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3F" w:rsidRPr="009274A2" w:rsidRDefault="002C6C3F" w:rsidP="00F74C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274A2">
        <w:rPr>
          <w:rFonts w:ascii="Times New Roman" w:hAnsi="Times New Roman"/>
          <w:b/>
          <w:sz w:val="36"/>
          <w:szCs w:val="36"/>
        </w:rPr>
        <w:t xml:space="preserve">Конспект совместной деятельности   </w:t>
      </w:r>
    </w:p>
    <w:p w:rsidR="002C6C3F" w:rsidRPr="009274A2" w:rsidRDefault="002C6C3F" w:rsidP="00350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274A2">
        <w:rPr>
          <w:rFonts w:ascii="Times New Roman" w:hAnsi="Times New Roman"/>
          <w:b/>
          <w:sz w:val="36"/>
          <w:szCs w:val="36"/>
        </w:rPr>
        <w:t xml:space="preserve">с детьми средней группы </w:t>
      </w:r>
    </w:p>
    <w:p w:rsidR="002C6C3F" w:rsidRPr="009274A2" w:rsidRDefault="002C6C3F" w:rsidP="00D50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274A2">
        <w:rPr>
          <w:rFonts w:ascii="Times New Roman" w:hAnsi="Times New Roman"/>
          <w:b/>
          <w:sz w:val="36"/>
          <w:szCs w:val="36"/>
        </w:rPr>
        <w:t xml:space="preserve">«Вежливые слова» </w:t>
      </w:r>
    </w:p>
    <w:p w:rsidR="002C6C3F" w:rsidRDefault="002C6C3F" w:rsidP="00D50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6C3F" w:rsidRDefault="002C6C3F" w:rsidP="00D50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Составила: воспитатель ГБДОУ №26 г. Санкт-Петербурга. </w:t>
      </w:r>
    </w:p>
    <w:p w:rsidR="002C6C3F" w:rsidRPr="00D50450" w:rsidRDefault="002C6C3F" w:rsidP="00D50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Тамахина Марина Львовна.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A0F04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0F04">
        <w:rPr>
          <w:rFonts w:ascii="Times New Roman" w:hAnsi="Times New Roman"/>
          <w:sz w:val="28"/>
          <w:szCs w:val="28"/>
        </w:rPr>
        <w:t>- воспитывать элементарные навыки вежливости: здороваться, прощаться, извиняться, вежливо попросить что-то; развивать умение детей понимать чувства других людей, их настроение, справедливо оценивать поступки героев</w:t>
      </w:r>
      <w:r>
        <w:rPr>
          <w:rFonts w:ascii="Times New Roman" w:hAnsi="Times New Roman"/>
          <w:sz w:val="28"/>
          <w:szCs w:val="28"/>
        </w:rPr>
        <w:t>;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0F04">
        <w:rPr>
          <w:rFonts w:ascii="Times New Roman" w:hAnsi="Times New Roman"/>
          <w:sz w:val="28"/>
          <w:szCs w:val="28"/>
        </w:rPr>
        <w:t>- закрепить знания детей о хороших и плохих поступках;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0F04">
        <w:rPr>
          <w:rFonts w:ascii="Times New Roman" w:hAnsi="Times New Roman"/>
          <w:sz w:val="28"/>
          <w:szCs w:val="28"/>
        </w:rPr>
        <w:t>- обогащать и активизировать словарь ребенка в словесных играх, проблемных ситуациях; формировать умение поддерживать беседу.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A0F04">
        <w:rPr>
          <w:rFonts w:ascii="Times New Roman" w:hAnsi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0F04">
        <w:rPr>
          <w:rFonts w:ascii="Times New Roman" w:hAnsi="Times New Roman"/>
          <w:sz w:val="28"/>
          <w:szCs w:val="28"/>
        </w:rPr>
        <w:t>- социализация;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0F04">
        <w:rPr>
          <w:rFonts w:ascii="Times New Roman" w:hAnsi="Times New Roman"/>
          <w:sz w:val="28"/>
          <w:szCs w:val="28"/>
        </w:rPr>
        <w:t>- коммуникация;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0A0F04">
        <w:rPr>
          <w:rFonts w:ascii="Times New Roman" w:hAnsi="Times New Roman"/>
          <w:i/>
          <w:sz w:val="28"/>
          <w:szCs w:val="28"/>
          <w:u w:val="single"/>
        </w:rPr>
        <w:t>Сопутствующие образовательные области: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0F04">
        <w:rPr>
          <w:rFonts w:ascii="Times New Roman" w:hAnsi="Times New Roman"/>
          <w:sz w:val="28"/>
          <w:szCs w:val="28"/>
        </w:rPr>
        <w:t>- познание;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0F04">
        <w:rPr>
          <w:rFonts w:ascii="Times New Roman" w:hAnsi="Times New Roman"/>
          <w:sz w:val="28"/>
          <w:szCs w:val="28"/>
        </w:rPr>
        <w:t>- художественное творчество;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0F04">
        <w:rPr>
          <w:rFonts w:ascii="Times New Roman" w:hAnsi="Times New Roman"/>
          <w:sz w:val="28"/>
          <w:szCs w:val="28"/>
        </w:rPr>
        <w:t>- здоровье (психоэмоциональное).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A0F04">
        <w:rPr>
          <w:rFonts w:ascii="Times New Roman" w:hAnsi="Times New Roman"/>
          <w:b/>
          <w:sz w:val="28"/>
          <w:szCs w:val="28"/>
          <w:u w:val="single"/>
        </w:rPr>
        <w:t>Материалы и оборудование: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0F04">
        <w:rPr>
          <w:rFonts w:ascii="Times New Roman" w:hAnsi="Times New Roman"/>
          <w:sz w:val="28"/>
          <w:szCs w:val="28"/>
        </w:rPr>
        <w:t>Куклы бибабо внучек – Ванюша, Петя и Аленушка; клубок ниток; картинки с изображением «хороших» и «плохих» поступков; магнитофон, аудиозапись песенки о</w:t>
      </w:r>
      <w:r>
        <w:rPr>
          <w:rFonts w:ascii="Times New Roman" w:hAnsi="Times New Roman"/>
          <w:sz w:val="28"/>
          <w:szCs w:val="28"/>
        </w:rPr>
        <w:t xml:space="preserve"> друзьях «Барбарики»</w:t>
      </w:r>
      <w:r w:rsidRPr="000A0F0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обучающие </w:t>
      </w:r>
      <w:r w:rsidRPr="000A0F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картинки, с изображением правил вежливого поведения в различных ситуациях, </w:t>
      </w:r>
      <w:r w:rsidRPr="000A0F04">
        <w:rPr>
          <w:rFonts w:ascii="Times New Roman" w:hAnsi="Times New Roman"/>
          <w:sz w:val="28"/>
          <w:szCs w:val="28"/>
        </w:rPr>
        <w:t xml:space="preserve">дырокол; 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A0F04">
        <w:rPr>
          <w:rFonts w:ascii="Times New Roman" w:hAnsi="Times New Roman"/>
          <w:b/>
          <w:sz w:val="28"/>
          <w:szCs w:val="28"/>
          <w:u w:val="single"/>
        </w:rPr>
        <w:t>Предварительная работа: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0F04">
        <w:rPr>
          <w:rFonts w:ascii="Times New Roman" w:hAnsi="Times New Roman"/>
          <w:sz w:val="28"/>
          <w:szCs w:val="28"/>
        </w:rPr>
        <w:t>Беседы и обыгрывание проблемных ситуаций с использованием вежливых слов; выполнение психогимнастических этюдов; дидактическая игра «Назови ласково», «Комплименты», «Клубочек»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A0F04">
        <w:rPr>
          <w:rFonts w:ascii="Times New Roman" w:hAnsi="Times New Roman"/>
          <w:b/>
          <w:sz w:val="28"/>
          <w:szCs w:val="28"/>
          <w:u w:val="single"/>
        </w:rPr>
        <w:t>Ход образовательной деятельности: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0A0F04">
        <w:rPr>
          <w:rFonts w:ascii="Times New Roman" w:hAnsi="Times New Roman"/>
          <w:b/>
          <w:sz w:val="28"/>
          <w:szCs w:val="28"/>
        </w:rPr>
        <w:t>Воспитатель:</w:t>
      </w:r>
      <w:r w:rsidRPr="000A0F04">
        <w:rPr>
          <w:rFonts w:ascii="Times New Roman" w:hAnsi="Times New Roman"/>
          <w:sz w:val="28"/>
          <w:szCs w:val="28"/>
        </w:rPr>
        <w:t xml:space="preserve"> - Дорогие ребята! </w:t>
      </w:r>
      <w:r w:rsidRPr="000A0F04">
        <w:rPr>
          <w:rFonts w:ascii="Times New Roman" w:hAnsi="Times New Roman"/>
          <w:bCs/>
          <w:iCs/>
          <w:sz w:val="28"/>
          <w:szCs w:val="28"/>
        </w:rPr>
        <w:t>Обратите внимание, сколько пришло к нам гостей.  Как воспитанные хозяева группы, что мы должны сделать? (Поздороваться с гостями, пригласить пройти,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A0F04">
        <w:rPr>
          <w:rFonts w:ascii="Times New Roman" w:hAnsi="Times New Roman"/>
          <w:bCs/>
          <w:iCs/>
          <w:sz w:val="28"/>
          <w:szCs w:val="28"/>
        </w:rPr>
        <w:t>предложить стульчик,чтобы присели.)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0A0F04">
        <w:rPr>
          <w:rFonts w:ascii="Times New Roman" w:hAnsi="Times New Roman"/>
          <w:bCs/>
          <w:iCs/>
          <w:sz w:val="28"/>
          <w:szCs w:val="28"/>
        </w:rPr>
        <w:t>-Молодцы, вы всё правильно сделали!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0F04">
        <w:rPr>
          <w:rFonts w:ascii="Times New Roman" w:hAnsi="Times New Roman"/>
          <w:sz w:val="28"/>
          <w:szCs w:val="28"/>
        </w:rPr>
        <w:t>-Уважаемые гости! У нас сегодня в группе проходит «День вежливости»  и поэтому мы стараемся, чтобы все наши сегодняшние поступки были добрыми и хорошими.</w:t>
      </w:r>
    </w:p>
    <w:p w:rsidR="002C6C3F" w:rsidRPr="008C4601" w:rsidRDefault="002C6C3F" w:rsidP="008C4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kern w:val="28"/>
          <w:sz w:val="28"/>
          <w:szCs w:val="28"/>
        </w:rPr>
      </w:pP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br/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br/>
      </w:r>
    </w:p>
    <w:p w:rsidR="002C6C3F" w:rsidRDefault="002C6C3F" w:rsidP="009E3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2C6C3F" w:rsidRPr="000A0F04" w:rsidRDefault="002C6C3F" w:rsidP="009E3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0A0F04">
        <w:rPr>
          <w:rFonts w:ascii="Times New Roman" w:hAnsi="Times New Roman"/>
          <w:bCs/>
          <w:i/>
          <w:iCs/>
          <w:sz w:val="28"/>
          <w:szCs w:val="28"/>
        </w:rPr>
        <w:t>За дверью раздаются голоса «Не хочу! Не буду! Не надо! Отстань!»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sz w:val="28"/>
          <w:szCs w:val="28"/>
        </w:rPr>
        <w:t>Воспитатель:</w:t>
      </w:r>
      <w:r w:rsidRPr="000A0F04">
        <w:rPr>
          <w:rFonts w:ascii="Times New Roman" w:hAnsi="Times New Roman"/>
          <w:bCs/>
          <w:iCs/>
          <w:sz w:val="28"/>
          <w:szCs w:val="28"/>
        </w:rPr>
        <w:t xml:space="preserve"> - Что у нас там за шум? кто-то к нам, наверное, идет! Да как шумно!</w:t>
      </w:r>
    </w:p>
    <w:p w:rsidR="002C6C3F" w:rsidRPr="000A0F04" w:rsidRDefault="002C6C3F" w:rsidP="008C4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0A0F04">
        <w:rPr>
          <w:rFonts w:ascii="Times New Roman" w:hAnsi="Times New Roman"/>
          <w:bCs/>
          <w:iCs/>
          <w:sz w:val="28"/>
          <w:szCs w:val="28"/>
        </w:rPr>
        <w:t>(</w:t>
      </w:r>
      <w:r w:rsidRPr="008C4601">
        <w:rPr>
          <w:rFonts w:ascii="Times New Roman" w:hAnsi="Times New Roman"/>
          <w:bCs/>
          <w:i/>
          <w:iCs/>
          <w:sz w:val="28"/>
          <w:szCs w:val="28"/>
        </w:rPr>
        <w:t>в группу входит бабушка и внук – кукла би-ба-бо).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sz w:val="28"/>
          <w:szCs w:val="28"/>
        </w:rPr>
        <w:t>Бабушка:</w:t>
      </w:r>
      <w:r w:rsidRPr="000A0F04">
        <w:rPr>
          <w:rFonts w:ascii="Times New Roman" w:hAnsi="Times New Roman"/>
          <w:bCs/>
          <w:iCs/>
          <w:sz w:val="28"/>
          <w:szCs w:val="28"/>
        </w:rPr>
        <w:t xml:space="preserve"> - Здравствуйте, люди добрые! Здравствуйте, ребятки!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</w:t>
      </w:r>
      <w:r w:rsidRPr="00593AE1">
        <w:rPr>
          <w:rFonts w:ascii="Times New Roman" w:hAnsi="Times New Roman"/>
          <w:b/>
          <w:bCs/>
          <w:iCs/>
          <w:sz w:val="28"/>
          <w:szCs w:val="28"/>
        </w:rPr>
        <w:t>Внучек: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93AE1"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Привет, всем привет!</w:t>
      </w:r>
      <w:r w:rsidRPr="000A0F04">
        <w:rPr>
          <w:rFonts w:ascii="Times New Roman" w:hAnsi="Times New Roman"/>
          <w:bCs/>
          <w:iCs/>
          <w:sz w:val="28"/>
          <w:szCs w:val="28"/>
        </w:rPr>
        <w:t xml:space="preserve"> (воспитатель с детьми здороваются с бабушкой</w:t>
      </w:r>
      <w:r>
        <w:rPr>
          <w:rFonts w:ascii="Times New Roman" w:hAnsi="Times New Roman"/>
          <w:bCs/>
          <w:iCs/>
          <w:sz w:val="28"/>
          <w:szCs w:val="28"/>
        </w:rPr>
        <w:t xml:space="preserve"> и с внуком</w:t>
      </w:r>
      <w:r w:rsidRPr="000A0F04">
        <w:rPr>
          <w:rFonts w:ascii="Times New Roman" w:hAnsi="Times New Roman"/>
          <w:bCs/>
          <w:iCs/>
          <w:sz w:val="28"/>
          <w:szCs w:val="28"/>
        </w:rPr>
        <w:t>) – Привела меня к вам такая беда. Внучек мой, Ванюша, ну совсем не воспитанный, грубит мне, не слушается!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sz w:val="28"/>
          <w:szCs w:val="28"/>
        </w:rPr>
        <w:t>Внучек:</w:t>
      </w:r>
      <w:r w:rsidRPr="000A0F04">
        <w:rPr>
          <w:rFonts w:ascii="Times New Roman" w:hAnsi="Times New Roman"/>
          <w:bCs/>
          <w:iCs/>
          <w:sz w:val="28"/>
          <w:szCs w:val="28"/>
        </w:rPr>
        <w:t xml:space="preserve"> - Ну, подумаешь, сгрубил один раз, ну и что?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sz w:val="28"/>
          <w:szCs w:val="28"/>
        </w:rPr>
        <w:t>Бабушка:</w:t>
      </w:r>
      <w:r w:rsidRPr="000A0F04">
        <w:rPr>
          <w:rFonts w:ascii="Times New Roman" w:hAnsi="Times New Roman"/>
          <w:bCs/>
          <w:iCs/>
          <w:sz w:val="28"/>
          <w:szCs w:val="28"/>
        </w:rPr>
        <w:t xml:space="preserve"> - Я как раз сейчас услышала, что у вас день вежливости. Помогие мне, научите вы его, пожалуйста, слов</w:t>
      </w:r>
      <w:r>
        <w:rPr>
          <w:rFonts w:ascii="Times New Roman" w:hAnsi="Times New Roman"/>
          <w:bCs/>
          <w:iCs/>
          <w:sz w:val="28"/>
          <w:szCs w:val="28"/>
        </w:rPr>
        <w:t>ам вежливым, поступкам хорошим.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sz w:val="28"/>
          <w:szCs w:val="28"/>
        </w:rPr>
        <w:t>Воспитатель:</w:t>
      </w:r>
      <w:r w:rsidRPr="000A0F04">
        <w:rPr>
          <w:rFonts w:ascii="Times New Roman" w:hAnsi="Times New Roman"/>
          <w:bCs/>
          <w:iCs/>
          <w:sz w:val="28"/>
          <w:szCs w:val="28"/>
        </w:rPr>
        <w:t xml:space="preserve"> - Ну, это</w:t>
      </w:r>
      <w:r>
        <w:rPr>
          <w:rFonts w:ascii="Times New Roman" w:hAnsi="Times New Roman"/>
          <w:bCs/>
          <w:iCs/>
          <w:sz w:val="28"/>
          <w:szCs w:val="28"/>
        </w:rPr>
        <w:t xml:space="preserve"> вы обратились по адресу. У нас</w:t>
      </w:r>
      <w:r w:rsidRPr="000A0F0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A0F04">
        <w:rPr>
          <w:rFonts w:ascii="Times New Roman" w:hAnsi="Times New Roman"/>
          <w:bCs/>
          <w:iCs/>
          <w:sz w:val="28"/>
          <w:szCs w:val="28"/>
        </w:rPr>
        <w:t>действительно, сегодня день вежливости</w:t>
      </w:r>
      <w:r>
        <w:rPr>
          <w:rFonts w:ascii="Times New Roman" w:hAnsi="Times New Roman"/>
          <w:bCs/>
          <w:iCs/>
          <w:sz w:val="28"/>
          <w:szCs w:val="28"/>
        </w:rPr>
        <w:t xml:space="preserve"> и мы постараемся вам помочь, научить Ванечку правильному, вежливому поведению.  Вы, бабушка, присаживайтесь пожалуйста. С Ванечкой посмотрите и послушайте.                                                                                                                  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Воспитатель: </w:t>
      </w:r>
      <w:r w:rsidRPr="003631BB">
        <w:rPr>
          <w:rFonts w:ascii="Times New Roman" w:hAnsi="Times New Roman"/>
          <w:bCs/>
          <w:iCs/>
          <w:sz w:val="28"/>
          <w:szCs w:val="28"/>
        </w:rPr>
        <w:t>(обращается к детям)</w:t>
      </w:r>
      <w:r>
        <w:rPr>
          <w:rFonts w:ascii="Times New Roman" w:hAnsi="Times New Roman"/>
          <w:bCs/>
          <w:iCs/>
          <w:sz w:val="28"/>
          <w:szCs w:val="28"/>
        </w:rPr>
        <w:t xml:space="preserve"> - Ребята! Когда бабушка с Ваней зашли в группу, как они всех приветствовали? (ответы детей) – Бабушка сказала правильно - «Здравствуйте!» А Ваня – «Всем привет!» - это не правильно, не вежливо.</w:t>
      </w:r>
    </w:p>
    <w:p w:rsidR="002C6C3F" w:rsidRPr="000A0F04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A0F04">
        <w:rPr>
          <w:rFonts w:ascii="Times New Roman" w:hAnsi="Times New Roman"/>
          <w:bCs/>
          <w:iCs/>
          <w:sz w:val="28"/>
          <w:szCs w:val="28"/>
        </w:rPr>
        <w:t>Что вы говорите взрослым? (Здравствуйте)</w:t>
      </w:r>
    </w:p>
    <w:p w:rsidR="002C6C3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-А кому можно сказать «Привет!»?</w:t>
      </w:r>
    </w:p>
    <w:p w:rsidR="002C6C3F" w:rsidRDefault="002C6C3F" w:rsidP="00860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Маме, папе, другу, брату, сестре. Словом, очень хорошо знакомым и близким людям.    </w:t>
      </w:r>
    </w:p>
    <w:p w:rsidR="002C6C3F" w:rsidRPr="00EB180E" w:rsidRDefault="002C6C3F" w:rsidP="00860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0A0F04">
        <w:rPr>
          <w:rFonts w:ascii="Times New Roman" w:hAnsi="Times New Roman"/>
          <w:bCs/>
          <w:iCs/>
          <w:sz w:val="28"/>
          <w:szCs w:val="28"/>
        </w:rPr>
        <w:t>Ребята, а можно ли сказать незнакомому человеку "привет"? (Нет)</w:t>
      </w:r>
    </w:p>
    <w:p w:rsidR="002C6C3F" w:rsidRDefault="002C6C3F" w:rsidP="00860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0A0F04">
        <w:rPr>
          <w:rFonts w:ascii="Times New Roman" w:hAnsi="Times New Roman"/>
          <w:bCs/>
          <w:iCs/>
          <w:sz w:val="28"/>
          <w:szCs w:val="28"/>
        </w:rPr>
        <w:t>-Да, это будет выглядеть неприлично, некультурно, невоспитанно. Привет - это обращение только к самым близким людям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2C6C3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C6C3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(Дети читают стихи)</w:t>
      </w:r>
    </w:p>
    <w:p w:rsidR="002C6C3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C6C3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 реб:</w:t>
      </w:r>
    </w:p>
    <w:p w:rsidR="002C6C3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:rsidR="002C6C3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275F22">
        <w:rPr>
          <w:rFonts w:ascii="Times New Roman" w:hAnsi="Times New Roman"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сли скажет друг - Привет!       </w:t>
      </w:r>
    </w:p>
    <w:p w:rsidR="002C6C3F" w:rsidRDefault="002C6C3F" w:rsidP="0086054F">
      <w:pPr>
        <w:widowControl w:val="0"/>
        <w:tabs>
          <w:tab w:val="left" w:pos="4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Я в ответ - Здорово!</w:t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</w:p>
    <w:p w:rsidR="002C6C3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Тут ничего плохого нет,</w:t>
      </w:r>
    </w:p>
    <w:p w:rsidR="002C6C3F" w:rsidRPr="00275F22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Подходят оба слова!</w:t>
      </w:r>
    </w:p>
    <w:p w:rsidR="002C6C3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C6C3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 реб:</w:t>
      </w:r>
    </w:p>
    <w:p w:rsidR="002C6C3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C6C3F" w:rsidRPr="0086054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86054F">
        <w:rPr>
          <w:rFonts w:ascii="Times New Roman" w:hAnsi="Times New Roman"/>
          <w:bCs/>
          <w:i/>
          <w:iCs/>
          <w:sz w:val="28"/>
          <w:szCs w:val="28"/>
        </w:rPr>
        <w:t>Старшему, если встречаемся с ним,</w:t>
      </w:r>
    </w:p>
    <w:p w:rsidR="002C6C3F" w:rsidRPr="0086054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86054F">
        <w:rPr>
          <w:rFonts w:ascii="Times New Roman" w:hAnsi="Times New Roman"/>
          <w:bCs/>
          <w:i/>
          <w:iCs/>
          <w:sz w:val="28"/>
          <w:szCs w:val="28"/>
        </w:rPr>
        <w:t>Первыми – Здравствуйте! Мы говорим.</w:t>
      </w:r>
    </w:p>
    <w:p w:rsidR="002C6C3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C6C3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C6C3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C6C3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C6C3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C6C3F" w:rsidRPr="0086054F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 – Ребята, а вы можете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>поздороваться со мной как - то по-другому? (мимикой или жестами) – Давайте поиграем в игру «Поздоровайся без слов»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2C6C3F" w:rsidRPr="000A0F04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kern w:val="28"/>
          <w:sz w:val="28"/>
          <w:szCs w:val="28"/>
        </w:rPr>
      </w:pPr>
      <w:r w:rsidRPr="000A0F04">
        <w:rPr>
          <w:rFonts w:ascii="Times New Roman" w:hAnsi="Times New Roman"/>
          <w:b/>
          <w:bCs/>
          <w:i/>
          <w:iCs/>
          <w:kern w:val="28"/>
          <w:sz w:val="28"/>
          <w:szCs w:val="28"/>
        </w:rPr>
        <w:t>Игра  «Поздоровайся без слов»</w:t>
      </w:r>
    </w:p>
    <w:p w:rsidR="002C6C3F" w:rsidRPr="000A0F04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kern w:val="28"/>
          <w:sz w:val="28"/>
          <w:szCs w:val="28"/>
        </w:rPr>
      </w:pPr>
    </w:p>
    <w:p w:rsidR="002C6C3F" w:rsidRPr="008C4601" w:rsidRDefault="002C6C3F" w:rsidP="00B23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Cs/>
          <w:i/>
          <w:iCs/>
          <w:kern w:val="28"/>
          <w:sz w:val="28"/>
          <w:szCs w:val="28"/>
        </w:rPr>
        <w:t>Дети демонстрируют способы приветствия мимикой и жестами (помахать рукой, кивнуть головой, пружинка - приседание).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Воспитатель: </w:t>
      </w:r>
      <w:r w:rsidRPr="00D82AD9">
        <w:rPr>
          <w:rFonts w:ascii="Times New Roman" w:hAnsi="Times New Roman"/>
          <w:bCs/>
          <w:iCs/>
          <w:sz w:val="28"/>
          <w:szCs w:val="28"/>
        </w:rPr>
        <w:t>Чу</w:t>
      </w:r>
      <w:r>
        <w:rPr>
          <w:rFonts w:ascii="Times New Roman" w:hAnsi="Times New Roman"/>
          <w:bCs/>
          <w:iCs/>
          <w:sz w:val="28"/>
          <w:szCs w:val="28"/>
        </w:rPr>
        <w:t>десно! Замечательно! Вот мы и поздоровались!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Обращается к Ване: «Ванюша, ты понял как нужно здороваться?»</w:t>
      </w:r>
    </w:p>
    <w:p w:rsidR="002C6C3F" w:rsidRPr="00D82AD9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Внучек:-</w:t>
      </w:r>
      <w:r>
        <w:rPr>
          <w:rFonts w:ascii="Times New Roman" w:hAnsi="Times New Roman"/>
          <w:bCs/>
          <w:iCs/>
          <w:sz w:val="28"/>
          <w:szCs w:val="28"/>
        </w:rPr>
        <w:t xml:space="preserve"> Не хочу и не буду!</w:t>
      </w:r>
    </w:p>
    <w:p w:rsidR="002C6C3F" w:rsidRPr="00D82AD9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Воспитатель:- </w:t>
      </w:r>
      <w:r w:rsidRPr="00D82AD9">
        <w:rPr>
          <w:rFonts w:ascii="Times New Roman" w:hAnsi="Times New Roman"/>
          <w:bCs/>
          <w:iCs/>
          <w:sz w:val="28"/>
          <w:szCs w:val="28"/>
        </w:rPr>
        <w:t>Что не хочешь</w:t>
      </w:r>
      <w:r>
        <w:rPr>
          <w:rFonts w:ascii="Times New Roman" w:hAnsi="Times New Roman"/>
          <w:bCs/>
          <w:iCs/>
          <w:sz w:val="28"/>
          <w:szCs w:val="28"/>
        </w:rPr>
        <w:t>?</w:t>
      </w:r>
    </w:p>
    <w:p w:rsidR="002C6C3F" w:rsidRPr="00D82AD9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D82AD9">
        <w:rPr>
          <w:rFonts w:ascii="Times New Roman" w:hAnsi="Times New Roman"/>
          <w:b/>
          <w:bCs/>
          <w:iCs/>
          <w:sz w:val="28"/>
          <w:szCs w:val="28"/>
        </w:rPr>
        <w:t>Внучек: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А я не хочу слушать!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sz w:val="28"/>
          <w:szCs w:val="28"/>
        </w:rPr>
        <w:t>Воспитатель:</w:t>
      </w:r>
      <w:r w:rsidRPr="000A0F04">
        <w:rPr>
          <w:rFonts w:ascii="Times New Roman" w:hAnsi="Times New Roman"/>
          <w:bCs/>
          <w:iCs/>
          <w:sz w:val="28"/>
          <w:szCs w:val="28"/>
        </w:rPr>
        <w:t xml:space="preserve"> - Хорошо, не слушай, будешь как Великий Нехочуха!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sz w:val="28"/>
          <w:szCs w:val="28"/>
        </w:rPr>
        <w:t>Внучек:</w:t>
      </w:r>
      <w:r w:rsidRPr="000A0F04">
        <w:rPr>
          <w:rFonts w:ascii="Times New Roman" w:hAnsi="Times New Roman"/>
          <w:bCs/>
          <w:iCs/>
          <w:sz w:val="28"/>
          <w:szCs w:val="28"/>
        </w:rPr>
        <w:t xml:space="preserve"> - Кто-кто? Что еще за Нехочуха? 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sz w:val="28"/>
          <w:szCs w:val="28"/>
        </w:rPr>
        <w:t>Воспитатель:</w:t>
      </w:r>
      <w:r w:rsidRPr="000A0F04">
        <w:rPr>
          <w:rFonts w:ascii="Times New Roman" w:hAnsi="Times New Roman"/>
          <w:bCs/>
          <w:iCs/>
          <w:sz w:val="28"/>
          <w:szCs w:val="28"/>
        </w:rPr>
        <w:t xml:space="preserve"> - А вот </w:t>
      </w:r>
      <w:r>
        <w:rPr>
          <w:rFonts w:ascii="Times New Roman" w:hAnsi="Times New Roman"/>
          <w:bCs/>
          <w:iCs/>
          <w:sz w:val="28"/>
          <w:szCs w:val="28"/>
        </w:rPr>
        <w:t>я сейчас расскажу тебе и ребятам про Великого Н</w:t>
      </w:r>
      <w:r w:rsidRPr="000A0F04">
        <w:rPr>
          <w:rFonts w:ascii="Times New Roman" w:hAnsi="Times New Roman"/>
          <w:bCs/>
          <w:iCs/>
          <w:sz w:val="28"/>
          <w:szCs w:val="28"/>
        </w:rPr>
        <w:t xml:space="preserve">ехочуху, </w:t>
      </w:r>
    </w:p>
    <w:p w:rsidR="002C6C3F" w:rsidRDefault="002C6C3F" w:rsidP="008C4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2C6C3F" w:rsidRPr="001102C7" w:rsidRDefault="002C6C3F" w:rsidP="008C4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102C7">
        <w:rPr>
          <w:rFonts w:ascii="Times New Roman" w:hAnsi="Times New Roman"/>
          <w:b/>
          <w:bCs/>
          <w:iCs/>
          <w:sz w:val="28"/>
          <w:szCs w:val="28"/>
        </w:rPr>
        <w:t>Воспитатель приглашает детей сесть на стульчики.</w:t>
      </w:r>
    </w:p>
    <w:p w:rsidR="002C6C3F" w:rsidRPr="001102C7" w:rsidRDefault="002C6C3F" w:rsidP="008C4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102C7">
        <w:rPr>
          <w:rFonts w:ascii="Times New Roman" w:hAnsi="Times New Roman"/>
          <w:b/>
          <w:bCs/>
          <w:iCs/>
          <w:sz w:val="28"/>
          <w:szCs w:val="28"/>
        </w:rPr>
        <w:t>Дети слушают рассказ воспитателя.</w:t>
      </w:r>
    </w:p>
    <w:p w:rsidR="002C6C3F" w:rsidRPr="001102C7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2C6C3F" w:rsidRPr="001102C7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В нашем доме по утрам,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Начинался та-ра-рам,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Просыпался утром ранним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Нехочуха мальчик Ваня.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Слышно было отовсюду: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-Не хочу я! И не буду!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Умываться? Никогда!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Слишком мокрая вода!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Зубы чистить не хочу,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Лучше щётку проглочу.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Не одену я жилетку,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Не хочу рубашку в клетку.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И ботинки велики,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Лучше дайте сапоги.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Дождик будет, знаю точно,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Так что плащ найдите срочно..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И не стойте на пути,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Дайте в комнату пройти.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В детский сад ходить устал,</w:t>
      </w:r>
    </w:p>
    <w:p w:rsidR="002C6C3F" w:rsidRPr="00D82AD9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Лучше б дома я поспал! 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Воспитатель:- </w:t>
      </w:r>
      <w:r w:rsidRPr="00F97C42">
        <w:rPr>
          <w:rFonts w:ascii="Times New Roman" w:hAnsi="Times New Roman"/>
          <w:bCs/>
          <w:iCs/>
          <w:sz w:val="28"/>
          <w:szCs w:val="28"/>
        </w:rPr>
        <w:t>Кого</w:t>
      </w:r>
      <w:r>
        <w:rPr>
          <w:rFonts w:ascii="Times New Roman" w:hAnsi="Times New Roman"/>
          <w:bCs/>
          <w:iCs/>
          <w:sz w:val="28"/>
          <w:szCs w:val="28"/>
        </w:rPr>
        <w:t>-</w:t>
      </w:r>
      <w:r w:rsidRPr="00F97C42">
        <w:rPr>
          <w:rFonts w:ascii="Times New Roman" w:hAnsi="Times New Roman"/>
          <w:bCs/>
          <w:iCs/>
          <w:sz w:val="28"/>
          <w:szCs w:val="28"/>
        </w:rPr>
        <w:t xml:space="preserve"> то</w:t>
      </w:r>
      <w:r>
        <w:rPr>
          <w:rFonts w:ascii="Times New Roman" w:hAnsi="Times New Roman"/>
          <w:bCs/>
          <w:iCs/>
          <w:sz w:val="28"/>
          <w:szCs w:val="28"/>
        </w:rPr>
        <w:t xml:space="preserve"> мне напоминает этот мальчик…И тоже Ваней зовут..</w:t>
      </w:r>
    </w:p>
    <w:p w:rsidR="002C6C3F" w:rsidRPr="00F97C42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Ответы детей:- </w:t>
      </w:r>
      <w:r>
        <w:rPr>
          <w:rFonts w:ascii="Times New Roman" w:hAnsi="Times New Roman"/>
          <w:bCs/>
          <w:iCs/>
          <w:sz w:val="28"/>
          <w:szCs w:val="28"/>
        </w:rPr>
        <w:t>Да он на нашего Ваню похож, тоже ничего не хочет. И разговаривает не вежливо, грубо.</w:t>
      </w:r>
    </w:p>
    <w:p w:rsidR="002C6C3F" w:rsidRPr="00F97C42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Воспитатель обращается к Ване: - </w:t>
      </w:r>
      <w:r>
        <w:rPr>
          <w:rFonts w:ascii="Times New Roman" w:hAnsi="Times New Roman"/>
          <w:bCs/>
          <w:iCs/>
          <w:sz w:val="28"/>
          <w:szCs w:val="28"/>
        </w:rPr>
        <w:t>Ванюша, не про тебя ли это стихотворение?</w:t>
      </w: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sz w:val="28"/>
          <w:szCs w:val="28"/>
        </w:rPr>
        <w:t>Внучек:</w:t>
      </w:r>
      <w:r w:rsidRPr="000A0F04">
        <w:rPr>
          <w:rFonts w:ascii="Times New Roman" w:hAnsi="Times New Roman"/>
          <w:bCs/>
          <w:iCs/>
          <w:sz w:val="28"/>
          <w:szCs w:val="28"/>
        </w:rPr>
        <w:t xml:space="preserve"> - Ой-ой, я боюсь стать таким. 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sz w:val="28"/>
          <w:szCs w:val="28"/>
        </w:rPr>
        <w:t>Воспитатель:</w:t>
      </w:r>
      <w:r w:rsidRPr="000A0F04">
        <w:rPr>
          <w:rFonts w:ascii="Times New Roman" w:hAnsi="Times New Roman"/>
          <w:bCs/>
          <w:iCs/>
          <w:sz w:val="28"/>
          <w:szCs w:val="28"/>
        </w:rPr>
        <w:t xml:space="preserve"> - Ребята, а вы хотите стать такими как Нехочуха, а почему он вам не понравился? (ответы детей) – В нашей группе таких детей точно нет.</w:t>
      </w:r>
    </w:p>
    <w:p w:rsidR="002C6C3F" w:rsidRPr="000A0F04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sz w:val="28"/>
          <w:szCs w:val="28"/>
        </w:rPr>
        <w:t>Внучек:</w:t>
      </w:r>
      <w:r w:rsidRPr="000A0F04">
        <w:rPr>
          <w:rFonts w:ascii="Times New Roman" w:hAnsi="Times New Roman"/>
          <w:bCs/>
          <w:iCs/>
          <w:sz w:val="28"/>
          <w:szCs w:val="28"/>
        </w:rPr>
        <w:t xml:space="preserve"> - Ребята, пожалуй, я хочу научиться быть вежливым. </w:t>
      </w: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sz w:val="28"/>
          <w:szCs w:val="28"/>
        </w:rPr>
        <w:t>Воспитатель:</w:t>
      </w:r>
      <w:r w:rsidRPr="000A0F04">
        <w:rPr>
          <w:rFonts w:ascii="Times New Roman" w:hAnsi="Times New Roman"/>
          <w:bCs/>
          <w:iCs/>
          <w:sz w:val="28"/>
          <w:szCs w:val="28"/>
        </w:rPr>
        <w:t xml:space="preserve"> - Ну что ж, ребята</w:t>
      </w:r>
      <w:r>
        <w:rPr>
          <w:rFonts w:ascii="Times New Roman" w:hAnsi="Times New Roman"/>
          <w:bCs/>
          <w:iCs/>
          <w:sz w:val="28"/>
          <w:szCs w:val="28"/>
        </w:rPr>
        <w:t>, ещё</w:t>
      </w:r>
      <w:r w:rsidRPr="000A0F04">
        <w:rPr>
          <w:rFonts w:ascii="Times New Roman" w:hAnsi="Times New Roman"/>
          <w:bCs/>
          <w:iCs/>
          <w:sz w:val="28"/>
          <w:szCs w:val="28"/>
        </w:rPr>
        <w:t xml:space="preserve"> можно научиться вежливости в игре</w:t>
      </w:r>
      <w:r>
        <w:rPr>
          <w:rFonts w:ascii="Times New Roman" w:hAnsi="Times New Roman"/>
          <w:bCs/>
          <w:iCs/>
          <w:sz w:val="28"/>
          <w:szCs w:val="28"/>
        </w:rPr>
        <w:t>. Давайте поиграем в игру</w:t>
      </w:r>
      <w:r w:rsidRPr="000A0F04">
        <w:rPr>
          <w:rFonts w:ascii="Times New Roman" w:hAnsi="Times New Roman"/>
          <w:bCs/>
          <w:iCs/>
          <w:sz w:val="28"/>
          <w:szCs w:val="28"/>
        </w:rPr>
        <w:t xml:space="preserve"> «Клубочек добрых слов»)</w:t>
      </w: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C6C3F" w:rsidRPr="000A0F04" w:rsidRDefault="002C6C3F" w:rsidP="00FD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kern w:val="28"/>
          <w:sz w:val="28"/>
          <w:szCs w:val="28"/>
        </w:rPr>
      </w:pPr>
      <w:r w:rsidRPr="000A0F04">
        <w:rPr>
          <w:rFonts w:ascii="Times New Roman" w:hAnsi="Times New Roman"/>
          <w:bCs/>
          <w:i/>
          <w:iCs/>
          <w:kern w:val="28"/>
          <w:sz w:val="28"/>
          <w:szCs w:val="28"/>
        </w:rPr>
        <w:t>Игровое упражнение  «Клубочек добрых слов»</w:t>
      </w:r>
    </w:p>
    <w:p w:rsidR="002C6C3F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br/>
      </w: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Воспитатель: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- Этот клубочек нужно передавать друг другу по кругу так, чтобы каждый взялся за нить и при этом сказал вежливое слово. Только, чур, не повторяться!</w:t>
      </w:r>
    </w:p>
    <w:p w:rsidR="002C6C3F" w:rsidRDefault="002C6C3F" w:rsidP="008C4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kern w:val="28"/>
          <w:sz w:val="28"/>
          <w:szCs w:val="28"/>
        </w:rPr>
      </w:pP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br/>
      </w:r>
      <w:r w:rsidRPr="008C4601">
        <w:rPr>
          <w:rFonts w:ascii="Times New Roman" w:hAnsi="Times New Roman"/>
          <w:bCs/>
          <w:i/>
          <w:iCs/>
          <w:kern w:val="28"/>
          <w:sz w:val="28"/>
          <w:szCs w:val="28"/>
        </w:rPr>
        <w:t>Дети играют, Ванюша повторяет слова за детьми.</w:t>
      </w: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br/>
      </w: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Воспитатель: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- Молодцы ребята! Вы отлично справились с заданием! И ты, Ванюша, молодец, делаешь первые успехи!</w:t>
      </w: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Бабушка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(умиляется): - Не может быть, сам вежливое слово сказал! </w:t>
      </w: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Внучек: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- Д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>а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это, бабушка, только начало, сейчас мне ребята еще что-нибудь покажут или расскажут.</w:t>
      </w:r>
    </w:p>
    <w:p w:rsidR="002C6C3F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Воспитатель: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- А еще наши дети очень любят играть с игрушками, но возможна и вот такая ситуация. Чтобы было всем удобно присядем на ковер, а я покажу вам ситуацию.  </w:t>
      </w:r>
    </w:p>
    <w:p w:rsidR="002C6C3F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</w:p>
    <w:p w:rsidR="002C6C3F" w:rsidRPr="000A0F04" w:rsidRDefault="002C6C3F" w:rsidP="008C4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kern w:val="28"/>
          <w:sz w:val="28"/>
          <w:szCs w:val="28"/>
        </w:rPr>
      </w:pPr>
      <w:r>
        <w:rPr>
          <w:rFonts w:ascii="Times New Roman" w:hAnsi="Times New Roman"/>
          <w:bCs/>
          <w:i/>
          <w:iCs/>
          <w:kern w:val="28"/>
          <w:sz w:val="28"/>
          <w:szCs w:val="28"/>
        </w:rPr>
        <w:t>(В</w:t>
      </w:r>
      <w:r w:rsidRPr="008C4601">
        <w:rPr>
          <w:rFonts w:ascii="Times New Roman" w:hAnsi="Times New Roman"/>
          <w:bCs/>
          <w:i/>
          <w:iCs/>
          <w:kern w:val="28"/>
          <w:sz w:val="28"/>
          <w:szCs w:val="28"/>
        </w:rPr>
        <w:t xml:space="preserve">оспитатель </w:t>
      </w:r>
      <w:r>
        <w:rPr>
          <w:rFonts w:ascii="Times New Roman" w:hAnsi="Times New Roman"/>
          <w:bCs/>
          <w:i/>
          <w:iCs/>
          <w:kern w:val="28"/>
          <w:sz w:val="28"/>
          <w:szCs w:val="28"/>
        </w:rPr>
        <w:t xml:space="preserve">с помощью </w:t>
      </w:r>
      <w:r w:rsidRPr="008C4601">
        <w:rPr>
          <w:rFonts w:ascii="Times New Roman" w:hAnsi="Times New Roman"/>
          <w:bCs/>
          <w:i/>
          <w:iCs/>
          <w:kern w:val="28"/>
          <w:sz w:val="28"/>
          <w:szCs w:val="28"/>
        </w:rPr>
        <w:t>кук</w:t>
      </w:r>
      <w:r>
        <w:rPr>
          <w:rFonts w:ascii="Times New Roman" w:hAnsi="Times New Roman"/>
          <w:bCs/>
          <w:i/>
          <w:iCs/>
          <w:kern w:val="28"/>
          <w:sz w:val="28"/>
          <w:szCs w:val="28"/>
        </w:rPr>
        <w:t>о</w:t>
      </w:r>
      <w:r w:rsidRPr="008C4601">
        <w:rPr>
          <w:rFonts w:ascii="Times New Roman" w:hAnsi="Times New Roman"/>
          <w:bCs/>
          <w:i/>
          <w:iCs/>
          <w:kern w:val="28"/>
          <w:sz w:val="28"/>
          <w:szCs w:val="28"/>
        </w:rPr>
        <w:t>л</w:t>
      </w:r>
      <w:r>
        <w:rPr>
          <w:rFonts w:ascii="Times New Roman" w:hAnsi="Times New Roman"/>
          <w:bCs/>
          <w:i/>
          <w:iCs/>
          <w:kern w:val="28"/>
          <w:sz w:val="28"/>
          <w:szCs w:val="28"/>
        </w:rPr>
        <w:t xml:space="preserve"> </w:t>
      </w:r>
      <w:r w:rsidRPr="008C4601">
        <w:rPr>
          <w:rFonts w:ascii="Times New Roman" w:hAnsi="Times New Roman"/>
          <w:bCs/>
          <w:i/>
          <w:iCs/>
          <w:kern w:val="28"/>
          <w:sz w:val="28"/>
          <w:szCs w:val="28"/>
        </w:rPr>
        <w:t xml:space="preserve"> би-ба-бо разыгрывает сценку)</w:t>
      </w:r>
    </w:p>
    <w:p w:rsidR="002C6C3F" w:rsidRPr="000A0F04" w:rsidRDefault="002C6C3F" w:rsidP="00FD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kern w:val="28"/>
          <w:sz w:val="28"/>
          <w:szCs w:val="28"/>
        </w:rPr>
      </w:pPr>
    </w:p>
    <w:p w:rsidR="002C6C3F" w:rsidRPr="000A0F04" w:rsidRDefault="002C6C3F" w:rsidP="00FD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Воспитатель: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- Жили-были мальчик Петя и его сестричка Аленушка. Она любила играть вот такой  игрушкой – петушком. Увидел Петя, что Аленушка играет с петушком и говорит:</w:t>
      </w:r>
    </w:p>
    <w:p w:rsidR="002C6C3F" w:rsidRPr="000A0F04" w:rsidRDefault="002C6C3F" w:rsidP="00FD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Петя: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- А я тоже хочу играть с таким петушком, а ну, отдай мне его! </w:t>
      </w:r>
    </w:p>
    <w:p w:rsidR="002C6C3F" w:rsidRPr="000A0F04" w:rsidRDefault="002C6C3F" w:rsidP="00FD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Аленушка: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- Я тоже хочу с петушком поиграть, я тебе его отдам попозже. </w:t>
      </w:r>
    </w:p>
    <w:p w:rsidR="002C6C3F" w:rsidRPr="000A0F04" w:rsidRDefault="002C6C3F" w:rsidP="00FD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Петя: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- А я сейчас хочу, давай его сюда немедленно! (отобирает петушка. Петя играет, Аленушка плачет). </w:t>
      </w:r>
    </w:p>
    <w:p w:rsidR="002C6C3F" w:rsidRPr="000A0F04" w:rsidRDefault="002C6C3F" w:rsidP="00FD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Бабушка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: - Ай, ай, ай, как нехорошо! </w:t>
      </w:r>
    </w:p>
    <w:p w:rsidR="002C6C3F" w:rsidRPr="000A0F04" w:rsidRDefault="002C6C3F" w:rsidP="00FD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Воспитатель: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- Ребята, почему плачет Ален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>ушка? (ответы детей). – А как нужно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было поступить Пе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>те? (ответы детей)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- Не хорошо отбирать игрушки силой, нужно вежливо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 попросить и с тобой поделятся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>. Ребята, а вы сможете показать, как нужно вежливо попросить игрушку?</w:t>
      </w:r>
    </w:p>
    <w:p w:rsidR="002C6C3F" w:rsidRPr="000A0F04" w:rsidRDefault="002C6C3F" w:rsidP="00FD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kern w:val="28"/>
          <w:sz w:val="28"/>
          <w:szCs w:val="28"/>
        </w:rPr>
      </w:pP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</w:t>
      </w:r>
    </w:p>
    <w:p w:rsidR="002C6C3F" w:rsidRPr="008C4601" w:rsidRDefault="002C6C3F" w:rsidP="00FD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/>
          <w:bCs/>
          <w:i/>
          <w:iCs/>
          <w:kern w:val="28"/>
          <w:sz w:val="28"/>
          <w:szCs w:val="28"/>
        </w:rPr>
        <w:t>Игра «Попроси игрушку у друга»</w:t>
      </w:r>
    </w:p>
    <w:p w:rsidR="002C6C3F" w:rsidRPr="000A0F04" w:rsidRDefault="002C6C3F" w:rsidP="00FD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kern w:val="28"/>
          <w:sz w:val="28"/>
          <w:szCs w:val="28"/>
        </w:rPr>
      </w:pPr>
    </w:p>
    <w:p w:rsidR="002C6C3F" w:rsidRPr="008C4601" w:rsidRDefault="002C6C3F" w:rsidP="008C4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Cs/>
          <w:i/>
          <w:iCs/>
          <w:kern w:val="28"/>
          <w:sz w:val="28"/>
          <w:szCs w:val="28"/>
        </w:rPr>
        <w:t>Дети просят игрушки друг у друга. Необходимо следить, чтобы произносились слова «спасибо» и «пожалуйста».</w:t>
      </w:r>
    </w:p>
    <w:p w:rsidR="002C6C3F" w:rsidRPr="000A0F04" w:rsidRDefault="002C6C3F" w:rsidP="00FD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kern w:val="28"/>
          <w:sz w:val="28"/>
          <w:szCs w:val="28"/>
        </w:rPr>
      </w:pPr>
    </w:p>
    <w:p w:rsidR="002C6C3F" w:rsidRPr="000A0F04" w:rsidRDefault="002C6C3F" w:rsidP="00FD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Воспитатель: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- Ванюша, и ты попробуй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>,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попроси у ребят игрушки. Только вежливо, не забывай волшебные слова. ( Ваня  просит – дети дают ему игрушки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>)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– Вот видишь, Ванюша, лучше действовать вежливыми словами, чем силой, тогда с тобой поделятся, и никто не будет обижаться. </w:t>
      </w:r>
    </w:p>
    <w:p w:rsidR="002C6C3F" w:rsidRPr="000A0F04" w:rsidRDefault="002C6C3F" w:rsidP="00FD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kern w:val="28"/>
          <w:sz w:val="28"/>
          <w:szCs w:val="28"/>
        </w:rPr>
      </w:pP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Воспитатель: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- Ребята, а что мы недавно учили с вами о дружбе? (ответы детей. Это «Песенка о дружбе») – Давайте ее споем и станцуем.   </w:t>
      </w: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</w:p>
    <w:p w:rsidR="002C6C3F" w:rsidRDefault="002C6C3F" w:rsidP="008C4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Cs/>
          <w:i/>
          <w:iCs/>
          <w:kern w:val="28"/>
          <w:sz w:val="28"/>
          <w:szCs w:val="28"/>
        </w:rPr>
        <w:t>Исполняют «Песенку о дружбе»</w:t>
      </w:r>
      <w:r>
        <w:rPr>
          <w:rFonts w:ascii="Times New Roman" w:hAnsi="Times New Roman"/>
          <w:bCs/>
          <w:i/>
          <w:iCs/>
          <w:kern w:val="28"/>
          <w:sz w:val="28"/>
          <w:szCs w:val="28"/>
        </w:rPr>
        <w:t xml:space="preserve"> С движением.(Физкультминутка)</w:t>
      </w:r>
      <w:r w:rsidRPr="008C4601">
        <w:rPr>
          <w:rFonts w:ascii="Times New Roman" w:hAnsi="Times New Roman"/>
          <w:bCs/>
          <w:i/>
          <w:iCs/>
          <w:kern w:val="28"/>
          <w:sz w:val="28"/>
          <w:szCs w:val="28"/>
        </w:rPr>
        <w:t>.</w:t>
      </w:r>
    </w:p>
    <w:p w:rsidR="002C6C3F" w:rsidRDefault="002C6C3F" w:rsidP="008C4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kern w:val="28"/>
          <w:sz w:val="28"/>
          <w:szCs w:val="28"/>
        </w:rPr>
      </w:pPr>
    </w:p>
    <w:p w:rsidR="002C6C3F" w:rsidRPr="000A0F04" w:rsidRDefault="002C6C3F" w:rsidP="008C4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Cs/>
          <w:i/>
          <w:iCs/>
          <w:kern w:val="28"/>
          <w:sz w:val="28"/>
          <w:szCs w:val="28"/>
        </w:rPr>
        <w:t xml:space="preserve"> К концу песни Ванюша становится грустным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>.</w:t>
      </w: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Воспитатель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>: - Ванюша, а почему ты не весел, ниже плеч голову повесил?</w:t>
      </w: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Внучек: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- Вы мне так хорошо показали и рассказали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 как быть воспитанным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>,  только теперь я переживаю, а вдруг я все это забуду?</w:t>
      </w: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Воспитатель: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- Дети, а как помочь Ванюше? (ответы детей). - А есть у нас в группе что-то, где записаны правила поведения, вежливые слова? (в книге). – Вы предлагаете подарить книгу Ванюше? А как же мы с вами будем изучать правила поведения, ведь мы еще не все их выучили? (ответы детей). А можно сделать книгу своими руками? У меня есть картинки с хорошими и плохими поступками. Давайте сделаем Ванюше книгу с хорошими поступками. Согласны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>?</w:t>
      </w:r>
    </w:p>
    <w:p w:rsidR="002C6C3F" w:rsidRPr="008C4601" w:rsidRDefault="002C6C3F" w:rsidP="008C4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Cs/>
          <w:i/>
          <w:iCs/>
          <w:kern w:val="28"/>
          <w:sz w:val="28"/>
          <w:szCs w:val="28"/>
        </w:rPr>
        <w:t>Дети отбирают картинки с хорошими поступками и обсуждают ситуации. Зате</w:t>
      </w:r>
      <w:r>
        <w:rPr>
          <w:rFonts w:ascii="Times New Roman" w:hAnsi="Times New Roman"/>
          <w:bCs/>
          <w:i/>
          <w:iCs/>
          <w:kern w:val="28"/>
          <w:sz w:val="28"/>
          <w:szCs w:val="28"/>
        </w:rPr>
        <w:t>м в</w:t>
      </w:r>
      <w:r w:rsidRPr="008C4601">
        <w:rPr>
          <w:rFonts w:ascii="Times New Roman" w:hAnsi="Times New Roman"/>
          <w:bCs/>
          <w:i/>
          <w:iCs/>
          <w:kern w:val="28"/>
          <w:sz w:val="28"/>
          <w:szCs w:val="28"/>
        </w:rPr>
        <w:t>ос</w:t>
      </w:r>
      <w:r>
        <w:rPr>
          <w:rFonts w:ascii="Times New Roman" w:hAnsi="Times New Roman"/>
          <w:bCs/>
          <w:i/>
          <w:iCs/>
          <w:kern w:val="28"/>
          <w:sz w:val="28"/>
          <w:szCs w:val="28"/>
        </w:rPr>
        <w:t>питатель собирает все листы и со</w:t>
      </w:r>
      <w:r w:rsidRPr="008C4601">
        <w:rPr>
          <w:rFonts w:ascii="Times New Roman" w:hAnsi="Times New Roman"/>
          <w:bCs/>
          <w:i/>
          <w:iCs/>
          <w:kern w:val="28"/>
          <w:sz w:val="28"/>
          <w:szCs w:val="28"/>
        </w:rPr>
        <w:t>единяет их тесьмой.</w:t>
      </w:r>
    </w:p>
    <w:p w:rsidR="002C6C3F" w:rsidRPr="008C4601" w:rsidRDefault="002C6C3F" w:rsidP="008C4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kern w:val="28"/>
          <w:sz w:val="28"/>
          <w:szCs w:val="28"/>
        </w:rPr>
      </w:pPr>
    </w:p>
    <w:p w:rsidR="002C6C3F" w:rsidRPr="008C4601" w:rsidRDefault="002C6C3F" w:rsidP="008C4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Cs/>
          <w:i/>
          <w:iCs/>
          <w:kern w:val="28"/>
          <w:sz w:val="28"/>
          <w:szCs w:val="28"/>
        </w:rPr>
        <w:t>Дети и воспитатель дарят книгу Ванюше.</w:t>
      </w: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Ванюша: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- Спасибо, вам ребята, теперь я совсем другим стал, и баб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ушке грубить больше не буду и вести себя 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буду только хорошо. </w:t>
      </w: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  <w:r w:rsidRPr="008C4601">
        <w:rPr>
          <w:rFonts w:ascii="Times New Roman" w:hAnsi="Times New Roman"/>
          <w:b/>
          <w:bCs/>
          <w:iCs/>
          <w:kern w:val="28"/>
          <w:sz w:val="28"/>
          <w:szCs w:val="28"/>
        </w:rPr>
        <w:t>Воспитатель: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 - Дорогая бабушка, теперь вы довольны своим внуком? Какое у вас теперь настроение? 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(отвечает) 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>– Ребята, а у вас как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 xml:space="preserve">ое настроение? (ответы  детей) 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>- Ну что ж, ребята, раз у всех хорошее нас</w:t>
      </w:r>
      <w:r>
        <w:rPr>
          <w:rFonts w:ascii="Times New Roman" w:hAnsi="Times New Roman"/>
          <w:bCs/>
          <w:iCs/>
          <w:kern w:val="28"/>
          <w:sz w:val="28"/>
          <w:szCs w:val="28"/>
        </w:rPr>
        <w:t>т</w:t>
      </w: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>роение, я предлагаю подарить друг другу то, что приятно получить каждому – улыбку. Она будет согревать наши сердца теплом и добротой весь день. Подарите улыбку друг другу и гостям.</w:t>
      </w: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  <w:r w:rsidRPr="000A0F04">
        <w:rPr>
          <w:rFonts w:ascii="Times New Roman" w:hAnsi="Times New Roman"/>
          <w:bCs/>
          <w:iCs/>
          <w:kern w:val="28"/>
          <w:sz w:val="28"/>
          <w:szCs w:val="28"/>
        </w:rPr>
        <w:t xml:space="preserve">Бабушка и внучек еще раз благодарят детей и воспитателя, прощаются и уходят. </w:t>
      </w: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</w:p>
    <w:p w:rsidR="002C6C3F" w:rsidRPr="000A0F04" w:rsidRDefault="002C6C3F" w:rsidP="00A7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kern w:val="28"/>
          <w:sz w:val="28"/>
          <w:szCs w:val="28"/>
        </w:rPr>
      </w:pP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</w:pP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</w:pPr>
    </w:p>
    <w:p w:rsidR="002C6C3F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C6C3F" w:rsidRPr="00E17BDC" w:rsidRDefault="002C6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sectPr w:rsidR="002C6C3F" w:rsidRPr="00E17BDC" w:rsidSect="000320D5">
      <w:pgSz w:w="12240" w:h="15840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372"/>
    <w:rsid w:val="000320D5"/>
    <w:rsid w:val="0009409D"/>
    <w:rsid w:val="00096EAE"/>
    <w:rsid w:val="000A0F04"/>
    <w:rsid w:val="001015BE"/>
    <w:rsid w:val="001102C7"/>
    <w:rsid w:val="00175D45"/>
    <w:rsid w:val="00185CC4"/>
    <w:rsid w:val="001C1EFE"/>
    <w:rsid w:val="00217969"/>
    <w:rsid w:val="002210BC"/>
    <w:rsid w:val="00275F22"/>
    <w:rsid w:val="00290EE5"/>
    <w:rsid w:val="002C6C3F"/>
    <w:rsid w:val="00321EE4"/>
    <w:rsid w:val="003507E4"/>
    <w:rsid w:val="003631BB"/>
    <w:rsid w:val="00414E1F"/>
    <w:rsid w:val="00435281"/>
    <w:rsid w:val="004D3A2D"/>
    <w:rsid w:val="00593AE1"/>
    <w:rsid w:val="005A55C8"/>
    <w:rsid w:val="005D47D3"/>
    <w:rsid w:val="00603F2B"/>
    <w:rsid w:val="00617633"/>
    <w:rsid w:val="006811AA"/>
    <w:rsid w:val="00695775"/>
    <w:rsid w:val="007A0161"/>
    <w:rsid w:val="007A0286"/>
    <w:rsid w:val="0086054F"/>
    <w:rsid w:val="008A568F"/>
    <w:rsid w:val="008C4601"/>
    <w:rsid w:val="008F317F"/>
    <w:rsid w:val="009274A2"/>
    <w:rsid w:val="00955BB0"/>
    <w:rsid w:val="009E3819"/>
    <w:rsid w:val="00A11AB9"/>
    <w:rsid w:val="00A2228E"/>
    <w:rsid w:val="00A629B8"/>
    <w:rsid w:val="00A76DEC"/>
    <w:rsid w:val="00AB2E52"/>
    <w:rsid w:val="00B07372"/>
    <w:rsid w:val="00B23929"/>
    <w:rsid w:val="00B346AC"/>
    <w:rsid w:val="00B46BE2"/>
    <w:rsid w:val="00B740FD"/>
    <w:rsid w:val="00BA7DAD"/>
    <w:rsid w:val="00BB5D48"/>
    <w:rsid w:val="00C151BC"/>
    <w:rsid w:val="00C735CA"/>
    <w:rsid w:val="00CC467F"/>
    <w:rsid w:val="00D50450"/>
    <w:rsid w:val="00D50ACB"/>
    <w:rsid w:val="00D64A1A"/>
    <w:rsid w:val="00D66CA8"/>
    <w:rsid w:val="00D82AD9"/>
    <w:rsid w:val="00DB3547"/>
    <w:rsid w:val="00DE7D00"/>
    <w:rsid w:val="00E1034D"/>
    <w:rsid w:val="00E17BDC"/>
    <w:rsid w:val="00E324F6"/>
    <w:rsid w:val="00E6543D"/>
    <w:rsid w:val="00E72850"/>
    <w:rsid w:val="00EB180E"/>
    <w:rsid w:val="00EC1F03"/>
    <w:rsid w:val="00ED3E0D"/>
    <w:rsid w:val="00EE6ACE"/>
    <w:rsid w:val="00F07D05"/>
    <w:rsid w:val="00F74C26"/>
    <w:rsid w:val="00F97C42"/>
    <w:rsid w:val="00FD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35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C80"/>
    <w:rPr>
      <w:rFonts w:ascii="Times New Roman" w:hAnsi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350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1341</Words>
  <Characters>7649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совместной деятельности воспитателя </dc:title>
  <dc:subject/>
  <dc:creator>Крапчина Л.А.</dc:creator>
  <cp:keywords/>
  <dc:description/>
  <cp:lastModifiedBy>Viktor</cp:lastModifiedBy>
  <cp:revision>3</cp:revision>
  <cp:lastPrinted>2012-02-24T08:33:00Z</cp:lastPrinted>
  <dcterms:created xsi:type="dcterms:W3CDTF">2012-03-26T20:44:00Z</dcterms:created>
  <dcterms:modified xsi:type="dcterms:W3CDTF">2012-03-26T20:44:00Z</dcterms:modified>
</cp:coreProperties>
</file>