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C21" w:rsidRDefault="004C1C2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Забота о здоровье малыша – приоритетная задача дошкольного учреждения.</w:t>
      </w:r>
    </w:p>
    <w:p w:rsidR="004C1C21" w:rsidRDefault="004C1C21">
      <w:pPr>
        <w:rPr>
          <w:sz w:val="28"/>
          <w:szCs w:val="28"/>
        </w:rPr>
      </w:pPr>
    </w:p>
    <w:p w:rsidR="004C1C21" w:rsidRDefault="004C1C21">
      <w:pPr>
        <w:rPr>
          <w:sz w:val="28"/>
          <w:szCs w:val="28"/>
        </w:rPr>
      </w:pPr>
      <w:r>
        <w:rPr>
          <w:sz w:val="28"/>
          <w:szCs w:val="28"/>
        </w:rPr>
        <w:t>Здоровье ребенка – это то, что чаще всего волнует родителей, когда они приводят малыша в детский сад. Как сделать, чтобы ребенок болел как можно реже? Как укрепить  здоровье ребенка? Над этими вопросами задумываются и родители, и педагоги.</w:t>
      </w:r>
    </w:p>
    <w:p w:rsidR="004C1C21" w:rsidRDefault="004C1C21">
      <w:pPr>
        <w:rPr>
          <w:sz w:val="28"/>
          <w:szCs w:val="28"/>
        </w:rPr>
      </w:pPr>
      <w:r>
        <w:rPr>
          <w:sz w:val="28"/>
          <w:szCs w:val="28"/>
        </w:rPr>
        <w:t xml:space="preserve">      Забота о здоровье  малыша -  одна из приоритетных задач нашего дошкольного учреждения. Чтобы ребенок был здоровым, продумана целая система  физического развития малыша. И главное – удовлетворение потребности ребенка в движении.</w:t>
      </w:r>
    </w:p>
    <w:p w:rsidR="004C1C21" w:rsidRDefault="004C1C21">
      <w:pPr>
        <w:rPr>
          <w:sz w:val="28"/>
          <w:szCs w:val="28"/>
        </w:rPr>
      </w:pPr>
      <w:r>
        <w:rPr>
          <w:sz w:val="28"/>
          <w:szCs w:val="28"/>
        </w:rPr>
        <w:t xml:space="preserve">       Все маленькие дети любят много двигаться, у них есть такой заводной моторчик, который не дает им сидеть на месте, заставляя выполнять разнообразные виды движений.  Моя главная задача – поддерживать у детей интерес к двигательной деятельности и способствовать активному его развитию. Для этого я использую с малышами разнообразные игровые упражнения: мы путешествуем вместе с колобком, ходим по лесным тропинкам с ёжиком, встречаемся с героями знакомых сказок; а также сюжетные занятия: «Как мы с дедкой тянули репку»; в старшем дошкольном возрасте, когда дети уже имеют определенный двигательный опыт, приоритет отдается занятиям-тренировкам, занятия-соревнования, занятия-зачеты по выполнению основных движений на время, скорость, расстояние. Самостоятельные занятия, когда ребенку дается движение и время и он самостоятельно тренируется.</w:t>
      </w:r>
    </w:p>
    <w:p w:rsidR="004C1C21" w:rsidRDefault="004C1C21">
      <w:pPr>
        <w:rPr>
          <w:sz w:val="28"/>
          <w:szCs w:val="28"/>
        </w:rPr>
      </w:pPr>
      <w:r>
        <w:rPr>
          <w:sz w:val="28"/>
          <w:szCs w:val="28"/>
        </w:rPr>
        <w:t xml:space="preserve">        В развитии двигательной активности наибольшее внимание уделяю развитию физических качеств ребенка, так как физические качества – это один из составляющих фундамента здоровья ребенка. Я развиваю  следующие физические качества:</w:t>
      </w:r>
    </w:p>
    <w:p w:rsidR="004C1C21" w:rsidRDefault="004C1C2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--ловкость, быстроту, силу, выносливость.</w:t>
      </w:r>
    </w:p>
    <w:p w:rsidR="004C1C21" w:rsidRDefault="004C1C21">
      <w:pPr>
        <w:rPr>
          <w:sz w:val="28"/>
          <w:szCs w:val="28"/>
        </w:rPr>
      </w:pPr>
      <w:r>
        <w:rPr>
          <w:sz w:val="28"/>
          <w:szCs w:val="28"/>
        </w:rPr>
        <w:t xml:space="preserve">         Ловкость движений – это искусное управление своим телом. Обучать детей ловкости  движений начинаю постепенно, учитывая возрастные возможности ребенка. Чем лучше развита у детей ловкость, тем больше они получают удовольствия от выполнения движений. Я всегда вижу глаза ребенка, которые мне говорят: «Смотри как я красиво делаю, у меня все получается».</w:t>
      </w:r>
    </w:p>
    <w:p w:rsidR="004C1C21" w:rsidRDefault="004C1C21">
      <w:pPr>
        <w:rPr>
          <w:sz w:val="28"/>
          <w:szCs w:val="28"/>
        </w:rPr>
      </w:pPr>
      <w:r>
        <w:rPr>
          <w:sz w:val="28"/>
          <w:szCs w:val="28"/>
        </w:rPr>
        <w:t xml:space="preserve">        Следующее – быстрота.  Как только у ребенка получается движение, развивается определенный двигательный опыт, который позволяет эти движения выполнять быстрее. Значит – расширяется количество выполняемых упражнений и формируется следующее качество так необходимое ребенку, то есть – выносливость.</w:t>
      </w:r>
    </w:p>
    <w:p w:rsidR="004C1C21" w:rsidRDefault="004C1C21">
      <w:pPr>
        <w:rPr>
          <w:sz w:val="28"/>
          <w:szCs w:val="28"/>
        </w:rPr>
      </w:pPr>
      <w:r>
        <w:rPr>
          <w:sz w:val="28"/>
          <w:szCs w:val="28"/>
        </w:rPr>
        <w:t xml:space="preserve">             На это качество я обращаю особое внимание, потому что выносливость тесно связана с работоспособностью. Чем более продуктивна деятельность ребенка, тем более крепкий и физически закаленный  ребенок выходит из стен детского сада. </w:t>
      </w:r>
    </w:p>
    <w:p w:rsidR="004C1C21" w:rsidRDefault="004C1C21">
      <w:pPr>
        <w:rPr>
          <w:sz w:val="28"/>
          <w:szCs w:val="28"/>
        </w:rPr>
      </w:pPr>
      <w:r>
        <w:rPr>
          <w:sz w:val="28"/>
          <w:szCs w:val="28"/>
        </w:rPr>
        <w:t xml:space="preserve">          С выносливостью тесно связана и сила – это прежде всего развитие мышц ребенка, развиваю в упражнениях, где нужно преодолевать вес собственного тела или вес внешнего сопротивления /предметов – гимнастическая скамейка, набивные мячи, лестница, или противодействие партнеров/.</w:t>
      </w:r>
    </w:p>
    <w:p w:rsidR="004C1C21" w:rsidRDefault="004C1C2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Развитие физических качеств осуществляется не только на физкультурных занятиях, но и в организованной двигательной деятельности детей:  подвижные и спортивные игры, физкульт.минутки, динамические паузы, утренняя гимнастика, спортивные праздники, досуги, развлечения.</w:t>
      </w:r>
    </w:p>
    <w:p w:rsidR="004C1C21" w:rsidRDefault="004C1C21">
      <w:pPr>
        <w:rPr>
          <w:sz w:val="28"/>
          <w:szCs w:val="28"/>
        </w:rPr>
      </w:pPr>
      <w:r>
        <w:rPr>
          <w:sz w:val="28"/>
          <w:szCs w:val="28"/>
        </w:rPr>
        <w:t>На недавно проведенном практическом показе для родителей я рассказывала о значении утренней гимнастики:</w:t>
      </w:r>
    </w:p>
    <w:p w:rsidR="004C1C21" w:rsidRDefault="004C1C21" w:rsidP="00791D2D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Пробуждение детского организма.</w:t>
      </w:r>
    </w:p>
    <w:p w:rsidR="004C1C21" w:rsidRDefault="004C1C21" w:rsidP="00791D2D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Подготовка организма к предстоящей двигательной деятельности.</w:t>
      </w:r>
    </w:p>
    <w:p w:rsidR="004C1C21" w:rsidRDefault="004C1C21" w:rsidP="00791D2D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Укрепление здоровья ребенка.</w:t>
      </w:r>
    </w:p>
    <w:p w:rsidR="004C1C21" w:rsidRDefault="004C1C21" w:rsidP="00791D2D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Наиболее активно физические качества развиваются в спортивных секциях и кружках. В нашем дошкольном учреждении в течении многих лет функционирует спортивный кружок «Кожаный мяч», обучение детей двигательным упражнениям на степах, хореографический кружок. Я являюсь руководителем спортивного кружка «Кожаный мяч» и обучаю детей двигательным упражнениям на степах. Кружок по хореографии ведет Н.Ю. Аполлонова. </w:t>
      </w:r>
    </w:p>
    <w:p w:rsidR="004C1C21" w:rsidRDefault="004C1C21" w:rsidP="00791D2D">
      <w:pPr>
        <w:ind w:left="720"/>
        <w:rPr>
          <w:sz w:val="28"/>
          <w:szCs w:val="28"/>
        </w:rPr>
      </w:pPr>
      <w:r>
        <w:rPr>
          <w:sz w:val="28"/>
          <w:szCs w:val="28"/>
        </w:rPr>
        <w:t>Что дают ребенку занятия по обучению игре в футбол?</w:t>
      </w:r>
    </w:p>
    <w:p w:rsidR="004C1C21" w:rsidRDefault="004C1C21" w:rsidP="00391C2D">
      <w:pPr>
        <w:ind w:left="720"/>
        <w:rPr>
          <w:sz w:val="28"/>
          <w:szCs w:val="28"/>
        </w:rPr>
      </w:pPr>
      <w:r>
        <w:rPr>
          <w:sz w:val="28"/>
          <w:szCs w:val="28"/>
        </w:rPr>
        <w:t>1.В этой игре используются самые разнообразные действия с мячом, что обеспечивает необходимую физическую нагрузку на все группы мышц ребенка.</w:t>
      </w:r>
    </w:p>
    <w:p w:rsidR="004C1C21" w:rsidRDefault="004C1C21" w:rsidP="00391C2D">
      <w:pPr>
        <w:rPr>
          <w:sz w:val="28"/>
          <w:szCs w:val="28"/>
        </w:rPr>
      </w:pPr>
      <w:r>
        <w:rPr>
          <w:sz w:val="28"/>
          <w:szCs w:val="28"/>
        </w:rPr>
        <w:t>2.Эмоциональность, динамичность, разнообразие игровых действий и ситуаций в футболе развивают быстроту реакции, силу, ловкость, выносливость,  умение принимать решение.</w:t>
      </w:r>
    </w:p>
    <w:p w:rsidR="004C1C21" w:rsidRDefault="004C1C21" w:rsidP="00391C2D">
      <w:pPr>
        <w:rPr>
          <w:sz w:val="28"/>
          <w:szCs w:val="28"/>
        </w:rPr>
      </w:pPr>
      <w:r>
        <w:rPr>
          <w:sz w:val="28"/>
          <w:szCs w:val="28"/>
        </w:rPr>
        <w:t>3.В игре складываются начальные формы коллективных действий, формируется привычка помогать товарищам, радоваться их успехам, воспитывается организованность и выдержка.</w:t>
      </w:r>
    </w:p>
    <w:p w:rsidR="004C1C21" w:rsidRDefault="004C1C21" w:rsidP="00391C2D">
      <w:pPr>
        <w:rPr>
          <w:sz w:val="28"/>
          <w:szCs w:val="28"/>
        </w:rPr>
      </w:pPr>
      <w:r>
        <w:rPr>
          <w:sz w:val="28"/>
          <w:szCs w:val="28"/>
        </w:rPr>
        <w:t>4.Игра в футбол – это и формирование нравственно-волевых качеств ребенка. Действия играющих определяются правилами игры. Непременное их выполнение способствует воспитанию честности, справедливости, сознательной дисциплины, взаимопонимания, умения считаться с другими, взаимопомощи.</w:t>
      </w:r>
    </w:p>
    <w:p w:rsidR="004C1C21" w:rsidRDefault="004C1C21" w:rsidP="00391C2D">
      <w:pPr>
        <w:rPr>
          <w:sz w:val="28"/>
          <w:szCs w:val="28"/>
        </w:rPr>
      </w:pPr>
      <w:r>
        <w:rPr>
          <w:sz w:val="28"/>
          <w:szCs w:val="28"/>
        </w:rPr>
        <w:t>5.Футбол – это вариативная игра, она развивает у ребенка умение строить разные комбинации, прилагать усилия для их достижения.</w:t>
      </w:r>
    </w:p>
    <w:p w:rsidR="004C1C21" w:rsidRDefault="004C1C21" w:rsidP="00391C2D">
      <w:pPr>
        <w:rPr>
          <w:sz w:val="28"/>
          <w:szCs w:val="28"/>
        </w:rPr>
      </w:pPr>
      <w:r>
        <w:rPr>
          <w:sz w:val="28"/>
          <w:szCs w:val="28"/>
        </w:rPr>
        <w:t xml:space="preserve">    Занимаясь в течении многих лет обучению детей дошкольного возраста игре в футбол, я могу сказать, что все мои и бывшие, и настоящие футболисты – это дети, которые имеют хороший двигательный потенциал, умеют взаимодействовать в коллективе.</w:t>
      </w:r>
    </w:p>
    <w:p w:rsidR="004C1C21" w:rsidRDefault="004C1C21" w:rsidP="00391C2D">
      <w:pPr>
        <w:rPr>
          <w:sz w:val="28"/>
          <w:szCs w:val="28"/>
        </w:rPr>
      </w:pPr>
      <w:r>
        <w:rPr>
          <w:sz w:val="28"/>
          <w:szCs w:val="28"/>
        </w:rPr>
        <w:t xml:space="preserve">     С большой заинтересованностью, с желанием дети посещают  хореографический кружок и кружок по развитию двигательных упражнений на степах, где дети выполняют танцевальные упражнения, развивающие гибкость, ловкость, выносливость, быстроту, осанку, музыкальный слух и ритм. Ребята не только укрепляют свое здоровье, но и воспитывают в себе трудолюбие, волю, решительность, организованность. Все эти качества жизненно необходимы для человека.</w:t>
      </w:r>
    </w:p>
    <w:p w:rsidR="004C1C21" w:rsidRPr="00791D2D" w:rsidRDefault="004C1C21" w:rsidP="00391C2D">
      <w:pPr>
        <w:rPr>
          <w:sz w:val="28"/>
          <w:szCs w:val="28"/>
        </w:rPr>
      </w:pPr>
      <w:r>
        <w:rPr>
          <w:sz w:val="28"/>
          <w:szCs w:val="28"/>
        </w:rPr>
        <w:t xml:space="preserve">     В заключении я хочу сказать, что в нашем дошкольном учреждении делается все для того, чтобы ваши дети росли физически развитыми, здоровыми, жизнерадостными, любящими спорт и желающими заниматься им всю жизнь.</w:t>
      </w:r>
    </w:p>
    <w:p w:rsidR="004C1C21" w:rsidRDefault="004C1C21">
      <w:pPr>
        <w:rPr>
          <w:sz w:val="28"/>
          <w:szCs w:val="28"/>
        </w:rPr>
      </w:pPr>
    </w:p>
    <w:p w:rsidR="004C1C21" w:rsidRPr="002959E6" w:rsidRDefault="004C1C2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</w:p>
    <w:sectPr w:rsidR="004C1C21" w:rsidRPr="002959E6" w:rsidSect="006C11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CB314D"/>
    <w:multiLevelType w:val="hybridMultilevel"/>
    <w:tmpl w:val="085CF5B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959E6"/>
    <w:rsid w:val="00127977"/>
    <w:rsid w:val="001E3D23"/>
    <w:rsid w:val="00223F3B"/>
    <w:rsid w:val="002959E6"/>
    <w:rsid w:val="002F1128"/>
    <w:rsid w:val="00390219"/>
    <w:rsid w:val="00391C2D"/>
    <w:rsid w:val="004C1C21"/>
    <w:rsid w:val="0051220F"/>
    <w:rsid w:val="006C078F"/>
    <w:rsid w:val="006C1102"/>
    <w:rsid w:val="007020E2"/>
    <w:rsid w:val="00733A39"/>
    <w:rsid w:val="00746FC5"/>
    <w:rsid w:val="00791D2D"/>
    <w:rsid w:val="007E4DEA"/>
    <w:rsid w:val="00A87095"/>
    <w:rsid w:val="00C222F0"/>
    <w:rsid w:val="00C64392"/>
    <w:rsid w:val="00DA0E79"/>
    <w:rsid w:val="00FD700F"/>
    <w:rsid w:val="00FE19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1102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791D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180</TotalTime>
  <Pages>4</Pages>
  <Words>850</Words>
  <Characters>4851</Characters>
  <Application>Microsoft Office Outlook</Application>
  <DocSecurity>0</DocSecurity>
  <Lines>0</Lines>
  <Paragraphs>0</Paragraphs>
  <ScaleCrop>false</ScaleCrop>
  <Company>Krokoz™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5</cp:revision>
  <cp:lastPrinted>2010-09-29T18:37:00Z</cp:lastPrinted>
  <dcterms:created xsi:type="dcterms:W3CDTF">2010-09-29T13:28:00Z</dcterms:created>
  <dcterms:modified xsi:type="dcterms:W3CDTF">2014-08-14T16:57:00Z</dcterms:modified>
</cp:coreProperties>
</file>