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AC" w:rsidRPr="008F2F16" w:rsidRDefault="00C044AC" w:rsidP="007C128E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«Праздник – безобразник»</w:t>
      </w:r>
      <w:r w:rsidRPr="008F2F16">
        <w:rPr>
          <w:rFonts w:ascii="Times New Roman" w:hAnsi="Times New Roman"/>
          <w:b/>
          <w:sz w:val="28"/>
          <w:szCs w:val="28"/>
        </w:rPr>
        <w:t>.</w:t>
      </w:r>
    </w:p>
    <w:p w:rsidR="00C044AC" w:rsidRDefault="00C044AC" w:rsidP="007C128E">
      <w:pPr>
        <w:pStyle w:val="NoSpacing"/>
        <w:rPr>
          <w:rFonts w:ascii="Times New Roman" w:hAnsi="Times New Roman"/>
          <w:sz w:val="28"/>
          <w:szCs w:val="28"/>
        </w:rPr>
      </w:pPr>
    </w:p>
    <w:p w:rsidR="00C044AC" w:rsidRDefault="00C044AC" w:rsidP="007C128E">
      <w:pPr>
        <w:pStyle w:val="NoSpacing"/>
        <w:rPr>
          <w:rFonts w:ascii="Times New Roman" w:hAnsi="Times New Roman"/>
          <w:sz w:val="28"/>
          <w:szCs w:val="28"/>
        </w:rPr>
      </w:pPr>
      <w:r w:rsidRPr="00E23F37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Подарить детям положительные эмоции, поднять настроение и научить детей не бояться быть смешными. </w:t>
      </w:r>
    </w:p>
    <w:p w:rsidR="00C044AC" w:rsidRDefault="00C044AC" w:rsidP="00DD2CF4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C044AC" w:rsidRPr="008F2F16" w:rsidRDefault="00C044AC" w:rsidP="00DD2CF4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Инвентарь: Муз цент, костюм Клоуна, 2 меты, 4 стойки, 1 мольберт, 2 ватмана, 2 маркера, 2 стола,  2 металлофона, угощение.</w:t>
      </w:r>
    </w:p>
    <w:p w:rsidR="00C044AC" w:rsidRPr="007E3611" w:rsidRDefault="00C044AC" w:rsidP="00DD2CF4">
      <w:pPr>
        <w:pStyle w:val="NoSpacing"/>
        <w:rPr>
          <w:rFonts w:ascii="Times New Roman" w:hAnsi="Times New Roman"/>
          <w:sz w:val="28"/>
          <w:szCs w:val="28"/>
        </w:rPr>
      </w:pPr>
    </w:p>
    <w:p w:rsidR="00C044AC" w:rsidRDefault="00C044AC" w:rsidP="007C128E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Ход праздника</w:t>
      </w:r>
    </w:p>
    <w:p w:rsidR="00C044AC" w:rsidRPr="007C128E" w:rsidRDefault="00C044AC" w:rsidP="007C128E">
      <w:pPr>
        <w:pStyle w:val="NoSpacing"/>
        <w:rPr>
          <w:rFonts w:ascii="Times New Roman" w:hAnsi="Times New Roman"/>
          <w:i/>
          <w:sz w:val="28"/>
          <w:szCs w:val="28"/>
        </w:rPr>
      </w:pPr>
      <w:r w:rsidRPr="007C128E">
        <w:rPr>
          <w:rFonts w:ascii="Times New Roman" w:hAnsi="Times New Roman"/>
          <w:i/>
          <w:sz w:val="28"/>
          <w:szCs w:val="28"/>
        </w:rPr>
        <w:t>Под весёлую музыку дети входят в зал.</w:t>
      </w:r>
    </w:p>
    <w:p w:rsidR="00C044AC" w:rsidRPr="007C128E" w:rsidRDefault="00C044AC" w:rsidP="007C128E">
      <w:pPr>
        <w:pStyle w:val="NoSpacing"/>
        <w:rPr>
          <w:rFonts w:ascii="Times New Roman" w:hAnsi="Times New Roman"/>
          <w:sz w:val="28"/>
          <w:szCs w:val="28"/>
        </w:rPr>
      </w:pPr>
      <w:r w:rsidRPr="007C128E">
        <w:rPr>
          <w:rFonts w:ascii="Times New Roman" w:hAnsi="Times New Roman"/>
          <w:b/>
          <w:sz w:val="28"/>
          <w:szCs w:val="28"/>
        </w:rPr>
        <w:t>Ведущий.</w:t>
      </w:r>
      <w:r w:rsidRPr="007C128E">
        <w:rPr>
          <w:rFonts w:ascii="Times New Roman" w:hAnsi="Times New Roman"/>
          <w:sz w:val="28"/>
          <w:szCs w:val="28"/>
        </w:rPr>
        <w:t xml:space="preserve"> Толи, Саши, Вовы, Нины!</w:t>
      </w:r>
    </w:p>
    <w:p w:rsidR="00C044AC" w:rsidRPr="007C128E" w:rsidRDefault="00C044AC" w:rsidP="007C128E">
      <w:pPr>
        <w:pStyle w:val="NoSpacing"/>
        <w:rPr>
          <w:rFonts w:ascii="Times New Roman" w:hAnsi="Times New Roman"/>
          <w:sz w:val="28"/>
          <w:szCs w:val="28"/>
        </w:rPr>
      </w:pPr>
      <w:r w:rsidRPr="007C128E">
        <w:rPr>
          <w:rFonts w:ascii="Times New Roman" w:hAnsi="Times New Roman"/>
          <w:sz w:val="28"/>
          <w:szCs w:val="28"/>
        </w:rPr>
        <w:t>Начинаем Юморину!</w:t>
      </w:r>
    </w:p>
    <w:p w:rsidR="00C044AC" w:rsidRPr="007C128E" w:rsidRDefault="00C044AC" w:rsidP="007C128E">
      <w:pPr>
        <w:pStyle w:val="NoSpacing"/>
        <w:rPr>
          <w:rFonts w:ascii="Times New Roman" w:hAnsi="Times New Roman"/>
          <w:sz w:val="28"/>
          <w:szCs w:val="28"/>
        </w:rPr>
      </w:pPr>
      <w:r w:rsidRPr="007C128E">
        <w:rPr>
          <w:rFonts w:ascii="Times New Roman" w:hAnsi="Times New Roman"/>
          <w:sz w:val="28"/>
          <w:szCs w:val="28"/>
        </w:rPr>
        <w:t>Юмор – это значит смех,</w:t>
      </w:r>
    </w:p>
    <w:p w:rsidR="00C044AC" w:rsidRPr="007C128E" w:rsidRDefault="00C044AC" w:rsidP="007C128E">
      <w:pPr>
        <w:pStyle w:val="NoSpacing"/>
        <w:rPr>
          <w:rFonts w:ascii="Times New Roman" w:hAnsi="Times New Roman"/>
          <w:sz w:val="28"/>
          <w:szCs w:val="28"/>
        </w:rPr>
      </w:pPr>
      <w:r w:rsidRPr="007C128E">
        <w:rPr>
          <w:rFonts w:ascii="Times New Roman" w:hAnsi="Times New Roman"/>
          <w:sz w:val="28"/>
          <w:szCs w:val="28"/>
        </w:rPr>
        <w:t>Шутка добрая для всех!</w:t>
      </w:r>
    </w:p>
    <w:p w:rsidR="00C044AC" w:rsidRPr="007C128E" w:rsidRDefault="00C044AC" w:rsidP="007C128E">
      <w:pPr>
        <w:pStyle w:val="NoSpacing"/>
        <w:rPr>
          <w:rFonts w:ascii="Times New Roman" w:hAnsi="Times New Roman"/>
          <w:sz w:val="28"/>
          <w:szCs w:val="28"/>
        </w:rPr>
      </w:pPr>
      <w:r w:rsidRPr="007C128E">
        <w:rPr>
          <w:rFonts w:ascii="Times New Roman" w:hAnsi="Times New Roman"/>
          <w:sz w:val="28"/>
          <w:szCs w:val="28"/>
        </w:rPr>
        <w:t>Юмор – это ты и я,</w:t>
      </w:r>
    </w:p>
    <w:p w:rsidR="00C044AC" w:rsidRPr="007C128E" w:rsidRDefault="00C044AC" w:rsidP="007C128E">
      <w:pPr>
        <w:pStyle w:val="NoSpacing"/>
        <w:rPr>
          <w:rFonts w:ascii="Times New Roman" w:hAnsi="Times New Roman"/>
          <w:sz w:val="28"/>
          <w:szCs w:val="28"/>
        </w:rPr>
      </w:pPr>
      <w:r w:rsidRPr="007C128E">
        <w:rPr>
          <w:rFonts w:ascii="Times New Roman" w:hAnsi="Times New Roman"/>
          <w:sz w:val="28"/>
          <w:szCs w:val="28"/>
        </w:rPr>
        <w:t>Все – весёлые друзья!</w:t>
      </w:r>
    </w:p>
    <w:p w:rsidR="00C044AC" w:rsidRPr="007C128E" w:rsidRDefault="00C044AC" w:rsidP="007C128E">
      <w:pPr>
        <w:pStyle w:val="NoSpacing"/>
        <w:rPr>
          <w:rFonts w:ascii="Times New Roman" w:hAnsi="Times New Roman"/>
          <w:sz w:val="28"/>
          <w:szCs w:val="28"/>
        </w:rPr>
      </w:pPr>
      <w:r w:rsidRPr="007C128E">
        <w:rPr>
          <w:rFonts w:ascii="Times New Roman" w:hAnsi="Times New Roman"/>
          <w:sz w:val="28"/>
          <w:szCs w:val="28"/>
        </w:rPr>
        <w:t>Что за праздник без народа?</w:t>
      </w:r>
    </w:p>
    <w:p w:rsidR="00C044AC" w:rsidRPr="007C128E" w:rsidRDefault="00C044AC" w:rsidP="007C128E">
      <w:pPr>
        <w:pStyle w:val="NoSpacing"/>
        <w:rPr>
          <w:rFonts w:ascii="Times New Roman" w:hAnsi="Times New Roman"/>
          <w:sz w:val="28"/>
          <w:szCs w:val="28"/>
        </w:rPr>
      </w:pPr>
      <w:r w:rsidRPr="007C128E">
        <w:rPr>
          <w:rFonts w:ascii="Times New Roman" w:hAnsi="Times New Roman"/>
          <w:sz w:val="28"/>
          <w:szCs w:val="28"/>
        </w:rPr>
        <w:t>Что за праздник без гостей?</w:t>
      </w:r>
    </w:p>
    <w:p w:rsidR="00C044AC" w:rsidRPr="007C128E" w:rsidRDefault="00C044AC" w:rsidP="007C128E">
      <w:pPr>
        <w:pStyle w:val="NoSpacing"/>
        <w:rPr>
          <w:rFonts w:ascii="Times New Roman" w:hAnsi="Times New Roman"/>
          <w:sz w:val="28"/>
          <w:szCs w:val="28"/>
        </w:rPr>
      </w:pPr>
      <w:r w:rsidRPr="007C128E">
        <w:rPr>
          <w:rFonts w:ascii="Times New Roman" w:hAnsi="Times New Roman"/>
          <w:sz w:val="28"/>
          <w:szCs w:val="28"/>
        </w:rPr>
        <w:t>Выходи любой, попробуй</w:t>
      </w:r>
    </w:p>
    <w:p w:rsidR="00C044AC" w:rsidRDefault="00C044AC" w:rsidP="007C128E">
      <w:pPr>
        <w:pStyle w:val="NoSpacing"/>
        <w:rPr>
          <w:rFonts w:ascii="Times New Roman" w:hAnsi="Times New Roman"/>
          <w:sz w:val="28"/>
          <w:szCs w:val="28"/>
        </w:rPr>
      </w:pPr>
      <w:r w:rsidRPr="007C128E">
        <w:rPr>
          <w:rFonts w:ascii="Times New Roman" w:hAnsi="Times New Roman"/>
          <w:sz w:val="28"/>
          <w:szCs w:val="28"/>
        </w:rPr>
        <w:t>Рассмешить своих друзей!</w:t>
      </w:r>
    </w:p>
    <w:p w:rsidR="00C044AC" w:rsidRDefault="00C044AC" w:rsidP="007C128E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зал вбегает клоун Веснушкин.</w:t>
      </w:r>
    </w:p>
    <w:p w:rsidR="00C044AC" w:rsidRDefault="00C044AC" w:rsidP="007C128E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Веснушкин. </w:t>
      </w:r>
      <w:r>
        <w:rPr>
          <w:rFonts w:ascii="Times New Roman" w:hAnsi="Times New Roman"/>
          <w:sz w:val="28"/>
          <w:szCs w:val="28"/>
        </w:rPr>
        <w:t xml:space="preserve">Здрасьте! Привет, велосипед! Салют, парашют! Давайте знакомится! Меня Веснушкин зовут. А как вас зовут – вы скажите хором. Своё имя назовите – раз, два, три! </w:t>
      </w:r>
      <w:r>
        <w:rPr>
          <w:rFonts w:ascii="Times New Roman" w:hAnsi="Times New Roman"/>
          <w:i/>
          <w:sz w:val="28"/>
          <w:szCs w:val="28"/>
        </w:rPr>
        <w:t>Ответы детей.</w:t>
      </w:r>
    </w:p>
    <w:p w:rsidR="00C044AC" w:rsidRDefault="00C044AC" w:rsidP="007C12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понятно всех мальчишек сегодня зовут «бу –бу –бу».</w:t>
      </w:r>
    </w:p>
    <w:p w:rsidR="00C044AC" w:rsidRDefault="00C044AC" w:rsidP="007C12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всех девчонок «сю –сю –сю». Ну, как у вас настроение? Не слышу!</w:t>
      </w:r>
    </w:p>
    <w:p w:rsidR="00C044AC" w:rsidRDefault="00C044AC" w:rsidP="007C12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- ка лучше вам на удивление</w:t>
      </w:r>
    </w:p>
    <w:p w:rsidR="00C044AC" w:rsidRDefault="00C044AC" w:rsidP="007C12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покажу я представленье.</w:t>
      </w:r>
    </w:p>
    <w:p w:rsidR="00C044AC" w:rsidRDefault="00C044AC" w:rsidP="007C12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прыгать, хохотать,</w:t>
      </w:r>
    </w:p>
    <w:p w:rsidR="00C044AC" w:rsidRDefault="00C044AC" w:rsidP="007C12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Смешные песни распевать,</w:t>
      </w:r>
    </w:p>
    <w:p w:rsidR="00C044AC" w:rsidRDefault="00C044AC" w:rsidP="007C12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весёлые игры играть</w:t>
      </w:r>
    </w:p>
    <w:p w:rsidR="00C044AC" w:rsidRDefault="00C044AC" w:rsidP="007C12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забавные танцы плясать.</w:t>
      </w:r>
    </w:p>
    <w:p w:rsidR="00C044AC" w:rsidRDefault="00C044AC" w:rsidP="007C128E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Веснушкин читает стихотворение А.Барто  «Мячик» в стиле РЭПа.</w:t>
      </w:r>
    </w:p>
    <w:p w:rsidR="00C044AC" w:rsidRDefault="00C044AC" w:rsidP="007C12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Веснушкин.</w:t>
      </w:r>
      <w:r>
        <w:rPr>
          <w:rFonts w:ascii="Times New Roman" w:hAnsi="Times New Roman"/>
          <w:sz w:val="28"/>
          <w:szCs w:val="28"/>
        </w:rPr>
        <w:t xml:space="preserve"> Кто так может, выходи? РЭПом нас ты удиви.</w:t>
      </w:r>
    </w:p>
    <w:p w:rsidR="00C044AC" w:rsidRDefault="00C044AC" w:rsidP="007C128E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исполняют стихи «Зайка», «Мишка».</w:t>
      </w:r>
    </w:p>
    <w:p w:rsidR="00C044AC" w:rsidRDefault="00C044AC" w:rsidP="007C12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Веснушкин. </w:t>
      </w:r>
      <w:r w:rsidRPr="00883336">
        <w:rPr>
          <w:rFonts w:ascii="Times New Roman" w:hAnsi="Times New Roman"/>
          <w:sz w:val="28"/>
          <w:szCs w:val="28"/>
        </w:rPr>
        <w:t>Как вы поёте</w:t>
      </w:r>
      <w:r>
        <w:rPr>
          <w:rFonts w:ascii="Times New Roman" w:hAnsi="Times New Roman"/>
          <w:sz w:val="28"/>
          <w:szCs w:val="28"/>
        </w:rPr>
        <w:t>,</w:t>
      </w:r>
      <w:r w:rsidRPr="00883336">
        <w:rPr>
          <w:rFonts w:ascii="Times New Roman" w:hAnsi="Times New Roman"/>
          <w:sz w:val="28"/>
          <w:szCs w:val="28"/>
        </w:rPr>
        <w:t xml:space="preserve"> мне очень нравится</w:t>
      </w:r>
      <w:r>
        <w:rPr>
          <w:rFonts w:ascii="Times New Roman" w:hAnsi="Times New Roman"/>
          <w:sz w:val="28"/>
          <w:szCs w:val="28"/>
        </w:rPr>
        <w:t>. Но я хочу знать, умеете ли  прыгать, бегать, хохотать.</w:t>
      </w:r>
    </w:p>
    <w:p w:rsidR="00C044AC" w:rsidRDefault="00C044AC" w:rsidP="007C128E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Проводится эстафета «Гонки на мётлах».</w:t>
      </w:r>
    </w:p>
    <w:p w:rsidR="00C044AC" w:rsidRDefault="00C044AC" w:rsidP="007C12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Веснушкин. </w:t>
      </w:r>
      <w:r>
        <w:rPr>
          <w:rFonts w:ascii="Times New Roman" w:hAnsi="Times New Roman"/>
          <w:sz w:val="28"/>
          <w:szCs w:val="28"/>
        </w:rPr>
        <w:t>Эстафета прекращается, а представление продолжается. А теперь пора, ребятки, вам отгадывать загадки.</w:t>
      </w:r>
    </w:p>
    <w:p w:rsidR="00C044AC" w:rsidRDefault="00C044AC" w:rsidP="00D51871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Угадай героев сказки.</w:t>
      </w:r>
    </w:p>
    <w:p w:rsidR="00C044AC" w:rsidRDefault="00C044AC" w:rsidP="00D51871">
      <w:pPr>
        <w:pStyle w:val="NoSpacing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Я даю тебе подсказки:</w:t>
      </w:r>
    </w:p>
    <w:p w:rsidR="00C044AC" w:rsidRDefault="00C044AC" w:rsidP="00D5187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Чтобы легче отвечать, будем строки рифмовать.</w:t>
      </w:r>
    </w:p>
    <w:p w:rsidR="00C044AC" w:rsidRDefault="00C044AC" w:rsidP="00D51871">
      <w:pPr>
        <w:pStyle w:val="NoSpacing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Он сластёна, любит мёд,</w:t>
      </w:r>
    </w:p>
    <w:p w:rsidR="00C044AC" w:rsidRDefault="00C044AC" w:rsidP="00D51871">
      <w:pPr>
        <w:pStyle w:val="NoSpacing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Ходит в гости круглый год</w:t>
      </w:r>
    </w:p>
    <w:p w:rsidR="00C044AC" w:rsidRDefault="00C044AC" w:rsidP="00D5187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 поёт все песни вслух</w:t>
      </w:r>
    </w:p>
    <w:p w:rsidR="00C044AC" w:rsidRDefault="00C044AC" w:rsidP="00D5187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Медвежонок ….. (Винни – Пух.)</w:t>
      </w:r>
    </w:p>
    <w:p w:rsidR="00C044AC" w:rsidRDefault="00C044AC" w:rsidP="00D51871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весёлый мальчуган,</w:t>
      </w:r>
    </w:p>
    <w:p w:rsidR="00C044AC" w:rsidRDefault="00C044AC" w:rsidP="00D51871">
      <w:pPr>
        <w:pStyle w:val="NoSpacing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совсем не хулиган.</w:t>
      </w:r>
    </w:p>
    <w:p w:rsidR="00C044AC" w:rsidRDefault="00C044AC" w:rsidP="00D51871">
      <w:pPr>
        <w:pStyle w:val="NoSpacing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Ключик вытащил из тины</w:t>
      </w:r>
    </w:p>
    <w:p w:rsidR="00C044AC" w:rsidRDefault="00C044AC" w:rsidP="00D51871">
      <w:pPr>
        <w:pStyle w:val="NoSpacing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Деревянный … (Буратино.)</w:t>
      </w:r>
    </w:p>
    <w:p w:rsidR="00C044AC" w:rsidRDefault="00C044AC" w:rsidP="00D51871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весёлый и румяный,</w:t>
      </w:r>
    </w:p>
    <w:p w:rsidR="00C044AC" w:rsidRPr="00D51871" w:rsidRDefault="00C044AC" w:rsidP="00D51871">
      <w:pPr>
        <w:pStyle w:val="NoSpacing"/>
        <w:ind w:left="720"/>
        <w:rPr>
          <w:rFonts w:ascii="Times New Roman" w:hAnsi="Times New Roman"/>
          <w:sz w:val="28"/>
          <w:szCs w:val="28"/>
        </w:rPr>
      </w:pPr>
      <w:r w:rsidRPr="00D51871">
        <w:rPr>
          <w:rFonts w:ascii="Times New Roman" w:hAnsi="Times New Roman"/>
          <w:sz w:val="28"/>
          <w:szCs w:val="28"/>
        </w:rPr>
        <w:t>Убегает постоянно.</w:t>
      </w:r>
    </w:p>
    <w:p w:rsidR="00C044AC" w:rsidRDefault="00C044AC" w:rsidP="00D51871">
      <w:pPr>
        <w:pStyle w:val="NoSpacing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Отвечай скорей дружок – </w:t>
      </w:r>
    </w:p>
    <w:p w:rsidR="00C044AC" w:rsidRDefault="00C044AC" w:rsidP="00D51871">
      <w:pPr>
        <w:pStyle w:val="NoSpacing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вкусный …… (Колобок.)</w:t>
      </w:r>
    </w:p>
    <w:p w:rsidR="00C044AC" w:rsidRDefault="00C044AC" w:rsidP="00D51871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Ничего – то он не знает,</w:t>
      </w:r>
    </w:p>
    <w:p w:rsidR="00C044AC" w:rsidRDefault="00C044AC" w:rsidP="00D51871">
      <w:pPr>
        <w:pStyle w:val="NoSpacing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с Пончиком играет.</w:t>
      </w:r>
    </w:p>
    <w:p w:rsidR="00C044AC" w:rsidRDefault="00C044AC" w:rsidP="00D51871">
      <w:pPr>
        <w:pStyle w:val="NoSpacing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попробуй, угадай – ка,</w:t>
      </w:r>
    </w:p>
    <w:p w:rsidR="00C044AC" w:rsidRDefault="00C044AC" w:rsidP="00D51871">
      <w:pPr>
        <w:pStyle w:val="NoSpacing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зовет его …… (Незнайка.)</w:t>
      </w:r>
    </w:p>
    <w:p w:rsidR="00C044AC" w:rsidRDefault="00C044AC" w:rsidP="00B4775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Веснушкин. </w:t>
      </w:r>
      <w:r>
        <w:rPr>
          <w:rFonts w:ascii="Times New Roman" w:hAnsi="Times New Roman"/>
          <w:sz w:val="28"/>
          <w:szCs w:val="28"/>
        </w:rPr>
        <w:t xml:space="preserve">Вы почти что мудрецы, </w:t>
      </w:r>
    </w:p>
    <w:p w:rsidR="00C044AC" w:rsidRDefault="00C044AC" w:rsidP="00B4775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общем, дети – молодцы!</w:t>
      </w:r>
    </w:p>
    <w:p w:rsidR="00C044AC" w:rsidRDefault="00C044AC" w:rsidP="00B4775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нельзя на лавочке скучать,</w:t>
      </w:r>
    </w:p>
    <w:p w:rsidR="00C044AC" w:rsidRDefault="00C044AC" w:rsidP="00B4775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Должны такие танцевать.</w:t>
      </w:r>
    </w:p>
    <w:p w:rsidR="00C044AC" w:rsidRDefault="00C044AC" w:rsidP="00B4775E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танцуют «Танец маленьких утят».</w:t>
      </w:r>
    </w:p>
    <w:p w:rsidR="00C044AC" w:rsidRDefault="00C044AC" w:rsidP="00B4775E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Веснушкин достает из кармана ромашку и начинает гадать.</w:t>
      </w:r>
    </w:p>
    <w:p w:rsidR="00C044AC" w:rsidRDefault="00C044AC" w:rsidP="00B4775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Веснушкин. </w:t>
      </w:r>
      <w:r>
        <w:rPr>
          <w:rFonts w:ascii="Times New Roman" w:hAnsi="Times New Roman"/>
          <w:sz w:val="28"/>
          <w:szCs w:val="28"/>
        </w:rPr>
        <w:t>А вы хотите погадать?  Тогда вам нужно ромашку нарисовать.</w:t>
      </w:r>
    </w:p>
    <w:p w:rsidR="00C044AC" w:rsidRDefault="00C044AC" w:rsidP="00B4775E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Проводится эстафета «Художники».</w:t>
      </w:r>
    </w:p>
    <w:p w:rsidR="00C044AC" w:rsidRDefault="00C044AC" w:rsidP="00B4775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Веснушкин. </w:t>
      </w:r>
      <w:r w:rsidRPr="007E3611">
        <w:rPr>
          <w:rFonts w:ascii="Times New Roman" w:hAnsi="Times New Roman"/>
          <w:sz w:val="28"/>
          <w:szCs w:val="28"/>
        </w:rPr>
        <w:t>Какие же у вас ещё таланты</w:t>
      </w:r>
      <w:r>
        <w:rPr>
          <w:rFonts w:ascii="Times New Roman" w:hAnsi="Times New Roman"/>
          <w:sz w:val="28"/>
          <w:szCs w:val="28"/>
        </w:rPr>
        <w:t>?</w:t>
      </w:r>
    </w:p>
    <w:p w:rsidR="00C044AC" w:rsidRDefault="00C044AC" w:rsidP="00B4775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может среди вас есть музыканты?</w:t>
      </w:r>
    </w:p>
    <w:p w:rsidR="00C044AC" w:rsidRDefault="00C044AC" w:rsidP="00B4775E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Проводится эстафета «Весёлые молоточки».</w:t>
      </w:r>
    </w:p>
    <w:p w:rsidR="00C044AC" w:rsidRDefault="00C044AC" w:rsidP="00B4775E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Веснушкин. </w:t>
      </w:r>
      <w:r>
        <w:rPr>
          <w:rFonts w:ascii="Times New Roman" w:hAnsi="Times New Roman"/>
          <w:sz w:val="28"/>
          <w:szCs w:val="28"/>
        </w:rPr>
        <w:t>За такое представление. У меня для вас готово угощение.</w:t>
      </w:r>
    </w:p>
    <w:p w:rsidR="00C044AC" w:rsidRDefault="00C044AC" w:rsidP="00B4775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Получите горсть конфет.  (</w:t>
      </w:r>
      <w:r>
        <w:rPr>
          <w:rFonts w:ascii="Times New Roman" w:hAnsi="Times New Roman"/>
          <w:i/>
          <w:sz w:val="28"/>
          <w:szCs w:val="28"/>
        </w:rPr>
        <w:t>Достает из кармана одну конфету.)</w:t>
      </w:r>
      <w:r>
        <w:rPr>
          <w:rFonts w:ascii="Times New Roman" w:hAnsi="Times New Roman"/>
          <w:sz w:val="28"/>
          <w:szCs w:val="28"/>
        </w:rPr>
        <w:t xml:space="preserve"> Ой! Оказывается у меня не горсть, а всего одна конфета! Кому же её дать? Пожалуй, вот этой девочке… Нет, вот этому мальчику….Тогда девочки обидятся. Что же делать! Совсем забыл, у меня есть волшебная кепка.  Мы сейчас положим под неё конфету, и посмотри, что из этого получится?</w:t>
      </w:r>
    </w:p>
    <w:p w:rsidR="00C044AC" w:rsidRDefault="00C044AC" w:rsidP="00B4775E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Веснушкин раздает каждому по конфетке.</w:t>
      </w:r>
    </w:p>
    <w:p w:rsidR="00C044AC" w:rsidRDefault="00C044AC" w:rsidP="00B4775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Веснушкин. </w:t>
      </w:r>
      <w:r>
        <w:rPr>
          <w:rFonts w:ascii="Times New Roman" w:hAnsi="Times New Roman"/>
          <w:sz w:val="28"/>
          <w:szCs w:val="28"/>
        </w:rPr>
        <w:t>Праздник прекращается. Веснушкин с вами прощается.</w:t>
      </w:r>
    </w:p>
    <w:p w:rsidR="00C044AC" w:rsidRDefault="00C044AC" w:rsidP="00B4775E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под музыку выходят из зала.</w:t>
      </w:r>
    </w:p>
    <w:p w:rsidR="00C044AC" w:rsidRDefault="00C044AC" w:rsidP="00B4775E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C044AC" w:rsidRPr="00883336" w:rsidRDefault="00C044AC" w:rsidP="007C128E">
      <w:pPr>
        <w:pStyle w:val="NoSpacing"/>
        <w:rPr>
          <w:rFonts w:ascii="Times New Roman" w:hAnsi="Times New Roman"/>
          <w:sz w:val="28"/>
          <w:szCs w:val="28"/>
        </w:rPr>
      </w:pPr>
    </w:p>
    <w:p w:rsidR="00C044AC" w:rsidRPr="0015312F" w:rsidRDefault="00C044AC" w:rsidP="0015312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044AC" w:rsidRPr="0015312F" w:rsidRDefault="00C044AC">
      <w:pPr>
        <w:rPr>
          <w:rFonts w:ascii="Times New Roman" w:hAnsi="Times New Roman"/>
          <w:sz w:val="28"/>
          <w:szCs w:val="28"/>
        </w:rPr>
      </w:pPr>
    </w:p>
    <w:sectPr w:rsidR="00C044AC" w:rsidRPr="0015312F" w:rsidSect="0067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39A1"/>
    <w:multiLevelType w:val="hybridMultilevel"/>
    <w:tmpl w:val="2B06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12F"/>
    <w:rsid w:val="0015312F"/>
    <w:rsid w:val="00182BE1"/>
    <w:rsid w:val="00673E1E"/>
    <w:rsid w:val="00732D05"/>
    <w:rsid w:val="007C128E"/>
    <w:rsid w:val="007E3611"/>
    <w:rsid w:val="00883336"/>
    <w:rsid w:val="00892BDE"/>
    <w:rsid w:val="008F2F16"/>
    <w:rsid w:val="00A361DF"/>
    <w:rsid w:val="00B4775E"/>
    <w:rsid w:val="00C044AC"/>
    <w:rsid w:val="00D51871"/>
    <w:rsid w:val="00DA250F"/>
    <w:rsid w:val="00DD2CF4"/>
    <w:rsid w:val="00E23F37"/>
    <w:rsid w:val="00E7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E1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C1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2</Pages>
  <Words>445</Words>
  <Characters>2537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166</cp:lastModifiedBy>
  <cp:revision>4</cp:revision>
  <dcterms:created xsi:type="dcterms:W3CDTF">2014-03-31T12:54:00Z</dcterms:created>
  <dcterms:modified xsi:type="dcterms:W3CDTF">2014-06-03T09:14:00Z</dcterms:modified>
</cp:coreProperties>
</file>