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42"/>
        <w:tblW w:w="1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1"/>
        <w:gridCol w:w="3273"/>
        <w:gridCol w:w="3134"/>
        <w:gridCol w:w="3440"/>
        <w:gridCol w:w="3517"/>
      </w:tblGrid>
      <w:tr w:rsidR="0072022B" w:rsidTr="009D0A74">
        <w:trPr>
          <w:trHeight w:val="908"/>
        </w:trPr>
        <w:tc>
          <w:tcPr>
            <w:tcW w:w="3211" w:type="dxa"/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364" w:type="dxa"/>
            <w:gridSpan w:val="4"/>
          </w:tcPr>
          <w:p w:rsidR="0072022B" w:rsidRPr="009D0A74" w:rsidRDefault="00CC27A2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 xml:space="preserve">Разучить </w:t>
            </w:r>
            <w:r w:rsidR="0072022B" w:rsidRPr="009D0A74">
              <w:rPr>
                <w:b/>
                <w:sz w:val="24"/>
                <w:szCs w:val="24"/>
              </w:rPr>
              <w:t xml:space="preserve">прыжки </w:t>
            </w:r>
            <w:r w:rsidRPr="009D0A74">
              <w:rPr>
                <w:b/>
                <w:sz w:val="24"/>
                <w:szCs w:val="24"/>
              </w:rPr>
              <w:t xml:space="preserve"> в длину с разбега. Упражнять в ходьбе и беге парами с поворотом в другую сторону, в перешагивании через набивные мячи, в прыжках на 2-х ногах, в перебрасывании мяча друг другу, лазании «по-медвежьи», бросании мяча о пол одной рукой</w:t>
            </w:r>
            <w:proofErr w:type="gramStart"/>
            <w:r w:rsidRPr="009D0A7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D0A74">
              <w:rPr>
                <w:b/>
                <w:sz w:val="24"/>
                <w:szCs w:val="24"/>
              </w:rPr>
              <w:t xml:space="preserve"> ловля двумя. Закреплять: ползание по гимн</w:t>
            </w:r>
            <w:proofErr w:type="gramStart"/>
            <w:r w:rsidRPr="009D0A74">
              <w:rPr>
                <w:b/>
                <w:sz w:val="24"/>
                <w:szCs w:val="24"/>
              </w:rPr>
              <w:t>.</w:t>
            </w:r>
            <w:proofErr w:type="gramEnd"/>
            <w:r w:rsidRPr="009D0A7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A74">
              <w:rPr>
                <w:b/>
                <w:sz w:val="24"/>
                <w:szCs w:val="24"/>
              </w:rPr>
              <w:t>с</w:t>
            </w:r>
            <w:proofErr w:type="gramEnd"/>
            <w:r w:rsidRPr="009D0A74">
              <w:rPr>
                <w:b/>
                <w:sz w:val="24"/>
                <w:szCs w:val="24"/>
              </w:rPr>
              <w:t>кам</w:t>
            </w:r>
            <w:proofErr w:type="spellEnd"/>
            <w:r w:rsidRPr="009D0A74">
              <w:rPr>
                <w:b/>
                <w:sz w:val="24"/>
                <w:szCs w:val="24"/>
              </w:rPr>
              <w:t>. на животе; бросание мяча о стену.</w:t>
            </w:r>
          </w:p>
        </w:tc>
      </w:tr>
      <w:tr w:rsidR="0072022B" w:rsidTr="009D0A74">
        <w:trPr>
          <w:trHeight w:val="583"/>
        </w:trPr>
        <w:tc>
          <w:tcPr>
            <w:tcW w:w="3211" w:type="dxa"/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364" w:type="dxa"/>
            <w:gridSpan w:val="4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 xml:space="preserve">Ходьба  </w:t>
            </w:r>
            <w:r w:rsidR="00CC27A2" w:rsidRPr="009D0A74">
              <w:rPr>
                <w:b/>
                <w:sz w:val="24"/>
                <w:szCs w:val="24"/>
              </w:rPr>
              <w:t>и бег между предметами, врассыпную между предметами, бег и ходьба парами с поворотом в другую сторону.</w:t>
            </w:r>
          </w:p>
        </w:tc>
      </w:tr>
      <w:tr w:rsidR="0072022B" w:rsidTr="009D0A74">
        <w:trPr>
          <w:trHeight w:val="224"/>
        </w:trPr>
        <w:tc>
          <w:tcPr>
            <w:tcW w:w="3211" w:type="dxa"/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73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proofErr w:type="spellStart"/>
            <w:r w:rsidRPr="009D0A74">
              <w:rPr>
                <w:b/>
                <w:sz w:val="24"/>
                <w:szCs w:val="24"/>
              </w:rPr>
              <w:t>б\</w:t>
            </w:r>
            <w:proofErr w:type="gramStart"/>
            <w:r w:rsidRPr="009D0A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34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С</w:t>
            </w:r>
            <w:r w:rsidR="00F82904" w:rsidRPr="009D0A74">
              <w:rPr>
                <w:b/>
                <w:sz w:val="24"/>
                <w:szCs w:val="24"/>
              </w:rPr>
              <w:t xml:space="preserve"> флажками</w:t>
            </w:r>
          </w:p>
        </w:tc>
        <w:tc>
          <w:tcPr>
            <w:tcW w:w="3440" w:type="dxa"/>
          </w:tcPr>
          <w:p w:rsidR="0072022B" w:rsidRPr="009D0A74" w:rsidRDefault="00F82904" w:rsidP="0072022B">
            <w:pPr>
              <w:rPr>
                <w:b/>
                <w:sz w:val="24"/>
                <w:szCs w:val="24"/>
              </w:rPr>
            </w:pPr>
            <w:proofErr w:type="spellStart"/>
            <w:r w:rsidRPr="009D0A74">
              <w:rPr>
                <w:b/>
                <w:sz w:val="24"/>
                <w:szCs w:val="24"/>
              </w:rPr>
              <w:t>б\</w:t>
            </w:r>
            <w:proofErr w:type="gramStart"/>
            <w:r w:rsidRPr="009D0A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17" w:type="dxa"/>
          </w:tcPr>
          <w:p w:rsidR="0072022B" w:rsidRPr="009D0A74" w:rsidRDefault="00F82904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С ленточками на скамейке</w:t>
            </w:r>
          </w:p>
        </w:tc>
      </w:tr>
      <w:tr w:rsidR="0072022B" w:rsidTr="009D0A74">
        <w:trPr>
          <w:trHeight w:val="344"/>
        </w:trPr>
        <w:tc>
          <w:tcPr>
            <w:tcW w:w="3211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7-8</w:t>
            </w:r>
          </w:p>
        </w:tc>
      </w:tr>
      <w:tr w:rsidR="0072022B" w:rsidTr="009D0A74">
        <w:trPr>
          <w:trHeight w:val="4988"/>
        </w:trPr>
        <w:tc>
          <w:tcPr>
            <w:tcW w:w="3211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1. Ходьба по гимн</w:t>
            </w:r>
            <w:proofErr w:type="gramStart"/>
            <w:r w:rsidRPr="009D0A74">
              <w:rPr>
                <w:b/>
                <w:sz w:val="24"/>
                <w:szCs w:val="24"/>
              </w:rPr>
              <w:t>.</w:t>
            </w:r>
            <w:proofErr w:type="gramEnd"/>
            <w:r w:rsidRPr="009D0A7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A74">
              <w:rPr>
                <w:b/>
                <w:sz w:val="24"/>
                <w:szCs w:val="24"/>
              </w:rPr>
              <w:t>с</w:t>
            </w:r>
            <w:proofErr w:type="gramEnd"/>
            <w:r w:rsidRPr="009D0A74">
              <w:rPr>
                <w:b/>
                <w:sz w:val="24"/>
                <w:szCs w:val="24"/>
              </w:rPr>
              <w:t>кам</w:t>
            </w:r>
            <w:proofErr w:type="spellEnd"/>
            <w:r w:rsidR="00F82904" w:rsidRPr="009D0A74">
              <w:rPr>
                <w:b/>
                <w:sz w:val="24"/>
                <w:szCs w:val="24"/>
              </w:rPr>
              <w:t>. перешагивая через набивные мячи лицом, боком.                       2. Прыжки с продвижением вперед, с ноги на ногу, на двух ногах.                                                  3. Перебрасывание мяча друг другу и ловля после отскока от пола.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 xml:space="preserve">1. </w:t>
            </w:r>
            <w:r w:rsidR="00F82904" w:rsidRPr="009D0A74">
              <w:rPr>
                <w:b/>
                <w:sz w:val="24"/>
                <w:szCs w:val="24"/>
              </w:rPr>
              <w:t>Прыжки в длину с разбега</w:t>
            </w:r>
            <w:r w:rsidRPr="009D0A74">
              <w:rPr>
                <w:b/>
                <w:sz w:val="24"/>
                <w:szCs w:val="24"/>
              </w:rPr>
              <w:t xml:space="preserve"> </w:t>
            </w:r>
            <w:r w:rsidR="00F82904" w:rsidRPr="009D0A74">
              <w:rPr>
                <w:b/>
                <w:sz w:val="24"/>
                <w:szCs w:val="24"/>
              </w:rPr>
              <w:t xml:space="preserve">.   2. Ползание «по-медвежьи».   3. </w:t>
            </w:r>
            <w:proofErr w:type="spellStart"/>
            <w:r w:rsidR="00F82904" w:rsidRPr="009D0A74">
              <w:rPr>
                <w:b/>
                <w:sz w:val="24"/>
                <w:szCs w:val="24"/>
              </w:rPr>
              <w:t>Подлезание</w:t>
            </w:r>
            <w:proofErr w:type="spellEnd"/>
            <w:r w:rsidR="00F82904" w:rsidRPr="009D0A74">
              <w:rPr>
                <w:b/>
                <w:sz w:val="24"/>
                <w:szCs w:val="24"/>
              </w:rPr>
              <w:t xml:space="preserve"> под дугу.             4. Перебрасывание мяча друг другу от груди.                               5. Забрасывание мяча в кольцо (баскетбол).</w:t>
            </w:r>
            <w:r w:rsidRPr="009D0A74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 xml:space="preserve">1. </w:t>
            </w:r>
            <w:r w:rsidR="00F82904" w:rsidRPr="009D0A74">
              <w:rPr>
                <w:b/>
                <w:sz w:val="24"/>
                <w:szCs w:val="24"/>
              </w:rPr>
              <w:t>Ходьба по гимн</w:t>
            </w:r>
            <w:proofErr w:type="gramStart"/>
            <w:r w:rsidR="00F82904" w:rsidRPr="009D0A74">
              <w:rPr>
                <w:b/>
                <w:sz w:val="24"/>
                <w:szCs w:val="24"/>
              </w:rPr>
              <w:t>.</w:t>
            </w:r>
            <w:proofErr w:type="gramEnd"/>
            <w:r w:rsidR="00F82904" w:rsidRPr="009D0A7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2904" w:rsidRPr="009D0A74">
              <w:rPr>
                <w:b/>
                <w:sz w:val="24"/>
                <w:szCs w:val="24"/>
              </w:rPr>
              <w:t>с</w:t>
            </w:r>
            <w:proofErr w:type="gramEnd"/>
            <w:r w:rsidR="00F82904" w:rsidRPr="009D0A74">
              <w:rPr>
                <w:b/>
                <w:sz w:val="24"/>
                <w:szCs w:val="24"/>
              </w:rPr>
              <w:t>кам</w:t>
            </w:r>
            <w:proofErr w:type="spellEnd"/>
            <w:r w:rsidR="00F82904" w:rsidRPr="009D0A74">
              <w:rPr>
                <w:b/>
                <w:sz w:val="24"/>
                <w:szCs w:val="24"/>
              </w:rPr>
              <w:t>., ударяя мячом об пол, и ловля его двумя руками.                                                 2. Ползание по гимн</w:t>
            </w:r>
            <w:proofErr w:type="gramStart"/>
            <w:r w:rsidR="00F82904" w:rsidRPr="009D0A74">
              <w:rPr>
                <w:b/>
                <w:sz w:val="24"/>
                <w:szCs w:val="24"/>
              </w:rPr>
              <w:t>.</w:t>
            </w:r>
            <w:proofErr w:type="gramEnd"/>
            <w:r w:rsidR="00F82904" w:rsidRPr="009D0A7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2904" w:rsidRPr="009D0A74">
              <w:rPr>
                <w:b/>
                <w:sz w:val="24"/>
                <w:szCs w:val="24"/>
              </w:rPr>
              <w:t>с</w:t>
            </w:r>
            <w:proofErr w:type="gramEnd"/>
            <w:r w:rsidR="00F82904" w:rsidRPr="009D0A74">
              <w:rPr>
                <w:b/>
                <w:sz w:val="24"/>
                <w:szCs w:val="24"/>
              </w:rPr>
              <w:t>кам</w:t>
            </w:r>
            <w:proofErr w:type="spellEnd"/>
            <w:r w:rsidR="00F82904" w:rsidRPr="009D0A74">
              <w:rPr>
                <w:b/>
                <w:sz w:val="24"/>
                <w:szCs w:val="24"/>
              </w:rPr>
              <w:t xml:space="preserve">. на животе, </w:t>
            </w:r>
            <w:proofErr w:type="spellStart"/>
            <w:r w:rsidR="00F82904" w:rsidRPr="009D0A74">
              <w:rPr>
                <w:b/>
                <w:sz w:val="24"/>
                <w:szCs w:val="24"/>
              </w:rPr>
              <w:t>подтяг</w:t>
            </w:r>
            <w:proofErr w:type="spellEnd"/>
            <w:r w:rsidR="00F82904" w:rsidRPr="009D0A74">
              <w:rPr>
                <w:b/>
                <w:sz w:val="24"/>
                <w:szCs w:val="24"/>
              </w:rPr>
              <w:t>. руками.                  3. Ходьба с перешагиванием через набивные мячи по скамейке.                                              4. Прыжки на правой и левой ноге между кеглями.</w:t>
            </w:r>
          </w:p>
        </w:tc>
        <w:tc>
          <w:tcPr>
            <w:tcW w:w="3517" w:type="dxa"/>
            <w:vMerge w:val="restart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Игровые упражнения</w:t>
            </w:r>
            <w:proofErr w:type="gramStart"/>
            <w:r w:rsidRPr="009D0A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9D0A74" w:rsidRPr="009D0A74" w:rsidRDefault="0072022B" w:rsidP="0072022B">
            <w:pPr>
              <w:spacing w:line="240" w:lineRule="auto"/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 xml:space="preserve">1. </w:t>
            </w:r>
            <w:r w:rsidR="009D0A74" w:rsidRPr="009D0A74">
              <w:rPr>
                <w:b/>
                <w:sz w:val="24"/>
                <w:szCs w:val="24"/>
              </w:rPr>
              <w:t>«Проведи мяч» (футбол)                2. Пас друг другу.                                 3. «Отбей волан»                                 4. «Прокати – не урони»   (обруч)   5. «Забрось в кольцо»                       6. «Мяч о пол»</w:t>
            </w:r>
          </w:p>
          <w:p w:rsidR="009D0A74" w:rsidRPr="009D0A74" w:rsidRDefault="009D0A74" w:rsidP="0072022B">
            <w:pPr>
              <w:spacing w:line="240" w:lineRule="auto"/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Эстафеты:</w:t>
            </w:r>
          </w:p>
          <w:p w:rsidR="009D0A74" w:rsidRPr="009D0A74" w:rsidRDefault="009D0A74" w:rsidP="0072022B">
            <w:pPr>
              <w:spacing w:line="240" w:lineRule="auto"/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1. «Чья команда дальше прыгнет?»                                              2. «Посадка овощей»                          3. Бег через скакалку.                        4. « Горные спасатели».</w:t>
            </w:r>
            <w:r w:rsidR="0072022B" w:rsidRPr="009D0A74">
              <w:rPr>
                <w:b/>
                <w:sz w:val="24"/>
                <w:szCs w:val="24"/>
              </w:rPr>
              <w:t xml:space="preserve">    </w:t>
            </w:r>
            <w:r w:rsidRPr="009D0A74">
              <w:rPr>
                <w:b/>
                <w:sz w:val="24"/>
                <w:szCs w:val="24"/>
              </w:rPr>
              <w:t xml:space="preserve">                5. «Больная птица»</w:t>
            </w:r>
          </w:p>
          <w:p w:rsidR="0072022B" w:rsidRPr="009D0A74" w:rsidRDefault="009D0A74" w:rsidP="0072022B">
            <w:pPr>
              <w:spacing w:line="240" w:lineRule="auto"/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Подвижная игра</w:t>
            </w:r>
            <w:proofErr w:type="gramStart"/>
            <w:r w:rsidRPr="009D0A7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D0A74">
              <w:rPr>
                <w:b/>
                <w:sz w:val="24"/>
                <w:szCs w:val="24"/>
              </w:rPr>
              <w:t xml:space="preserve"> «Космонавты»        </w:t>
            </w:r>
            <w:r w:rsidR="0072022B" w:rsidRPr="009D0A74">
              <w:rPr>
                <w:b/>
                <w:sz w:val="24"/>
                <w:szCs w:val="24"/>
              </w:rPr>
              <w:t xml:space="preserve">                 </w:t>
            </w:r>
          </w:p>
        </w:tc>
      </w:tr>
      <w:tr w:rsidR="0072022B" w:rsidTr="009D0A74">
        <w:trPr>
          <w:trHeight w:val="361"/>
        </w:trPr>
        <w:tc>
          <w:tcPr>
            <w:tcW w:w="3211" w:type="dxa"/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73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</w:t>
            </w:r>
            <w:r w:rsidR="00F82904" w:rsidRPr="009D0A74">
              <w:rPr>
                <w:b/>
                <w:sz w:val="24"/>
                <w:szCs w:val="24"/>
              </w:rPr>
              <w:t>Караси и щука</w:t>
            </w:r>
            <w:r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34" w:type="dxa"/>
          </w:tcPr>
          <w:p w:rsidR="0072022B" w:rsidRPr="009D0A74" w:rsidRDefault="00F82904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«Третий лишний</w:t>
            </w:r>
            <w:r w:rsidR="0072022B"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</w:t>
            </w:r>
            <w:r w:rsidR="00F82904" w:rsidRPr="009D0A74">
              <w:rPr>
                <w:b/>
                <w:sz w:val="24"/>
                <w:szCs w:val="24"/>
              </w:rPr>
              <w:t>Перемени предмет</w:t>
            </w:r>
            <w:r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7" w:type="dxa"/>
            <w:vMerge/>
          </w:tcPr>
          <w:p w:rsidR="0072022B" w:rsidRDefault="0072022B" w:rsidP="0072022B"/>
        </w:tc>
      </w:tr>
      <w:tr w:rsidR="0072022B" w:rsidTr="009D0A74">
        <w:trPr>
          <w:trHeight w:val="437"/>
        </w:trPr>
        <w:tc>
          <w:tcPr>
            <w:tcW w:w="3211" w:type="dxa"/>
          </w:tcPr>
          <w:p w:rsidR="0072022B" w:rsidRPr="009D0A74" w:rsidRDefault="0072022B" w:rsidP="0072022B">
            <w:pPr>
              <w:rPr>
                <w:b/>
                <w:color w:val="7030A0"/>
                <w:sz w:val="28"/>
                <w:szCs w:val="28"/>
              </w:rPr>
            </w:pPr>
            <w:r w:rsidRPr="009D0A74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73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</w:t>
            </w:r>
            <w:r w:rsidR="00F82904" w:rsidRPr="009D0A74">
              <w:rPr>
                <w:b/>
                <w:sz w:val="24"/>
                <w:szCs w:val="24"/>
              </w:rPr>
              <w:t>Что изменилось?</w:t>
            </w:r>
            <w:r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34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</w:t>
            </w:r>
            <w:r w:rsidR="00F82904" w:rsidRPr="009D0A74">
              <w:rPr>
                <w:b/>
                <w:sz w:val="24"/>
                <w:szCs w:val="24"/>
              </w:rPr>
              <w:t>Эхо</w:t>
            </w:r>
            <w:r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72022B" w:rsidRPr="009D0A74" w:rsidRDefault="0072022B" w:rsidP="0072022B">
            <w:pPr>
              <w:rPr>
                <w:b/>
                <w:sz w:val="24"/>
                <w:szCs w:val="24"/>
              </w:rPr>
            </w:pPr>
            <w:r w:rsidRPr="009D0A74">
              <w:rPr>
                <w:b/>
                <w:sz w:val="24"/>
                <w:szCs w:val="24"/>
              </w:rPr>
              <w:t>«</w:t>
            </w:r>
            <w:r w:rsidR="009D0A74" w:rsidRPr="009D0A74">
              <w:rPr>
                <w:b/>
                <w:sz w:val="24"/>
                <w:szCs w:val="24"/>
              </w:rPr>
              <w:t>Тише едешь – дальше будешь</w:t>
            </w:r>
            <w:r w:rsidRPr="009D0A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7" w:type="dxa"/>
            <w:vMerge/>
          </w:tcPr>
          <w:p w:rsidR="0072022B" w:rsidRDefault="0072022B" w:rsidP="0072022B"/>
        </w:tc>
      </w:tr>
    </w:tbl>
    <w:p w:rsidR="00483796" w:rsidRPr="009D0A74" w:rsidRDefault="00CC27A2" w:rsidP="009D0A74">
      <w:pPr>
        <w:pStyle w:val="1"/>
        <w:rPr>
          <w:color w:val="7030A0"/>
          <w:sz w:val="36"/>
          <w:szCs w:val="36"/>
        </w:rPr>
      </w:pPr>
      <w:r w:rsidRPr="009D0A74">
        <w:rPr>
          <w:color w:val="7030A0"/>
          <w:sz w:val="36"/>
          <w:szCs w:val="36"/>
        </w:rPr>
        <w:t xml:space="preserve">Май </w:t>
      </w:r>
    </w:p>
    <w:sectPr w:rsidR="00483796" w:rsidRPr="009D0A74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C05734"/>
    <w:rsid w:val="000206D4"/>
    <w:rsid w:val="000E2158"/>
    <w:rsid w:val="00132175"/>
    <w:rsid w:val="001350FF"/>
    <w:rsid w:val="0030010B"/>
    <w:rsid w:val="003770DA"/>
    <w:rsid w:val="00480A81"/>
    <w:rsid w:val="00487153"/>
    <w:rsid w:val="004C1A15"/>
    <w:rsid w:val="005F65CC"/>
    <w:rsid w:val="00604577"/>
    <w:rsid w:val="00625C2A"/>
    <w:rsid w:val="00677C0F"/>
    <w:rsid w:val="0072022B"/>
    <w:rsid w:val="00724676"/>
    <w:rsid w:val="00754EFD"/>
    <w:rsid w:val="00757D9E"/>
    <w:rsid w:val="00776290"/>
    <w:rsid w:val="008649DE"/>
    <w:rsid w:val="008D7875"/>
    <w:rsid w:val="008E1D49"/>
    <w:rsid w:val="00955CBD"/>
    <w:rsid w:val="009D0A74"/>
    <w:rsid w:val="00A878FB"/>
    <w:rsid w:val="00AB4C86"/>
    <w:rsid w:val="00B90BCE"/>
    <w:rsid w:val="00B94E01"/>
    <w:rsid w:val="00BC19A0"/>
    <w:rsid w:val="00C05734"/>
    <w:rsid w:val="00C44CF9"/>
    <w:rsid w:val="00C7039B"/>
    <w:rsid w:val="00CA688A"/>
    <w:rsid w:val="00CC27A2"/>
    <w:rsid w:val="00E15743"/>
    <w:rsid w:val="00E6217F"/>
    <w:rsid w:val="00E702DF"/>
    <w:rsid w:val="00E90ECF"/>
    <w:rsid w:val="00EF52BD"/>
    <w:rsid w:val="00F3737D"/>
    <w:rsid w:val="00F8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2009-05-05T10:38:00Z</dcterms:created>
  <dcterms:modified xsi:type="dcterms:W3CDTF">2009-05-05T10:38:00Z</dcterms:modified>
</cp:coreProperties>
</file>