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6" w:rsidRPr="00370377" w:rsidRDefault="003669EE" w:rsidP="00F3737D">
      <w:pPr>
        <w:pStyle w:val="1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Декабрь </w:t>
      </w:r>
    </w:p>
    <w:tbl>
      <w:tblPr>
        <w:tblpPr w:leftFromText="180" w:rightFromText="180" w:vertAnchor="text" w:horzAnchor="margin" w:tblpXSpec="center" w:tblpY="101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3257"/>
        <w:gridCol w:w="3072"/>
        <w:gridCol w:w="3372"/>
        <w:gridCol w:w="3447"/>
      </w:tblGrid>
      <w:tr w:rsidR="001900C6" w:rsidTr="00F6248F">
        <w:trPr>
          <w:trHeight w:val="741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148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Закрепить на</w:t>
            </w:r>
            <w:r w:rsidR="001B34C7">
              <w:rPr>
                <w:b/>
              </w:rPr>
              <w:t xml:space="preserve">выки ходьбы </w:t>
            </w:r>
            <w:r w:rsidR="003669EE">
              <w:rPr>
                <w:b/>
              </w:rPr>
              <w:t xml:space="preserve"> с выполнением заданий по сигналу; бег с преодолением препятствий; парами; перестроение из одной колонны в 2 и 3 ; развивать координацию движений при ходьбе по ограниченной площади опоры. Упражнять в прыжках; при переменном подпрыгивании на прав. и лев. ногах; в переползании по гимн. скам.; в лазании по гимн. стенке с переходом на другой пролет; следить за осанкой при выполнении упражнений на равновесие.</w:t>
            </w:r>
          </w:p>
        </w:tc>
      </w:tr>
      <w:tr w:rsidR="001900C6" w:rsidTr="00F6248F">
        <w:trPr>
          <w:trHeight w:val="475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148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 xml:space="preserve">Ходьба </w:t>
            </w:r>
            <w:r w:rsidR="001B34C7">
              <w:rPr>
                <w:b/>
              </w:rPr>
              <w:t xml:space="preserve"> </w:t>
            </w:r>
            <w:r w:rsidR="003669EE">
              <w:rPr>
                <w:b/>
              </w:rPr>
              <w:t>с выполнением движений руками; с поворотом влево вправо, в другую сторону</w:t>
            </w:r>
            <w:r w:rsidR="004920BC">
              <w:rPr>
                <w:b/>
              </w:rPr>
              <w:t xml:space="preserve"> по сигналу. Перестроения в ходьбе «один-два»; бег врассыпную, с преодолением препятствий (6-8 брусков) между набивными мячами.</w:t>
            </w:r>
          </w:p>
        </w:tc>
      </w:tr>
      <w:tr w:rsidR="00654448" w:rsidTr="00F6248F">
        <w:trPr>
          <w:trHeight w:val="183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57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</w:t>
            </w:r>
            <w:r w:rsidR="004920BC">
              <w:rPr>
                <w:b/>
              </w:rPr>
              <w:t xml:space="preserve"> малыми мячами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</w:t>
            </w:r>
            <w:r w:rsidR="004920BC">
              <w:rPr>
                <w:b/>
              </w:rPr>
              <w:t xml:space="preserve"> гимнастической палкой</w:t>
            </w:r>
          </w:p>
        </w:tc>
        <w:tc>
          <w:tcPr>
            <w:tcW w:w="3372" w:type="dxa"/>
          </w:tcPr>
          <w:p w:rsidR="00654448" w:rsidRPr="00370377" w:rsidRDefault="004920BC" w:rsidP="00654448">
            <w:pPr>
              <w:rPr>
                <w:b/>
              </w:rPr>
            </w:pPr>
            <w:r>
              <w:rPr>
                <w:b/>
              </w:rPr>
              <w:t>С малым мячом</w:t>
            </w:r>
          </w:p>
        </w:tc>
        <w:tc>
          <w:tcPr>
            <w:tcW w:w="3447" w:type="dxa"/>
          </w:tcPr>
          <w:p w:rsidR="00654448" w:rsidRPr="00370377" w:rsidRDefault="004920BC" w:rsidP="00654448">
            <w:pPr>
              <w:rPr>
                <w:b/>
              </w:rPr>
            </w:pPr>
            <w:r>
              <w:rPr>
                <w:b/>
              </w:rPr>
              <w:t>В парах</w:t>
            </w:r>
          </w:p>
        </w:tc>
      </w:tr>
      <w:tr w:rsidR="00654448" w:rsidTr="00F6248F">
        <w:trPr>
          <w:trHeight w:val="280"/>
        </w:trPr>
        <w:tc>
          <w:tcPr>
            <w:tcW w:w="309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1-2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3-4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5-6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7-8</w:t>
            </w:r>
          </w:p>
        </w:tc>
      </w:tr>
      <w:tr w:rsidR="00654448" w:rsidTr="00F6248F">
        <w:trPr>
          <w:trHeight w:val="4066"/>
        </w:trPr>
        <w:tc>
          <w:tcPr>
            <w:tcW w:w="309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 w:rsidR="004920BC">
              <w:rPr>
                <w:b/>
              </w:rPr>
              <w:t>Лазание по гимн. стенке с переходом на другой пролет.     2. Забрасывание мяча в корзину 2 руками от груди.          3. Ходьба по гимн. скам. с приседанием поочередно на прав. и лев. ноги, другая махом переносится снизу сбоку скамейки.                              4. Прыжки со скамейки на полусогнутые ноги.                        5. Эстафета «Передал – садись».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1. Прыжки</w:t>
            </w:r>
            <w:r w:rsidR="004920BC">
              <w:rPr>
                <w:b/>
              </w:rPr>
              <w:t xml:space="preserve"> на правой и левой ногах через шнуры.                    2. Перебрасывание мяча друг другу 2 руками из-за головы, стоя в шеренгах (расст. 3м) .                                   3. Упражнение «Крокодил».  4. Отбивание мяча в ходьбе.  5. Подбрасывание малого мяча</w:t>
            </w:r>
            <w:r w:rsidR="001900C6">
              <w:rPr>
                <w:b/>
              </w:rPr>
              <w:t xml:space="preserve"> вверх и ловля его после отскока от пола («Быстрый мячик»)</w:t>
            </w:r>
            <w:r w:rsidRPr="00370377">
              <w:rPr>
                <w:b/>
              </w:rPr>
              <w:t xml:space="preserve">       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1.</w:t>
            </w:r>
            <w:r w:rsidR="001900C6">
              <w:rPr>
                <w:b/>
              </w:rPr>
              <w:t>Ходьба по скам. навстречу др. др. , на середине разойтись, помогая друг другу.                          2. Прыжки на двух ногах через шнуры; обручи.                                 3. Переползание по прямой «Крокодил»(расст.3м).                     4. Ходьба с перешагиванием через набивные мячи.                     5. Перебрасывание мяча 2 руками, ловля после хлопка или приседания.</w:t>
            </w:r>
          </w:p>
        </w:tc>
        <w:tc>
          <w:tcPr>
            <w:tcW w:w="3447" w:type="dxa"/>
            <w:vMerge w:val="restart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Игровые упражнения :</w:t>
            </w:r>
          </w:p>
          <w:p w:rsidR="001900C6" w:rsidRDefault="00654448" w:rsidP="00654448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 w:rsidR="00253F94">
              <w:rPr>
                <w:b/>
              </w:rPr>
              <w:t>«</w:t>
            </w:r>
            <w:r w:rsidR="001900C6">
              <w:rPr>
                <w:b/>
              </w:rPr>
              <w:t>Догони пару».                               2. «Ловкая пара» (эстафета).           3. «Снайперы»                                        4. «Затейники» (м\п игра).              5. «Горелки».</w:t>
            </w:r>
          </w:p>
          <w:p w:rsidR="00236D34" w:rsidRDefault="001900C6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>Эстафеты:</w:t>
            </w:r>
          </w:p>
          <w:p w:rsidR="00654448" w:rsidRPr="00370377" w:rsidRDefault="00236D34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«Передал- садись».                        2. «Гонка тачек».                                3. «Перемени предмет».                 4. П\и « Коршун и наседка».           5. «Загони льдинку».                                 6. «Догони мяч».                                 7. «Паутинка» (обруч, ленты).</w:t>
            </w:r>
            <w:r w:rsidR="00654448" w:rsidRPr="00370377">
              <w:rPr>
                <w:b/>
              </w:rPr>
              <w:t xml:space="preserve">   </w:t>
            </w:r>
          </w:p>
        </w:tc>
      </w:tr>
      <w:tr w:rsidR="00654448" w:rsidTr="00F6248F">
        <w:trPr>
          <w:trHeight w:val="294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57" w:type="dxa"/>
          </w:tcPr>
          <w:p w:rsidR="00654448" w:rsidRPr="00370377" w:rsidRDefault="004920BC" w:rsidP="00654448">
            <w:pPr>
              <w:rPr>
                <w:b/>
              </w:rPr>
            </w:pPr>
            <w:r>
              <w:rPr>
                <w:b/>
              </w:rPr>
              <w:t>«Ловля обезьян</w:t>
            </w:r>
            <w:r w:rsidR="00654448" w:rsidRPr="00370377">
              <w:rPr>
                <w:b/>
              </w:rPr>
              <w:t>»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1900C6">
              <w:rPr>
                <w:b/>
              </w:rPr>
              <w:t>Перемени предмет</w:t>
            </w:r>
            <w:r w:rsidRPr="00370377">
              <w:rPr>
                <w:b/>
              </w:rPr>
              <w:t>»</w:t>
            </w:r>
          </w:p>
        </w:tc>
        <w:tc>
          <w:tcPr>
            <w:tcW w:w="3372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</w:t>
            </w:r>
            <w:r w:rsidR="001900C6">
              <w:rPr>
                <w:b/>
              </w:rPr>
              <w:t>Два мороза</w:t>
            </w:r>
            <w:r w:rsidRPr="00370377">
              <w:rPr>
                <w:b/>
              </w:rPr>
              <w:t>»</w:t>
            </w:r>
          </w:p>
        </w:tc>
        <w:tc>
          <w:tcPr>
            <w:tcW w:w="3447" w:type="dxa"/>
            <w:vMerge/>
          </w:tcPr>
          <w:p w:rsidR="00654448" w:rsidRDefault="00654448" w:rsidP="00654448"/>
        </w:tc>
      </w:tr>
      <w:tr w:rsidR="00654448" w:rsidTr="00F6248F">
        <w:trPr>
          <w:trHeight w:val="356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57" w:type="dxa"/>
          </w:tcPr>
          <w:p w:rsidR="00654448" w:rsidRPr="00370377" w:rsidRDefault="004920BC" w:rsidP="00654448">
            <w:pPr>
              <w:rPr>
                <w:b/>
              </w:rPr>
            </w:pPr>
            <w:r>
              <w:rPr>
                <w:b/>
              </w:rPr>
              <w:t>Ходьба в колонне по одному.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1900C6">
              <w:rPr>
                <w:b/>
              </w:rPr>
              <w:t>Летает- не летает</w:t>
            </w:r>
            <w:r w:rsidRPr="00370377">
              <w:rPr>
                <w:b/>
              </w:rPr>
              <w:t>»</w:t>
            </w:r>
            <w:r w:rsidR="005E01C8">
              <w:rPr>
                <w:b/>
              </w:rPr>
              <w:t xml:space="preserve"> </w:t>
            </w:r>
          </w:p>
        </w:tc>
        <w:tc>
          <w:tcPr>
            <w:tcW w:w="3372" w:type="dxa"/>
          </w:tcPr>
          <w:p w:rsidR="00654448" w:rsidRPr="00370377" w:rsidRDefault="001900C6" w:rsidP="00654448">
            <w:pPr>
              <w:rPr>
                <w:b/>
              </w:rPr>
            </w:pPr>
            <w:r>
              <w:rPr>
                <w:b/>
              </w:rPr>
              <w:t>«Пройди бесшумно»</w:t>
            </w:r>
          </w:p>
        </w:tc>
        <w:tc>
          <w:tcPr>
            <w:tcW w:w="3447" w:type="dxa"/>
            <w:vMerge/>
          </w:tcPr>
          <w:p w:rsidR="00654448" w:rsidRDefault="00654448" w:rsidP="00654448"/>
        </w:tc>
      </w:tr>
    </w:tbl>
    <w:p w:rsidR="001900C6" w:rsidRPr="008E049E" w:rsidRDefault="001900C6" w:rsidP="001900C6">
      <w:pPr>
        <w:tabs>
          <w:tab w:val="left" w:pos="4575"/>
        </w:tabs>
      </w:pPr>
    </w:p>
    <w:sectPr w:rsidR="001900C6" w:rsidRPr="008E049E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78" w:rsidRDefault="00D62978" w:rsidP="001900C6">
      <w:pPr>
        <w:spacing w:after="0" w:line="240" w:lineRule="auto"/>
      </w:pPr>
      <w:r>
        <w:separator/>
      </w:r>
    </w:p>
  </w:endnote>
  <w:endnote w:type="continuationSeparator" w:id="1">
    <w:p w:rsidR="00D62978" w:rsidRDefault="00D62978" w:rsidP="0019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78" w:rsidRDefault="00D62978" w:rsidP="001900C6">
      <w:pPr>
        <w:spacing w:after="0" w:line="240" w:lineRule="auto"/>
      </w:pPr>
      <w:r>
        <w:separator/>
      </w:r>
    </w:p>
  </w:footnote>
  <w:footnote w:type="continuationSeparator" w:id="1">
    <w:p w:rsidR="00D62978" w:rsidRDefault="00D62978" w:rsidP="00190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49E"/>
    <w:rsid w:val="00001372"/>
    <w:rsid w:val="000206D4"/>
    <w:rsid w:val="000E2158"/>
    <w:rsid w:val="001350FF"/>
    <w:rsid w:val="001900C6"/>
    <w:rsid w:val="001B34C7"/>
    <w:rsid w:val="001D22D9"/>
    <w:rsid w:val="00236D34"/>
    <w:rsid w:val="00253F94"/>
    <w:rsid w:val="0030010B"/>
    <w:rsid w:val="003669EE"/>
    <w:rsid w:val="00370377"/>
    <w:rsid w:val="003770DA"/>
    <w:rsid w:val="004036D7"/>
    <w:rsid w:val="004920BC"/>
    <w:rsid w:val="004C1A15"/>
    <w:rsid w:val="005E01C8"/>
    <w:rsid w:val="005F65CC"/>
    <w:rsid w:val="00604577"/>
    <w:rsid w:val="00625C2A"/>
    <w:rsid w:val="00654448"/>
    <w:rsid w:val="00677C0F"/>
    <w:rsid w:val="00724676"/>
    <w:rsid w:val="00812AAD"/>
    <w:rsid w:val="008649DE"/>
    <w:rsid w:val="008D7875"/>
    <w:rsid w:val="008E049E"/>
    <w:rsid w:val="00955CBD"/>
    <w:rsid w:val="00A878FB"/>
    <w:rsid w:val="00B94E01"/>
    <w:rsid w:val="00CA688A"/>
    <w:rsid w:val="00D62978"/>
    <w:rsid w:val="00E15743"/>
    <w:rsid w:val="00E3594C"/>
    <w:rsid w:val="00E702DF"/>
    <w:rsid w:val="00EF52BD"/>
    <w:rsid w:val="00F3737D"/>
    <w:rsid w:val="00F6248F"/>
    <w:rsid w:val="00F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0C6"/>
  </w:style>
  <w:style w:type="paragraph" w:styleId="a5">
    <w:name w:val="footer"/>
    <w:basedOn w:val="a"/>
    <w:link w:val="a6"/>
    <w:uiPriority w:val="99"/>
    <w:semiHidden/>
    <w:unhideWhenUsed/>
    <w:rsid w:val="001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2009-05-05T12:50:00Z</dcterms:created>
  <dcterms:modified xsi:type="dcterms:W3CDTF">2009-05-05T12:50:00Z</dcterms:modified>
</cp:coreProperties>
</file>