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72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 детский сад № 62</w:t>
      </w: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комбинированного вида Калининского района Санкт- Петербурга</w:t>
      </w: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конспект</w:t>
      </w: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физкультурного досуга с воспитанниками старшего дошкольного возраста, посвященного Дню Космонавтики,</w:t>
      </w: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использованием здоровьесберегающих технологий</w:t>
      </w:r>
    </w:p>
    <w:p w:rsidR="000C2428" w:rsidRPr="008D32A9" w:rsidRDefault="000C2428" w:rsidP="008D32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«Юные космонавты»</w:t>
      </w:r>
    </w:p>
    <w:p w:rsidR="000C2428" w:rsidRDefault="000C2428" w:rsidP="00027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428" w:rsidRDefault="000C2428" w:rsidP="0002721A"/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6970FD">
        <w:rPr>
          <w:rFonts w:ascii="Times New Roman" w:hAnsi="Times New Roman"/>
          <w:sz w:val="24"/>
          <w:szCs w:val="24"/>
        </w:rPr>
        <w:t>: повышение у детей интереса к профессии – космонавт.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70FD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1. Развивать ловкость, равновесие и координацию движений;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2. Продолжать формировать осознанную потребность в двигательной активности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3. Закреплять двигательные умения и знания правил в спортивных играх и упражнениях.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4. Развивать у детей физические качества: быстроту, ловкость и координацию движений.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70FD">
        <w:rPr>
          <w:rFonts w:ascii="Times New Roman" w:hAnsi="Times New Roman"/>
          <w:b/>
          <w:sz w:val="24"/>
          <w:szCs w:val="24"/>
          <w:u w:val="single"/>
        </w:rPr>
        <w:t>Атрибуты: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тоннель, </w:t>
      </w:r>
      <w:r w:rsidRPr="006970FD">
        <w:rPr>
          <w:rFonts w:ascii="Times New Roman" w:hAnsi="Times New Roman"/>
          <w:sz w:val="24"/>
          <w:szCs w:val="24"/>
        </w:rPr>
        <w:t>обручи, макеты космических ракет, модули,  вер</w:t>
      </w:r>
      <w:r>
        <w:rPr>
          <w:rFonts w:ascii="Times New Roman" w:hAnsi="Times New Roman"/>
          <w:sz w:val="24"/>
          <w:szCs w:val="24"/>
        </w:rPr>
        <w:t>ёвка, ленты по количеству детей, тюбики с зубной пастой;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Предвари</w:t>
      </w:r>
      <w:r>
        <w:rPr>
          <w:rFonts w:ascii="Times New Roman" w:hAnsi="Times New Roman"/>
          <w:sz w:val="24"/>
          <w:szCs w:val="24"/>
        </w:rPr>
        <w:t xml:space="preserve">тельная работа с воспитателем: </w:t>
      </w:r>
      <w:r w:rsidRPr="006970FD">
        <w:rPr>
          <w:rFonts w:ascii="Times New Roman" w:hAnsi="Times New Roman"/>
          <w:sz w:val="24"/>
          <w:szCs w:val="24"/>
        </w:rPr>
        <w:t>чтение художественной литературы, уточнение представлений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970FD">
        <w:rPr>
          <w:rFonts w:ascii="Times New Roman" w:hAnsi="Times New Roman"/>
          <w:sz w:val="24"/>
          <w:szCs w:val="24"/>
        </w:rPr>
        <w:t xml:space="preserve"> космосе, </w:t>
      </w:r>
      <w:r>
        <w:rPr>
          <w:rFonts w:ascii="Times New Roman" w:hAnsi="Times New Roman"/>
          <w:sz w:val="24"/>
          <w:szCs w:val="24"/>
        </w:rPr>
        <w:t>о планетах, о том, кто первым полетел в космос, о том к</w:t>
      </w:r>
      <w:r w:rsidRPr="006970FD">
        <w:rPr>
          <w:rFonts w:ascii="Times New Roman" w:hAnsi="Times New Roman"/>
          <w:sz w:val="24"/>
          <w:szCs w:val="24"/>
        </w:rPr>
        <w:t>ак называлась ракета, на которой Ю.Гагари</w:t>
      </w:r>
      <w:r>
        <w:rPr>
          <w:rFonts w:ascii="Times New Roman" w:hAnsi="Times New Roman"/>
          <w:sz w:val="24"/>
          <w:szCs w:val="24"/>
        </w:rPr>
        <w:t>н полетел в космос.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428" w:rsidRPr="006970FD" w:rsidRDefault="000C2428" w:rsidP="0002721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70FD">
        <w:rPr>
          <w:rFonts w:ascii="Times New Roman" w:hAnsi="Times New Roman"/>
          <w:b/>
          <w:sz w:val="24"/>
          <w:szCs w:val="24"/>
          <w:u w:val="single"/>
        </w:rPr>
        <w:t>Ход досуга:</w:t>
      </w:r>
    </w:p>
    <w:p w:rsidR="000C2428" w:rsidRPr="006970FD" w:rsidRDefault="000C2428" w:rsidP="000272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Ведущий досуга приветствует   детей, сообщает о том, что в группу пришло письмо с приглашением  совершить космическое путешествие и побывать на других планетах солнечной системы.</w:t>
      </w:r>
    </w:p>
    <w:p w:rsidR="000C2428" w:rsidRPr="006970FD" w:rsidRDefault="000C2428" w:rsidP="00736E8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970FD">
        <w:rPr>
          <w:rFonts w:ascii="Times New Roman" w:hAnsi="Times New Roman"/>
          <w:sz w:val="24"/>
          <w:szCs w:val="24"/>
          <w:lang w:eastAsia="ru-RU"/>
        </w:rPr>
        <w:t>Парад астронавтов: воспитанники выполняют ходьбу по залу с перестроением в колонну по двое, затем в колонну по четыре.</w:t>
      </w:r>
    </w:p>
    <w:p w:rsidR="000C2428" w:rsidRDefault="000C2428" w:rsidP="00736E8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2.Ведущий напоминает воспитанникам о том, что космонавты должны быть не только отважными, но и сильными, ловкими и иметь хорошую координацию (ОРУ с обручами).</w:t>
      </w:r>
    </w:p>
    <w:p w:rsidR="000C2428" w:rsidRDefault="000C2428" w:rsidP="00736E8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3.Ведущий предлагает детям построить звездолёт перед тем, как отправиться в полет. Капитан одной из команд призывает к началу строительных работ:</w:t>
      </w:r>
    </w:p>
    <w:p w:rsidR="000C2428" w:rsidRPr="006970FD" w:rsidRDefault="000C2428" w:rsidP="00736E87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970FD">
        <w:rPr>
          <w:rFonts w:ascii="Times New Roman" w:hAnsi="Times New Roman"/>
          <w:i/>
          <w:sz w:val="24"/>
          <w:szCs w:val="24"/>
          <w:lang w:eastAsia="ru-RU"/>
        </w:rPr>
        <w:t>Мы юные гагаринцы,</w:t>
      </w:r>
    </w:p>
    <w:p w:rsidR="000C2428" w:rsidRPr="006970FD" w:rsidRDefault="000C2428" w:rsidP="00736E87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970FD">
        <w:rPr>
          <w:rFonts w:ascii="Times New Roman" w:hAnsi="Times New Roman"/>
          <w:i/>
          <w:sz w:val="24"/>
          <w:szCs w:val="24"/>
          <w:lang w:eastAsia="ru-RU"/>
        </w:rPr>
        <w:t>Смекалистый народ.</w:t>
      </w:r>
    </w:p>
    <w:p w:rsidR="000C2428" w:rsidRPr="006970FD" w:rsidRDefault="000C2428" w:rsidP="00736E87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970FD">
        <w:rPr>
          <w:rFonts w:ascii="Times New Roman" w:hAnsi="Times New Roman"/>
          <w:i/>
          <w:sz w:val="24"/>
          <w:szCs w:val="24"/>
          <w:lang w:eastAsia="ru-RU"/>
        </w:rPr>
        <w:t>Помогут нам конструкторы</w:t>
      </w:r>
    </w:p>
    <w:p w:rsidR="000C2428" w:rsidRPr="006970FD" w:rsidRDefault="000C2428" w:rsidP="00736E87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970FD">
        <w:rPr>
          <w:rFonts w:ascii="Times New Roman" w:hAnsi="Times New Roman"/>
          <w:i/>
          <w:sz w:val="24"/>
          <w:szCs w:val="24"/>
          <w:lang w:eastAsia="ru-RU"/>
        </w:rPr>
        <w:t>Построить звездолёт!</w:t>
      </w:r>
    </w:p>
    <w:p w:rsidR="000C2428" w:rsidRPr="006970FD" w:rsidRDefault="000C2428" w:rsidP="00736E8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0FD">
        <w:rPr>
          <w:rFonts w:ascii="Times New Roman" w:hAnsi="Times New Roman"/>
          <w:sz w:val="24"/>
          <w:szCs w:val="24"/>
          <w:lang w:eastAsia="ru-RU"/>
        </w:rPr>
        <w:t>По сигналу ведущего команды начинают строить звездолёты из модулей. Побеждает команда, которая построила звездолёт первой.</w:t>
      </w:r>
    </w:p>
    <w:p w:rsidR="000C2428" w:rsidRPr="006970FD" w:rsidRDefault="000C2428" w:rsidP="00736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970FD">
        <w:rPr>
          <w:rFonts w:ascii="Times New Roman" w:hAnsi="Times New Roman"/>
          <w:sz w:val="24"/>
          <w:szCs w:val="24"/>
          <w:u w:val="single"/>
        </w:rPr>
        <w:t>Эстафета «По ракетам!</w:t>
      </w:r>
      <w:r w:rsidRPr="006970FD">
        <w:rPr>
          <w:rFonts w:ascii="Times New Roman" w:hAnsi="Times New Roman"/>
          <w:sz w:val="24"/>
          <w:szCs w:val="24"/>
        </w:rPr>
        <w:t>»: Команды выстраиваются  на линии старта. По сигналу ведущего первый игрок добегает до тоннеля, пролезает в него, добегает до ракеты (макет из фанеры)</w:t>
      </w:r>
      <w:r>
        <w:rPr>
          <w:rFonts w:ascii="Times New Roman" w:hAnsi="Times New Roman"/>
          <w:sz w:val="24"/>
          <w:szCs w:val="24"/>
        </w:rPr>
        <w:t xml:space="preserve">, «садится» в ракету и делает отмашку рукой следующему игроку. </w:t>
      </w:r>
      <w:r w:rsidRPr="006970FD">
        <w:rPr>
          <w:rFonts w:ascii="Times New Roman" w:hAnsi="Times New Roman"/>
          <w:sz w:val="24"/>
          <w:szCs w:val="24"/>
        </w:rPr>
        <w:t>Побеждает команда, которая первой выполнила задание.</w:t>
      </w:r>
    </w:p>
    <w:p w:rsidR="000C2428" w:rsidRDefault="000C2428" w:rsidP="00736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970FD">
        <w:rPr>
          <w:rFonts w:ascii="Times New Roman" w:hAnsi="Times New Roman"/>
          <w:sz w:val="24"/>
          <w:szCs w:val="24"/>
          <w:u w:val="single"/>
        </w:rPr>
        <w:t>.Игра «Ждут нас быстрые ракеты</w:t>
      </w:r>
      <w:r w:rsidRPr="006970FD">
        <w:rPr>
          <w:rFonts w:ascii="Times New Roman" w:hAnsi="Times New Roman"/>
          <w:sz w:val="24"/>
          <w:szCs w:val="24"/>
        </w:rPr>
        <w:t>!»: Один из капи</w:t>
      </w:r>
      <w:r>
        <w:rPr>
          <w:rFonts w:ascii="Times New Roman" w:hAnsi="Times New Roman"/>
          <w:sz w:val="24"/>
          <w:szCs w:val="24"/>
        </w:rPr>
        <w:t xml:space="preserve">танов команд произносит зачин: </w:t>
      </w:r>
    </w:p>
    <w:p w:rsidR="000C2428" w:rsidRPr="006970FD" w:rsidRDefault="000C2428" w:rsidP="00736E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i/>
          <w:sz w:val="24"/>
          <w:szCs w:val="24"/>
        </w:rPr>
        <w:t>Ждут нас быстрые ракеты</w:t>
      </w:r>
    </w:p>
    <w:p w:rsidR="000C2428" w:rsidRPr="006970FD" w:rsidRDefault="000C2428" w:rsidP="00736E8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970FD">
        <w:rPr>
          <w:rFonts w:ascii="Times New Roman" w:hAnsi="Times New Roman"/>
          <w:i/>
          <w:sz w:val="24"/>
          <w:szCs w:val="24"/>
        </w:rPr>
        <w:t>Для полётов на планеты!</w:t>
      </w:r>
    </w:p>
    <w:p w:rsidR="000C2428" w:rsidRPr="006970FD" w:rsidRDefault="000C2428" w:rsidP="00736E8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970FD">
        <w:rPr>
          <w:rFonts w:ascii="Times New Roman" w:hAnsi="Times New Roman"/>
          <w:i/>
          <w:sz w:val="24"/>
          <w:szCs w:val="24"/>
        </w:rPr>
        <w:t>На какую захотим</w:t>
      </w:r>
    </w:p>
    <w:p w:rsidR="000C2428" w:rsidRPr="006970FD" w:rsidRDefault="000C2428" w:rsidP="00736E8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970FD">
        <w:rPr>
          <w:rFonts w:ascii="Times New Roman" w:hAnsi="Times New Roman"/>
          <w:i/>
          <w:sz w:val="24"/>
          <w:szCs w:val="24"/>
        </w:rPr>
        <w:t>На такую полетим!!!</w:t>
      </w:r>
    </w:p>
    <w:p w:rsidR="000C2428" w:rsidRPr="006970FD" w:rsidRDefault="000C2428" w:rsidP="00736E8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На полу в два ряда разложены обручи – две ракеты. В обручах стоят космонавты. По сигналу ведущего дети выходят из ракет и плавно перемещаются по залу. По следующему сигналу – занимают свои места в ракетах.</w:t>
      </w:r>
    </w:p>
    <w:p w:rsidR="000C2428" w:rsidRDefault="000C2428" w:rsidP="008D3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970FD">
        <w:rPr>
          <w:rFonts w:ascii="Times New Roman" w:hAnsi="Times New Roman"/>
          <w:sz w:val="24"/>
          <w:szCs w:val="24"/>
          <w:u w:val="single"/>
        </w:rPr>
        <w:t>Игра «Кометы»</w:t>
      </w:r>
      <w:r>
        <w:rPr>
          <w:rFonts w:ascii="Times New Roman" w:hAnsi="Times New Roman"/>
          <w:sz w:val="24"/>
          <w:szCs w:val="24"/>
        </w:rPr>
        <w:t>:</w:t>
      </w:r>
      <w:r w:rsidRPr="006970FD">
        <w:rPr>
          <w:rFonts w:ascii="Times New Roman" w:hAnsi="Times New Roman"/>
          <w:sz w:val="24"/>
          <w:szCs w:val="24"/>
        </w:rPr>
        <w:t xml:space="preserve"> Команды с ленточками в руках стоят по разные стороны от каната, натянутого поперёк зала .  По сигналу ведущего игроки перекидывают свои ленты</w:t>
      </w:r>
      <w:r>
        <w:rPr>
          <w:rFonts w:ascii="Times New Roman" w:hAnsi="Times New Roman"/>
          <w:sz w:val="24"/>
          <w:szCs w:val="24"/>
        </w:rPr>
        <w:t xml:space="preserve"> - кометы</w:t>
      </w:r>
      <w:r w:rsidRPr="006970FD">
        <w:rPr>
          <w:rFonts w:ascii="Times New Roman" w:hAnsi="Times New Roman"/>
          <w:sz w:val="24"/>
          <w:szCs w:val="24"/>
        </w:rPr>
        <w:t xml:space="preserve"> через канат на территорию – галактику другой команды. Побеждает команда, на территори</w:t>
      </w:r>
      <w:r>
        <w:rPr>
          <w:rFonts w:ascii="Times New Roman" w:hAnsi="Times New Roman"/>
          <w:sz w:val="24"/>
          <w:szCs w:val="24"/>
        </w:rPr>
        <w:t>и которой будет меньше лент.</w:t>
      </w:r>
      <w:bookmarkStart w:id="0" w:name="_GoBack"/>
      <w:bookmarkEnd w:id="0"/>
    </w:p>
    <w:p w:rsidR="000C2428" w:rsidRPr="008D32A9" w:rsidRDefault="000C2428" w:rsidP="008D3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Ведущие подводят итоги состязаний, спрашивают воспитанников, понравилась ли им подготовка  юные космонавты и прощаются до новых встреч.</w:t>
      </w:r>
    </w:p>
    <w:p w:rsidR="000C2428" w:rsidRDefault="000C2428"/>
    <w:sectPr w:rsidR="000C2428" w:rsidSect="00EC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87"/>
    <w:rsid w:val="000106D9"/>
    <w:rsid w:val="0002721A"/>
    <w:rsid w:val="000C2428"/>
    <w:rsid w:val="0038468E"/>
    <w:rsid w:val="00507606"/>
    <w:rsid w:val="00547387"/>
    <w:rsid w:val="00651255"/>
    <w:rsid w:val="006970FD"/>
    <w:rsid w:val="00736E87"/>
    <w:rsid w:val="008D32A9"/>
    <w:rsid w:val="00EC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6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439</Words>
  <Characters>2507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Гюзяль</dc:creator>
  <cp:keywords/>
  <dc:description/>
  <cp:lastModifiedBy>САТТАРОВА </cp:lastModifiedBy>
  <cp:revision>6</cp:revision>
  <dcterms:created xsi:type="dcterms:W3CDTF">2014-05-09T12:09:00Z</dcterms:created>
  <dcterms:modified xsi:type="dcterms:W3CDTF">2014-05-11T13:26:00Z</dcterms:modified>
</cp:coreProperties>
</file>