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28" w:rsidRPr="00133390" w:rsidRDefault="00663528" w:rsidP="001333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3390">
        <w:rPr>
          <w:rFonts w:ascii="Times New Roman" w:hAnsi="Times New Roman"/>
          <w:b/>
          <w:sz w:val="28"/>
          <w:szCs w:val="28"/>
          <w:lang w:eastAsia="ru-RU"/>
        </w:rPr>
        <w:t>«Посмотри, как мы умеем!»</w:t>
      </w: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>Возраст: 3-4 года</w:t>
      </w: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>Цель игры: совершенствовать умение проходить по короткой ледяной дорожке, передвигая поочерёдно ноги по льду.</w:t>
      </w: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>Ход игры: дети по очереди проходят по короткой ледяной дорожке, передвигая поочерёдно ноги по льду.</w:t>
      </w:r>
    </w:p>
    <w:p w:rsidR="00663528" w:rsidRDefault="00663528" w:rsidP="0072477F">
      <w:pPr>
        <w:rPr>
          <w:rFonts w:ascii="Times New Roman" w:hAnsi="Times New Roman"/>
          <w:sz w:val="28"/>
          <w:szCs w:val="28"/>
        </w:rPr>
      </w:pPr>
    </w:p>
    <w:p w:rsidR="00663528" w:rsidRPr="00133390" w:rsidRDefault="00663528" w:rsidP="00133390">
      <w:pPr>
        <w:jc w:val="center"/>
        <w:rPr>
          <w:rFonts w:ascii="Times New Roman" w:hAnsi="Times New Roman"/>
          <w:b/>
          <w:sz w:val="28"/>
          <w:szCs w:val="28"/>
        </w:rPr>
      </w:pPr>
      <w:r w:rsidRPr="00133390">
        <w:rPr>
          <w:rFonts w:ascii="Times New Roman" w:hAnsi="Times New Roman"/>
          <w:b/>
          <w:sz w:val="28"/>
          <w:szCs w:val="28"/>
        </w:rPr>
        <w:t>« Мы – смелые»</w:t>
      </w: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>Возраст: 3-4 года</w:t>
      </w: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>Цель игры: совершенствовать умение скользить по короткой ледяной дорожке, держась за руку воспитателя.</w:t>
      </w: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>Ход игры: дети скользят по короткой ледяной дорожке, держась за руку воспитателя, сохраняя равновесие.</w:t>
      </w:r>
    </w:p>
    <w:p w:rsidR="00663528" w:rsidRPr="006841DC" w:rsidRDefault="00663528" w:rsidP="0072477F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</w:p>
    <w:p w:rsidR="00663528" w:rsidRPr="00133390" w:rsidRDefault="00663528" w:rsidP="001333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390">
        <w:rPr>
          <w:rFonts w:ascii="Times New Roman" w:hAnsi="Times New Roman"/>
          <w:b/>
          <w:sz w:val="28"/>
          <w:szCs w:val="28"/>
        </w:rPr>
        <w:t>«По длинной  дорожке»</w:t>
      </w:r>
    </w:p>
    <w:p w:rsidR="00663528" w:rsidRPr="006841DC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>Возраст: 4-5 лет</w:t>
      </w:r>
    </w:p>
    <w:p w:rsidR="00663528" w:rsidRPr="006841DC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 xml:space="preserve">Цель: совершенствовать умение скользить по короткой горизонтальной дорожке, </w:t>
      </w:r>
      <w:r>
        <w:rPr>
          <w:rFonts w:ascii="Times New Roman" w:hAnsi="Times New Roman"/>
          <w:sz w:val="28"/>
          <w:szCs w:val="28"/>
        </w:rPr>
        <w:t>в</w:t>
      </w:r>
      <w:r w:rsidRPr="006841DC">
        <w:rPr>
          <w:rFonts w:ascii="Times New Roman" w:hAnsi="Times New Roman"/>
          <w:sz w:val="28"/>
          <w:szCs w:val="28"/>
        </w:rPr>
        <w:t>ыполнив разбег перед отталкиванием.</w:t>
      </w: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 xml:space="preserve">Ход игры: дети, энергично разбежавшись по снегу, скользят по ледяной </w:t>
      </w:r>
    </w:p>
    <w:p w:rsidR="00663528" w:rsidRDefault="00663528" w:rsidP="0072477F">
      <w:pPr>
        <w:rPr>
          <w:rFonts w:ascii="Times New Roman" w:hAnsi="Times New Roman"/>
          <w:sz w:val="28"/>
          <w:szCs w:val="28"/>
        </w:rPr>
      </w:pPr>
    </w:p>
    <w:p w:rsidR="00663528" w:rsidRPr="00133390" w:rsidRDefault="00663528" w:rsidP="00133390">
      <w:pPr>
        <w:jc w:val="center"/>
        <w:rPr>
          <w:rFonts w:ascii="Times New Roman" w:hAnsi="Times New Roman"/>
          <w:b/>
          <w:sz w:val="28"/>
          <w:szCs w:val="28"/>
        </w:rPr>
      </w:pPr>
      <w:r w:rsidRPr="00133390">
        <w:rPr>
          <w:rFonts w:ascii="Times New Roman" w:hAnsi="Times New Roman"/>
          <w:b/>
          <w:sz w:val="28"/>
          <w:szCs w:val="28"/>
        </w:rPr>
        <w:t>«Проскользи – не упади»</w:t>
      </w:r>
    </w:p>
    <w:p w:rsidR="00663528" w:rsidRDefault="00663528" w:rsidP="00724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4-5 лет</w:t>
      </w:r>
    </w:p>
    <w:p w:rsidR="00663528" w:rsidRDefault="00663528" w:rsidP="00724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игры: совершенствовать умение скатываться с короткой невысокой горки в глубоком присяде.</w:t>
      </w:r>
    </w:p>
    <w:p w:rsidR="00663528" w:rsidRDefault="00663528" w:rsidP="00724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дети по очереди скатываются с короткой невысокой горки в глубоком присяде.</w:t>
      </w: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</w:p>
    <w:p w:rsidR="00663528" w:rsidRPr="00133390" w:rsidRDefault="00663528" w:rsidP="00133390">
      <w:pPr>
        <w:pStyle w:val="ListParagraph"/>
        <w:spacing w:before="300" w:after="300" w:line="240" w:lineRule="auto"/>
        <w:ind w:left="0" w:right="225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333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«Мячом в цель»</w:t>
      </w:r>
    </w:p>
    <w:p w:rsidR="00663528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Возраст: 5-6 </w:t>
      </w:r>
      <w:r w:rsidRPr="006841DC">
        <w:rPr>
          <w:rFonts w:ascii="Times New Roman" w:hAnsi="Times New Roman"/>
          <w:bCs/>
          <w:sz w:val="28"/>
          <w:szCs w:val="28"/>
          <w:lang w:eastAsia="ru-RU"/>
        </w:rPr>
        <w:t>лет.</w:t>
      </w:r>
    </w:p>
    <w:p w:rsidR="00663528" w:rsidRPr="006841DC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Цель игры: совершенствовать</w:t>
      </w:r>
    </w:p>
    <w:p w:rsidR="00663528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6841DC">
        <w:rPr>
          <w:rFonts w:ascii="Times New Roman" w:hAnsi="Times New Roman"/>
          <w:bCs/>
          <w:sz w:val="28"/>
          <w:szCs w:val="28"/>
          <w:lang w:eastAsia="ru-RU"/>
        </w:rPr>
        <w:t>Ход игры: во время спуска по ледяной дорожке дети бросают мяч в условленное место.</w:t>
      </w:r>
    </w:p>
    <w:p w:rsidR="00663528" w:rsidRDefault="00663528" w:rsidP="0072477F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sz w:val="28"/>
          <w:szCs w:val="28"/>
          <w:lang w:eastAsia="ru-RU"/>
        </w:rPr>
      </w:pPr>
    </w:p>
    <w:p w:rsidR="00663528" w:rsidRPr="00133390" w:rsidRDefault="00663528" w:rsidP="00133390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3390">
        <w:rPr>
          <w:rFonts w:ascii="Times New Roman" w:hAnsi="Times New Roman"/>
          <w:b/>
          <w:bCs/>
          <w:sz w:val="28"/>
          <w:szCs w:val="28"/>
          <w:lang w:eastAsia="ru-RU"/>
        </w:rPr>
        <w:t>« Кто дальше сдвинет кубик?»</w:t>
      </w:r>
    </w:p>
    <w:p w:rsidR="00663528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Возраст: 5-6 лет</w:t>
      </w:r>
    </w:p>
    <w:p w:rsidR="00663528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0E5D8D">
        <w:rPr>
          <w:rFonts w:ascii="Times New Roman" w:hAnsi="Times New Roman"/>
          <w:bCs/>
          <w:sz w:val="28"/>
          <w:szCs w:val="28"/>
          <w:lang w:eastAsia="ru-RU"/>
        </w:rPr>
        <w:t>Цель игры: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совершенствовать умение энергично отталкиваться и скользить на двух ногах как можно дальше.</w:t>
      </w:r>
    </w:p>
    <w:p w:rsidR="00663528" w:rsidRPr="000E5D8D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Ход игры: </w:t>
      </w:r>
      <w:r w:rsidRPr="000E5D8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E5D8D">
        <w:rPr>
          <w:rFonts w:ascii="Times New Roman" w:hAnsi="Times New Roman"/>
          <w:sz w:val="28"/>
          <w:szCs w:val="28"/>
        </w:rPr>
        <w:t xml:space="preserve">а ледяной дорожке в 3-4м от ее  начала   кладут  цветной  кубик.   Ребенок,   разбежавшись,  и, скользя  по ледяной дорожке,  старается  наехать  на  кубик  и сдвинуть его с места ногой. </w:t>
      </w:r>
    </w:p>
    <w:p w:rsidR="00663528" w:rsidRPr="00133390" w:rsidRDefault="00663528" w:rsidP="00133390">
      <w:pPr>
        <w:jc w:val="center"/>
        <w:rPr>
          <w:rFonts w:ascii="Times New Roman" w:hAnsi="Times New Roman"/>
          <w:b/>
          <w:sz w:val="28"/>
          <w:szCs w:val="28"/>
        </w:rPr>
      </w:pPr>
      <w:r w:rsidRPr="00133390">
        <w:rPr>
          <w:rFonts w:ascii="Times New Roman" w:hAnsi="Times New Roman"/>
          <w:b/>
          <w:sz w:val="28"/>
          <w:szCs w:val="28"/>
        </w:rPr>
        <w:t>« Гонка льдинок»</w:t>
      </w:r>
    </w:p>
    <w:p w:rsidR="00663528" w:rsidRDefault="00663528" w:rsidP="00724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5-6 лет</w:t>
      </w: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игры: совершенствовать умение скользить по ледяной дорожке и вести льдинку клюшкой.</w:t>
      </w: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>Дети строятся на ледяных дорожках, у каждого клюшка и льдинка. Дети по очереди гонят свои льдинки по дорожке, так, чтобы она не попала в снег. Выигрывает тот, кто проведёт льдинку до конца дорожки.</w:t>
      </w:r>
    </w:p>
    <w:p w:rsidR="00663528" w:rsidRPr="00133390" w:rsidRDefault="00663528" w:rsidP="001333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390">
        <w:rPr>
          <w:rFonts w:ascii="Times New Roman" w:hAnsi="Times New Roman"/>
          <w:b/>
          <w:sz w:val="28"/>
          <w:szCs w:val="28"/>
        </w:rPr>
        <w:t>«Чья команда дальше?»</w:t>
      </w:r>
    </w:p>
    <w:p w:rsidR="00663528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5-6 лет.</w:t>
      </w:r>
    </w:p>
    <w:p w:rsidR="00663528" w:rsidRPr="006841DC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игры: </w:t>
      </w:r>
      <w:r w:rsidRPr="006841DC">
        <w:rPr>
          <w:rFonts w:ascii="Times New Roman" w:hAnsi="Times New Roman"/>
          <w:sz w:val="28"/>
          <w:szCs w:val="28"/>
        </w:rPr>
        <w:br/>
        <w:t>Один из детей при скольжении ногой отодвигает кубик, лежащий примерно в 2-</w:t>
      </w:r>
      <w:smartTag w:uri="urn:schemas-microsoft-com:office:smarttags" w:element="metricconverter">
        <w:smartTagPr>
          <w:attr w:name="ProductID" w:val="3 м"/>
        </w:smartTagPr>
        <w:r w:rsidRPr="006841DC">
          <w:rPr>
            <w:rFonts w:ascii="Times New Roman" w:hAnsi="Times New Roman"/>
            <w:sz w:val="28"/>
            <w:szCs w:val="28"/>
          </w:rPr>
          <w:t>3 м</w:t>
        </w:r>
      </w:smartTag>
      <w:r w:rsidRPr="006841DC">
        <w:rPr>
          <w:rFonts w:ascii="Times New Roman" w:hAnsi="Times New Roman"/>
          <w:sz w:val="28"/>
          <w:szCs w:val="28"/>
        </w:rPr>
        <w:t xml:space="preserve"> от начала дорожки, на то расстояние, которое он преодолеет. Следующий ребенок старается проскользить и отодвинуть кубик еще дальше и   т.  д.   Команда, отодвинувшая  кубик  дальше   всех,   считается выигравшей. </w:t>
      </w:r>
    </w:p>
    <w:p w:rsidR="00663528" w:rsidRDefault="00663528" w:rsidP="0072477F">
      <w:pPr>
        <w:pStyle w:val="ListParagraph"/>
        <w:spacing w:before="300" w:after="300" w:line="240" w:lineRule="auto"/>
        <w:ind w:left="0" w:right="225"/>
        <w:outlineLvl w:val="0"/>
        <w:rPr>
          <w:rFonts w:ascii="Times New Roman" w:hAnsi="Times New Roman"/>
          <w:sz w:val="28"/>
          <w:szCs w:val="28"/>
        </w:rPr>
      </w:pPr>
      <w:bookmarkStart w:id="0" w:name="metkadoc13"/>
    </w:p>
    <w:p w:rsidR="00663528" w:rsidRDefault="00663528" w:rsidP="0072477F">
      <w:pPr>
        <w:pStyle w:val="ListParagraph"/>
        <w:spacing w:before="300" w:after="300" w:line="240" w:lineRule="auto"/>
        <w:ind w:left="0" w:right="225"/>
        <w:outlineLvl w:val="0"/>
        <w:rPr>
          <w:rFonts w:ascii="Times New Roman" w:hAnsi="Times New Roman"/>
          <w:sz w:val="28"/>
          <w:szCs w:val="28"/>
        </w:rPr>
      </w:pPr>
    </w:p>
    <w:p w:rsidR="00663528" w:rsidRDefault="00663528" w:rsidP="0072477F">
      <w:pPr>
        <w:pStyle w:val="ListParagraph"/>
        <w:spacing w:before="300" w:after="300" w:line="240" w:lineRule="auto"/>
        <w:ind w:left="0" w:right="225"/>
        <w:outlineLvl w:val="0"/>
        <w:rPr>
          <w:rFonts w:ascii="Times New Roman" w:hAnsi="Times New Roman"/>
          <w:sz w:val="28"/>
          <w:szCs w:val="28"/>
        </w:rPr>
      </w:pPr>
    </w:p>
    <w:p w:rsidR="00663528" w:rsidRPr="00133390" w:rsidRDefault="00663528" w:rsidP="00133390">
      <w:pPr>
        <w:pStyle w:val="ListParagraph"/>
        <w:spacing w:before="300" w:after="300" w:line="240" w:lineRule="auto"/>
        <w:ind w:left="0" w:right="225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333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«Достань игрушку»</w:t>
      </w:r>
    </w:p>
    <w:bookmarkEnd w:id="0"/>
    <w:p w:rsidR="00663528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6841DC">
        <w:rPr>
          <w:rFonts w:ascii="Times New Roman" w:hAnsi="Times New Roman"/>
          <w:bCs/>
          <w:sz w:val="28"/>
          <w:szCs w:val="28"/>
          <w:lang w:eastAsia="ru-RU"/>
        </w:rPr>
        <w:t>Возраст: 6–7 лет.</w:t>
      </w:r>
    </w:p>
    <w:p w:rsidR="00663528" w:rsidRPr="006841DC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Цель игры: совершенствовать умение во время скольжения доставать до игрушки, подвешенной на верёвке.</w:t>
      </w:r>
    </w:p>
    <w:p w:rsidR="00663528" w:rsidRPr="006841DC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6841DC">
        <w:rPr>
          <w:rFonts w:ascii="Times New Roman" w:hAnsi="Times New Roman"/>
          <w:bCs/>
          <w:sz w:val="28"/>
          <w:szCs w:val="28"/>
          <w:lang w:eastAsia="ru-RU"/>
        </w:rPr>
        <w:t>Ход игры: во время скольжения по ледяной дорожке ребенок должен достать игрушку, подвешенную на веревке.</w:t>
      </w:r>
    </w:p>
    <w:p w:rsidR="00663528" w:rsidRPr="006841DC" w:rsidRDefault="00663528" w:rsidP="0072477F">
      <w:pPr>
        <w:pStyle w:val="ListParagraph"/>
        <w:spacing w:before="300" w:after="300" w:line="240" w:lineRule="auto"/>
        <w:ind w:left="360" w:right="225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bookmarkStart w:id="1" w:name="metkadoc14"/>
    </w:p>
    <w:p w:rsidR="00663528" w:rsidRPr="00133390" w:rsidRDefault="00663528" w:rsidP="00133390">
      <w:pPr>
        <w:pStyle w:val="ListParagraph"/>
        <w:spacing w:before="300" w:after="300" w:line="240" w:lineRule="auto"/>
        <w:ind w:left="0" w:right="225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333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«Паровозик»</w:t>
      </w:r>
    </w:p>
    <w:bookmarkEnd w:id="1"/>
    <w:p w:rsidR="00663528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6841DC">
        <w:rPr>
          <w:rFonts w:ascii="Times New Roman" w:hAnsi="Times New Roman"/>
          <w:bCs/>
          <w:sz w:val="28"/>
          <w:szCs w:val="28"/>
          <w:lang w:eastAsia="ru-RU"/>
        </w:rPr>
        <w:t>Возраст: 6–7 лет.</w:t>
      </w:r>
    </w:p>
    <w:p w:rsidR="00663528" w:rsidRPr="006841DC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Цель игры: совершенствовать умение парами скатываться</w:t>
      </w:r>
      <w:r w:rsidRPr="00FD06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вниз с невысокой горки</w:t>
      </w:r>
    </w:p>
    <w:p w:rsidR="00663528" w:rsidRPr="006841DC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6841DC">
        <w:rPr>
          <w:rFonts w:ascii="Times New Roman" w:hAnsi="Times New Roman"/>
          <w:bCs/>
          <w:sz w:val="28"/>
          <w:szCs w:val="28"/>
          <w:lang w:eastAsia="ru-RU"/>
        </w:rPr>
        <w:t>Ход игры: дети парами встают друг за другом, держась за пояс впереди стоящего ребенка,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скатываются вниз с невысокой горки.</w:t>
      </w:r>
    </w:p>
    <w:p w:rsidR="00663528" w:rsidRPr="006841DC" w:rsidRDefault="00663528" w:rsidP="0072477F">
      <w:pPr>
        <w:pStyle w:val="ListParagraph"/>
        <w:spacing w:before="300" w:after="300" w:line="240" w:lineRule="auto"/>
        <w:ind w:left="360" w:right="225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bookmarkStart w:id="2" w:name="metkadoc15"/>
    </w:p>
    <w:p w:rsidR="00663528" w:rsidRPr="00133390" w:rsidRDefault="00663528" w:rsidP="00133390">
      <w:pPr>
        <w:pStyle w:val="ListParagraph"/>
        <w:spacing w:before="300" w:after="300" w:line="240" w:lineRule="auto"/>
        <w:ind w:left="0" w:right="225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333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«Через ворота»</w:t>
      </w:r>
    </w:p>
    <w:bookmarkEnd w:id="2"/>
    <w:p w:rsidR="00663528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6841DC">
        <w:rPr>
          <w:rFonts w:ascii="Times New Roman" w:hAnsi="Times New Roman"/>
          <w:bCs/>
          <w:sz w:val="28"/>
          <w:szCs w:val="28"/>
          <w:lang w:eastAsia="ru-RU"/>
        </w:rPr>
        <w:t>Возраст: 6–7 лет.</w:t>
      </w:r>
    </w:p>
    <w:p w:rsidR="00663528" w:rsidRPr="006841DC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Цель игры: совершенствовать умение скользить по ледяной дорожке в присяде.</w:t>
      </w:r>
    </w:p>
    <w:p w:rsidR="00663528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6841DC">
        <w:rPr>
          <w:rFonts w:ascii="Times New Roman" w:hAnsi="Times New Roman"/>
          <w:bCs/>
          <w:sz w:val="28"/>
          <w:szCs w:val="28"/>
          <w:lang w:eastAsia="ru-RU"/>
        </w:rPr>
        <w:t>Ход игры: дети скользят по ледяной дорожке, стараясь проехать через ворота, не задев их.</w:t>
      </w:r>
    </w:p>
    <w:p w:rsidR="00663528" w:rsidRPr="006841DC" w:rsidRDefault="00663528" w:rsidP="0072477F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</w:p>
    <w:p w:rsidR="00663528" w:rsidRPr="00133390" w:rsidRDefault="00663528" w:rsidP="001333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390">
        <w:rPr>
          <w:rFonts w:ascii="Times New Roman" w:hAnsi="Times New Roman"/>
          <w:b/>
          <w:sz w:val="28"/>
          <w:szCs w:val="28"/>
        </w:rPr>
        <w:t>«На буксире»</w:t>
      </w:r>
    </w:p>
    <w:p w:rsidR="00663528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6-7 лет</w:t>
      </w:r>
    </w:p>
    <w:p w:rsidR="00663528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совершенствовать умение скользить по ледяной дорожке, в полуприсяде или, стоя на двух ногах.</w:t>
      </w:r>
    </w:p>
    <w:p w:rsidR="00663528" w:rsidRPr="006841DC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41DC">
        <w:rPr>
          <w:rFonts w:ascii="Times New Roman" w:hAnsi="Times New Roman"/>
          <w:sz w:val="28"/>
          <w:szCs w:val="28"/>
        </w:rPr>
        <w:t xml:space="preserve">Дети объединяются в группы по трое. Двое из них бегут по снегу справа и слева вдоль ледяной дорожки, держа в руках кусок толстой веревки длиной   1-1,2  м.  Третий скользит пo ледяной дорожке, присев или </w:t>
      </w:r>
      <w:r>
        <w:rPr>
          <w:rFonts w:ascii="Times New Roman" w:hAnsi="Times New Roman"/>
          <w:sz w:val="28"/>
          <w:szCs w:val="28"/>
        </w:rPr>
        <w:t>стоя, держась за веревку.  Затем все меняются местами.</w:t>
      </w:r>
    </w:p>
    <w:p w:rsidR="00663528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528" w:rsidRPr="00133390" w:rsidRDefault="00663528" w:rsidP="001333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390">
        <w:rPr>
          <w:rFonts w:ascii="Times New Roman" w:hAnsi="Times New Roman"/>
          <w:b/>
          <w:sz w:val="28"/>
          <w:szCs w:val="28"/>
        </w:rPr>
        <w:t>«Кто больше соберёт шишек для белочки?»</w:t>
      </w:r>
    </w:p>
    <w:p w:rsidR="00663528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6-7</w:t>
      </w:r>
    </w:p>
    <w:p w:rsidR="00663528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совершенствовать умение во время скольжения поднимать заранее положенный предмет.</w:t>
      </w:r>
    </w:p>
    <w:p w:rsidR="00663528" w:rsidRDefault="00663528" w:rsidP="0072477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дети скользят по ледяной дорожке, стараясь поднять шишку.</w:t>
      </w:r>
    </w:p>
    <w:p w:rsidR="00663528" w:rsidRPr="006841DC" w:rsidRDefault="00663528" w:rsidP="007247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63528" w:rsidRPr="006841DC" w:rsidRDefault="00663528" w:rsidP="0072477F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</w:p>
    <w:p w:rsidR="00663528" w:rsidRPr="006841DC" w:rsidRDefault="00663528" w:rsidP="0072477F">
      <w:pPr>
        <w:rPr>
          <w:rFonts w:ascii="Times New Roman" w:hAnsi="Times New Roman"/>
          <w:sz w:val="28"/>
          <w:szCs w:val="28"/>
        </w:rPr>
      </w:pPr>
    </w:p>
    <w:sectPr w:rsidR="00663528" w:rsidRPr="006841DC" w:rsidSect="001C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766F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7AE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C4F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A6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608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184A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589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00F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FE9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848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8F4503"/>
    <w:multiLevelType w:val="multilevel"/>
    <w:tmpl w:val="DE54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2753D1"/>
    <w:multiLevelType w:val="multilevel"/>
    <w:tmpl w:val="5EDA38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1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A65"/>
    <w:rsid w:val="000E5D8D"/>
    <w:rsid w:val="000E7DCB"/>
    <w:rsid w:val="00133390"/>
    <w:rsid w:val="001C3F50"/>
    <w:rsid w:val="00203C4E"/>
    <w:rsid w:val="002139C1"/>
    <w:rsid w:val="00307E94"/>
    <w:rsid w:val="0049754F"/>
    <w:rsid w:val="0050276C"/>
    <w:rsid w:val="005343AC"/>
    <w:rsid w:val="00663528"/>
    <w:rsid w:val="006841DC"/>
    <w:rsid w:val="00685BA6"/>
    <w:rsid w:val="0072477F"/>
    <w:rsid w:val="007A6095"/>
    <w:rsid w:val="007B4D1B"/>
    <w:rsid w:val="0098321D"/>
    <w:rsid w:val="00A33D19"/>
    <w:rsid w:val="00A7483A"/>
    <w:rsid w:val="00A74EB6"/>
    <w:rsid w:val="00A83EBE"/>
    <w:rsid w:val="00B05A65"/>
    <w:rsid w:val="00B74857"/>
    <w:rsid w:val="00DE2621"/>
    <w:rsid w:val="00E57D37"/>
    <w:rsid w:val="00EC3CC5"/>
    <w:rsid w:val="00FA2CF7"/>
    <w:rsid w:val="00FD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6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83EBE"/>
    <w:pPr>
      <w:spacing w:before="300" w:after="300" w:line="240" w:lineRule="auto"/>
      <w:ind w:left="225" w:right="225"/>
      <w:outlineLvl w:val="0"/>
    </w:pPr>
    <w:rPr>
      <w:rFonts w:ascii="Verdana" w:eastAsia="Times New Roman" w:hAnsi="Verdana"/>
      <w:b/>
      <w:bCs/>
      <w:kern w:val="36"/>
      <w:sz w:val="39"/>
      <w:szCs w:val="39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3EBE"/>
    <w:rPr>
      <w:rFonts w:ascii="Verdana" w:hAnsi="Verdana" w:cs="Times New Roman"/>
      <w:b/>
      <w:bCs/>
      <w:kern w:val="36"/>
      <w:sz w:val="39"/>
      <w:szCs w:val="39"/>
      <w:lang w:eastAsia="ru-RU"/>
    </w:rPr>
  </w:style>
  <w:style w:type="paragraph" w:styleId="ListParagraph">
    <w:name w:val="List Paragraph"/>
    <w:basedOn w:val="Normal"/>
    <w:uiPriority w:val="99"/>
    <w:qFormat/>
    <w:rsid w:val="00A7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3</Pages>
  <Words>503</Words>
  <Characters>2873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2014-01-30T12:28:00Z</dcterms:created>
  <dcterms:modified xsi:type="dcterms:W3CDTF">2014-02-13T17:51:00Z</dcterms:modified>
</cp:coreProperties>
</file>