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D0" w:rsidRDefault="004E13D0" w:rsidP="006805F4">
      <w:pPr>
        <w:pStyle w:val="NormalWeb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бюджетное дошкольное учреждение «Детский сад общеразвивающего вида «Веселые нотки» города Буинска муниципального района Республики Татарстан»</w:t>
      </w:r>
    </w:p>
    <w:p w:rsidR="004E13D0" w:rsidRDefault="004E13D0" w:rsidP="006805F4">
      <w:pPr>
        <w:pStyle w:val="NormalWeb"/>
        <w:jc w:val="center"/>
        <w:rPr>
          <w:sz w:val="32"/>
          <w:szCs w:val="32"/>
        </w:rPr>
      </w:pPr>
    </w:p>
    <w:p w:rsidR="004E13D0" w:rsidRDefault="004E13D0" w:rsidP="006805F4">
      <w:pPr>
        <w:pStyle w:val="NormalWeb"/>
        <w:jc w:val="center"/>
        <w:rPr>
          <w:sz w:val="32"/>
          <w:szCs w:val="32"/>
        </w:rPr>
      </w:pPr>
    </w:p>
    <w:p w:rsidR="004E13D0" w:rsidRDefault="004E13D0" w:rsidP="006805F4">
      <w:pPr>
        <w:pStyle w:val="NormalWeb"/>
        <w:jc w:val="center"/>
        <w:rPr>
          <w:sz w:val="32"/>
          <w:szCs w:val="32"/>
        </w:rPr>
      </w:pPr>
    </w:p>
    <w:p w:rsidR="004E13D0" w:rsidRDefault="004E13D0" w:rsidP="006805F4">
      <w:pPr>
        <w:pStyle w:val="NormalWeb"/>
        <w:jc w:val="center"/>
        <w:rPr>
          <w:sz w:val="32"/>
          <w:szCs w:val="32"/>
        </w:rPr>
      </w:pPr>
    </w:p>
    <w:p w:rsidR="004E13D0" w:rsidRDefault="004E13D0" w:rsidP="006805F4">
      <w:pPr>
        <w:pStyle w:val="NormalWeb"/>
        <w:jc w:val="center"/>
        <w:rPr>
          <w:sz w:val="32"/>
          <w:szCs w:val="32"/>
        </w:rPr>
      </w:pPr>
    </w:p>
    <w:p w:rsidR="004E13D0" w:rsidRDefault="004E13D0" w:rsidP="006805F4">
      <w:pPr>
        <w:pStyle w:val="NormalWeb"/>
        <w:jc w:val="center"/>
        <w:rPr>
          <w:sz w:val="32"/>
          <w:szCs w:val="32"/>
        </w:rPr>
      </w:pPr>
    </w:p>
    <w:p w:rsidR="004E13D0" w:rsidRPr="00BF46FD" w:rsidRDefault="004E13D0" w:rsidP="006805F4">
      <w:pPr>
        <w:pStyle w:val="NormalWeb"/>
        <w:jc w:val="center"/>
        <w:rPr>
          <w:b/>
          <w:i/>
          <w:sz w:val="36"/>
          <w:szCs w:val="36"/>
        </w:rPr>
      </w:pPr>
      <w:r w:rsidRPr="00BF46FD">
        <w:rPr>
          <w:b/>
          <w:i/>
          <w:sz w:val="36"/>
          <w:szCs w:val="36"/>
        </w:rPr>
        <w:t>Открытое занятие</w:t>
      </w:r>
    </w:p>
    <w:p w:rsidR="004E13D0" w:rsidRPr="006805F4" w:rsidRDefault="004E13D0" w:rsidP="006805F4">
      <w:pPr>
        <w:pStyle w:val="NormalWeb"/>
        <w:jc w:val="center"/>
        <w:rPr>
          <w:b/>
          <w:sz w:val="32"/>
          <w:szCs w:val="32"/>
        </w:rPr>
      </w:pPr>
      <w:r w:rsidRPr="006805F4">
        <w:rPr>
          <w:b/>
          <w:sz w:val="32"/>
          <w:szCs w:val="32"/>
        </w:rPr>
        <w:t xml:space="preserve">«Поиграем с матрешкой» </w:t>
      </w:r>
    </w:p>
    <w:p w:rsidR="004E13D0" w:rsidRDefault="004E13D0" w:rsidP="006805F4">
      <w:pPr>
        <w:pStyle w:val="NormalWeb"/>
        <w:jc w:val="center"/>
        <w:rPr>
          <w:sz w:val="32"/>
          <w:szCs w:val="32"/>
        </w:rPr>
      </w:pPr>
    </w:p>
    <w:p w:rsidR="004E13D0" w:rsidRDefault="004E13D0" w:rsidP="006805F4">
      <w:pPr>
        <w:pStyle w:val="NormalWeb"/>
        <w:jc w:val="center"/>
        <w:rPr>
          <w:sz w:val="32"/>
          <w:szCs w:val="32"/>
        </w:rPr>
      </w:pPr>
    </w:p>
    <w:p w:rsidR="004E13D0" w:rsidRDefault="004E13D0" w:rsidP="006805F4">
      <w:pPr>
        <w:pStyle w:val="NormalWeb"/>
        <w:jc w:val="center"/>
        <w:rPr>
          <w:sz w:val="32"/>
          <w:szCs w:val="32"/>
        </w:rPr>
      </w:pPr>
    </w:p>
    <w:p w:rsidR="004E13D0" w:rsidRDefault="004E13D0" w:rsidP="006805F4">
      <w:pPr>
        <w:pStyle w:val="NormalWeb"/>
        <w:jc w:val="center"/>
        <w:rPr>
          <w:sz w:val="32"/>
          <w:szCs w:val="32"/>
        </w:rPr>
      </w:pPr>
    </w:p>
    <w:p w:rsidR="004E13D0" w:rsidRDefault="004E13D0" w:rsidP="006805F4">
      <w:pPr>
        <w:pStyle w:val="NormalWeb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Воспитатель  </w:t>
      </w:r>
    </w:p>
    <w:p w:rsidR="004E13D0" w:rsidRDefault="004E13D0" w:rsidP="006805F4">
      <w:pPr>
        <w:pStyle w:val="NormalWeb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первой квалификационной </w:t>
      </w:r>
    </w:p>
    <w:p w:rsidR="004E13D0" w:rsidRDefault="004E13D0" w:rsidP="006805F4">
      <w:pPr>
        <w:pStyle w:val="NormalWeb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категории </w:t>
      </w:r>
    </w:p>
    <w:p w:rsidR="004E13D0" w:rsidRDefault="004E13D0" w:rsidP="006805F4">
      <w:pPr>
        <w:pStyle w:val="NormalWeb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Хасановой Гузялии Абраровны</w:t>
      </w:r>
    </w:p>
    <w:p w:rsidR="004E13D0" w:rsidRDefault="004E13D0" w:rsidP="006805F4">
      <w:pPr>
        <w:pStyle w:val="NormalWeb"/>
        <w:jc w:val="center"/>
        <w:rPr>
          <w:sz w:val="32"/>
          <w:szCs w:val="32"/>
        </w:rPr>
      </w:pPr>
    </w:p>
    <w:p w:rsidR="004E13D0" w:rsidRDefault="004E13D0" w:rsidP="006805F4">
      <w:pPr>
        <w:pStyle w:val="NormalWeb"/>
        <w:jc w:val="center"/>
        <w:rPr>
          <w:sz w:val="32"/>
          <w:szCs w:val="32"/>
        </w:rPr>
      </w:pPr>
    </w:p>
    <w:p w:rsidR="004E13D0" w:rsidRDefault="004E13D0" w:rsidP="006805F4">
      <w:pPr>
        <w:pStyle w:val="NormalWeb"/>
        <w:jc w:val="center"/>
        <w:rPr>
          <w:sz w:val="32"/>
          <w:szCs w:val="32"/>
        </w:rPr>
      </w:pPr>
    </w:p>
    <w:p w:rsidR="004E13D0" w:rsidRDefault="004E13D0" w:rsidP="006805F4">
      <w:pPr>
        <w:pStyle w:val="NormalWeb"/>
        <w:jc w:val="center"/>
        <w:rPr>
          <w:sz w:val="32"/>
          <w:szCs w:val="32"/>
        </w:rPr>
      </w:pPr>
    </w:p>
    <w:p w:rsidR="004E13D0" w:rsidRPr="00063E7E" w:rsidRDefault="004E13D0" w:rsidP="006805F4">
      <w:pPr>
        <w:pStyle w:val="NormalWeb"/>
        <w:jc w:val="center"/>
        <w:rPr>
          <w:sz w:val="32"/>
          <w:szCs w:val="32"/>
        </w:rPr>
      </w:pPr>
      <w:r>
        <w:rPr>
          <w:sz w:val="32"/>
          <w:szCs w:val="32"/>
        </w:rPr>
        <w:t>г.Буинск-2011г.</w:t>
      </w:r>
    </w:p>
    <w:p w:rsidR="004E13D0" w:rsidRDefault="004E13D0" w:rsidP="00CF338D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4E13D0" w:rsidRPr="00834F9D" w:rsidRDefault="004E13D0" w:rsidP="00CF338D">
      <w:pPr>
        <w:jc w:val="both"/>
        <w:rPr>
          <w:rFonts w:ascii="Times New Roman" w:hAnsi="Times New Roman"/>
          <w:i/>
          <w:sz w:val="28"/>
          <w:szCs w:val="28"/>
        </w:rPr>
      </w:pPr>
      <w:r w:rsidRPr="00834F9D">
        <w:rPr>
          <w:rFonts w:ascii="Times New Roman" w:hAnsi="Times New Roman"/>
          <w:b/>
          <w:i/>
          <w:sz w:val="28"/>
          <w:szCs w:val="28"/>
        </w:rPr>
        <w:t>Тема: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Сенсорное развитие</w:t>
      </w:r>
      <w:r w:rsidRPr="00CF338D">
        <w:rPr>
          <w:rFonts w:ascii="Times New Roman" w:hAnsi="Times New Roman"/>
          <w:i/>
          <w:sz w:val="28"/>
          <w:szCs w:val="28"/>
        </w:rPr>
        <w:t xml:space="preserve"> детей раннего возраста</w:t>
      </w:r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34F9D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«</w:t>
      </w:r>
      <w:r w:rsidRPr="00CF338D">
        <w:rPr>
          <w:rFonts w:ascii="Times New Roman" w:hAnsi="Times New Roman"/>
          <w:i/>
          <w:sz w:val="28"/>
          <w:szCs w:val="28"/>
        </w:rPr>
        <w:t>По</w:t>
      </w:r>
      <w:r>
        <w:rPr>
          <w:rFonts w:ascii="Times New Roman" w:hAnsi="Times New Roman"/>
          <w:i/>
          <w:sz w:val="28"/>
          <w:szCs w:val="28"/>
        </w:rPr>
        <w:t>и</w:t>
      </w:r>
      <w:r w:rsidRPr="00834F9D">
        <w:rPr>
          <w:rFonts w:ascii="Times New Roman" w:hAnsi="Times New Roman"/>
          <w:i/>
          <w:sz w:val="28"/>
          <w:szCs w:val="28"/>
        </w:rPr>
        <w:t>граем с матр</w:t>
      </w:r>
      <w:r>
        <w:rPr>
          <w:rFonts w:ascii="Times New Roman" w:hAnsi="Times New Roman"/>
          <w:i/>
          <w:sz w:val="28"/>
          <w:szCs w:val="28"/>
        </w:rPr>
        <w:t>ешкой».</w:t>
      </w:r>
    </w:p>
    <w:p w:rsidR="004E13D0" w:rsidRPr="00834F9D" w:rsidRDefault="004E13D0" w:rsidP="00CF338D">
      <w:pPr>
        <w:jc w:val="both"/>
        <w:rPr>
          <w:rFonts w:ascii="Times New Roman" w:hAnsi="Times New Roman"/>
          <w:i/>
          <w:sz w:val="28"/>
          <w:szCs w:val="28"/>
        </w:rPr>
      </w:pPr>
      <w:r w:rsidRPr="00834F9D">
        <w:rPr>
          <w:rFonts w:ascii="Times New Roman" w:hAnsi="Times New Roman"/>
          <w:b/>
          <w:i/>
          <w:sz w:val="28"/>
          <w:szCs w:val="28"/>
        </w:rPr>
        <w:t>Цель:</w:t>
      </w:r>
      <w:r w:rsidRPr="00834F9D">
        <w:rPr>
          <w:rFonts w:ascii="Times New Roman" w:hAnsi="Times New Roman"/>
          <w:sz w:val="28"/>
          <w:szCs w:val="28"/>
        </w:rPr>
        <w:t xml:space="preserve"> </w:t>
      </w:r>
      <w:r w:rsidRPr="00834F9D">
        <w:rPr>
          <w:rFonts w:ascii="Times New Roman" w:hAnsi="Times New Roman"/>
          <w:i/>
          <w:sz w:val="28"/>
          <w:szCs w:val="28"/>
        </w:rPr>
        <w:t>Продолжать развивать сенсорное восприятие, мелкую моторику</w:t>
      </w:r>
      <w:r>
        <w:rPr>
          <w:rFonts w:ascii="Times New Roman" w:hAnsi="Times New Roman"/>
          <w:i/>
          <w:sz w:val="28"/>
          <w:szCs w:val="28"/>
        </w:rPr>
        <w:t xml:space="preserve"> у </w:t>
      </w:r>
      <w:r w:rsidRPr="00834F9D">
        <w:rPr>
          <w:rFonts w:ascii="Times New Roman" w:hAnsi="Times New Roman"/>
          <w:i/>
          <w:sz w:val="28"/>
          <w:szCs w:val="28"/>
        </w:rPr>
        <w:t xml:space="preserve"> малышей.</w:t>
      </w:r>
    </w:p>
    <w:p w:rsidR="004E13D0" w:rsidRPr="00834F9D" w:rsidRDefault="004E13D0" w:rsidP="00CF338D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834F9D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4E13D0" w:rsidRPr="00834F9D" w:rsidRDefault="004E13D0" w:rsidP="00CF338D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834F9D">
        <w:rPr>
          <w:rFonts w:ascii="Times New Roman" w:hAnsi="Times New Roman"/>
          <w:b/>
          <w:i/>
          <w:sz w:val="28"/>
          <w:szCs w:val="28"/>
        </w:rPr>
        <w:t>Воспитательные:</w:t>
      </w:r>
    </w:p>
    <w:p w:rsidR="004E13D0" w:rsidRPr="00834F9D" w:rsidRDefault="004E13D0" w:rsidP="00CF338D">
      <w:pPr>
        <w:jc w:val="both"/>
        <w:rPr>
          <w:rFonts w:ascii="Times New Roman" w:hAnsi="Times New Roman"/>
          <w:i/>
          <w:sz w:val="28"/>
          <w:szCs w:val="28"/>
        </w:rPr>
      </w:pPr>
      <w:r w:rsidRPr="00834F9D">
        <w:rPr>
          <w:rFonts w:ascii="Times New Roman" w:hAnsi="Times New Roman"/>
          <w:i/>
          <w:sz w:val="28"/>
          <w:szCs w:val="28"/>
        </w:rPr>
        <w:t>-воспитывать доброжелательные отношения между детьми и взрослым;</w:t>
      </w:r>
      <w:r w:rsidRPr="00834F9D">
        <w:rPr>
          <w:rFonts w:ascii="Times New Roman" w:hAnsi="Times New Roman"/>
          <w:sz w:val="28"/>
          <w:szCs w:val="28"/>
        </w:rPr>
        <w:br/>
      </w:r>
      <w:r w:rsidRPr="00834F9D">
        <w:rPr>
          <w:rFonts w:ascii="Times New Roman" w:hAnsi="Times New Roman"/>
          <w:i/>
          <w:sz w:val="28"/>
          <w:szCs w:val="28"/>
        </w:rPr>
        <w:t>-</w:t>
      </w:r>
      <w:r w:rsidRPr="00834F9D">
        <w:rPr>
          <w:rFonts w:ascii="Times New Roman" w:hAnsi="Times New Roman"/>
          <w:sz w:val="28"/>
          <w:szCs w:val="28"/>
        </w:rPr>
        <w:t xml:space="preserve"> </w:t>
      </w:r>
      <w:r w:rsidRPr="00834F9D">
        <w:rPr>
          <w:rFonts w:ascii="Times New Roman" w:hAnsi="Times New Roman"/>
          <w:i/>
          <w:sz w:val="28"/>
          <w:szCs w:val="28"/>
        </w:rPr>
        <w:t>обеспечить эмоциональный комфорт в разных видах деятельности.</w:t>
      </w:r>
    </w:p>
    <w:p w:rsidR="004E13D0" w:rsidRPr="00834F9D" w:rsidRDefault="004E13D0" w:rsidP="00CF338D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834F9D">
        <w:rPr>
          <w:rFonts w:ascii="Times New Roman" w:hAnsi="Times New Roman"/>
          <w:b/>
          <w:i/>
          <w:sz w:val="28"/>
          <w:szCs w:val="28"/>
        </w:rPr>
        <w:t xml:space="preserve">Развивающие: </w:t>
      </w:r>
    </w:p>
    <w:p w:rsidR="004E13D0" w:rsidRPr="00834F9D" w:rsidRDefault="004E13D0" w:rsidP="00CF338D">
      <w:pPr>
        <w:jc w:val="both"/>
        <w:rPr>
          <w:rFonts w:ascii="Times New Roman" w:hAnsi="Times New Roman"/>
          <w:i/>
          <w:sz w:val="28"/>
          <w:szCs w:val="28"/>
        </w:rPr>
      </w:pPr>
      <w:r w:rsidRPr="00834F9D">
        <w:rPr>
          <w:rFonts w:ascii="Times New Roman" w:hAnsi="Times New Roman"/>
          <w:i/>
          <w:sz w:val="28"/>
          <w:szCs w:val="28"/>
        </w:rPr>
        <w:t>-</w:t>
      </w:r>
      <w:r w:rsidRPr="00834F9D">
        <w:rPr>
          <w:rFonts w:ascii="Times New Roman" w:hAnsi="Times New Roman"/>
          <w:sz w:val="28"/>
          <w:szCs w:val="28"/>
        </w:rPr>
        <w:t xml:space="preserve"> </w:t>
      </w:r>
      <w:r w:rsidRPr="00834F9D">
        <w:rPr>
          <w:rFonts w:ascii="Times New Roman" w:hAnsi="Times New Roman"/>
          <w:i/>
          <w:sz w:val="28"/>
          <w:szCs w:val="28"/>
        </w:rPr>
        <w:t>расширять кругозор детей,</w:t>
      </w:r>
    </w:p>
    <w:p w:rsidR="004E13D0" w:rsidRPr="00834F9D" w:rsidRDefault="004E13D0" w:rsidP="00CF338D">
      <w:pPr>
        <w:jc w:val="both"/>
        <w:rPr>
          <w:rFonts w:ascii="Times New Roman" w:hAnsi="Times New Roman"/>
          <w:i/>
          <w:sz w:val="28"/>
          <w:szCs w:val="28"/>
        </w:rPr>
      </w:pPr>
      <w:r w:rsidRPr="00834F9D">
        <w:rPr>
          <w:rFonts w:ascii="Times New Roman" w:hAnsi="Times New Roman"/>
          <w:i/>
          <w:sz w:val="28"/>
          <w:szCs w:val="28"/>
        </w:rPr>
        <w:t>- выяснить с</w:t>
      </w:r>
      <w:r>
        <w:rPr>
          <w:rFonts w:ascii="Times New Roman" w:hAnsi="Times New Roman"/>
          <w:i/>
          <w:sz w:val="28"/>
          <w:szCs w:val="28"/>
        </w:rPr>
        <w:t xml:space="preserve"> детьми некоторые свойства ваты</w:t>
      </w:r>
      <w:r w:rsidRPr="00834F9D">
        <w:rPr>
          <w:rFonts w:ascii="Times New Roman" w:hAnsi="Times New Roman"/>
          <w:i/>
          <w:sz w:val="28"/>
          <w:szCs w:val="28"/>
        </w:rPr>
        <w:t xml:space="preserve"> (запах, цвет);</w:t>
      </w:r>
    </w:p>
    <w:p w:rsidR="004E13D0" w:rsidRPr="00834F9D" w:rsidRDefault="004E13D0" w:rsidP="00CF338D">
      <w:pPr>
        <w:jc w:val="both"/>
        <w:rPr>
          <w:rFonts w:ascii="Times New Roman" w:hAnsi="Times New Roman"/>
          <w:i/>
          <w:sz w:val="28"/>
          <w:szCs w:val="28"/>
        </w:rPr>
      </w:pPr>
      <w:r w:rsidRPr="00834F9D">
        <w:rPr>
          <w:rFonts w:ascii="Times New Roman" w:hAnsi="Times New Roman"/>
          <w:i/>
          <w:sz w:val="28"/>
          <w:szCs w:val="28"/>
        </w:rPr>
        <w:t>-обо</w:t>
      </w:r>
      <w:r>
        <w:rPr>
          <w:rFonts w:ascii="Times New Roman" w:hAnsi="Times New Roman"/>
          <w:i/>
          <w:sz w:val="28"/>
          <w:szCs w:val="28"/>
        </w:rPr>
        <w:t>гатить знания детей о роли хлопка</w:t>
      </w:r>
      <w:r w:rsidRPr="00834F9D">
        <w:rPr>
          <w:rFonts w:ascii="Times New Roman" w:hAnsi="Times New Roman"/>
          <w:i/>
          <w:sz w:val="28"/>
          <w:szCs w:val="28"/>
        </w:rPr>
        <w:t xml:space="preserve"> в жи</w:t>
      </w:r>
      <w:r>
        <w:rPr>
          <w:rFonts w:ascii="Times New Roman" w:hAnsi="Times New Roman"/>
          <w:i/>
          <w:sz w:val="28"/>
          <w:szCs w:val="28"/>
        </w:rPr>
        <w:t>зни человека</w:t>
      </w:r>
      <w:r w:rsidRPr="00834F9D">
        <w:rPr>
          <w:rFonts w:ascii="Times New Roman" w:hAnsi="Times New Roman"/>
          <w:i/>
          <w:sz w:val="28"/>
          <w:szCs w:val="28"/>
        </w:rPr>
        <w:t>.</w:t>
      </w:r>
    </w:p>
    <w:p w:rsidR="004E13D0" w:rsidRPr="00834F9D" w:rsidRDefault="004E13D0" w:rsidP="00CF338D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834F9D">
        <w:rPr>
          <w:rFonts w:ascii="Times New Roman" w:hAnsi="Times New Roman"/>
          <w:b/>
          <w:i/>
          <w:sz w:val="28"/>
          <w:szCs w:val="28"/>
        </w:rPr>
        <w:t>Обучающие:</w:t>
      </w:r>
    </w:p>
    <w:p w:rsidR="004E13D0" w:rsidRPr="00834F9D" w:rsidRDefault="004E13D0" w:rsidP="00CF338D">
      <w:pPr>
        <w:jc w:val="both"/>
        <w:rPr>
          <w:rFonts w:ascii="Times New Roman" w:hAnsi="Times New Roman"/>
          <w:i/>
          <w:sz w:val="28"/>
          <w:szCs w:val="28"/>
        </w:rPr>
      </w:pPr>
      <w:r w:rsidRPr="00834F9D">
        <w:rPr>
          <w:rFonts w:ascii="Times New Roman" w:hAnsi="Times New Roman"/>
          <w:i/>
          <w:sz w:val="28"/>
          <w:szCs w:val="28"/>
        </w:rPr>
        <w:t>-</w:t>
      </w:r>
      <w:r w:rsidRPr="00834F9D">
        <w:rPr>
          <w:rFonts w:ascii="Times New Roman" w:hAnsi="Times New Roman"/>
          <w:sz w:val="28"/>
          <w:szCs w:val="28"/>
        </w:rPr>
        <w:t xml:space="preserve"> </w:t>
      </w:r>
      <w:r w:rsidRPr="00834F9D">
        <w:rPr>
          <w:rFonts w:ascii="Times New Roman" w:hAnsi="Times New Roman"/>
          <w:i/>
          <w:sz w:val="28"/>
          <w:szCs w:val="28"/>
        </w:rPr>
        <w:t>учить детей действовать со сборно-разборными игрушками;</w:t>
      </w:r>
    </w:p>
    <w:p w:rsidR="004E13D0" w:rsidRPr="00834F9D" w:rsidRDefault="004E13D0" w:rsidP="00CF338D">
      <w:pPr>
        <w:jc w:val="both"/>
        <w:rPr>
          <w:rFonts w:ascii="Times New Roman" w:hAnsi="Times New Roman"/>
          <w:i/>
          <w:sz w:val="28"/>
          <w:szCs w:val="28"/>
        </w:rPr>
      </w:pPr>
      <w:r w:rsidRPr="00834F9D">
        <w:rPr>
          <w:rFonts w:ascii="Times New Roman" w:hAnsi="Times New Roman"/>
          <w:i/>
          <w:sz w:val="28"/>
          <w:szCs w:val="28"/>
        </w:rPr>
        <w:t>-</w:t>
      </w:r>
      <w:r w:rsidRPr="00834F9D">
        <w:rPr>
          <w:rFonts w:ascii="Times New Roman" w:hAnsi="Times New Roman"/>
          <w:sz w:val="28"/>
          <w:szCs w:val="28"/>
        </w:rPr>
        <w:t xml:space="preserve"> </w:t>
      </w:r>
      <w:r w:rsidRPr="00834F9D">
        <w:rPr>
          <w:rFonts w:ascii="Times New Roman" w:hAnsi="Times New Roman"/>
          <w:i/>
          <w:sz w:val="28"/>
          <w:szCs w:val="28"/>
        </w:rPr>
        <w:t>уметь ориентироваться в пространстве.</w:t>
      </w:r>
    </w:p>
    <w:p w:rsidR="004E13D0" w:rsidRPr="00834F9D" w:rsidRDefault="004E13D0" w:rsidP="00CF338D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834F9D">
        <w:rPr>
          <w:rFonts w:ascii="Times New Roman" w:hAnsi="Times New Roman"/>
          <w:b/>
          <w:i/>
          <w:sz w:val="28"/>
          <w:szCs w:val="28"/>
        </w:rPr>
        <w:t>Предварительная работа:</w:t>
      </w:r>
    </w:p>
    <w:p w:rsidR="004E13D0" w:rsidRPr="003B052A" w:rsidRDefault="004E13D0" w:rsidP="00CF338D">
      <w:pPr>
        <w:jc w:val="both"/>
        <w:rPr>
          <w:rFonts w:ascii="Times New Roman" w:hAnsi="Times New Roman"/>
          <w:i/>
          <w:sz w:val="28"/>
          <w:szCs w:val="28"/>
        </w:rPr>
      </w:pPr>
      <w:r w:rsidRPr="00834F9D">
        <w:rPr>
          <w:rFonts w:ascii="Times New Roman" w:hAnsi="Times New Roman"/>
          <w:i/>
          <w:sz w:val="28"/>
          <w:szCs w:val="28"/>
        </w:rPr>
        <w:t>Беседа о матрешке, дидактические игры: «Угадай предмет», «Найди такой же цвет», пальчиковые</w:t>
      </w:r>
      <w:r>
        <w:rPr>
          <w:rFonts w:ascii="Times New Roman" w:hAnsi="Times New Roman"/>
          <w:i/>
          <w:sz w:val="28"/>
          <w:szCs w:val="28"/>
        </w:rPr>
        <w:t xml:space="preserve"> игры, чтение стихотворений о матрешке</w:t>
      </w:r>
      <w:r w:rsidRPr="00834F9D">
        <w:rPr>
          <w:rFonts w:ascii="Times New Roman" w:hAnsi="Times New Roman"/>
          <w:i/>
          <w:sz w:val="28"/>
          <w:szCs w:val="28"/>
        </w:rPr>
        <w:t xml:space="preserve">, </w:t>
      </w:r>
      <w:r w:rsidRPr="003B052A">
        <w:rPr>
          <w:rFonts w:ascii="Times New Roman" w:hAnsi="Times New Roman"/>
          <w:i/>
          <w:sz w:val="28"/>
          <w:szCs w:val="28"/>
        </w:rPr>
        <w:t xml:space="preserve">рассматривание иллюстраций о матрешках, </w:t>
      </w:r>
      <w:r w:rsidRPr="00834F9D">
        <w:rPr>
          <w:rFonts w:ascii="Times New Roman" w:hAnsi="Times New Roman"/>
          <w:i/>
          <w:sz w:val="28"/>
          <w:szCs w:val="28"/>
        </w:rPr>
        <w:t xml:space="preserve">заучивание песни «Мы </w:t>
      </w:r>
      <w:r>
        <w:rPr>
          <w:rFonts w:ascii="Times New Roman" w:hAnsi="Times New Roman"/>
          <w:i/>
          <w:sz w:val="28"/>
          <w:szCs w:val="28"/>
        </w:rPr>
        <w:t xml:space="preserve">веселые </w:t>
      </w:r>
      <w:r w:rsidRPr="00834F9D">
        <w:rPr>
          <w:rFonts w:ascii="Times New Roman" w:hAnsi="Times New Roman"/>
          <w:i/>
          <w:sz w:val="28"/>
          <w:szCs w:val="28"/>
        </w:rPr>
        <w:t>матрешки»</w:t>
      </w:r>
      <w:r>
        <w:rPr>
          <w:rFonts w:ascii="Times New Roman" w:hAnsi="Times New Roman"/>
          <w:i/>
          <w:sz w:val="28"/>
          <w:szCs w:val="28"/>
        </w:rPr>
        <w:t>,</w:t>
      </w:r>
      <w:r w:rsidRPr="003B052A">
        <w:rPr>
          <w:rFonts w:ascii="Times New Roman" w:hAnsi="Times New Roman"/>
          <w:i/>
          <w:sz w:val="28"/>
          <w:szCs w:val="28"/>
        </w:rPr>
        <w:t xml:space="preserve"> работа по созданию изделий из ваты.</w:t>
      </w:r>
    </w:p>
    <w:p w:rsidR="004E13D0" w:rsidRPr="00834F9D" w:rsidRDefault="004E13D0" w:rsidP="00CF338D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834F9D">
        <w:rPr>
          <w:rFonts w:ascii="Times New Roman" w:hAnsi="Times New Roman"/>
          <w:b/>
          <w:i/>
          <w:sz w:val="28"/>
          <w:szCs w:val="28"/>
        </w:rPr>
        <w:t>Оборудование:</w:t>
      </w:r>
    </w:p>
    <w:p w:rsidR="004E13D0" w:rsidRPr="00834F9D" w:rsidRDefault="004E13D0" w:rsidP="00CF338D">
      <w:pPr>
        <w:jc w:val="both"/>
        <w:rPr>
          <w:rFonts w:ascii="Times New Roman" w:hAnsi="Times New Roman"/>
          <w:i/>
          <w:sz w:val="28"/>
          <w:szCs w:val="28"/>
        </w:rPr>
      </w:pPr>
      <w:r w:rsidRPr="00834F9D">
        <w:rPr>
          <w:rFonts w:ascii="Times New Roman" w:hAnsi="Times New Roman"/>
          <w:i/>
          <w:sz w:val="28"/>
          <w:szCs w:val="28"/>
        </w:rPr>
        <w:t>Матрешка 5 местная,</w:t>
      </w:r>
      <w:r w:rsidRPr="00CF338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разные расписные матрешки,  рисунок с  «татарскими матрешками», </w:t>
      </w:r>
      <w:r w:rsidRPr="00834F9D">
        <w:rPr>
          <w:rFonts w:ascii="Times New Roman" w:hAnsi="Times New Roman"/>
          <w:i/>
          <w:sz w:val="28"/>
          <w:szCs w:val="28"/>
        </w:rPr>
        <w:t>геометрический набор с нитя</w:t>
      </w:r>
      <w:r>
        <w:rPr>
          <w:rFonts w:ascii="Times New Roman" w:hAnsi="Times New Roman"/>
          <w:i/>
          <w:sz w:val="28"/>
          <w:szCs w:val="28"/>
        </w:rPr>
        <w:t>ми, набор «Хлопок»,</w:t>
      </w:r>
      <w:r w:rsidRPr="00834F9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разноцветная вата,  белый картон, расписной платок, </w:t>
      </w:r>
      <w:r w:rsidRPr="00834F9D">
        <w:rPr>
          <w:rFonts w:ascii="Times New Roman" w:hAnsi="Times New Roman"/>
          <w:i/>
          <w:sz w:val="28"/>
          <w:szCs w:val="28"/>
        </w:rPr>
        <w:t xml:space="preserve">компьютерная </w:t>
      </w:r>
      <w:r>
        <w:rPr>
          <w:rFonts w:ascii="Times New Roman" w:hAnsi="Times New Roman"/>
          <w:i/>
          <w:sz w:val="28"/>
          <w:szCs w:val="28"/>
        </w:rPr>
        <w:t>гимнастика для глаз «Матрешки</w:t>
      </w:r>
      <w:r w:rsidRPr="00834F9D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4E13D0" w:rsidRDefault="004E13D0" w:rsidP="00CF338D">
      <w:pPr>
        <w:jc w:val="both"/>
        <w:rPr>
          <w:rFonts w:ascii="Times New Roman" w:hAnsi="Times New Roman"/>
          <w:i/>
          <w:sz w:val="28"/>
          <w:szCs w:val="28"/>
        </w:rPr>
      </w:pPr>
      <w:r w:rsidRPr="00834F9D">
        <w:rPr>
          <w:rFonts w:ascii="Times New Roman" w:hAnsi="Times New Roman"/>
          <w:b/>
          <w:i/>
          <w:sz w:val="28"/>
          <w:szCs w:val="28"/>
        </w:rPr>
        <w:t xml:space="preserve">Тип деятельности: </w:t>
      </w:r>
      <w:r w:rsidRPr="00834F9D">
        <w:rPr>
          <w:rFonts w:ascii="Times New Roman" w:hAnsi="Times New Roman"/>
          <w:i/>
          <w:sz w:val="28"/>
          <w:szCs w:val="28"/>
        </w:rPr>
        <w:t>познавательно-игровой.</w:t>
      </w:r>
    </w:p>
    <w:p w:rsidR="004E13D0" w:rsidRPr="009E6F3F" w:rsidRDefault="004E13D0" w:rsidP="00CF338D">
      <w:pPr>
        <w:jc w:val="both"/>
        <w:rPr>
          <w:rFonts w:ascii="Times New Roman" w:hAnsi="Times New Roman"/>
          <w:i/>
          <w:sz w:val="28"/>
          <w:szCs w:val="28"/>
        </w:rPr>
      </w:pPr>
      <w:r w:rsidRPr="009E6F3F">
        <w:rPr>
          <w:rFonts w:ascii="Times New Roman" w:hAnsi="Times New Roman"/>
          <w:b/>
          <w:i/>
          <w:sz w:val="28"/>
          <w:szCs w:val="28"/>
        </w:rPr>
        <w:t>Образовательные области: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познание, коммуникация, здоровье, социализация, музыка.</w:t>
      </w:r>
    </w:p>
    <w:p w:rsidR="004E13D0" w:rsidRDefault="004E13D0" w:rsidP="00CF338D">
      <w:pPr>
        <w:jc w:val="both"/>
        <w:rPr>
          <w:rFonts w:ascii="Times New Roman" w:hAnsi="Times New Roman"/>
          <w:i/>
          <w:sz w:val="28"/>
          <w:szCs w:val="28"/>
        </w:rPr>
      </w:pPr>
    </w:p>
    <w:p w:rsidR="004E13D0" w:rsidRDefault="004E13D0" w:rsidP="00CF338D">
      <w:pPr>
        <w:rPr>
          <w:rFonts w:ascii="Times New Roman" w:hAnsi="Times New Roman"/>
          <w:sz w:val="28"/>
          <w:szCs w:val="28"/>
        </w:rPr>
      </w:pPr>
    </w:p>
    <w:p w:rsidR="004E13D0" w:rsidRDefault="004E13D0" w:rsidP="00CF338D">
      <w:pPr>
        <w:rPr>
          <w:rFonts w:ascii="Times New Roman" w:hAnsi="Times New Roman"/>
          <w:sz w:val="28"/>
          <w:szCs w:val="28"/>
        </w:rPr>
      </w:pPr>
    </w:p>
    <w:p w:rsidR="004E13D0" w:rsidRDefault="004E13D0" w:rsidP="00CF338D">
      <w:pPr>
        <w:rPr>
          <w:rFonts w:ascii="Times New Roman" w:hAnsi="Times New Roman"/>
          <w:sz w:val="28"/>
          <w:szCs w:val="28"/>
        </w:rPr>
      </w:pPr>
    </w:p>
    <w:p w:rsidR="004E13D0" w:rsidRPr="00834F9D" w:rsidRDefault="004E13D0" w:rsidP="00CF338D">
      <w:pPr>
        <w:rPr>
          <w:rFonts w:ascii="Times New Roman" w:hAnsi="Times New Roman"/>
          <w:sz w:val="28"/>
          <w:szCs w:val="28"/>
        </w:rPr>
      </w:pPr>
    </w:p>
    <w:p w:rsidR="004E13D0" w:rsidRPr="00834F9D" w:rsidRDefault="004E13D0" w:rsidP="00CF338D">
      <w:pPr>
        <w:jc w:val="center"/>
        <w:rPr>
          <w:rFonts w:ascii="Times New Roman" w:hAnsi="Times New Roman"/>
          <w:b/>
          <w:sz w:val="28"/>
          <w:szCs w:val="28"/>
        </w:rPr>
      </w:pPr>
      <w:r w:rsidRPr="00834F9D">
        <w:rPr>
          <w:rFonts w:ascii="Times New Roman" w:hAnsi="Times New Roman"/>
          <w:b/>
          <w:sz w:val="28"/>
          <w:szCs w:val="28"/>
        </w:rPr>
        <w:t>Ход деятельности.</w:t>
      </w:r>
    </w:p>
    <w:p w:rsidR="004E13D0" w:rsidRPr="00834F9D" w:rsidRDefault="004E13D0" w:rsidP="00CF338D">
      <w:pPr>
        <w:pStyle w:val="c2"/>
        <w:numPr>
          <w:ilvl w:val="0"/>
          <w:numId w:val="1"/>
        </w:numPr>
        <w:rPr>
          <w:rStyle w:val="c0"/>
          <w:sz w:val="28"/>
          <w:szCs w:val="28"/>
        </w:rPr>
      </w:pPr>
      <w:r w:rsidRPr="00834F9D">
        <w:rPr>
          <w:rStyle w:val="c0"/>
          <w:sz w:val="28"/>
          <w:szCs w:val="28"/>
        </w:rPr>
        <w:t>Введение в учебно-игровую ситуацию:</w:t>
      </w:r>
    </w:p>
    <w:p w:rsidR="004E13D0" w:rsidRPr="00A138D3" w:rsidRDefault="004E13D0" w:rsidP="00CF338D">
      <w:pPr>
        <w:pStyle w:val="c2"/>
        <w:ind w:left="720"/>
        <w:rPr>
          <w:rStyle w:val="c0"/>
          <w:i/>
          <w:sz w:val="28"/>
          <w:szCs w:val="28"/>
        </w:rPr>
      </w:pPr>
      <w:r w:rsidRPr="00A138D3">
        <w:rPr>
          <w:rStyle w:val="c0"/>
          <w:i/>
          <w:sz w:val="28"/>
          <w:szCs w:val="28"/>
        </w:rPr>
        <w:t>(На столе стоит матрешка).</w:t>
      </w:r>
    </w:p>
    <w:p w:rsidR="004E13D0" w:rsidRDefault="004E13D0" w:rsidP="00CF338D">
      <w:pPr>
        <w:pStyle w:val="c2"/>
        <w:ind w:left="72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-Ребята, посмотрите, что за гостья к нам пришла? Вы узнали ее?</w:t>
      </w:r>
    </w:p>
    <w:p w:rsidR="004E13D0" w:rsidRDefault="004E13D0" w:rsidP="00CF338D">
      <w:pPr>
        <w:pStyle w:val="c2"/>
        <w:ind w:left="72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-Давайте, поздороваемся с ней:</w:t>
      </w:r>
    </w:p>
    <w:p w:rsidR="004E13D0" w:rsidRPr="00A138D3" w:rsidRDefault="004E13D0" w:rsidP="00CF338D">
      <w:pPr>
        <w:pStyle w:val="c2"/>
        <w:ind w:left="720"/>
        <w:rPr>
          <w:rStyle w:val="c0"/>
          <w:i/>
          <w:sz w:val="28"/>
          <w:szCs w:val="28"/>
        </w:rPr>
      </w:pPr>
      <w:r w:rsidRPr="00A138D3">
        <w:rPr>
          <w:rStyle w:val="c0"/>
          <w:i/>
          <w:sz w:val="28"/>
          <w:szCs w:val="28"/>
        </w:rPr>
        <w:t>(Дети</w:t>
      </w:r>
      <w:r>
        <w:rPr>
          <w:rStyle w:val="c0"/>
          <w:i/>
          <w:sz w:val="28"/>
          <w:szCs w:val="28"/>
        </w:rPr>
        <w:t xml:space="preserve"> вместе</w:t>
      </w:r>
      <w:r w:rsidRPr="00A138D3">
        <w:rPr>
          <w:rStyle w:val="c0"/>
          <w:i/>
          <w:sz w:val="28"/>
          <w:szCs w:val="28"/>
        </w:rPr>
        <w:t xml:space="preserve"> с воспитателем читают стихотворение):</w:t>
      </w:r>
    </w:p>
    <w:p w:rsidR="004E13D0" w:rsidRDefault="004E13D0" w:rsidP="00CF338D">
      <w:pPr>
        <w:pStyle w:val="c2"/>
        <w:ind w:left="72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Здравствуй милая матрешка,</w:t>
      </w:r>
    </w:p>
    <w:p w:rsidR="004E13D0" w:rsidRDefault="004E13D0" w:rsidP="00CF338D">
      <w:pPr>
        <w:pStyle w:val="c2"/>
        <w:ind w:left="72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Ты сегодня хороша:</w:t>
      </w:r>
    </w:p>
    <w:p w:rsidR="004E13D0" w:rsidRDefault="004E13D0" w:rsidP="00CF338D">
      <w:pPr>
        <w:pStyle w:val="c2"/>
        <w:ind w:left="72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Вся такая ладная,</w:t>
      </w:r>
    </w:p>
    <w:p w:rsidR="004E13D0" w:rsidRPr="00834F9D" w:rsidRDefault="004E13D0" w:rsidP="00CF338D">
      <w:pPr>
        <w:pStyle w:val="c2"/>
        <w:ind w:left="720"/>
        <w:rPr>
          <w:sz w:val="28"/>
          <w:szCs w:val="28"/>
        </w:rPr>
      </w:pPr>
      <w:r>
        <w:rPr>
          <w:rStyle w:val="c0"/>
          <w:sz w:val="28"/>
          <w:szCs w:val="28"/>
        </w:rPr>
        <w:t>Яркая, нарядная!</w:t>
      </w:r>
    </w:p>
    <w:p w:rsidR="004E13D0" w:rsidRPr="00A138D3" w:rsidRDefault="004E13D0" w:rsidP="00CF338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834F9D">
        <w:rPr>
          <w:rFonts w:ascii="Times New Roman" w:hAnsi="Times New Roman"/>
          <w:b/>
          <w:i/>
          <w:sz w:val="28"/>
          <w:szCs w:val="28"/>
        </w:rPr>
        <w:t>Основная часть.</w:t>
      </w:r>
    </w:p>
    <w:p w:rsidR="004E13D0" w:rsidRPr="00834F9D" w:rsidRDefault="004E13D0" w:rsidP="00CF338D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34F9D">
        <w:rPr>
          <w:rFonts w:ascii="Times New Roman" w:hAnsi="Times New Roman"/>
          <w:sz w:val="28"/>
          <w:szCs w:val="28"/>
        </w:rPr>
        <w:t>-А она к нам в гости пришла одна? Давайте послушаем.</w:t>
      </w:r>
    </w:p>
    <w:p w:rsidR="004E13D0" w:rsidRPr="00834F9D" w:rsidRDefault="004E13D0" w:rsidP="00CF338D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34F9D">
        <w:rPr>
          <w:rFonts w:ascii="Times New Roman" w:hAnsi="Times New Roman"/>
          <w:sz w:val="28"/>
          <w:szCs w:val="28"/>
        </w:rPr>
        <w:t>-Нет не одна, заглянем вовнутрь.</w:t>
      </w:r>
    </w:p>
    <w:p w:rsidR="004E13D0" w:rsidRPr="00834F9D" w:rsidRDefault="004E13D0" w:rsidP="00CF338D">
      <w:pPr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834F9D">
        <w:rPr>
          <w:rFonts w:ascii="Times New Roman" w:hAnsi="Times New Roman"/>
          <w:i/>
          <w:sz w:val="28"/>
          <w:szCs w:val="28"/>
        </w:rPr>
        <w:t>(Дети поочередно открывают и вынимают одну матрешку (у каждого по одной))</w:t>
      </w:r>
    </w:p>
    <w:p w:rsidR="004E13D0" w:rsidRPr="00834F9D" w:rsidRDefault="004E13D0" w:rsidP="00CF338D">
      <w:pPr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834F9D">
        <w:rPr>
          <w:rFonts w:ascii="Times New Roman" w:hAnsi="Times New Roman"/>
          <w:i/>
          <w:sz w:val="28"/>
          <w:szCs w:val="28"/>
        </w:rPr>
        <w:t>-</w:t>
      </w:r>
      <w:r w:rsidRPr="00834F9D">
        <w:rPr>
          <w:rFonts w:ascii="Times New Roman" w:hAnsi="Times New Roman"/>
          <w:sz w:val="28"/>
          <w:szCs w:val="28"/>
        </w:rPr>
        <w:t>Сколько же у нас матрешек</w:t>
      </w:r>
      <w:r w:rsidRPr="00834F9D">
        <w:rPr>
          <w:rFonts w:ascii="Times New Roman" w:hAnsi="Times New Roman"/>
          <w:i/>
          <w:sz w:val="28"/>
          <w:szCs w:val="28"/>
        </w:rPr>
        <w:t>?(Много,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34F9D">
        <w:rPr>
          <w:rFonts w:ascii="Times New Roman" w:hAnsi="Times New Roman"/>
          <w:i/>
          <w:sz w:val="28"/>
          <w:szCs w:val="28"/>
        </w:rPr>
        <w:t>несколько, 5 матрешек)</w:t>
      </w:r>
    </w:p>
    <w:p w:rsidR="004E13D0" w:rsidRPr="00834F9D" w:rsidRDefault="004E13D0" w:rsidP="00CF338D">
      <w:pPr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834F9D">
        <w:rPr>
          <w:rFonts w:ascii="Times New Roman" w:hAnsi="Times New Roman"/>
          <w:sz w:val="28"/>
          <w:szCs w:val="28"/>
        </w:rPr>
        <w:t xml:space="preserve">-Какие же наши матрешки? </w:t>
      </w:r>
      <w:r w:rsidRPr="00834F9D">
        <w:rPr>
          <w:rFonts w:ascii="Times New Roman" w:hAnsi="Times New Roman"/>
          <w:i/>
          <w:sz w:val="28"/>
          <w:szCs w:val="28"/>
        </w:rPr>
        <w:t>( Большая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34F9D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поменьше, </w:t>
      </w:r>
      <w:r w:rsidRPr="00834F9D">
        <w:rPr>
          <w:rFonts w:ascii="Times New Roman" w:hAnsi="Times New Roman"/>
          <w:i/>
          <w:sz w:val="28"/>
          <w:szCs w:val="28"/>
        </w:rPr>
        <w:t>маленькая)</w:t>
      </w:r>
    </w:p>
    <w:p w:rsidR="004E13D0" w:rsidRPr="00834F9D" w:rsidRDefault="004E13D0" w:rsidP="00CF338D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34F9D">
        <w:rPr>
          <w:rFonts w:ascii="Times New Roman" w:hAnsi="Times New Roman"/>
          <w:sz w:val="28"/>
          <w:szCs w:val="28"/>
        </w:rPr>
        <w:t>- Покажите у кого большая матрешка? А у кого маленькая?</w:t>
      </w:r>
    </w:p>
    <w:p w:rsidR="004E13D0" w:rsidRPr="00834F9D" w:rsidRDefault="004E13D0" w:rsidP="00CF338D">
      <w:pPr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834F9D">
        <w:rPr>
          <w:rFonts w:ascii="Times New Roman" w:hAnsi="Times New Roman"/>
          <w:i/>
          <w:sz w:val="28"/>
          <w:szCs w:val="28"/>
        </w:rPr>
        <w:t>(Дети называют имена детей и показывают матрешку).</w:t>
      </w:r>
    </w:p>
    <w:p w:rsidR="004E13D0" w:rsidRPr="00834F9D" w:rsidRDefault="004E13D0" w:rsidP="00CF338D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34F9D">
        <w:rPr>
          <w:rFonts w:ascii="Times New Roman" w:hAnsi="Times New Roman"/>
          <w:sz w:val="28"/>
          <w:szCs w:val="28"/>
        </w:rPr>
        <w:t>-А еще у наших матрешек яркие, красивые сарафанчики, расписной, узорчатый платочек, веселые, озорные глазки. Так и хочется нашим матрешкам поплясать!</w:t>
      </w:r>
    </w:p>
    <w:p w:rsidR="004E13D0" w:rsidRPr="00834F9D" w:rsidRDefault="004E13D0" w:rsidP="00CF338D">
      <w:pPr>
        <w:jc w:val="both"/>
        <w:rPr>
          <w:rFonts w:ascii="Times New Roman" w:hAnsi="Times New Roman"/>
          <w:sz w:val="28"/>
          <w:szCs w:val="28"/>
        </w:rPr>
      </w:pPr>
      <w:r w:rsidRPr="00834F9D">
        <w:rPr>
          <w:rFonts w:ascii="Times New Roman" w:hAnsi="Times New Roman"/>
          <w:sz w:val="28"/>
          <w:szCs w:val="28"/>
        </w:rPr>
        <w:t xml:space="preserve">     -Знаете, наши матрешки любят красиво наряжаться и носить  оригинальные украшения.</w:t>
      </w:r>
    </w:p>
    <w:p w:rsidR="004E13D0" w:rsidRPr="00834F9D" w:rsidRDefault="004E13D0" w:rsidP="00CF338D">
      <w:pPr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834F9D">
        <w:rPr>
          <w:rFonts w:ascii="Times New Roman" w:hAnsi="Times New Roman"/>
          <w:sz w:val="28"/>
          <w:szCs w:val="28"/>
        </w:rPr>
        <w:t xml:space="preserve"> </w:t>
      </w:r>
      <w:r w:rsidRPr="00834F9D">
        <w:rPr>
          <w:rFonts w:ascii="Times New Roman" w:hAnsi="Times New Roman"/>
          <w:b/>
          <w:i/>
          <w:sz w:val="28"/>
          <w:szCs w:val="28"/>
        </w:rPr>
        <w:t>3.  Работа с геометрическим материалом.</w:t>
      </w:r>
    </w:p>
    <w:p w:rsidR="004E13D0" w:rsidRPr="00834F9D" w:rsidRDefault="004E13D0" w:rsidP="00CF338D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34F9D">
        <w:rPr>
          <w:rFonts w:ascii="Times New Roman" w:hAnsi="Times New Roman"/>
          <w:sz w:val="28"/>
          <w:szCs w:val="28"/>
        </w:rPr>
        <w:t xml:space="preserve">-Давайте сделаем им необычные бусы из геометрических фигур </w:t>
      </w:r>
      <w:r w:rsidRPr="00834F9D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Н</w:t>
      </w:r>
      <w:r w:rsidRPr="00834F9D">
        <w:rPr>
          <w:rFonts w:ascii="Times New Roman" w:hAnsi="Times New Roman"/>
          <w:i/>
          <w:sz w:val="28"/>
          <w:szCs w:val="28"/>
        </w:rPr>
        <w:t>абор геом. фигур)</w:t>
      </w:r>
    </w:p>
    <w:p w:rsidR="004E13D0" w:rsidRPr="00834F9D" w:rsidRDefault="004E13D0" w:rsidP="00CF338D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34F9D">
        <w:rPr>
          <w:rFonts w:ascii="Times New Roman" w:hAnsi="Times New Roman"/>
          <w:sz w:val="28"/>
          <w:szCs w:val="28"/>
        </w:rPr>
        <w:t xml:space="preserve"> -Какая это фигура? </w:t>
      </w:r>
      <w:r>
        <w:rPr>
          <w:rFonts w:ascii="Times New Roman" w:hAnsi="Times New Roman"/>
          <w:i/>
          <w:sz w:val="28"/>
          <w:szCs w:val="28"/>
        </w:rPr>
        <w:t>(К</w:t>
      </w:r>
      <w:r w:rsidRPr="00834F9D">
        <w:rPr>
          <w:rFonts w:ascii="Times New Roman" w:hAnsi="Times New Roman"/>
          <w:i/>
          <w:sz w:val="28"/>
          <w:szCs w:val="28"/>
        </w:rPr>
        <w:t>вадрат, круг, треугольник, прямоугольник)</w:t>
      </w:r>
      <w:r w:rsidRPr="00834F9D">
        <w:rPr>
          <w:rFonts w:ascii="Times New Roman" w:hAnsi="Times New Roman"/>
          <w:sz w:val="28"/>
          <w:szCs w:val="28"/>
        </w:rPr>
        <w:t xml:space="preserve"> Какого цвета? </w:t>
      </w:r>
      <w:r w:rsidRPr="00834F9D">
        <w:rPr>
          <w:rFonts w:ascii="Times New Roman" w:hAnsi="Times New Roman"/>
          <w:i/>
          <w:sz w:val="28"/>
          <w:szCs w:val="28"/>
        </w:rPr>
        <w:t xml:space="preserve">(Дети продевают в отверстия нити и нанизывают фигурки) </w:t>
      </w:r>
      <w:r w:rsidRPr="00834F9D">
        <w:rPr>
          <w:rFonts w:ascii="Times New Roman" w:hAnsi="Times New Roman"/>
          <w:sz w:val="28"/>
          <w:szCs w:val="28"/>
        </w:rPr>
        <w:t>Какие получились красивые и разноцветные бусы. Нашим матрешкам понравилось, смотрите, как они улыбаются. Мы молодцы!</w:t>
      </w:r>
    </w:p>
    <w:p w:rsidR="004E13D0" w:rsidRDefault="004E13D0" w:rsidP="00A138D3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34F9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Наши глазки устали и</w:t>
      </w:r>
      <w:r w:rsidRPr="00834F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сейчас мы с вами отдохнем: </w:t>
      </w:r>
    </w:p>
    <w:p w:rsidR="004E13D0" w:rsidRPr="00834F9D" w:rsidRDefault="004E13D0" w:rsidP="00A138D3">
      <w:pPr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834F9D">
        <w:rPr>
          <w:rFonts w:ascii="Times New Roman" w:hAnsi="Times New Roman"/>
          <w:b/>
          <w:i/>
          <w:sz w:val="28"/>
          <w:szCs w:val="28"/>
        </w:rPr>
        <w:t>Компьютерн</w:t>
      </w:r>
      <w:r>
        <w:rPr>
          <w:rFonts w:ascii="Times New Roman" w:hAnsi="Times New Roman"/>
          <w:b/>
          <w:i/>
          <w:sz w:val="28"/>
          <w:szCs w:val="28"/>
        </w:rPr>
        <w:t>ая физминутка для глаз «Матрешки</w:t>
      </w:r>
      <w:r w:rsidRPr="00834F9D">
        <w:rPr>
          <w:rFonts w:ascii="Times New Roman" w:hAnsi="Times New Roman"/>
          <w:b/>
          <w:i/>
          <w:sz w:val="28"/>
          <w:szCs w:val="28"/>
        </w:rPr>
        <w:t>».</w:t>
      </w:r>
    </w:p>
    <w:p w:rsidR="004E13D0" w:rsidRDefault="004E13D0" w:rsidP="00CF338D">
      <w:pPr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5.  Исследование хлопка</w:t>
      </w:r>
      <w:r w:rsidRPr="00834F9D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Чудесная коробочка.</w:t>
      </w:r>
    </w:p>
    <w:p w:rsidR="004E13D0" w:rsidRDefault="004E13D0" w:rsidP="00CF338D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 давайте подойдем к другому столику. А здесь стоит чудесная коробочка. Интересно, что в ней находится?</w:t>
      </w:r>
    </w:p>
    <w:p w:rsidR="004E13D0" w:rsidRPr="009A692F" w:rsidRDefault="004E13D0" w:rsidP="00CF338D">
      <w:pPr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9A692F">
        <w:rPr>
          <w:rFonts w:ascii="Times New Roman" w:hAnsi="Times New Roman"/>
          <w:i/>
          <w:sz w:val="28"/>
          <w:szCs w:val="28"/>
        </w:rPr>
        <w:t>(Поочередно вынимаются вата, набор «Хлопок», платок, матрешки)</w:t>
      </w:r>
    </w:p>
    <w:p w:rsidR="004E13D0" w:rsidRDefault="004E13D0" w:rsidP="00CF338D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кто из вас, мне скажет, что же это такое? (Вата)</w:t>
      </w:r>
    </w:p>
    <w:p w:rsidR="004E13D0" w:rsidRPr="009A692F" w:rsidRDefault="004E13D0" w:rsidP="00CF338D">
      <w:pPr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-Рассмотрим внимательно, какая она? </w:t>
      </w:r>
      <w:r w:rsidRPr="009A692F">
        <w:rPr>
          <w:rFonts w:ascii="Times New Roman" w:hAnsi="Times New Roman"/>
          <w:i/>
          <w:sz w:val="28"/>
          <w:szCs w:val="28"/>
        </w:rPr>
        <w:t>(Белая, мягкая, пушистая, воздушная, легкая) (Все сопровождается исследованием с помощью рук, дуновения на вату).</w:t>
      </w:r>
    </w:p>
    <w:p w:rsidR="004E13D0" w:rsidRDefault="004E13D0" w:rsidP="00CF338D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далеких теплых странах Индии, Узбекистане, Китае и других странах растет необычное растение – хлопчатник (</w:t>
      </w:r>
      <w:r w:rsidRPr="009A692F">
        <w:rPr>
          <w:rFonts w:ascii="Times New Roman" w:hAnsi="Times New Roman"/>
          <w:i/>
          <w:sz w:val="28"/>
          <w:szCs w:val="28"/>
        </w:rPr>
        <w:t>Показ растения).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коробочке прячется хлопок, который собирают руками, это очень тяжелая работа. Затем, собранный урожай отправляется на специальный завод, где его перерабатывают в нити, из которых делают ткань, а потом шьют красивые платья, рубашки, разную одежду. \</w:t>
      </w:r>
    </w:p>
    <w:p w:rsidR="004E13D0" w:rsidRDefault="004E13D0" w:rsidP="00CF338D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-Зачем нам нужна одежда? </w:t>
      </w:r>
      <w:r w:rsidRPr="009A692F">
        <w:rPr>
          <w:rFonts w:ascii="Times New Roman" w:hAnsi="Times New Roman"/>
          <w:i/>
          <w:sz w:val="28"/>
          <w:szCs w:val="28"/>
        </w:rPr>
        <w:t>(Красота и тепло)</w:t>
      </w:r>
      <w:r>
        <w:rPr>
          <w:rFonts w:ascii="Times New Roman" w:hAnsi="Times New Roman"/>
          <w:sz w:val="28"/>
          <w:szCs w:val="28"/>
        </w:rPr>
        <w:t xml:space="preserve"> А оставшиеся волокна идут на изготовления ваты, а семена хлопчатника на производство масла, мыла и др. предметов.</w:t>
      </w:r>
    </w:p>
    <w:p w:rsidR="004E13D0" w:rsidRPr="009A692F" w:rsidRDefault="004E13D0" w:rsidP="00862508">
      <w:pPr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-Посмотрите, какой красивый платок! А ведь у наших матрешек тоже расписные, узорчатые платки и одеты они неодинаково, это потому, что живут они в разных городах, странах. Эти матрешки называются русскими - их родина Россия, а эти матрешки наши - из республики Татарстан </w:t>
      </w:r>
      <w:r w:rsidRPr="009A692F">
        <w:rPr>
          <w:rFonts w:ascii="Times New Roman" w:hAnsi="Times New Roman"/>
          <w:i/>
          <w:sz w:val="28"/>
          <w:szCs w:val="28"/>
        </w:rPr>
        <w:t>(Показ русских и «татарских» матрешек).</w:t>
      </w:r>
    </w:p>
    <w:p w:rsidR="004E13D0" w:rsidRDefault="004E13D0" w:rsidP="00555069">
      <w:pPr>
        <w:pStyle w:val="NormalWeb"/>
        <w:numPr>
          <w:ilvl w:val="0"/>
          <w:numId w:val="3"/>
        </w:numPr>
        <w:jc w:val="both"/>
        <w:rPr>
          <w:rStyle w:val="Strong"/>
          <w:i/>
          <w:sz w:val="28"/>
          <w:szCs w:val="28"/>
        </w:rPr>
      </w:pPr>
      <w:r>
        <w:rPr>
          <w:rStyle w:val="Strong"/>
          <w:i/>
          <w:sz w:val="28"/>
          <w:szCs w:val="28"/>
        </w:rPr>
        <w:t>Украшение платочков.</w:t>
      </w:r>
    </w:p>
    <w:p w:rsidR="004E13D0" w:rsidRDefault="004E13D0" w:rsidP="00555069">
      <w:pPr>
        <w:pStyle w:val="NormalWeb"/>
        <w:ind w:left="360"/>
        <w:jc w:val="bot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-Ребята, давайте нашим матрешкам сделаем подарки – подарим им платочки.</w:t>
      </w:r>
    </w:p>
    <w:p w:rsidR="004E13D0" w:rsidRPr="009A692F" w:rsidRDefault="004E13D0" w:rsidP="00555069">
      <w:pPr>
        <w:pStyle w:val="NormalWeb"/>
        <w:ind w:left="360"/>
        <w:jc w:val="both"/>
        <w:rPr>
          <w:rStyle w:val="Strong"/>
          <w:b w:val="0"/>
          <w:i/>
          <w:sz w:val="28"/>
          <w:szCs w:val="28"/>
        </w:rPr>
      </w:pPr>
      <w:r>
        <w:rPr>
          <w:rStyle w:val="Strong"/>
          <w:b w:val="0"/>
          <w:sz w:val="28"/>
          <w:szCs w:val="28"/>
        </w:rPr>
        <w:t xml:space="preserve">-На столе есть картон, вата. Платок -  какой формы? </w:t>
      </w:r>
      <w:r w:rsidRPr="009A692F">
        <w:rPr>
          <w:rStyle w:val="Strong"/>
          <w:b w:val="0"/>
          <w:i/>
          <w:sz w:val="28"/>
          <w:szCs w:val="28"/>
        </w:rPr>
        <w:t>(</w:t>
      </w:r>
      <w:r>
        <w:rPr>
          <w:rStyle w:val="Strong"/>
          <w:b w:val="0"/>
          <w:i/>
          <w:sz w:val="28"/>
          <w:szCs w:val="28"/>
        </w:rPr>
        <w:t>Т</w:t>
      </w:r>
      <w:r w:rsidRPr="009A692F">
        <w:rPr>
          <w:rStyle w:val="Strong"/>
          <w:b w:val="0"/>
          <w:i/>
          <w:sz w:val="28"/>
          <w:szCs w:val="28"/>
        </w:rPr>
        <w:t>реугольник)</w:t>
      </w:r>
      <w:r>
        <w:rPr>
          <w:rStyle w:val="Strong"/>
          <w:b w:val="0"/>
          <w:sz w:val="28"/>
          <w:szCs w:val="28"/>
        </w:rPr>
        <w:t xml:space="preserve"> Вам необходимо брать небольшие кусочки ваты и прикреплять их к картону точно по контуру, старайтесь брать кусочки ваты разного цвета и чередовать их. </w:t>
      </w:r>
      <w:r>
        <w:rPr>
          <w:rStyle w:val="Strong"/>
          <w:b w:val="0"/>
          <w:i/>
          <w:sz w:val="28"/>
          <w:szCs w:val="28"/>
        </w:rPr>
        <w:t>(Дети выполняют работу, воспитатель помогает)</w:t>
      </w:r>
    </w:p>
    <w:p w:rsidR="004E13D0" w:rsidRDefault="004E13D0" w:rsidP="00555069">
      <w:pPr>
        <w:pStyle w:val="NormalWeb"/>
        <w:ind w:left="360"/>
        <w:jc w:val="bot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- Покажите свои работы друг другу. Очень красивые получились платочки, думаю, нашим матрешкам, они понравились.</w:t>
      </w:r>
    </w:p>
    <w:p w:rsidR="004E13D0" w:rsidRPr="00862508" w:rsidRDefault="004E13D0" w:rsidP="00555069">
      <w:pPr>
        <w:pStyle w:val="NormalWeb"/>
        <w:ind w:left="360"/>
        <w:jc w:val="both"/>
        <w:rPr>
          <w:rStyle w:val="Strong"/>
          <w:b w:val="0"/>
          <w:sz w:val="28"/>
          <w:szCs w:val="28"/>
        </w:rPr>
      </w:pPr>
    </w:p>
    <w:p w:rsidR="004E13D0" w:rsidRDefault="004E13D0" w:rsidP="00555069">
      <w:pPr>
        <w:pStyle w:val="NormalWeb"/>
        <w:numPr>
          <w:ilvl w:val="0"/>
          <w:numId w:val="3"/>
        </w:numPr>
        <w:jc w:val="both"/>
        <w:rPr>
          <w:rStyle w:val="Strong"/>
          <w:i/>
          <w:sz w:val="28"/>
          <w:szCs w:val="28"/>
        </w:rPr>
      </w:pPr>
      <w:r>
        <w:rPr>
          <w:rStyle w:val="Strong"/>
          <w:i/>
          <w:sz w:val="28"/>
          <w:szCs w:val="28"/>
        </w:rPr>
        <w:t>Танцевальная песенка «Мы веселые матрешки».</w:t>
      </w:r>
    </w:p>
    <w:p w:rsidR="004E13D0" w:rsidRDefault="004E13D0" w:rsidP="00555069">
      <w:pPr>
        <w:pStyle w:val="NormalWeb"/>
        <w:ind w:left="360"/>
        <w:jc w:val="both"/>
        <w:rPr>
          <w:rStyle w:val="Strong"/>
          <w:b w:val="0"/>
          <w:i/>
          <w:sz w:val="28"/>
          <w:szCs w:val="28"/>
        </w:rPr>
      </w:pPr>
      <w:r>
        <w:rPr>
          <w:rStyle w:val="Strong"/>
          <w:b w:val="0"/>
          <w:i/>
          <w:sz w:val="28"/>
          <w:szCs w:val="28"/>
        </w:rPr>
        <w:t>Мы веселые матрешки</w:t>
      </w:r>
    </w:p>
    <w:p w:rsidR="004E13D0" w:rsidRDefault="004E13D0" w:rsidP="00555069">
      <w:pPr>
        <w:pStyle w:val="NormalWeb"/>
        <w:ind w:left="360"/>
        <w:jc w:val="both"/>
        <w:rPr>
          <w:rStyle w:val="Strong"/>
          <w:b w:val="0"/>
          <w:i/>
          <w:sz w:val="28"/>
          <w:szCs w:val="28"/>
        </w:rPr>
      </w:pPr>
      <w:r>
        <w:rPr>
          <w:rStyle w:val="Strong"/>
          <w:b w:val="0"/>
          <w:i/>
          <w:sz w:val="28"/>
          <w:szCs w:val="28"/>
        </w:rPr>
        <w:t>Ладушки, ладушки!</w:t>
      </w:r>
    </w:p>
    <w:p w:rsidR="004E13D0" w:rsidRDefault="004E13D0" w:rsidP="00555069">
      <w:pPr>
        <w:pStyle w:val="NormalWeb"/>
        <w:ind w:left="360"/>
        <w:jc w:val="both"/>
        <w:rPr>
          <w:rStyle w:val="Strong"/>
          <w:b w:val="0"/>
          <w:i/>
          <w:sz w:val="28"/>
          <w:szCs w:val="28"/>
        </w:rPr>
      </w:pPr>
      <w:r>
        <w:rPr>
          <w:rStyle w:val="Strong"/>
          <w:b w:val="0"/>
          <w:i/>
          <w:sz w:val="28"/>
          <w:szCs w:val="28"/>
        </w:rPr>
        <w:t>На ногах у нас сапожки</w:t>
      </w:r>
    </w:p>
    <w:p w:rsidR="004E13D0" w:rsidRDefault="004E13D0" w:rsidP="00A4437B">
      <w:pPr>
        <w:pStyle w:val="NormalWeb"/>
        <w:ind w:left="360"/>
        <w:jc w:val="both"/>
        <w:rPr>
          <w:rStyle w:val="Strong"/>
          <w:b w:val="0"/>
          <w:i/>
          <w:sz w:val="28"/>
          <w:szCs w:val="28"/>
        </w:rPr>
      </w:pPr>
      <w:r>
        <w:rPr>
          <w:rStyle w:val="Strong"/>
          <w:b w:val="0"/>
          <w:i/>
          <w:sz w:val="28"/>
          <w:szCs w:val="28"/>
        </w:rPr>
        <w:t>Ладушки, ладушки!</w:t>
      </w:r>
    </w:p>
    <w:p w:rsidR="004E13D0" w:rsidRDefault="004E13D0" w:rsidP="00555069">
      <w:pPr>
        <w:pStyle w:val="NormalWeb"/>
        <w:ind w:left="360"/>
        <w:jc w:val="both"/>
        <w:rPr>
          <w:rStyle w:val="Strong"/>
          <w:b w:val="0"/>
          <w:i/>
          <w:sz w:val="28"/>
          <w:szCs w:val="28"/>
        </w:rPr>
      </w:pPr>
      <w:r>
        <w:rPr>
          <w:rStyle w:val="Strong"/>
          <w:b w:val="0"/>
          <w:i/>
          <w:sz w:val="28"/>
          <w:szCs w:val="28"/>
        </w:rPr>
        <w:t>В сарафанах ходим разных</w:t>
      </w:r>
    </w:p>
    <w:p w:rsidR="004E13D0" w:rsidRDefault="004E13D0" w:rsidP="009A692F">
      <w:pPr>
        <w:pStyle w:val="NormalWeb"/>
        <w:ind w:left="360"/>
        <w:jc w:val="both"/>
        <w:rPr>
          <w:rStyle w:val="Strong"/>
          <w:b w:val="0"/>
          <w:i/>
          <w:sz w:val="28"/>
          <w:szCs w:val="28"/>
        </w:rPr>
      </w:pPr>
      <w:r>
        <w:rPr>
          <w:rStyle w:val="Strong"/>
          <w:b w:val="0"/>
          <w:i/>
          <w:sz w:val="28"/>
          <w:szCs w:val="28"/>
        </w:rPr>
        <w:t>Ладушки, ладушки!</w:t>
      </w:r>
    </w:p>
    <w:p w:rsidR="004E13D0" w:rsidRDefault="004E13D0" w:rsidP="00555069">
      <w:pPr>
        <w:pStyle w:val="NormalWeb"/>
        <w:ind w:left="360"/>
        <w:jc w:val="both"/>
        <w:rPr>
          <w:rStyle w:val="Strong"/>
          <w:b w:val="0"/>
          <w:i/>
          <w:sz w:val="28"/>
          <w:szCs w:val="28"/>
        </w:rPr>
      </w:pPr>
      <w:r>
        <w:rPr>
          <w:rStyle w:val="Strong"/>
          <w:b w:val="0"/>
          <w:i/>
          <w:sz w:val="28"/>
          <w:szCs w:val="28"/>
        </w:rPr>
        <w:t>Завязали мы в платочки</w:t>
      </w:r>
    </w:p>
    <w:p w:rsidR="004E13D0" w:rsidRDefault="004E13D0" w:rsidP="009A692F">
      <w:pPr>
        <w:pStyle w:val="NormalWeb"/>
        <w:ind w:left="360"/>
        <w:jc w:val="both"/>
        <w:rPr>
          <w:rStyle w:val="Strong"/>
          <w:b w:val="0"/>
          <w:i/>
          <w:sz w:val="28"/>
          <w:szCs w:val="28"/>
        </w:rPr>
      </w:pPr>
      <w:r>
        <w:rPr>
          <w:rStyle w:val="Strong"/>
          <w:b w:val="0"/>
          <w:i/>
          <w:sz w:val="28"/>
          <w:szCs w:val="28"/>
        </w:rPr>
        <w:t>Ладушки, ладушки!</w:t>
      </w:r>
    </w:p>
    <w:p w:rsidR="004E13D0" w:rsidRDefault="004E13D0" w:rsidP="00555069">
      <w:pPr>
        <w:pStyle w:val="NormalWeb"/>
        <w:ind w:left="360"/>
        <w:jc w:val="both"/>
        <w:rPr>
          <w:rStyle w:val="Strong"/>
          <w:b w:val="0"/>
          <w:i/>
          <w:sz w:val="28"/>
          <w:szCs w:val="28"/>
        </w:rPr>
      </w:pPr>
      <w:r>
        <w:rPr>
          <w:rStyle w:val="Strong"/>
          <w:b w:val="0"/>
          <w:i/>
          <w:sz w:val="28"/>
          <w:szCs w:val="28"/>
        </w:rPr>
        <w:t>Раскраснелись наши щечки</w:t>
      </w:r>
    </w:p>
    <w:p w:rsidR="004E13D0" w:rsidRPr="00555069" w:rsidRDefault="004E13D0" w:rsidP="009A692F">
      <w:pPr>
        <w:pStyle w:val="NormalWeb"/>
        <w:ind w:left="360"/>
        <w:jc w:val="both"/>
        <w:rPr>
          <w:rStyle w:val="Strong"/>
          <w:b w:val="0"/>
          <w:i/>
          <w:sz w:val="28"/>
          <w:szCs w:val="28"/>
        </w:rPr>
      </w:pPr>
      <w:r>
        <w:rPr>
          <w:rStyle w:val="Strong"/>
          <w:b w:val="0"/>
          <w:i/>
          <w:sz w:val="28"/>
          <w:szCs w:val="28"/>
        </w:rPr>
        <w:t>Ладушки, ладушки!</w:t>
      </w:r>
    </w:p>
    <w:p w:rsidR="004E13D0" w:rsidRPr="00834F9D" w:rsidRDefault="004E13D0" w:rsidP="00555069">
      <w:pPr>
        <w:pStyle w:val="NormalWeb"/>
        <w:numPr>
          <w:ilvl w:val="0"/>
          <w:numId w:val="3"/>
        </w:numPr>
        <w:jc w:val="both"/>
        <w:rPr>
          <w:rStyle w:val="Strong"/>
          <w:b w:val="0"/>
          <w:sz w:val="28"/>
          <w:szCs w:val="28"/>
        </w:rPr>
      </w:pPr>
      <w:r w:rsidRPr="00834F9D">
        <w:rPr>
          <w:rStyle w:val="Strong"/>
          <w:i/>
          <w:sz w:val="28"/>
          <w:szCs w:val="28"/>
        </w:rPr>
        <w:t>Рефлексия.</w:t>
      </w:r>
    </w:p>
    <w:p w:rsidR="004E13D0" w:rsidRPr="00834F9D" w:rsidRDefault="004E13D0" w:rsidP="00555069">
      <w:pPr>
        <w:pStyle w:val="NormalWeb"/>
        <w:jc w:val="both"/>
        <w:rPr>
          <w:sz w:val="28"/>
          <w:szCs w:val="28"/>
        </w:rPr>
      </w:pPr>
      <w:r w:rsidRPr="00834F9D">
        <w:rPr>
          <w:sz w:val="28"/>
          <w:szCs w:val="28"/>
        </w:rPr>
        <w:t>- Что вы узнали сегодня?</w:t>
      </w:r>
    </w:p>
    <w:p w:rsidR="004E13D0" w:rsidRPr="00CF338D" w:rsidRDefault="004E13D0">
      <w:pPr>
        <w:rPr>
          <w:rFonts w:ascii="Times New Roman" w:hAnsi="Times New Roman"/>
          <w:sz w:val="24"/>
          <w:szCs w:val="24"/>
        </w:rPr>
      </w:pPr>
    </w:p>
    <w:sectPr w:rsidR="004E13D0" w:rsidRPr="00CF338D" w:rsidSect="00CF33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C31B3"/>
    <w:multiLevelType w:val="hybridMultilevel"/>
    <w:tmpl w:val="358E170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9658D7"/>
    <w:multiLevelType w:val="hybridMultilevel"/>
    <w:tmpl w:val="BDB6816A"/>
    <w:lvl w:ilvl="0" w:tplc="2F0C56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7C6D98"/>
    <w:multiLevelType w:val="hybridMultilevel"/>
    <w:tmpl w:val="909069E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338D"/>
    <w:rsid w:val="00063E7E"/>
    <w:rsid w:val="00115059"/>
    <w:rsid w:val="003B052A"/>
    <w:rsid w:val="004E13D0"/>
    <w:rsid w:val="00555069"/>
    <w:rsid w:val="00607A18"/>
    <w:rsid w:val="00671526"/>
    <w:rsid w:val="006805F4"/>
    <w:rsid w:val="00834F9D"/>
    <w:rsid w:val="00862508"/>
    <w:rsid w:val="009A692F"/>
    <w:rsid w:val="009E6F3F"/>
    <w:rsid w:val="00A138D3"/>
    <w:rsid w:val="00A16574"/>
    <w:rsid w:val="00A4437B"/>
    <w:rsid w:val="00A528CE"/>
    <w:rsid w:val="00BF46FD"/>
    <w:rsid w:val="00CF338D"/>
    <w:rsid w:val="00D94467"/>
    <w:rsid w:val="00E8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AA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">
    <w:name w:val="c2"/>
    <w:basedOn w:val="Normal"/>
    <w:uiPriority w:val="99"/>
    <w:rsid w:val="00CF33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DefaultParagraphFont"/>
    <w:uiPriority w:val="99"/>
    <w:rsid w:val="00CF338D"/>
    <w:rPr>
      <w:rFonts w:cs="Times New Roman"/>
    </w:rPr>
  </w:style>
  <w:style w:type="paragraph" w:styleId="NormalWeb">
    <w:name w:val="Normal (Web)"/>
    <w:basedOn w:val="Normal"/>
    <w:uiPriority w:val="99"/>
    <w:rsid w:val="00CF33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CF338D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F33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</TotalTime>
  <Pages>5</Pages>
  <Words>770</Words>
  <Characters>4392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5</cp:revision>
  <cp:lastPrinted>2012-03-25T15:20:00Z</cp:lastPrinted>
  <dcterms:created xsi:type="dcterms:W3CDTF">2012-03-24T17:25:00Z</dcterms:created>
  <dcterms:modified xsi:type="dcterms:W3CDTF">2013-03-13T18:14:00Z</dcterms:modified>
</cp:coreProperties>
</file>