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82" w:rsidRDefault="00AA0582" w:rsidP="00B7397F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  открытого НОД по  физической культуре  в младшей группе «Прогулка с Петрушкой на полянку» </w:t>
      </w:r>
    </w:p>
    <w:p w:rsidR="00AA0582" w:rsidRDefault="00AA0582" w:rsidP="00B7397F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rStyle w:val="Strong"/>
        </w:rPr>
      </w:pPr>
      <w:r>
        <w:rPr>
          <w:rStyle w:val="Strong"/>
          <w:sz w:val="28"/>
          <w:szCs w:val="28"/>
        </w:rPr>
        <w:t xml:space="preserve">  Задачи.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B1BAB">
        <w:rPr>
          <w:rStyle w:val="apple-converted-space"/>
          <w:bCs/>
          <w:sz w:val="28"/>
          <w:szCs w:val="28"/>
        </w:rPr>
        <w:t>У</w:t>
      </w:r>
      <w:r w:rsidRPr="00BB1BAB">
        <w:rPr>
          <w:sz w:val="28"/>
          <w:szCs w:val="28"/>
        </w:rPr>
        <w:t>пражнять</w:t>
      </w:r>
      <w:r>
        <w:rPr>
          <w:sz w:val="28"/>
          <w:szCs w:val="28"/>
        </w:rPr>
        <w:t xml:space="preserve"> детей в  ползании под дугу, не касаясь руками пола,  сохранении устойчивого равновесия при ходьбе</w:t>
      </w:r>
      <w:r w:rsidRPr="00750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уменьшенной площади опоры. 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Оборудование</w:t>
      </w:r>
      <w:r>
        <w:rPr>
          <w:sz w:val="28"/>
          <w:szCs w:val="28"/>
        </w:rPr>
        <w:t>: 6</w:t>
      </w:r>
      <w:r w:rsidRPr="0075088E">
        <w:rPr>
          <w:sz w:val="28"/>
          <w:szCs w:val="28"/>
        </w:rPr>
        <w:t xml:space="preserve"> дуги, </w:t>
      </w:r>
      <w:r>
        <w:rPr>
          <w:sz w:val="28"/>
          <w:szCs w:val="28"/>
        </w:rPr>
        <w:t>две ребристые доски,</w:t>
      </w:r>
      <w:r w:rsidRPr="00750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магнитофон, </w:t>
      </w:r>
      <w:r w:rsidRPr="0075088E">
        <w:rPr>
          <w:sz w:val="28"/>
          <w:szCs w:val="28"/>
        </w:rPr>
        <w:t>аудиозапись «Звуки природы», музыка для</w:t>
      </w:r>
      <w:r>
        <w:rPr>
          <w:sz w:val="28"/>
          <w:szCs w:val="28"/>
        </w:rPr>
        <w:t xml:space="preserve"> выполнения упражнений.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Ход занятия.</w:t>
      </w:r>
    </w:p>
    <w:p w:rsidR="00AA0582" w:rsidRPr="00A50321" w:rsidRDefault="00AA0582" w:rsidP="00B7397F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  <w:r w:rsidRPr="00A50321">
        <w:rPr>
          <w:rStyle w:val="Strong"/>
          <w:b w:val="0"/>
          <w:sz w:val="28"/>
          <w:szCs w:val="28"/>
        </w:rPr>
        <w:t>Входит в группу Петрушка (воспитатель</w:t>
      </w:r>
      <w:r>
        <w:rPr>
          <w:rStyle w:val="Strong"/>
          <w:b w:val="0"/>
          <w:sz w:val="28"/>
          <w:szCs w:val="28"/>
        </w:rPr>
        <w:t xml:space="preserve"> в костюме Петрушки</w:t>
      </w:r>
      <w:r w:rsidRPr="00A50321">
        <w:rPr>
          <w:rStyle w:val="Strong"/>
          <w:b w:val="0"/>
          <w:sz w:val="28"/>
          <w:szCs w:val="28"/>
        </w:rPr>
        <w:t>)</w:t>
      </w:r>
      <w:r>
        <w:rPr>
          <w:rStyle w:val="Strong"/>
          <w:b w:val="0"/>
          <w:sz w:val="28"/>
          <w:szCs w:val="28"/>
        </w:rPr>
        <w:t>(игровая технология)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  <w:r w:rsidRPr="00A50321">
        <w:rPr>
          <w:rStyle w:val="Strong"/>
          <w:b w:val="0"/>
          <w:sz w:val="28"/>
          <w:szCs w:val="28"/>
        </w:rPr>
        <w:t xml:space="preserve">Здравствуйте ребята! </w:t>
      </w:r>
      <w:r>
        <w:rPr>
          <w:rStyle w:val="Strong"/>
          <w:b w:val="0"/>
          <w:sz w:val="28"/>
          <w:szCs w:val="28"/>
        </w:rPr>
        <w:t xml:space="preserve"> </w:t>
      </w:r>
      <w:r w:rsidRPr="00A50321">
        <w:rPr>
          <w:rStyle w:val="Strong"/>
          <w:b w:val="0"/>
          <w:sz w:val="28"/>
          <w:szCs w:val="28"/>
        </w:rPr>
        <w:t xml:space="preserve">Я </w:t>
      </w:r>
      <w:r>
        <w:rPr>
          <w:rStyle w:val="Strong"/>
          <w:b w:val="0"/>
          <w:sz w:val="28"/>
          <w:szCs w:val="28"/>
        </w:rPr>
        <w:t xml:space="preserve"> Петрушка, я весёлая игрушка и </w:t>
      </w:r>
      <w:r w:rsidRPr="00A50321">
        <w:rPr>
          <w:rStyle w:val="Strong"/>
          <w:b w:val="0"/>
          <w:sz w:val="28"/>
          <w:szCs w:val="28"/>
        </w:rPr>
        <w:t xml:space="preserve">приглашаю вас </w:t>
      </w:r>
      <w:r>
        <w:rPr>
          <w:rStyle w:val="Strong"/>
          <w:b w:val="0"/>
          <w:sz w:val="28"/>
          <w:szCs w:val="28"/>
        </w:rPr>
        <w:t xml:space="preserve"> поиграть на полянку. Ну, что отправляемся?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Дети. Да.</w:t>
      </w:r>
    </w:p>
    <w:p w:rsidR="00AA0582" w:rsidRPr="00A50321" w:rsidRDefault="00AA0582" w:rsidP="00B7397F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Strong"/>
          <w:b w:val="0"/>
          <w:sz w:val="28"/>
          <w:szCs w:val="28"/>
        </w:rPr>
        <w:t>Петрушка. Тогда пойдем.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32D75">
        <w:rPr>
          <w:b/>
          <w:sz w:val="28"/>
          <w:szCs w:val="28"/>
        </w:rPr>
        <w:t>1 часть.</w:t>
      </w:r>
      <w:r>
        <w:rPr>
          <w:sz w:val="28"/>
          <w:szCs w:val="28"/>
        </w:rPr>
        <w:t xml:space="preserve"> Построение в колонну, ходьба в колонне по одному. (Звучит «Звуки природы») (Информационно-коммуникативная технология)</w:t>
      </w:r>
    </w:p>
    <w:p w:rsidR="00AA0582" w:rsidRPr="00456B80" w:rsidRDefault="00AA0582" w:rsidP="00B7397F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Style w:val="Strong"/>
          <w:b w:val="0"/>
          <w:sz w:val="28"/>
          <w:szCs w:val="28"/>
        </w:rPr>
        <w:t>Петрушка. Вот и пришли. Какая красивая  полянка. Давайте поиграем.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Игра «Лягушки и бабочки» (игровая технология).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сигнал «Лягушки» - дети останавливаются, приседают, кладут руки на колени (можно произносит ква-ква-ква). Поднимаются и продолжают обычную ходьбу. На сигнал: «Бабочки!» - дети останавливаются и машут руками, «как крылышки». Бег в колонне по одному.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Петрушка.  Как хорошо поиграли. Сейчас мы с вами выполним упражнения.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под музыку выполняют упражнения.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32D75">
        <w:rPr>
          <w:b/>
          <w:sz w:val="28"/>
          <w:szCs w:val="28"/>
        </w:rPr>
        <w:t>2 часть.</w:t>
      </w:r>
      <w:r>
        <w:rPr>
          <w:b/>
          <w:sz w:val="28"/>
          <w:szCs w:val="28"/>
        </w:rPr>
        <w:t xml:space="preserve"> </w:t>
      </w:r>
      <w:r w:rsidRPr="002A7364">
        <w:rPr>
          <w:sz w:val="28"/>
          <w:szCs w:val="28"/>
        </w:rPr>
        <w:t>Общеразвивающие упражнения.</w:t>
      </w:r>
    </w:p>
    <w:p w:rsidR="00AA0582" w:rsidRPr="002A7364" w:rsidRDefault="00AA0582" w:rsidP="00B7397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И.П. – ноги на ширине ступни, руки перед грудью, согнуты в локтях, пальцы сжаты в кулак. Круговые  движения рук перед грудью, одна рука вращается вокруг другой (4-5 раз).</w:t>
      </w:r>
    </w:p>
    <w:p w:rsidR="00AA0582" w:rsidRPr="0026734F" w:rsidRDefault="00AA0582" w:rsidP="00B7397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И.П. – ноги слегка расставлены, руки за спиной. Присесть, обхватить руками колени. Подняться, убрать руки за спину. Вернуться в исходное положение (4-5 раз).</w:t>
      </w:r>
    </w:p>
    <w:p w:rsidR="00AA0582" w:rsidRPr="0026734F" w:rsidRDefault="00AA0582" w:rsidP="00B7397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И.П. – сидя, ноги врозь, руки на поясе. Руки в стороны, наклон вперед, коснуться руками носков ног. Выпрямиться, руки в стороны, вернуться в исходное положение (4-5 раз).</w:t>
      </w:r>
    </w:p>
    <w:p w:rsidR="00AA0582" w:rsidRDefault="00AA0582" w:rsidP="00B7397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6734F">
        <w:rPr>
          <w:sz w:val="28"/>
          <w:szCs w:val="28"/>
        </w:rPr>
        <w:t xml:space="preserve">И.П. </w:t>
      </w:r>
      <w:r>
        <w:rPr>
          <w:sz w:val="28"/>
          <w:szCs w:val="28"/>
        </w:rPr>
        <w:t>–</w:t>
      </w:r>
      <w:r w:rsidRPr="0026734F">
        <w:rPr>
          <w:sz w:val="28"/>
          <w:szCs w:val="28"/>
        </w:rPr>
        <w:t xml:space="preserve"> </w:t>
      </w:r>
      <w:r>
        <w:rPr>
          <w:sz w:val="28"/>
          <w:szCs w:val="28"/>
        </w:rPr>
        <w:t>сидя, ноги прямые, руки в упоре сзади. Согнуть правую (левую) ногу, опустить, вернуться в исходное положение (4-5 раз).</w:t>
      </w:r>
    </w:p>
    <w:p w:rsidR="00AA0582" w:rsidRDefault="00AA0582" w:rsidP="00B7397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И.П.- ноги слегка расставлены, руки вдоль туловища произвольно. Прыжки на двух ногах на месте, в чередовании  с небольшой паузой. Выполняется под музыкальное сопровождение.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Петрушка. Молодцы, ребята! Упражнения выполнили. Пойдём дальше. Посмотрите ребята, впереди низкие деревья, нужно пройти под низкими ветками. 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A0582" w:rsidRPr="00335B4E" w:rsidRDefault="00AA0582" w:rsidP="00B7397F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335B4E">
        <w:rPr>
          <w:b/>
          <w:sz w:val="28"/>
          <w:szCs w:val="28"/>
        </w:rPr>
        <w:t>Основные  виды  движений.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Ползание под дугу, не касаясь  пола.  Петрушка ставит две линии по 3 дуги. Показывает и объясняет упражнения: «Надо пройти к дуге, присесть, сложиться в комочек «как  воробышек» и пройти под дугой, не касаясь руками пола. Затем подойти к следующей дуге и так далее. Упражнение выполняется двумя колоннами.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Петрушка. Молодцы ребята.  Здесь   узкая тропинка, нужно пройти «По тропинке» (упражнение на равновесие).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полу лежат параллельно друг другу две  ребристые доски (ширина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>) на расстоянии 1-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</w:rPr>
          <w:t>1,5 м</w:t>
        </w:r>
      </w:smartTag>
      <w:r>
        <w:rPr>
          <w:sz w:val="28"/>
          <w:szCs w:val="28"/>
        </w:rPr>
        <w:t>. Дети двумя колоннами выполняют ходьбу по ребристым доскам – «тропинкам», свободно балансируя руками. Петрушка напоминает им, что спину и голову надо держать прямо.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Петрушка одевает на голову одному ребенку шапочку-маску пса. 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Петрушка. Посмотрите ребята, и пес к нам прибежал на полянку, давайте с ним поиграем. 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Подвижная игра «Лохматый пес» (зоровьесберегающая технология).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Ребенок с шапочкой-маской изображает пса.  Он располагается в центре (ложится на пол) и кладет голову на вытянутые вперед руки. Остальные играющие  по сигналу тихонько приближаются к «псу», произносят текст: Вот лежит лохматый пес,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лапы свой уткнувши нос.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Тихо, смирно он лежит,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то дремлет, не то спит.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Подойдем к нему, разбудим.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посмотрим, что-то будет.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начинают будить «пса», хлопают в ладоши, машут руками. Вдруг «пес» поднимается  и громко лает. Дети разбегаются, «пес» гонится за ними, стараясь кого - нибудь поймать. Когда все убегут, спрячутся в свой «домик» (за обозначенную линию), «пес» возвращается на свое место. Игра повторяется.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Петрушка. Славно повеселились. Пора возвращаться в группу. 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622FD">
        <w:rPr>
          <w:b/>
          <w:sz w:val="28"/>
          <w:szCs w:val="28"/>
        </w:rPr>
        <w:t>3 часть.</w:t>
      </w:r>
      <w:r>
        <w:rPr>
          <w:sz w:val="28"/>
          <w:szCs w:val="28"/>
        </w:rPr>
        <w:t xml:space="preserve"> Дети за Петрушкой ходят в колонне по одному.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Петрушка. Вот мы в группе. Вам понравилась прогулка на полянку?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Дети. Да.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Петрушка. Мне тоже пора. До свидание. Я к вам ещё приду.</w:t>
      </w:r>
    </w:p>
    <w:p w:rsidR="00AA0582" w:rsidRDefault="00AA0582" w:rsidP="00B739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Петрушка прощается и уходит.</w:t>
      </w:r>
    </w:p>
    <w:p w:rsidR="00AA0582" w:rsidRDefault="00AA0582" w:rsidP="004D61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A0582" w:rsidRPr="0026734F" w:rsidRDefault="00AA0582" w:rsidP="004D61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A0582" w:rsidRDefault="00AA0582"/>
    <w:sectPr w:rsidR="00AA0582" w:rsidSect="00AB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A7399"/>
    <w:multiLevelType w:val="hybridMultilevel"/>
    <w:tmpl w:val="3950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F24"/>
    <w:rsid w:val="0026734F"/>
    <w:rsid w:val="002A7364"/>
    <w:rsid w:val="003353A2"/>
    <w:rsid w:val="00335B4E"/>
    <w:rsid w:val="003C7588"/>
    <w:rsid w:val="00432D75"/>
    <w:rsid w:val="00456B80"/>
    <w:rsid w:val="004D6116"/>
    <w:rsid w:val="005212E8"/>
    <w:rsid w:val="00572EA1"/>
    <w:rsid w:val="005B511B"/>
    <w:rsid w:val="006E1F24"/>
    <w:rsid w:val="0075088E"/>
    <w:rsid w:val="00836C1E"/>
    <w:rsid w:val="008C1EB6"/>
    <w:rsid w:val="00A50321"/>
    <w:rsid w:val="00AA0582"/>
    <w:rsid w:val="00AB0F64"/>
    <w:rsid w:val="00B7397F"/>
    <w:rsid w:val="00BB1BAB"/>
    <w:rsid w:val="00C622FD"/>
    <w:rsid w:val="00CE1989"/>
    <w:rsid w:val="00DC238F"/>
    <w:rsid w:val="00DE4CE1"/>
    <w:rsid w:val="00DF6F9B"/>
    <w:rsid w:val="00E4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E1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E1F24"/>
    <w:rPr>
      <w:rFonts w:cs="Times New Roman"/>
    </w:rPr>
  </w:style>
  <w:style w:type="character" w:styleId="Strong">
    <w:name w:val="Strong"/>
    <w:basedOn w:val="DefaultParagraphFont"/>
    <w:uiPriority w:val="99"/>
    <w:qFormat/>
    <w:rsid w:val="006E1F2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2</Pages>
  <Words>602</Words>
  <Characters>3432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прииветтт</cp:lastModifiedBy>
  <cp:revision>6</cp:revision>
  <cp:lastPrinted>2015-02-09T16:27:00Z</cp:lastPrinted>
  <dcterms:created xsi:type="dcterms:W3CDTF">2015-01-27T19:36:00Z</dcterms:created>
  <dcterms:modified xsi:type="dcterms:W3CDTF">2015-02-09T16:28:00Z</dcterms:modified>
</cp:coreProperties>
</file>