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F2" w:rsidRPr="00807794" w:rsidRDefault="009620F2" w:rsidP="00AD7702">
      <w:pPr>
        <w:jc w:val="center"/>
        <w:rPr>
          <w:rFonts w:ascii="Times New Roman" w:hAnsi="Times New Roman"/>
          <w:sz w:val="36"/>
          <w:szCs w:val="36"/>
        </w:rPr>
      </w:pPr>
      <w:r w:rsidRPr="0023591B">
        <w:rPr>
          <w:rFonts w:ascii="Times New Roman" w:hAnsi="Times New Roman"/>
          <w:sz w:val="36"/>
          <w:szCs w:val="36"/>
        </w:rPr>
        <w:t>Технологическая карта формирования предпосылок УУД  в ходе реализации образовательной области «Физическая культура»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5"/>
        <w:gridCol w:w="19"/>
        <w:gridCol w:w="3044"/>
        <w:gridCol w:w="3055"/>
        <w:gridCol w:w="37"/>
        <w:gridCol w:w="3017"/>
        <w:gridCol w:w="13"/>
        <w:gridCol w:w="6"/>
        <w:gridCol w:w="6"/>
        <w:gridCol w:w="2604"/>
      </w:tblGrid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Предпосылки УУД</w:t>
            </w:r>
          </w:p>
        </w:tc>
        <w:tc>
          <w:tcPr>
            <w:tcW w:w="3044" w:type="dxa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Формирование средствами программного и методического материала</w:t>
            </w: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Формирование средствами совместной образовательной деятельности воспитателя и детей</w:t>
            </w: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Формирование средствами методик и технологий</w:t>
            </w: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Средствами организации взаимодействия с родителями</w:t>
            </w: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1</w:t>
            </w:r>
          </w:p>
        </w:tc>
        <w:tc>
          <w:tcPr>
            <w:tcW w:w="3044" w:type="dxa"/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3</w:t>
            </w: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4</w:t>
            </w: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5</w:t>
            </w:r>
          </w:p>
        </w:tc>
      </w:tr>
      <w:tr w:rsidR="009620F2" w:rsidRPr="004C6B3F" w:rsidTr="004C6B3F">
        <w:tc>
          <w:tcPr>
            <w:tcW w:w="14786" w:type="dxa"/>
            <w:gridSpan w:val="10"/>
          </w:tcPr>
          <w:p w:rsidR="009620F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20F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5280">
              <w:rPr>
                <w:rFonts w:ascii="Times New Roman" w:hAnsi="Times New Roman"/>
                <w:b/>
              </w:rPr>
              <w:t>Предпосылки личностных УУД</w:t>
            </w:r>
          </w:p>
          <w:p w:rsidR="009620F2" w:rsidRPr="00925280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85B84">
              <w:rPr>
                <w:rFonts w:ascii="Times New Roman" w:hAnsi="Times New Roman"/>
              </w:rPr>
              <w:t xml:space="preserve">  Формирование внутренней позиции школьника</w:t>
            </w:r>
            <w:r w:rsidRPr="004C6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</w:t>
            </w:r>
            <w:r w:rsidRPr="004C6B3F">
              <w:rPr>
                <w:rFonts w:ascii="Times New Roman" w:hAnsi="Times New Roman"/>
              </w:rPr>
              <w:t>амоопределение</w:t>
            </w:r>
            <w:r>
              <w:rPr>
                <w:rFonts w:ascii="Times New Roman" w:hAnsi="Times New Roman"/>
              </w:rPr>
              <w:t>)</w:t>
            </w: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F85B84">
              <w:rPr>
                <w:rFonts w:ascii="Times New Roman" w:hAnsi="Times New Roman"/>
              </w:rPr>
              <w:t xml:space="preserve"> Мотивация учебной деятельности</w:t>
            </w:r>
            <w:r w:rsidRPr="004C6B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</w:t>
            </w:r>
            <w:r w:rsidRPr="004C6B3F">
              <w:rPr>
                <w:rFonts w:ascii="Times New Roman" w:hAnsi="Times New Roman"/>
              </w:rPr>
              <w:t>мыслообразование</w:t>
            </w:r>
            <w:r>
              <w:rPr>
                <w:rFonts w:ascii="Times New Roman" w:hAnsi="Times New Roman"/>
              </w:rPr>
              <w:t>)</w:t>
            </w: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F85B84">
              <w:rPr>
                <w:rFonts w:ascii="Times New Roman" w:hAnsi="Times New Roman"/>
              </w:rPr>
              <w:t xml:space="preserve"> Ориентация на моральные нормы и моральная децентрация</w:t>
            </w:r>
            <w:r>
              <w:rPr>
                <w:rFonts w:ascii="Times New Roman" w:hAnsi="Times New Roman"/>
              </w:rPr>
              <w:t>.</w:t>
            </w: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Комплексная общеобразовательная программа дошкольного образования «Детство»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Основная общеобразовательная программа дошкольного учреждения.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Парциальная программа «Физическая культура – дошкольникам» (Л.Д. Глазырина)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Сюжетные игры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Моделирование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Наблюдения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игры с правилами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Развитие и обучение дошкольника на основе деятельностного подхода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 xml:space="preserve">Грамотная организация развивающей среды для самостоятельной деятельности детей 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Создание ситуаций успеха в процессе образовательной деятельности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AD770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Организация условий для проявления творческой активности воспитанников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 xml:space="preserve">Проектная деятельность, 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Методики организации сюжетно-ролевой игры, игры-путешествия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Экскурсии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Посещение спортивной школы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Совместное выполнение заданий и упражнений</w:t>
            </w:r>
          </w:p>
          <w:p w:rsidR="009620F2" w:rsidRPr="004C6B3F" w:rsidRDefault="009620F2" w:rsidP="004C6B3F">
            <w:pPr>
              <w:spacing w:after="0" w:line="240" w:lineRule="auto"/>
            </w:pPr>
            <w:r w:rsidRPr="004C6B3F">
              <w:rPr>
                <w:rFonts w:ascii="Times New Roman" w:hAnsi="Times New Roman"/>
              </w:rPr>
              <w:t>Создание совместных проектов</w:t>
            </w:r>
          </w:p>
        </w:tc>
      </w:tr>
      <w:tr w:rsidR="009620F2" w:rsidRPr="004C6B3F" w:rsidTr="004C6B3F">
        <w:tc>
          <w:tcPr>
            <w:tcW w:w="14786" w:type="dxa"/>
            <w:gridSpan w:val="10"/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20F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4C6B3F">
              <w:rPr>
                <w:rFonts w:ascii="Times New Roman" w:hAnsi="Times New Roman"/>
                <w:b/>
              </w:rPr>
              <w:t>Предпосылки регулятивных УУД</w:t>
            </w:r>
          </w:p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20F2" w:rsidRPr="004C6B3F" w:rsidTr="00AD7702">
        <w:tc>
          <w:tcPr>
            <w:tcW w:w="2985" w:type="dxa"/>
            <w:tcBorders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Предпосылки УУД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программного и методического материала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совместной образовательной деятельности воспитателя и детей</w:t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методик и технологий</w:t>
            </w:r>
          </w:p>
        </w:tc>
        <w:tc>
          <w:tcPr>
            <w:tcW w:w="2629" w:type="dxa"/>
            <w:gridSpan w:val="4"/>
            <w:tcBorders>
              <w:lef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Средствами организации взаимодействия с родителями</w:t>
            </w:r>
          </w:p>
        </w:tc>
      </w:tr>
      <w:tr w:rsidR="009620F2" w:rsidRPr="004C6B3F" w:rsidTr="00AD7702">
        <w:tc>
          <w:tcPr>
            <w:tcW w:w="2985" w:type="dxa"/>
            <w:tcBorders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29" w:type="dxa"/>
            <w:gridSpan w:val="4"/>
            <w:tcBorders>
              <w:lef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620F2" w:rsidRPr="004C6B3F" w:rsidTr="00AD7702"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C6B3F">
              <w:rPr>
                <w:rFonts w:ascii="Times New Roman" w:hAnsi="Times New Roman"/>
              </w:rPr>
              <w:t>Умение осуществлять действие по образцу и заданному правилу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Комплексная общеобразовательная программа дошкольного образования «Детство»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Основная общеобразовательная программа дошкольного учреждения.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Парциальная программа «Физическая культура – дошкольникам» (Л.Д. Глазырина)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AD770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Изучение передового опыта педагогов</w:t>
            </w:r>
          </w:p>
          <w:p w:rsidR="009620F2" w:rsidRPr="00AD770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AD770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/>
        </w:tc>
        <w:tc>
          <w:tcPr>
            <w:tcW w:w="3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Совместные действия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игры с правилами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Эстафеты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Разучивание и исполнение танцев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Создание образовательных ситуаций, в которых родители и дети вместе выполняют действия по образцу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Организация семейных спортивных праздников и мастер-классов</w:t>
            </w:r>
          </w:p>
        </w:tc>
      </w:tr>
      <w:tr w:rsidR="009620F2" w:rsidRPr="004C6B3F" w:rsidTr="00AD7702"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C6B3F">
              <w:rPr>
                <w:rFonts w:ascii="Times New Roman" w:hAnsi="Times New Roman"/>
              </w:rPr>
              <w:t>Умение сохранять заданную цель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</w:tcPr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Метод проектов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Эстафеты</w:t>
            </w:r>
          </w:p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игры с правилами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Проектная технология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Сорегуляция действий в сотрудничестве со взрослыми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9620F2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C6B3F">
              <w:rPr>
                <w:rFonts w:ascii="Times New Roman" w:hAnsi="Times New Roman"/>
              </w:rPr>
              <w:t>Умение видеть ошибку и исправлять ее по указанию взрослого</w:t>
            </w: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  <w:tcBorders>
              <w:left w:val="single" w:sz="4" w:space="0" w:color="auto"/>
            </w:tcBorders>
          </w:tcPr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игры с правилами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дидактические игры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Игровые упражнения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Эстафеты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Хореографические композиции</w:t>
            </w: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Выполнение поручений взрослого, дежурство на занятии</w:t>
            </w:r>
          </w:p>
        </w:tc>
      </w:tr>
      <w:tr w:rsidR="009620F2" w:rsidRPr="004C6B3F" w:rsidTr="00250EB5">
        <w:tc>
          <w:tcPr>
            <w:tcW w:w="14786" w:type="dxa"/>
            <w:gridSpan w:val="10"/>
          </w:tcPr>
          <w:p w:rsidR="009620F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20F2" w:rsidRDefault="009620F2" w:rsidP="00AD77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  <w:b/>
              </w:rPr>
              <w:t>Предпосылки познавательных УУД</w:t>
            </w:r>
          </w:p>
          <w:p w:rsidR="009620F2" w:rsidRPr="004C6B3F" w:rsidRDefault="009620F2" w:rsidP="00AD77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Предпосылки УУД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программного и методического материала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совместной образовательной деятельности воспитателя и детей</w:t>
            </w:r>
          </w:p>
        </w:tc>
        <w:tc>
          <w:tcPr>
            <w:tcW w:w="30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методик и технологий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9620F2" w:rsidRPr="004C6B3F" w:rsidRDefault="009620F2" w:rsidP="00AD77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Средствами организации взаимодействия с родителями</w:t>
            </w:r>
          </w:p>
        </w:tc>
      </w:tr>
      <w:tr w:rsidR="009620F2" w:rsidRPr="004C6B3F" w:rsidTr="00AD7702"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9620F2" w:rsidRPr="00AD770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1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9620F2" w:rsidRPr="00AD770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AD770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3</w:t>
            </w:r>
          </w:p>
        </w:tc>
        <w:tc>
          <w:tcPr>
            <w:tcW w:w="30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20F2" w:rsidRPr="00AD770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4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9620F2" w:rsidRPr="00AD770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5</w:t>
            </w: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C6B3F">
              <w:rPr>
                <w:rFonts w:ascii="Times New Roman" w:hAnsi="Times New Roman"/>
              </w:rPr>
              <w:t>Умение выделять параметры объекта, поддающиеся измерению</w:t>
            </w:r>
          </w:p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3044" w:type="dxa"/>
            <w:vMerge w:val="restart"/>
          </w:tcPr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Комплексная общеобразовательная программа дошкольного образования «Детство»</w:t>
            </w: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Основная общеобразовательная программа дошкольного учреждения.</w:t>
            </w: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Парциальная программа «Физическая культура – дошкольникам» (Л.Д. Глазырина)</w:t>
            </w: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AD7702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Изучение передового опыта педагогов</w:t>
            </w:r>
          </w:p>
          <w:p w:rsidR="009620F2" w:rsidRPr="00AD7702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Измерение длины с помощью условной мерки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Технологии обучения и развития дошкольников, основанные на деятельностном подходе</w:t>
            </w: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4C6B3F">
              <w:rPr>
                <w:rFonts w:ascii="Times New Roman" w:hAnsi="Times New Roman"/>
              </w:rPr>
              <w:t>Операции установления взаимно-однозначного соответствия</w:t>
            </w:r>
          </w:p>
        </w:tc>
        <w:tc>
          <w:tcPr>
            <w:tcW w:w="3044" w:type="dxa"/>
            <w:vMerge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Сравнение двух множеств предметов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 xml:space="preserve">Понятия «больше», </w:t>
            </w:r>
            <w:r>
              <w:rPr>
                <w:rFonts w:ascii="Times New Roman" w:hAnsi="Times New Roman"/>
              </w:rPr>
              <w:t>«меньше», «поровну» (использование абака для счета в эстафетах, количество повторений в инд. раб., фронтальных упр.</w:t>
            </w:r>
            <w:r w:rsidRPr="004C6B3F">
              <w:rPr>
                <w:rFonts w:ascii="Times New Roman" w:hAnsi="Times New Roman"/>
              </w:rPr>
              <w:t>)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C6B3F">
              <w:rPr>
                <w:rFonts w:ascii="Times New Roman" w:hAnsi="Times New Roman"/>
              </w:rPr>
              <w:t>Умение выделять существенные признаки предметов</w:t>
            </w:r>
          </w:p>
        </w:tc>
        <w:tc>
          <w:tcPr>
            <w:tcW w:w="3044" w:type="dxa"/>
            <w:vMerge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Наглядно-схематическое моделирование (использование схем для раскладывания инвентаря дежурными )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Технологии обучения и развития дошкольников, основанные на деятельностном подходе</w:t>
            </w: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Наблюдения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Беседы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3A18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4C6B3F">
              <w:rPr>
                <w:rFonts w:ascii="Times New Roman" w:hAnsi="Times New Roman"/>
              </w:rPr>
              <w:t>Умение осуществлять операции классификации и сериации</w:t>
            </w:r>
          </w:p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3044" w:type="dxa"/>
            <w:vMerge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Эстафеты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дидактические игры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Блоки Дьенеша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  <w:p w:rsidR="009620F2" w:rsidRPr="004C6B3F" w:rsidRDefault="009620F2" w:rsidP="009252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4C6B3F">
              <w:rPr>
                <w:rFonts w:ascii="Times New Roman" w:hAnsi="Times New Roman"/>
              </w:rPr>
              <w:t>Переход от эгоцентризма к децентрации</w:t>
            </w:r>
          </w:p>
          <w:p w:rsidR="009620F2" w:rsidRPr="004C6B3F" w:rsidRDefault="009620F2" w:rsidP="004C6B3F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3044" w:type="dxa"/>
            <w:vMerge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Ситуации морального выбора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Игровые упражнения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Прием Эмпатия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F2" w:rsidRPr="004C6B3F" w:rsidTr="004C6B3F">
        <w:tc>
          <w:tcPr>
            <w:tcW w:w="14786" w:type="dxa"/>
            <w:gridSpan w:val="10"/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20F2" w:rsidRPr="00AD7702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702">
              <w:rPr>
                <w:rFonts w:ascii="Times New Roman" w:hAnsi="Times New Roman"/>
                <w:b/>
              </w:rPr>
              <w:t>Предпосылки коммуникативных УУД</w:t>
            </w:r>
          </w:p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9620F2" w:rsidRPr="004C6B3F" w:rsidRDefault="009620F2" w:rsidP="002B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Предпосылки УУД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2B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программного и методического материала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2B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совместной образовательной деятельности воспитателя и детей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2B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Формирование средствами методик и технологий</w:t>
            </w:r>
          </w:p>
        </w:tc>
        <w:tc>
          <w:tcPr>
            <w:tcW w:w="2616" w:type="dxa"/>
            <w:gridSpan w:val="3"/>
            <w:tcBorders>
              <w:left w:val="single" w:sz="4" w:space="0" w:color="auto"/>
            </w:tcBorders>
          </w:tcPr>
          <w:p w:rsidR="009620F2" w:rsidRPr="004C6B3F" w:rsidRDefault="009620F2" w:rsidP="002B6A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B3F">
              <w:rPr>
                <w:rFonts w:ascii="Times New Roman" w:hAnsi="Times New Roman"/>
              </w:rPr>
              <w:t>Средствами организации взаимодействия с родителями</w:t>
            </w:r>
          </w:p>
        </w:tc>
      </w:tr>
      <w:tr w:rsidR="009620F2" w:rsidRPr="004C6B3F" w:rsidTr="00AD7702"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6" w:type="dxa"/>
            <w:gridSpan w:val="3"/>
            <w:tcBorders>
              <w:lef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9252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4C6B3F">
              <w:rPr>
                <w:rFonts w:ascii="Times New Roman" w:hAnsi="Times New Roman"/>
              </w:rPr>
              <w:t>Потребность в общении со взрослыми и сверстниками</w:t>
            </w:r>
          </w:p>
        </w:tc>
        <w:tc>
          <w:tcPr>
            <w:tcW w:w="3044" w:type="dxa"/>
            <w:vMerge w:val="restart"/>
          </w:tcPr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Комплексная общеобразовательная программа дошкольного образования «Детство»</w:t>
            </w: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Основная общеобразовательная программа дошкольного учреждения.</w:t>
            </w: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Парциальная программа «Физическая культура – дошкольникам» (Л.Д. Глазырина)</w:t>
            </w:r>
          </w:p>
          <w:p w:rsidR="009620F2" w:rsidRPr="004C6B3F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AD7702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  <w:r w:rsidRPr="00AD7702">
              <w:rPr>
                <w:rFonts w:ascii="Times New Roman" w:hAnsi="Times New Roman"/>
              </w:rPr>
              <w:t>Изучение передового опыта педагогов</w:t>
            </w:r>
          </w:p>
          <w:p w:rsidR="009620F2" w:rsidRPr="00AD7702" w:rsidRDefault="009620F2" w:rsidP="009252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Ситуации на формирование навыков позитивного сотрудничества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игры с правилами</w:t>
            </w:r>
          </w:p>
        </w:tc>
        <w:tc>
          <w:tcPr>
            <w:tcW w:w="3036" w:type="dxa"/>
            <w:gridSpan w:val="3"/>
            <w:tcBorders>
              <w:righ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9252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4C6B3F">
              <w:rPr>
                <w:rFonts w:ascii="Times New Roman" w:hAnsi="Times New Roman"/>
              </w:rPr>
              <w:t>Владение определенными вербальными и невербальными средствами общения</w:t>
            </w:r>
          </w:p>
        </w:tc>
        <w:tc>
          <w:tcPr>
            <w:tcW w:w="3044" w:type="dxa"/>
            <w:vMerge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Хореография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Ритмика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игры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Сюжетно-ролевые игры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Совместные игры (с воспитателем, родителями)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Пальчиковые игры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Пластические и эмоциональные этюды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Совместные праздники, игры с родителями</w:t>
            </w: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20F2" w:rsidRPr="004C6B3F" w:rsidRDefault="009620F2" w:rsidP="009252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C6B3F">
              <w:rPr>
                <w:rFonts w:ascii="Times New Roman" w:hAnsi="Times New Roman"/>
              </w:rPr>
              <w:t>Эмоционально позитивное отношение к процессу сотрудничества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4" w:type="dxa"/>
            <w:vMerge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Организация образовательной деятельности в парах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Организация образовательной деятельности в подгруппах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Реализация проектов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Игры с правилами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Подвижные игры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Психогимнастика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Танцевально-двигательная терапия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Семейный туризм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Активный отдых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Возрождение семейных традиций</w:t>
            </w:r>
          </w:p>
        </w:tc>
      </w:tr>
      <w:tr w:rsidR="009620F2" w:rsidRPr="004C6B3F" w:rsidTr="00AD7702">
        <w:tc>
          <w:tcPr>
            <w:tcW w:w="3004" w:type="dxa"/>
            <w:gridSpan w:val="2"/>
          </w:tcPr>
          <w:p w:rsidR="009620F2" w:rsidRPr="004C6B3F" w:rsidRDefault="009620F2" w:rsidP="009252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4C6B3F">
              <w:rPr>
                <w:rFonts w:ascii="Times New Roman" w:hAnsi="Times New Roman"/>
              </w:rPr>
              <w:t>Ориентация на партнера по общению</w:t>
            </w:r>
          </w:p>
        </w:tc>
        <w:tc>
          <w:tcPr>
            <w:tcW w:w="3044" w:type="dxa"/>
            <w:vMerge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2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Игры-имитации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Эстафеты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Парные и коллективные танцы</w:t>
            </w:r>
          </w:p>
        </w:tc>
        <w:tc>
          <w:tcPr>
            <w:tcW w:w="3036" w:type="dxa"/>
            <w:gridSpan w:val="3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Проблемно-диалогическая технология обучения и развития</w:t>
            </w:r>
          </w:p>
        </w:tc>
        <w:tc>
          <w:tcPr>
            <w:tcW w:w="2610" w:type="dxa"/>
            <w:gridSpan w:val="2"/>
          </w:tcPr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Воспитание ответственности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Выполнение поручений Беседы по интересам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Семейные проекты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  <w:r w:rsidRPr="004C6B3F">
              <w:rPr>
                <w:rFonts w:ascii="Times New Roman" w:hAnsi="Times New Roman"/>
              </w:rPr>
              <w:t>Семейные досуги</w:t>
            </w:r>
          </w:p>
          <w:p w:rsidR="009620F2" w:rsidRPr="004C6B3F" w:rsidRDefault="009620F2" w:rsidP="004C6B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20F2" w:rsidRPr="00493E3A" w:rsidRDefault="009620F2" w:rsidP="00493E3A">
      <w:pPr>
        <w:jc w:val="center"/>
        <w:rPr>
          <w:sz w:val="32"/>
          <w:szCs w:val="32"/>
        </w:rPr>
      </w:pPr>
    </w:p>
    <w:sectPr w:rsidR="009620F2" w:rsidRPr="00493E3A" w:rsidSect="0023591B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BA5"/>
    <w:multiLevelType w:val="hybridMultilevel"/>
    <w:tmpl w:val="26C4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1643"/>
    <w:multiLevelType w:val="hybridMultilevel"/>
    <w:tmpl w:val="7ED2A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41440"/>
    <w:multiLevelType w:val="hybridMultilevel"/>
    <w:tmpl w:val="334A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26F8"/>
    <w:multiLevelType w:val="hybridMultilevel"/>
    <w:tmpl w:val="EBBC4AF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E3A"/>
    <w:rsid w:val="0023591B"/>
    <w:rsid w:val="00250EB5"/>
    <w:rsid w:val="002B6A8B"/>
    <w:rsid w:val="003A1883"/>
    <w:rsid w:val="00440EE7"/>
    <w:rsid w:val="00493E3A"/>
    <w:rsid w:val="004C325E"/>
    <w:rsid w:val="004C6B3F"/>
    <w:rsid w:val="00510D3E"/>
    <w:rsid w:val="006F54BF"/>
    <w:rsid w:val="0071129D"/>
    <w:rsid w:val="00807794"/>
    <w:rsid w:val="00925280"/>
    <w:rsid w:val="009620F2"/>
    <w:rsid w:val="009A2534"/>
    <w:rsid w:val="009D0CE4"/>
    <w:rsid w:val="009E687D"/>
    <w:rsid w:val="00A14252"/>
    <w:rsid w:val="00AD7702"/>
    <w:rsid w:val="00CD2E2E"/>
    <w:rsid w:val="00D86B45"/>
    <w:rsid w:val="00E67223"/>
    <w:rsid w:val="00EB3874"/>
    <w:rsid w:val="00F8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2E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E6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5</Pages>
  <Words>848</Words>
  <Characters>4839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Customer</cp:lastModifiedBy>
  <cp:revision>6</cp:revision>
  <cp:lastPrinted>2013-03-15T09:29:00Z</cp:lastPrinted>
  <dcterms:created xsi:type="dcterms:W3CDTF">2013-03-13T18:35:00Z</dcterms:created>
  <dcterms:modified xsi:type="dcterms:W3CDTF">2013-03-15T09:30:00Z</dcterms:modified>
</cp:coreProperties>
</file>