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7D" w:rsidRDefault="00BA267D" w:rsidP="007965C6">
      <w:pPr>
        <w:spacing w:line="240" w:lineRule="auto"/>
        <w:jc w:val="center"/>
        <w:rPr>
          <w:rFonts w:ascii="Times New Roman" w:hAnsi="Times New Roman" w:cs="Times New Roman"/>
          <w:b/>
          <w:bCs/>
          <w:sz w:val="28"/>
          <w:szCs w:val="28"/>
        </w:rPr>
      </w:pPr>
    </w:p>
    <w:p w:rsidR="00BA267D" w:rsidRPr="00BD04DB" w:rsidRDefault="00BA267D" w:rsidP="001B6A38">
      <w:pPr>
        <w:jc w:val="center"/>
        <w:rPr>
          <w:rFonts w:ascii="Times New Roman" w:hAnsi="Times New Roman" w:cs="Times New Roman"/>
          <w:b/>
          <w:bCs/>
          <w:sz w:val="36"/>
          <w:szCs w:val="36"/>
        </w:rPr>
      </w:pPr>
      <w:r w:rsidRPr="00BD04DB">
        <w:rPr>
          <w:rFonts w:ascii="Times New Roman" w:hAnsi="Times New Roman" w:cs="Times New Roman"/>
          <w:b/>
          <w:bCs/>
          <w:sz w:val="36"/>
          <w:szCs w:val="36"/>
        </w:rPr>
        <w:t>МДОУ «Детский сад комбинированного вида №131» Кировского района г. Саратова</w:t>
      </w:r>
    </w:p>
    <w:p w:rsidR="00BA267D" w:rsidRPr="00BD04DB" w:rsidRDefault="00BA267D" w:rsidP="001B6A38">
      <w:pPr>
        <w:jc w:val="center"/>
        <w:rPr>
          <w:b/>
          <w:bCs/>
          <w:sz w:val="36"/>
          <w:szCs w:val="36"/>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jc w:val="center"/>
        <w:rPr>
          <w:rFonts w:ascii="Times New Roman" w:hAnsi="Times New Roman" w:cs="Times New Roman"/>
          <w:b/>
          <w:bCs/>
          <w:sz w:val="40"/>
          <w:szCs w:val="40"/>
        </w:rPr>
      </w:pPr>
      <w:r w:rsidRPr="00BD04DB">
        <w:rPr>
          <w:rFonts w:ascii="Times New Roman" w:hAnsi="Times New Roman" w:cs="Times New Roman"/>
          <w:b/>
          <w:bCs/>
          <w:sz w:val="40"/>
          <w:szCs w:val="40"/>
        </w:rPr>
        <w:t>Конспект</w:t>
      </w:r>
    </w:p>
    <w:p w:rsidR="00BA267D" w:rsidRDefault="00BA267D" w:rsidP="001B6A38">
      <w:pPr>
        <w:spacing w:after="0" w:line="240" w:lineRule="auto"/>
        <w:jc w:val="center"/>
        <w:rPr>
          <w:rFonts w:ascii="Times New Roman" w:hAnsi="Times New Roman" w:cs="Times New Roman"/>
          <w:b/>
          <w:bCs/>
          <w:sz w:val="40"/>
          <w:szCs w:val="40"/>
        </w:rPr>
      </w:pPr>
      <w:r w:rsidRPr="00BD04DB">
        <w:rPr>
          <w:rFonts w:ascii="Times New Roman" w:hAnsi="Times New Roman" w:cs="Times New Roman"/>
          <w:b/>
          <w:bCs/>
          <w:sz w:val="40"/>
          <w:szCs w:val="40"/>
        </w:rPr>
        <w:t xml:space="preserve"> сп</w:t>
      </w:r>
      <w:r>
        <w:rPr>
          <w:rFonts w:ascii="Times New Roman" w:hAnsi="Times New Roman" w:cs="Times New Roman"/>
          <w:b/>
          <w:bCs/>
          <w:sz w:val="40"/>
          <w:szCs w:val="40"/>
        </w:rPr>
        <w:t>ортивного праздника, посвящённого</w:t>
      </w:r>
    </w:p>
    <w:p w:rsidR="00BA267D" w:rsidRDefault="00BA267D" w:rsidP="001B6A38">
      <w:pPr>
        <w:spacing w:after="0" w:line="240" w:lineRule="auto"/>
        <w:jc w:val="center"/>
        <w:rPr>
          <w:rFonts w:ascii="Times New Roman" w:hAnsi="Times New Roman" w:cs="Times New Roman"/>
          <w:b/>
          <w:bCs/>
          <w:sz w:val="40"/>
          <w:szCs w:val="40"/>
        </w:rPr>
      </w:pPr>
      <w:r w:rsidRPr="00BD04DB">
        <w:rPr>
          <w:rFonts w:ascii="Times New Roman" w:hAnsi="Times New Roman" w:cs="Times New Roman"/>
          <w:b/>
          <w:bCs/>
          <w:sz w:val="40"/>
          <w:szCs w:val="40"/>
        </w:rPr>
        <w:t xml:space="preserve"> </w:t>
      </w:r>
      <w:r>
        <w:rPr>
          <w:rFonts w:ascii="Times New Roman" w:hAnsi="Times New Roman" w:cs="Times New Roman"/>
          <w:b/>
          <w:bCs/>
          <w:sz w:val="40"/>
          <w:szCs w:val="40"/>
        </w:rPr>
        <w:t>Дню Космонавтики и Авиации</w:t>
      </w:r>
    </w:p>
    <w:p w:rsidR="00BA267D" w:rsidRPr="00BD04DB" w:rsidRDefault="00BA267D" w:rsidP="001B6A38">
      <w:pPr>
        <w:spacing w:after="0" w:line="240" w:lineRule="auto"/>
        <w:jc w:val="center"/>
        <w:rPr>
          <w:rFonts w:ascii="Times New Roman" w:hAnsi="Times New Roman" w:cs="Times New Roman"/>
          <w:b/>
          <w:bCs/>
          <w:sz w:val="40"/>
          <w:szCs w:val="40"/>
        </w:rPr>
      </w:pPr>
    </w:p>
    <w:p w:rsidR="00BA267D" w:rsidRPr="00BD04DB" w:rsidRDefault="00BA267D" w:rsidP="001B6A38">
      <w:pPr>
        <w:spacing w:after="0" w:line="240" w:lineRule="auto"/>
        <w:jc w:val="center"/>
        <w:rPr>
          <w:rFonts w:ascii="Times New Roman" w:hAnsi="Times New Roman" w:cs="Times New Roman"/>
          <w:b/>
          <w:bCs/>
          <w:i/>
          <w:iCs/>
          <w:sz w:val="52"/>
          <w:szCs w:val="52"/>
        </w:rPr>
      </w:pPr>
      <w:r w:rsidRPr="00BD04DB">
        <w:rPr>
          <w:rFonts w:ascii="Times New Roman" w:hAnsi="Times New Roman" w:cs="Times New Roman"/>
          <w:b/>
          <w:bCs/>
          <w:i/>
          <w:iCs/>
          <w:sz w:val="52"/>
          <w:szCs w:val="52"/>
        </w:rPr>
        <w:t>«Космическая Олимпиада»</w:t>
      </w: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jc w:val="center"/>
        <w:rPr>
          <w:rFonts w:ascii="Times New Roman" w:hAnsi="Times New Roman" w:cs="Times New Roman"/>
          <w:sz w:val="28"/>
          <w:szCs w:val="28"/>
        </w:rPr>
      </w:pPr>
      <w:r w:rsidRPr="00AA20CF">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kyclipart.ru/uploads/posts/2011-03/1300953938_medalki_kosmonavt.jpg" style="width:201.75pt;height:207pt;visibility:visible">
            <v:imagedata r:id="rId5" o:title="" croptop="4260f" cropbottom="32542f" cropright="32014f"/>
          </v:shape>
        </w:pict>
      </w:r>
    </w:p>
    <w:p w:rsidR="00BA267D" w:rsidRDefault="00BA267D" w:rsidP="001B6A38">
      <w:pPr>
        <w:spacing w:after="0" w:line="240" w:lineRule="auto"/>
        <w:jc w:val="center"/>
        <w:rPr>
          <w:rFonts w:ascii="Times New Roman" w:hAnsi="Times New Roman" w:cs="Times New Roman"/>
          <w:sz w:val="28"/>
          <w:szCs w:val="28"/>
        </w:rPr>
      </w:pPr>
    </w:p>
    <w:p w:rsidR="00BA267D" w:rsidRDefault="00BA267D" w:rsidP="001B6A38">
      <w:pPr>
        <w:spacing w:after="0" w:line="240" w:lineRule="auto"/>
        <w:rPr>
          <w:rFonts w:ascii="Times New Roman" w:hAnsi="Times New Roman" w:cs="Times New Roman"/>
          <w:sz w:val="28"/>
          <w:szCs w:val="28"/>
        </w:rPr>
      </w:pPr>
    </w:p>
    <w:p w:rsidR="00BA267D" w:rsidRDefault="00BA267D" w:rsidP="001B6A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проведения: 11.04.2014 г.</w:t>
      </w:r>
    </w:p>
    <w:p w:rsidR="00BA267D" w:rsidRDefault="00BA267D" w:rsidP="001B6A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инструктор</w:t>
      </w:r>
    </w:p>
    <w:p w:rsidR="00BA267D" w:rsidRDefault="00BA267D" w:rsidP="001B6A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физической культуре</w:t>
      </w:r>
    </w:p>
    <w:p w:rsidR="00BA267D" w:rsidRDefault="00BA267D" w:rsidP="001B6A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Алёшкина О.П.</w:t>
      </w:r>
    </w:p>
    <w:p w:rsidR="00BA267D" w:rsidRDefault="00BA267D" w:rsidP="001B6A38">
      <w:pPr>
        <w:spacing w:after="0" w:line="240" w:lineRule="auto"/>
        <w:jc w:val="center"/>
        <w:rPr>
          <w:rFonts w:ascii="Times New Roman" w:hAnsi="Times New Roman" w:cs="Times New Roman"/>
          <w:sz w:val="28"/>
          <w:szCs w:val="28"/>
        </w:rPr>
      </w:pPr>
    </w:p>
    <w:p w:rsidR="00BA267D" w:rsidRDefault="00BA267D" w:rsidP="001B6A38">
      <w:pPr>
        <w:spacing w:after="0" w:line="240" w:lineRule="auto"/>
        <w:jc w:val="center"/>
        <w:rPr>
          <w:rFonts w:ascii="Times New Roman" w:hAnsi="Times New Roman" w:cs="Times New Roman"/>
          <w:sz w:val="28"/>
          <w:szCs w:val="28"/>
        </w:rPr>
      </w:pPr>
    </w:p>
    <w:p w:rsidR="00BA267D" w:rsidRDefault="00BA267D" w:rsidP="001B6A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Саратов</w:t>
      </w:r>
    </w:p>
    <w:p w:rsidR="00BA267D" w:rsidRDefault="00BA267D" w:rsidP="001B6A38">
      <w:pPr>
        <w:spacing w:after="0" w:line="240" w:lineRule="auto"/>
        <w:jc w:val="center"/>
        <w:rPr>
          <w:rFonts w:ascii="Times New Roman" w:hAnsi="Times New Roman" w:cs="Times New Roman"/>
          <w:sz w:val="24"/>
          <w:szCs w:val="24"/>
        </w:rPr>
      </w:pPr>
      <w:r w:rsidRPr="00BD04DB">
        <w:rPr>
          <w:rFonts w:ascii="Times New Roman" w:hAnsi="Times New Roman" w:cs="Times New Roman"/>
          <w:sz w:val="24"/>
          <w:szCs w:val="24"/>
        </w:rPr>
        <w:t>2014 г.</w:t>
      </w:r>
    </w:p>
    <w:p w:rsidR="00BA267D" w:rsidRPr="001B6A38" w:rsidRDefault="00BA267D" w:rsidP="001B6A38">
      <w:pPr>
        <w:spacing w:after="0" w:line="240" w:lineRule="auto"/>
        <w:jc w:val="center"/>
        <w:rPr>
          <w:rFonts w:ascii="Times New Roman" w:hAnsi="Times New Roman" w:cs="Times New Roman"/>
          <w:sz w:val="24"/>
          <w:szCs w:val="24"/>
        </w:rPr>
      </w:pPr>
      <w:r w:rsidRPr="007965C6">
        <w:rPr>
          <w:rFonts w:ascii="Times New Roman" w:hAnsi="Times New Roman" w:cs="Times New Roman"/>
          <w:b/>
          <w:bCs/>
          <w:sz w:val="28"/>
          <w:szCs w:val="28"/>
        </w:rPr>
        <w:t xml:space="preserve">Спортивный </w:t>
      </w:r>
      <w:r>
        <w:rPr>
          <w:rFonts w:ascii="Times New Roman" w:hAnsi="Times New Roman" w:cs="Times New Roman"/>
          <w:b/>
          <w:bCs/>
          <w:sz w:val="28"/>
          <w:szCs w:val="28"/>
        </w:rPr>
        <w:t xml:space="preserve"> праздник, посвящённый Д</w:t>
      </w:r>
      <w:r w:rsidRPr="007965C6">
        <w:rPr>
          <w:rFonts w:ascii="Times New Roman" w:hAnsi="Times New Roman" w:cs="Times New Roman"/>
          <w:b/>
          <w:bCs/>
          <w:sz w:val="28"/>
          <w:szCs w:val="28"/>
        </w:rPr>
        <w:t>ню Космонавтики</w:t>
      </w:r>
      <w:r>
        <w:rPr>
          <w:rFonts w:ascii="Times New Roman" w:hAnsi="Times New Roman" w:cs="Times New Roman"/>
          <w:b/>
          <w:bCs/>
          <w:sz w:val="28"/>
          <w:szCs w:val="28"/>
        </w:rPr>
        <w:t xml:space="preserve"> и Авиации</w:t>
      </w:r>
    </w:p>
    <w:p w:rsidR="00BA267D" w:rsidRPr="007965C6" w:rsidRDefault="00BA267D" w:rsidP="007965C6">
      <w:pPr>
        <w:spacing w:line="240" w:lineRule="auto"/>
        <w:jc w:val="center"/>
        <w:rPr>
          <w:rFonts w:ascii="Times New Roman" w:hAnsi="Times New Roman" w:cs="Times New Roman"/>
          <w:b/>
          <w:bCs/>
          <w:sz w:val="28"/>
          <w:szCs w:val="28"/>
        </w:rPr>
      </w:pPr>
      <w:r w:rsidRPr="007965C6">
        <w:rPr>
          <w:rFonts w:ascii="Times New Roman" w:hAnsi="Times New Roman" w:cs="Times New Roman"/>
          <w:b/>
          <w:bCs/>
          <w:sz w:val="28"/>
          <w:szCs w:val="28"/>
        </w:rPr>
        <w:t>«Космическая Олимпиада»</w:t>
      </w:r>
    </w:p>
    <w:p w:rsidR="00BA267D" w:rsidRPr="007965C6" w:rsidRDefault="00BA267D">
      <w:pPr>
        <w:rPr>
          <w:rFonts w:ascii="Times New Roman" w:hAnsi="Times New Roman" w:cs="Times New Roman"/>
          <w:b/>
          <w:bCs/>
          <w:sz w:val="28"/>
          <w:szCs w:val="28"/>
        </w:rPr>
      </w:pPr>
      <w:r w:rsidRPr="007965C6">
        <w:rPr>
          <w:rFonts w:ascii="Times New Roman" w:hAnsi="Times New Roman" w:cs="Times New Roman"/>
          <w:b/>
          <w:bCs/>
          <w:sz w:val="28"/>
          <w:szCs w:val="28"/>
        </w:rPr>
        <w:t>Задачи.</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Создать радостное, праздничное  настроение у детей и гостей праздника.</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Расширить объём знаний детей о космосе.</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Закрепить двигательные умения, полученные на физкультурных занятиях.</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Развить у детей ловкость, быстроту, координацию движений.</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Воспитать чувство патриотизма и любви к Родине.</w:t>
      </w:r>
    </w:p>
    <w:p w:rsidR="00BA267D" w:rsidRDefault="00BA267D" w:rsidP="007965C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положительную самооценку, аналитическое отношение к себе и деятельности товарищей.</w:t>
      </w:r>
    </w:p>
    <w:p w:rsidR="00BA267D" w:rsidRDefault="00BA267D" w:rsidP="007965C6">
      <w:pPr>
        <w:pStyle w:val="ListParagraph"/>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sz w:val="28"/>
          <w:szCs w:val="28"/>
        </w:rPr>
      </w:pPr>
      <w:r w:rsidRPr="007965C6">
        <w:rPr>
          <w:rFonts w:ascii="Times New Roman" w:hAnsi="Times New Roman" w:cs="Times New Roman"/>
          <w:b/>
          <w:bCs/>
          <w:sz w:val="28"/>
          <w:szCs w:val="28"/>
        </w:rPr>
        <w:t>Оформление зала.</w:t>
      </w:r>
    </w:p>
    <w:p w:rsidR="00BA267D" w:rsidRPr="007965C6" w:rsidRDefault="00BA267D" w:rsidP="007965C6">
      <w:pPr>
        <w:spacing w:after="0" w:line="240" w:lineRule="auto"/>
        <w:rPr>
          <w:rFonts w:ascii="Times New Roman" w:hAnsi="Times New Roman" w:cs="Times New Roman"/>
          <w:b/>
          <w:bCs/>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Плакат «Поздравляем с праздником», портрет Юрия Гагарина, изображение космического корабля летящего в космосе над Землей; гроздья разноцветных воздушных шаров; изображения планет, звёзд, комет, вырезанных из цветного картона, плакаты «Быстрее, выше, сильнее».</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sz w:val="28"/>
          <w:szCs w:val="28"/>
        </w:rPr>
      </w:pPr>
      <w:r w:rsidRPr="007965C6">
        <w:rPr>
          <w:rFonts w:ascii="Times New Roman" w:hAnsi="Times New Roman" w:cs="Times New Roman"/>
          <w:b/>
          <w:bCs/>
          <w:sz w:val="28"/>
          <w:szCs w:val="28"/>
        </w:rPr>
        <w:t>Инвентарь.</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Малые обручи(диаметр 50 см) – 6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Дуги (высота 50 см)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Ориентиры – 2шт.(конус);</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Гимнастические палки - 4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Кубики  -6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Надувные мячи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Резиновые мячи – 16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Фартуки детские – 2шт.;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Веники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Совки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Комки из смятой цветной бумаги – 12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Мягкий мяч(диаметр 8-10 см) – 2шт.;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Колючий резиновый мяч (диаметр 5 см)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Рыбки с магнитами – 16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Удочки с магнитами -4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Детские ведёрки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Обручи (диаметр 1 м) – 2 шт.;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Записи музыкального сопровождения;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Магнитофон;</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Мультимидийный центр;</w:t>
      </w:r>
    </w:p>
    <w:p w:rsidR="00BA267D" w:rsidRDefault="00BA267D" w:rsidP="007965C6">
      <w:pPr>
        <w:spacing w:after="0" w:line="240" w:lineRule="auto"/>
        <w:jc w:val="center"/>
        <w:rPr>
          <w:rFonts w:ascii="Times New Roman" w:hAnsi="Times New Roman" w:cs="Times New Roman"/>
          <w:b/>
          <w:bCs/>
          <w:sz w:val="28"/>
          <w:szCs w:val="28"/>
        </w:rPr>
      </w:pPr>
    </w:p>
    <w:p w:rsidR="00BA267D" w:rsidRPr="007965C6" w:rsidRDefault="00BA267D" w:rsidP="007965C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мероприятия</w:t>
      </w:r>
      <w:r w:rsidRPr="007965C6">
        <w:rPr>
          <w:rFonts w:ascii="Times New Roman" w:hAnsi="Times New Roman" w:cs="Times New Roman"/>
          <w:b/>
          <w:bCs/>
          <w:sz w:val="28"/>
          <w:szCs w:val="28"/>
        </w:rPr>
        <w:t>.</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Под звуки  «Маша космонавтов» (муз. А.Рыбникова) дети в спортивной форме входят в физкультурный зал, становятся полукругом перед жюри, гостями.</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r>
        <w:rPr>
          <w:rFonts w:ascii="Times New Roman" w:hAnsi="Times New Roman" w:cs="Times New Roman"/>
          <w:sz w:val="28"/>
          <w:szCs w:val="28"/>
        </w:rPr>
        <w:t xml:space="preserve"> Здравствуйте, дорогие ребята, и уважаемые гости! Сегодня, мы не случайно собрались в спортивном зале. В нашей стране 12 апреля отмечается большой праздник – Международный день авиации и космонавтики. Именно 12 апреля в 1961 году в космос полетел первый человек нашей планеты. Вы знаете, кто был первым в мире космонавтом?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Ответы детей</w:t>
      </w:r>
      <w:r>
        <w:rPr>
          <w:rFonts w:ascii="Times New Roman" w:hAnsi="Times New Roman" w:cs="Times New Roman"/>
          <w:sz w:val="28"/>
          <w:szCs w:val="28"/>
        </w:rPr>
        <w:t>. Юрий Гагарин!</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Теперь все  дети знают, что в космос летают на космическом корабле, а корабль уносит в космос ракета. Многие видели на экранах телевизоров, как  готовятся к полётам космонавты. Они постоянно занимаются физическими упражнениями. В космос могут летать только умные машины с сильными, смелыми людьми. Вы хотели бы побывать в космосе?</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Ответы детей</w:t>
      </w:r>
      <w:r>
        <w:rPr>
          <w:rFonts w:ascii="Times New Roman" w:hAnsi="Times New Roman" w:cs="Times New Roman"/>
          <w:sz w:val="28"/>
          <w:szCs w:val="28"/>
        </w:rPr>
        <w:t>. Да, хотели бы!</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r>
        <w:rPr>
          <w:rFonts w:ascii="Times New Roman" w:hAnsi="Times New Roman" w:cs="Times New Roman"/>
          <w:sz w:val="28"/>
          <w:szCs w:val="28"/>
        </w:rPr>
        <w:t xml:space="preserve"> А для этого необходимо на Земле хорошо потренироваться, как следует подготовиться к полёту! Сегодня  свою ловкость, быстроту, смекалку покажут  две команды: «Ракета» и «Планета».За соревнованиями команд бет наблюдать уважаемое жюри и по окончании состязаний подведёт итог. И так начинаем, стихи прочитаем.</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i/>
          <w:iCs/>
          <w:sz w:val="28"/>
          <w:szCs w:val="28"/>
        </w:rPr>
      </w:pPr>
      <w:r w:rsidRPr="007965C6">
        <w:rPr>
          <w:rFonts w:ascii="Times New Roman" w:hAnsi="Times New Roman" w:cs="Times New Roman"/>
          <w:i/>
          <w:iCs/>
          <w:sz w:val="28"/>
          <w:szCs w:val="28"/>
        </w:rPr>
        <w:t>Дети читают стихи.</w:t>
      </w:r>
    </w:p>
    <w:p w:rsidR="00BA267D" w:rsidRPr="007965C6" w:rsidRDefault="00BA267D" w:rsidP="007965C6">
      <w:pPr>
        <w:spacing w:after="0" w:line="240" w:lineRule="auto"/>
        <w:rPr>
          <w:rFonts w:ascii="Times New Roman" w:hAnsi="Times New Roman" w:cs="Times New Roman"/>
          <w:i/>
          <w:iCs/>
          <w:sz w:val="28"/>
          <w:szCs w:val="28"/>
          <w:u w:val="single"/>
        </w:rPr>
      </w:pPr>
      <w:r w:rsidRPr="007965C6">
        <w:rPr>
          <w:rFonts w:ascii="Times New Roman" w:hAnsi="Times New Roman" w:cs="Times New Roman"/>
          <w:i/>
          <w:iCs/>
          <w:sz w:val="28"/>
          <w:szCs w:val="28"/>
          <w:u w:val="single"/>
        </w:rPr>
        <w:t>1 – ребёнок.</w:t>
      </w:r>
    </w:p>
    <w:p w:rsidR="00BA267D" w:rsidRPr="007965C6" w:rsidRDefault="00BA267D" w:rsidP="007965C6">
      <w:pPr>
        <w:spacing w:after="0" w:line="240" w:lineRule="auto"/>
        <w:rPr>
          <w:rFonts w:ascii="Times New Roman" w:hAnsi="Times New Roman" w:cs="Times New Roman"/>
          <w:sz w:val="28"/>
          <w:szCs w:val="28"/>
        </w:rPr>
      </w:pPr>
      <w:r w:rsidRPr="007965C6">
        <w:rPr>
          <w:rFonts w:ascii="Times New Roman" w:hAnsi="Times New Roman" w:cs="Times New Roman"/>
          <w:sz w:val="28"/>
          <w:szCs w:val="28"/>
        </w:rPr>
        <w:t>Мы пришли на космодром.</w:t>
      </w:r>
    </w:p>
    <w:p w:rsidR="00BA267D" w:rsidRDefault="00BA267D" w:rsidP="007965C6">
      <w:pPr>
        <w:spacing w:after="0" w:line="240" w:lineRule="auto"/>
        <w:rPr>
          <w:rFonts w:ascii="Times New Roman" w:hAnsi="Times New Roman" w:cs="Times New Roman"/>
          <w:sz w:val="28"/>
          <w:szCs w:val="28"/>
        </w:rPr>
      </w:pPr>
      <w:r w:rsidRPr="007965C6">
        <w:rPr>
          <w:rFonts w:ascii="Times New Roman" w:hAnsi="Times New Roman" w:cs="Times New Roman"/>
          <w:sz w:val="28"/>
          <w:szCs w:val="28"/>
        </w:rPr>
        <w:t>Посмотрел</w:t>
      </w:r>
      <w:r>
        <w:rPr>
          <w:rFonts w:ascii="Times New Roman" w:hAnsi="Times New Roman" w:cs="Times New Roman"/>
          <w:sz w:val="28"/>
          <w:szCs w:val="28"/>
        </w:rPr>
        <w:t xml:space="preserve">и мы кругом –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Видим белую ракету</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Высотой с огромный дом.</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i/>
          <w:iCs/>
          <w:sz w:val="28"/>
          <w:szCs w:val="28"/>
          <w:u w:val="single"/>
        </w:rPr>
      </w:pPr>
      <w:r w:rsidRPr="007965C6">
        <w:rPr>
          <w:rFonts w:ascii="Times New Roman" w:hAnsi="Times New Roman" w:cs="Times New Roman"/>
          <w:i/>
          <w:iCs/>
          <w:sz w:val="28"/>
          <w:szCs w:val="28"/>
          <w:u w:val="single"/>
        </w:rPr>
        <w:t>2 – ребёнок.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Вышел из неё пилот.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Посмотрел на звездолёт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И сказал: «Привет, ребята!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Вот и смена нам растёт!»</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i/>
          <w:iCs/>
          <w:sz w:val="28"/>
          <w:szCs w:val="28"/>
          <w:u w:val="single"/>
        </w:rPr>
      </w:pPr>
      <w:r w:rsidRPr="007965C6">
        <w:rPr>
          <w:rFonts w:ascii="Times New Roman" w:hAnsi="Times New Roman" w:cs="Times New Roman"/>
          <w:i/>
          <w:iCs/>
          <w:sz w:val="28"/>
          <w:szCs w:val="28"/>
          <w:u w:val="single"/>
        </w:rPr>
        <w:t>3 – ребёнок.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 скорее подрастайте,</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Тренируйтесь, закаляйтесь.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Космонавтов наш отряд</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Будет вас увидеть рад!»</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Начинаем подготовку.</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Выходи на тренировку!</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Дети становятся врассыпную по всему залу лицом к ведущему.Ведущий показывает движения, которые дети повторяют вслед за ним.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Музыкально-ритмическая композиция «Все вместе»,(муз. Б. Савельева, сл. Л.Рубальской)  выполняют все участники соревнований.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 окончании выполнения движений композиции дети присаживаются на гимнастические скамейки.</w:t>
      </w: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Чтобы космонавтом стать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И к далёким планетам слетать,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Нужно ловким, сильным быть,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С физкультурою дружит!</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i/>
          <w:iCs/>
          <w:sz w:val="28"/>
          <w:szCs w:val="28"/>
        </w:rPr>
      </w:pPr>
      <w:r w:rsidRPr="007965C6">
        <w:rPr>
          <w:rFonts w:ascii="Times New Roman" w:hAnsi="Times New Roman" w:cs="Times New Roman"/>
          <w:b/>
          <w:bCs/>
          <w:i/>
          <w:iCs/>
          <w:sz w:val="28"/>
          <w:szCs w:val="28"/>
        </w:rPr>
        <w:t>Эстафета «Ловкие ребята»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Две команды детей, по 5 человек в каждой, строятся за линиями старта, расположенными на расстоянии 3-4 м драг от друга.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 команде ведущего «Раз, два, три, беги!» первые игроки  обеих команд начинают выполнять следующее задание: добегают до обручей выполняют прыжки из обруча в обруч боком приставным шагом, добегают до ворот, подлезают под них любым способом, далее направляются бегом к ориентиру, обегают его и по прямой возвращаются в свою команду, передают эстафету касанием ладони о ладонь следующего игрока, становятся в конец колонны. Второй и следующие игроки выполняют те же действия. Победившей считается та команда, которая быстрее выполнит упражнение.</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 окончании эстафеты дети присаживаются на гимнастические скамейки.</w:t>
      </w: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Учатся летать орлята,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небе крылья расправляют.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Подрастают ребята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И о космосе мечтают.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Приглашаю поиграть,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Как орлята полетать!</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i/>
          <w:iCs/>
          <w:sz w:val="28"/>
          <w:szCs w:val="28"/>
        </w:rPr>
      </w:pPr>
      <w:r w:rsidRPr="007965C6">
        <w:rPr>
          <w:rFonts w:ascii="Times New Roman" w:hAnsi="Times New Roman" w:cs="Times New Roman"/>
          <w:b/>
          <w:bCs/>
          <w:i/>
          <w:iCs/>
          <w:sz w:val="28"/>
          <w:szCs w:val="28"/>
        </w:rPr>
        <w:t>Аттракцион «Орлята учатся летать»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середину  зала на пол ставятся 2 кубика на расстоянии 2-3 м друг от друга. Произвольно приглашаются 10 игроков, которые становятся за кубики в колоны по одному, по 5 человек в каждой колонне. Ведущий встаёт напротив команд на небольшом расстоянии от них. Под запись песни «Орлята учатся летать» (муз. А. Пахмутовой, сл. Н. Добронравова) дети начинают выполнять движения, которые им показывает ведущий (поднимают руки в стороны, вверх, ставят вперёд и т.д.). Через 15-20 с по сигналу ведущего они врассыпную разбегаются по физкультурному залу, выполняя взмахи руками вверх-вниз, - «орлята учатся летать». В это время взрослый меняет расположение кубиков. После остановки музыки дети должны найти свои кубики и построиться за ними в колонны в первоначальном порядке. Побеждает команда, игроки которой быстрее выполняют задание. После игры дети занимают свои места скамейках.</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i/>
          <w:iCs/>
          <w:sz w:val="28"/>
          <w:szCs w:val="28"/>
        </w:rPr>
      </w:pPr>
      <w:r w:rsidRPr="007965C6">
        <w:rPr>
          <w:rFonts w:ascii="Times New Roman" w:hAnsi="Times New Roman" w:cs="Times New Roman"/>
          <w:i/>
          <w:iCs/>
          <w:sz w:val="28"/>
          <w:szCs w:val="28"/>
          <w:u w:val="single"/>
        </w:rPr>
        <w:t>4 – ребёнок</w:t>
      </w:r>
      <w:r w:rsidRPr="007965C6">
        <w:rPr>
          <w:rFonts w:ascii="Times New Roman" w:hAnsi="Times New Roman" w:cs="Times New Roman"/>
          <w:i/>
          <w:iCs/>
          <w:sz w:val="28"/>
          <w:szCs w:val="28"/>
        </w:rPr>
        <w:t>.</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Космонавтами мы будем,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Нами пусть гордятся люди!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 ракете серебристых</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Полетим мы в небе чистом!</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sidRPr="007965C6">
        <w:rPr>
          <w:rFonts w:ascii="Times New Roman" w:hAnsi="Times New Roman" w:cs="Times New Roman"/>
          <w:b/>
          <w:bCs/>
          <w:i/>
          <w:iCs/>
          <w:sz w:val="28"/>
          <w:szCs w:val="28"/>
        </w:rPr>
        <w:t>Эстафета «Готовимся к полёту»</w:t>
      </w:r>
      <w:r>
        <w:rPr>
          <w:rFonts w:ascii="Times New Roman" w:hAnsi="Times New Roman" w:cs="Times New Roman"/>
          <w:sz w:val="28"/>
          <w:szCs w:val="28"/>
        </w:rPr>
        <w:t xml:space="preserve"> («Вокруг палки»)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 линиям старта подходят две команды игроков по восемь человек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 линиям старта подходят две команды игроков по восемь человек. Напротив каждой из команд на расстоянии четырёх метров кладётся первая гимнастическая палка. Далее на линии финиша на расстоянии 6-8 м от линии кладётся вторая гимнастическая палка.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сигналу ведущего «На старт! Внимание! Марш!» первые игроки команд бегут к первой гимнастической палке, ставят её перпендикулярно на пол, обегают вокруг палки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Полный круг, придерживая палку за её верхний конец, кладут палку двумя руками на пол, возвращая на прежнее место, переступают через неё и бегут ко второй гимнастической палке. Подбежав к палке, ставят её перпендикулярно на пол ,обегают вокруг неё полный круг, кладут на место двумя руками и, не переступая через палку, возвращаются бегом по прямой  в свою команду, передают эстафету следующему игроку. Остальные игроки выполняют аналогичные действия.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Выполнив задание, команды игроков присаживаются на гимнастические скамейки.</w:t>
      </w: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Отгадайте-ка, ребятки,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Поскорей мои загадки: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Про далёкие планеты,</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Космос, звёзды и ракеты.</w:t>
      </w:r>
    </w:p>
    <w:p w:rsidR="00BA267D" w:rsidRPr="007965C6" w:rsidRDefault="00BA267D" w:rsidP="007965C6">
      <w:pPr>
        <w:spacing w:after="0" w:line="240" w:lineRule="auto"/>
        <w:rPr>
          <w:rFonts w:ascii="Times New Roman" w:hAnsi="Times New Roman" w:cs="Times New Roman"/>
          <w:b/>
          <w:bCs/>
          <w:i/>
          <w:iCs/>
          <w:sz w:val="28"/>
          <w:szCs w:val="28"/>
        </w:rPr>
      </w:pPr>
      <w:r w:rsidRPr="007965C6">
        <w:rPr>
          <w:rFonts w:ascii="Times New Roman" w:hAnsi="Times New Roman" w:cs="Times New Roman"/>
          <w:b/>
          <w:bCs/>
          <w:i/>
          <w:iCs/>
          <w:sz w:val="28"/>
          <w:szCs w:val="28"/>
        </w:rPr>
        <w:t>Загадки</w:t>
      </w:r>
      <w:r>
        <w:rPr>
          <w:rFonts w:ascii="Times New Roman" w:hAnsi="Times New Roman" w:cs="Times New Roman"/>
          <w:b/>
          <w:bCs/>
          <w:i/>
          <w:iCs/>
          <w:sz w:val="28"/>
          <w:szCs w:val="28"/>
        </w:rPr>
        <w:t>:</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Я даже уверена, что с этой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Давно вы знакомы планетой: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Озёра, леса и поля.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Конечно же, это….(Земля)</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Выше леса, выше гор</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Расстилается ковёр.</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Он всегда, всегда раскинут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Над тобой и надо мной,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То он серый, то он синий,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То он ярко- голубой.     (Небо)</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Распустила алый хвост,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Улетела в стаю звёзд.</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Наш народ построил эту</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Межпланетную …..(ракету)</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Ответ дружок мой, крайне прост,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Ищи его ты среди звёзд,</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Бывает долькою она,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Бывает полною ….(Луна)</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Не сокровище, а сверкает.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Не огонь, а греет.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Не живое, а двигается.  (Солнце)</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ночному небу рассыпался горох –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Блестит и мерцает.</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Все видят его, а собрать не могут. (Звёзды)</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Разноцветные мячи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звёздном небе не ищи.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Мы всем скажем по секрету:</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небе не мячи – планеты!</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i/>
          <w:iCs/>
          <w:sz w:val="28"/>
          <w:szCs w:val="28"/>
          <w:u w:val="single"/>
        </w:rPr>
      </w:pPr>
      <w:r w:rsidRPr="007965C6">
        <w:rPr>
          <w:rFonts w:ascii="Times New Roman" w:hAnsi="Times New Roman" w:cs="Times New Roman"/>
          <w:i/>
          <w:iCs/>
          <w:sz w:val="28"/>
          <w:szCs w:val="28"/>
          <w:u w:val="single"/>
        </w:rPr>
        <w:t>5-й ребёнок.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Мы играем, мы играем,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Мячи в планеты превращаем: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Мяч –Юпитер,</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Мяч – Земля.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Начинается игра!</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i/>
          <w:iCs/>
          <w:sz w:val="28"/>
          <w:szCs w:val="28"/>
        </w:rPr>
      </w:pPr>
      <w:r w:rsidRPr="007965C6">
        <w:rPr>
          <w:rFonts w:ascii="Times New Roman" w:hAnsi="Times New Roman" w:cs="Times New Roman"/>
          <w:b/>
          <w:bCs/>
          <w:i/>
          <w:iCs/>
          <w:sz w:val="28"/>
          <w:szCs w:val="28"/>
        </w:rPr>
        <w:t>Эстафета «Разноцветные планеты»</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Дети становятся за линиями старта в две команды, по восемь играющих в каждой. У каждого ребёнка в руках по резиновому мячу. Напротив каждой команды друг за другом на расстоянии 70-80 см между собой расставлены кубики. НА линии финиша кладётся по одному кружку, на этот кружок кладётся большой надувной мяч – это «Солнце». Вокруг «Солнца» раскладываются по кругу 9 кружков – это « орбиты планет».По сигналу ведущего «Раз-два, раз-два, начинается игра!» первые игроки команд «змейкой» обегают кубики, подбегают к кружкам – «орбитам планет», кладут мяч (планету) на любой кружок и бегом по прямой  возвращаются к линии старта, передают эстафету касанием руки о плечо второго игрока. Второй и следующий игроки выполняют те же действия. Побеждает команда, быстрее выполнившая задание.</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После эстафеты дети присаживаются на гимнастические скамейки.</w:t>
      </w: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Разрушаются планеты,</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Метеоры и ракеты.</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Превращаются в обломки,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Пыль, мельчайшие осколки.</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sz w:val="28"/>
          <w:szCs w:val="28"/>
          <w:u w:val="single"/>
        </w:rPr>
      </w:pPr>
      <w:r w:rsidRPr="007965C6">
        <w:rPr>
          <w:rFonts w:ascii="Times New Roman" w:hAnsi="Times New Roman" w:cs="Times New Roman"/>
          <w:sz w:val="28"/>
          <w:szCs w:val="28"/>
          <w:u w:val="single"/>
        </w:rPr>
        <w:t>6-ребёнок.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Чтоб космический корабль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Мог на землю приземлиться,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Надо с вами нам, ребята,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Хорошенько потрудиться!</w:t>
      </w:r>
    </w:p>
    <w:p w:rsidR="00BA267D" w:rsidRPr="007965C6" w:rsidRDefault="00BA267D" w:rsidP="007965C6">
      <w:pPr>
        <w:spacing w:after="0" w:line="240" w:lineRule="auto"/>
        <w:rPr>
          <w:rFonts w:ascii="Times New Roman" w:hAnsi="Times New Roman" w:cs="Times New Roman"/>
          <w:i/>
          <w:iCs/>
          <w:sz w:val="28"/>
          <w:szCs w:val="28"/>
          <w:u w:val="single"/>
        </w:rPr>
      </w:pPr>
      <w:r w:rsidRPr="007965C6">
        <w:rPr>
          <w:rFonts w:ascii="Times New Roman" w:hAnsi="Times New Roman" w:cs="Times New Roman"/>
          <w:i/>
          <w:iCs/>
          <w:sz w:val="28"/>
          <w:szCs w:val="28"/>
          <w:u w:val="single"/>
        </w:rPr>
        <w:t>7-ребёнок.</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руки швабры и совки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сейчас возьмём,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Мусор весь космический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Быстро уберём!</w:t>
      </w:r>
    </w:p>
    <w:p w:rsidR="00BA267D" w:rsidRDefault="00BA267D" w:rsidP="007965C6">
      <w:pPr>
        <w:spacing w:after="0" w:line="240" w:lineRule="auto"/>
        <w:rPr>
          <w:rFonts w:ascii="Times New Roman" w:hAnsi="Times New Roman" w:cs="Times New Roman"/>
          <w:sz w:val="28"/>
          <w:szCs w:val="28"/>
        </w:rPr>
      </w:pPr>
    </w:p>
    <w:p w:rsidR="00BA267D" w:rsidRPr="00121C9D" w:rsidRDefault="00BA267D" w:rsidP="007965C6">
      <w:pPr>
        <w:spacing w:after="0" w:line="240" w:lineRule="auto"/>
        <w:rPr>
          <w:rFonts w:ascii="Times New Roman" w:hAnsi="Times New Roman" w:cs="Times New Roman"/>
          <w:b/>
          <w:bCs/>
          <w:sz w:val="28"/>
          <w:szCs w:val="28"/>
        </w:rPr>
      </w:pPr>
      <w:r w:rsidRPr="007965C6">
        <w:rPr>
          <w:rFonts w:ascii="Times New Roman" w:hAnsi="Times New Roman" w:cs="Times New Roman"/>
          <w:b/>
          <w:bCs/>
          <w:i/>
          <w:iCs/>
          <w:sz w:val="28"/>
          <w:szCs w:val="28"/>
        </w:rPr>
        <w:t xml:space="preserve">Аттракцион </w:t>
      </w:r>
      <w:r>
        <w:rPr>
          <w:rFonts w:ascii="Times New Roman" w:hAnsi="Times New Roman" w:cs="Times New Roman"/>
          <w:b/>
          <w:bCs/>
          <w:i/>
          <w:iCs/>
          <w:sz w:val="28"/>
          <w:szCs w:val="28"/>
        </w:rPr>
        <w:t xml:space="preserve"> </w:t>
      </w:r>
      <w:r w:rsidRPr="00121C9D">
        <w:rPr>
          <w:rFonts w:ascii="Times New Roman" w:hAnsi="Times New Roman" w:cs="Times New Roman"/>
          <w:b/>
          <w:bCs/>
          <w:sz w:val="28"/>
          <w:szCs w:val="28"/>
        </w:rPr>
        <w:t>«</w:t>
      </w:r>
      <w:r w:rsidRPr="00121C9D">
        <w:rPr>
          <w:rFonts w:ascii="Times New Roman" w:hAnsi="Times New Roman" w:cs="Times New Roman"/>
          <w:b/>
          <w:bCs/>
          <w:i/>
          <w:iCs/>
          <w:sz w:val="28"/>
          <w:szCs w:val="28"/>
        </w:rPr>
        <w:t>Космические дворники»</w:t>
      </w:r>
      <w:r>
        <w:rPr>
          <w:rFonts w:ascii="Times New Roman" w:hAnsi="Times New Roman" w:cs="Times New Roman"/>
          <w:b/>
          <w:bCs/>
          <w:i/>
          <w:iCs/>
          <w:sz w:val="28"/>
          <w:szCs w:val="28"/>
        </w:rPr>
        <w:t>(Учувствуют родители)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По полу в произвольном порядке рассыпается «космический мусор» (комки из смятой цветной бумаги).На противоположной стороне зала ставятся детские ведерки. ведущий приглашает в центр зала двоих игроков. На них одевают фартуки, в руки даются веники и совки. По сигналу ведущего «раз, два, три, мусор убери!» Играющие начинают выполнять задание, складывая мусор каждый в своё ведёрко. Побеждает игрок, собравший больше мусора.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Примечание. Игроки должны заметать вениками на совок только по одному комку бумаги, относить их затем в свои ведёрки.</w:t>
      </w: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космосе обязательно</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Нужно быть очень старательным,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Нужно быть очень внимательным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космосе обязательно!</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Эстафета «Б</w:t>
      </w:r>
      <w:r w:rsidRPr="007965C6">
        <w:rPr>
          <w:rFonts w:ascii="Times New Roman" w:hAnsi="Times New Roman" w:cs="Times New Roman"/>
          <w:b/>
          <w:bCs/>
          <w:i/>
          <w:iCs/>
          <w:sz w:val="28"/>
          <w:szCs w:val="28"/>
        </w:rPr>
        <w:t>удь внимательным»</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Команды игроков по5 человек строятся за линии старта в колонны по одному. В руках первых игроков команд находятся по мягкому мячу (диаметр 8 -10 см).Напротив каждой команды на расстоянии 3-4 м кладётся первый малый обруч (диаметр 50 см), в центр ставится кубик, далее на расстоянии 2-3 м кладётся второй обруч, в центр которого кладётся колючий резиновый мяч. По команде ведущего «Беги, не зевай, предметы меняй!» игроки, стоящие в командах первыми, бегом направляются к первому обручу, останавливаются около него, кладут в обруч мягкий мяч, берут из него кубик, с кубиком бегут ко второму обручу. Около второго обруча игроки вновь останавливаются, кладут в него кубик, берут из него колючий резиновый мячик, возвращаются к первому к первому обручу, кладут в него колючий резиновый мячик, берут мягкий мяч. По прямой бегом возвращаются в свои команды, передают мячи следующим игрокам. Следующие игроки по очереди выполняют те же действия. Побеждает команда, игроки которой быстрее, без ошибок выполнят задание.</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sidRPr="007965C6">
        <w:rPr>
          <w:rFonts w:ascii="Times New Roman" w:hAnsi="Times New Roman" w:cs="Times New Roman"/>
          <w:b/>
          <w:bCs/>
          <w:i/>
          <w:iCs/>
          <w:sz w:val="28"/>
          <w:szCs w:val="28"/>
        </w:rPr>
        <w:t>Аттракцион «</w:t>
      </w:r>
      <w:r>
        <w:rPr>
          <w:rFonts w:ascii="Times New Roman" w:hAnsi="Times New Roman" w:cs="Times New Roman"/>
          <w:b/>
          <w:bCs/>
          <w:i/>
          <w:iCs/>
          <w:sz w:val="28"/>
          <w:szCs w:val="28"/>
        </w:rPr>
        <w:t xml:space="preserve"> Кто быстрее долетит до луны</w:t>
      </w:r>
      <w:r w:rsidRPr="007965C6">
        <w:rPr>
          <w:rFonts w:ascii="Times New Roman" w:hAnsi="Times New Roman" w:cs="Times New Roman"/>
          <w:b/>
          <w:bCs/>
          <w:i/>
          <w:iCs/>
          <w:sz w:val="28"/>
          <w:szCs w:val="28"/>
        </w:rPr>
        <w:t>»</w:t>
      </w:r>
      <w:r>
        <w:rPr>
          <w:rFonts w:ascii="Times New Roman" w:hAnsi="Times New Roman" w:cs="Times New Roman"/>
          <w:b/>
          <w:bCs/>
          <w:i/>
          <w:iCs/>
          <w:sz w:val="28"/>
          <w:szCs w:val="28"/>
        </w:rPr>
        <w:t>(участники родители)</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Два родителя по команде: «Раз, два, три лети!» одновременно накручивают верёвочку на  стержень до шарика. Кто первый смотал , тот  победитель, и приносит балл своей команде.</w:t>
      </w:r>
    </w:p>
    <w:p w:rsidR="00BA267D" w:rsidRDefault="00BA267D" w:rsidP="007965C6">
      <w:pPr>
        <w:spacing w:after="0" w:line="240" w:lineRule="auto"/>
        <w:rPr>
          <w:rFonts w:ascii="Times New Roman" w:hAnsi="Times New Roman" w:cs="Times New Roman"/>
          <w:sz w:val="28"/>
          <w:szCs w:val="28"/>
        </w:rPr>
      </w:pPr>
    </w:p>
    <w:p w:rsidR="00BA267D" w:rsidRPr="007965C6" w:rsidRDefault="00BA267D" w:rsidP="007965C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965C6">
        <w:rPr>
          <w:rFonts w:ascii="Times New Roman" w:hAnsi="Times New Roman" w:cs="Times New Roman"/>
          <w:b/>
          <w:bCs/>
          <w:sz w:val="28"/>
          <w:szCs w:val="28"/>
        </w:rPr>
        <w:t>Ведущий.</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Молодцы, ребята,</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Очень все старались!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 с большим стараньем </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Спортом занимались!</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И я твёрдо верю:</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Если захотите,</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Все вы без сомненья,</w:t>
      </w: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В космос полетите!</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r>
        <w:rPr>
          <w:rFonts w:ascii="Times New Roman" w:hAnsi="Times New Roman" w:cs="Times New Roman"/>
          <w:sz w:val="28"/>
          <w:szCs w:val="28"/>
        </w:rPr>
        <w:t>Жюри объявляет итоги соревнований. Дети награждаются медалями «Самый смелый космонавт», «Самый сильный космонавт» и  под песню «Герои спорта» (муз.А. Пахмутовой, сл.Н Добронравова)   проходят по залу круг почёта и выходят из него под аплодисменты зрителей.</w:t>
      </w: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p w:rsidR="00BA267D" w:rsidRDefault="00BA267D" w:rsidP="007965C6">
      <w:pPr>
        <w:spacing w:after="0" w:line="240" w:lineRule="auto"/>
        <w:rPr>
          <w:rFonts w:ascii="Times New Roman" w:hAnsi="Times New Roman" w:cs="Times New Roman"/>
          <w:sz w:val="28"/>
          <w:szCs w:val="28"/>
        </w:rPr>
      </w:pPr>
    </w:p>
    <w:sectPr w:rsidR="00BA267D" w:rsidSect="00243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E06D8"/>
    <w:multiLevelType w:val="hybridMultilevel"/>
    <w:tmpl w:val="FFD2A2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3BF"/>
    <w:rsid w:val="00036B9A"/>
    <w:rsid w:val="00121C9D"/>
    <w:rsid w:val="001B6A38"/>
    <w:rsid w:val="001C5A15"/>
    <w:rsid w:val="002436CF"/>
    <w:rsid w:val="002742DF"/>
    <w:rsid w:val="002A14DF"/>
    <w:rsid w:val="003512DC"/>
    <w:rsid w:val="003F422F"/>
    <w:rsid w:val="00421D4D"/>
    <w:rsid w:val="0053267C"/>
    <w:rsid w:val="0059202D"/>
    <w:rsid w:val="005D1F7D"/>
    <w:rsid w:val="006D5906"/>
    <w:rsid w:val="00701B74"/>
    <w:rsid w:val="007965C6"/>
    <w:rsid w:val="007B7CF6"/>
    <w:rsid w:val="00896DA1"/>
    <w:rsid w:val="008F24BD"/>
    <w:rsid w:val="00910005"/>
    <w:rsid w:val="009133BF"/>
    <w:rsid w:val="00A177B1"/>
    <w:rsid w:val="00AA20CF"/>
    <w:rsid w:val="00AE254C"/>
    <w:rsid w:val="00B316F2"/>
    <w:rsid w:val="00B72343"/>
    <w:rsid w:val="00BA267D"/>
    <w:rsid w:val="00BD04DB"/>
    <w:rsid w:val="00EE02D0"/>
    <w:rsid w:val="00F25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C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33BF"/>
    <w:pPr>
      <w:ind w:left="720"/>
    </w:pPr>
  </w:style>
  <w:style w:type="paragraph" w:styleId="BalloonText">
    <w:name w:val="Balloon Text"/>
    <w:basedOn w:val="Normal"/>
    <w:link w:val="BalloonTextChar"/>
    <w:uiPriority w:val="99"/>
    <w:semiHidden/>
    <w:rsid w:val="00BD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9</Pages>
  <Words>1678</Words>
  <Characters>9569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18</cp:revision>
  <cp:lastPrinted>2014-04-09T18:05:00Z</cp:lastPrinted>
  <dcterms:created xsi:type="dcterms:W3CDTF">2014-03-20T17:43:00Z</dcterms:created>
  <dcterms:modified xsi:type="dcterms:W3CDTF">2014-04-15T08:20:00Z</dcterms:modified>
</cp:coreProperties>
</file>