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F" w:rsidRPr="001D46F0" w:rsidRDefault="0065407F" w:rsidP="00305E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6F0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праздника для  детей подготовительной группы.</w:t>
      </w:r>
    </w:p>
    <w:p w:rsidR="0065407F" w:rsidRPr="001D46F0" w:rsidRDefault="0065407F" w:rsidP="00305E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6F0">
        <w:rPr>
          <w:rFonts w:ascii="Times New Roman" w:hAnsi="Times New Roman" w:cs="Times New Roman"/>
          <w:b/>
          <w:bCs/>
          <w:sz w:val="28"/>
          <w:szCs w:val="28"/>
        </w:rPr>
        <w:t>«Весёлые старты!»</w:t>
      </w:r>
    </w:p>
    <w:p w:rsidR="0065407F" w:rsidRPr="001D46F0" w:rsidRDefault="0065407F" w:rsidP="00305E51">
      <w:pPr>
        <w:rPr>
          <w:rFonts w:ascii="Times New Roman" w:hAnsi="Times New Roman" w:cs="Times New Roman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D46F0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ропаганда з</w:t>
      </w:r>
      <w:r w:rsidRPr="001D46F0">
        <w:rPr>
          <w:rFonts w:ascii="Times New Roman" w:hAnsi="Times New Roman" w:cs="Times New Roman"/>
        </w:rPr>
        <w:t>дорового образа жизни, вовлечение в систематические занятия физической культурой и спортом.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Воспитывать в детях дружелюбие, стремление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взаимовыручке, умение радоваться успехам других; создавать положительный эмоциональный настрой у детей, веселое, бодрое настроение; развивать двигательные навыки: силу, быстроту, координацию, выносливость. Доставить детям  удовольствие от занятий физической культурой. 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Беседы с детьми о разновидностях  видов  спорта, и  значении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для людей</w:t>
      </w:r>
      <w:r w:rsidRPr="001D46F0">
        <w:rPr>
          <w:rFonts w:ascii="Times New Roman" w:hAnsi="Times New Roman" w:cs="Times New Roman"/>
          <w:sz w:val="24"/>
          <w:szCs w:val="24"/>
        </w:rPr>
        <w:t xml:space="preserve">. Чтение и рассматривание книг о спорте. Подготовка эмблем, и девиза. Дети </w:t>
      </w:r>
      <w:r w:rsidRPr="00C43806">
        <w:rPr>
          <w:rFonts w:ascii="Times New Roman" w:hAnsi="Times New Roman" w:cs="Times New Roman"/>
          <w:sz w:val="24"/>
          <w:szCs w:val="24"/>
        </w:rPr>
        <w:t>придумывают название команд</w:t>
      </w:r>
      <w:r>
        <w:rPr>
          <w:rFonts w:ascii="Times New Roman" w:hAnsi="Times New Roman" w:cs="Times New Roman"/>
          <w:sz w:val="24"/>
          <w:szCs w:val="24"/>
        </w:rPr>
        <w:t>,  рисуют эмблемы.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46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команды, дети подготовительной группы,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46F0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>,  жюри.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 мячи 3шт</w:t>
      </w:r>
      <w:r w:rsidRPr="001D46F0">
        <w:rPr>
          <w:rFonts w:ascii="Times New Roman" w:hAnsi="Times New Roman" w:cs="Times New Roman"/>
          <w:sz w:val="24"/>
          <w:szCs w:val="24"/>
        </w:rPr>
        <w:t>,  обручи</w:t>
      </w:r>
      <w:r>
        <w:rPr>
          <w:rFonts w:ascii="Times New Roman" w:hAnsi="Times New Roman" w:cs="Times New Roman"/>
          <w:sz w:val="24"/>
          <w:szCs w:val="24"/>
        </w:rPr>
        <w:t xml:space="preserve"> 3шт.</w:t>
      </w:r>
      <w:r w:rsidRPr="001D46F0">
        <w:rPr>
          <w:rFonts w:ascii="Times New Roman" w:hAnsi="Times New Roman" w:cs="Times New Roman"/>
          <w:sz w:val="24"/>
          <w:szCs w:val="24"/>
        </w:rPr>
        <w:t>, стойки</w:t>
      </w:r>
      <w:r>
        <w:rPr>
          <w:rFonts w:ascii="Times New Roman" w:hAnsi="Times New Roman" w:cs="Times New Roman"/>
          <w:sz w:val="24"/>
          <w:szCs w:val="24"/>
        </w:rPr>
        <w:t xml:space="preserve"> 9 шт.</w:t>
      </w:r>
      <w:r w:rsidRPr="001D46F0">
        <w:rPr>
          <w:rFonts w:ascii="Times New Roman" w:hAnsi="Times New Roman" w:cs="Times New Roman"/>
          <w:sz w:val="24"/>
          <w:szCs w:val="24"/>
        </w:rPr>
        <w:t>, рак</w:t>
      </w:r>
      <w:r>
        <w:rPr>
          <w:rFonts w:ascii="Times New Roman" w:hAnsi="Times New Roman" w:cs="Times New Roman"/>
          <w:sz w:val="24"/>
          <w:szCs w:val="24"/>
        </w:rPr>
        <w:t>етки 3 шт., мячи теннисные 3 шт.</w:t>
      </w:r>
      <w:r w:rsidRPr="001D4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хоп 3</w:t>
      </w:r>
      <w:r w:rsidRPr="001D46F0">
        <w:rPr>
          <w:rFonts w:ascii="Times New Roman" w:hAnsi="Times New Roman" w:cs="Times New Roman"/>
          <w:sz w:val="24"/>
          <w:szCs w:val="24"/>
        </w:rPr>
        <w:t>шт, мягкие модули</w:t>
      </w:r>
      <w:r>
        <w:rPr>
          <w:rFonts w:ascii="Times New Roman" w:hAnsi="Times New Roman" w:cs="Times New Roman"/>
          <w:sz w:val="24"/>
          <w:szCs w:val="24"/>
        </w:rPr>
        <w:t xml:space="preserve"> 3шт.</w:t>
      </w:r>
      <w:r w:rsidRPr="001D4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мешочки с песком 3 шт</w:t>
      </w:r>
      <w:r w:rsidRPr="001D46F0">
        <w:rPr>
          <w:rFonts w:ascii="Times New Roman" w:hAnsi="Times New Roman" w:cs="Times New Roman"/>
          <w:sz w:val="24"/>
          <w:szCs w:val="24"/>
        </w:rPr>
        <w:t>, эмблемы команд,</w:t>
      </w:r>
      <w:r>
        <w:rPr>
          <w:rFonts w:ascii="Times New Roman" w:hAnsi="Times New Roman" w:cs="Times New Roman"/>
          <w:sz w:val="24"/>
          <w:szCs w:val="24"/>
        </w:rPr>
        <w:t xml:space="preserve"> грамоты и призы.</w:t>
      </w:r>
    </w:p>
    <w:p w:rsidR="0065407F" w:rsidRDefault="0065407F" w:rsidP="00305E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Время</w:t>
      </w:r>
      <w:r w:rsidRPr="00DE5AA5">
        <w:rPr>
          <w:rFonts w:ascii="Times New Roman" w:hAnsi="Times New Roman" w:cs="Times New Roman"/>
          <w:sz w:val="24"/>
          <w:szCs w:val="24"/>
        </w:rPr>
        <w:t>:  45 мин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407F" w:rsidRPr="00DE5AA5" w:rsidRDefault="0065407F" w:rsidP="00305E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DE5AA5">
        <w:rPr>
          <w:rFonts w:ascii="Times New Roman" w:hAnsi="Times New Roman" w:cs="Times New Roman"/>
          <w:sz w:val="24"/>
          <w:szCs w:val="24"/>
        </w:rPr>
        <w:t>: Спортивный зал.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</w:p>
    <w:p w:rsidR="0065407F" w:rsidRPr="00DE5AA5" w:rsidRDefault="0065407F" w:rsidP="00305E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AA5">
        <w:rPr>
          <w:rFonts w:ascii="Times New Roman" w:hAnsi="Times New Roman" w:cs="Times New Roman"/>
          <w:b/>
          <w:bCs/>
          <w:sz w:val="24"/>
          <w:szCs w:val="24"/>
        </w:rPr>
        <w:t xml:space="preserve"> Ход праздника.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В зал входят команды под звуки весёлой музыки. Все участники с яркими эмблемами своей команды.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в одну шеренгу.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 xml:space="preserve"> Инструктор</w:t>
      </w:r>
      <w:r w:rsidRPr="001D46F0">
        <w:rPr>
          <w:rFonts w:ascii="Times New Roman" w:hAnsi="Times New Roman" w:cs="Times New Roman"/>
          <w:sz w:val="24"/>
          <w:szCs w:val="24"/>
        </w:rPr>
        <w:t>:     Приглашаем всех сейчас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Начинается у нас!      А  праздник этот</w:t>
      </w:r>
      <w:r>
        <w:rPr>
          <w:rFonts w:ascii="Times New Roman" w:hAnsi="Times New Roman" w:cs="Times New Roman"/>
          <w:sz w:val="24"/>
          <w:szCs w:val="24"/>
        </w:rPr>
        <w:t xml:space="preserve"> называется -</w:t>
      </w:r>
      <w:r w:rsidRPr="001D46F0">
        <w:rPr>
          <w:rFonts w:ascii="Times New Roman" w:hAnsi="Times New Roman" w:cs="Times New Roman"/>
          <w:sz w:val="24"/>
          <w:szCs w:val="24"/>
        </w:rPr>
        <w:t xml:space="preserve"> « Веселые старты!»</w:t>
      </w:r>
    </w:p>
    <w:p w:rsidR="0065407F" w:rsidRPr="001D46F0" w:rsidRDefault="0065407F" w:rsidP="00305E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Слово Жюри: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D46F0">
        <w:rPr>
          <w:rFonts w:ascii="Times New Roman" w:hAnsi="Times New Roman" w:cs="Times New Roman"/>
          <w:sz w:val="24"/>
          <w:szCs w:val="24"/>
        </w:rPr>
        <w:t>Спортивные люди – они так красивы.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В них столько энергии, бодрости, силы.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Ты хочешь на них быть хоть каплю похожим?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Лишь спорт тебе в этом отлично поможет.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Здоровье усилит, успехов прибавит.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От скуки, безделья тебя он избавит.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Поверь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46F0">
        <w:rPr>
          <w:rFonts w:ascii="Times New Roman" w:hAnsi="Times New Roman" w:cs="Times New Roman"/>
          <w:sz w:val="24"/>
          <w:szCs w:val="24"/>
        </w:rPr>
        <w:t xml:space="preserve"> ты в себя, и добейся высот.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О чем ты мечтал, даст тебе только спорт.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мы вас приветствуем  на веселых состязаниях, мы будем оценивать ваше участие и присуждать баллы. За победу в каждом виде эстафет присуждается  по одному баллу, за проигрыш – ноль баллов, за ничью – каждая команда получает по одному баллу. Желаем вам вести игру честно, не унывать и друг другу помогать!!!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Всем командам  приступить к соревнованиям. Желаем  Вам веселого настроения и побед!  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D16BA4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 w:rsidRPr="001D46F0">
        <w:rPr>
          <w:rFonts w:ascii="Times New Roman" w:hAnsi="Times New Roman" w:cs="Times New Roman"/>
          <w:sz w:val="24"/>
          <w:szCs w:val="24"/>
        </w:rPr>
        <w:t xml:space="preserve"> Сегодня у нас на соревновании собрались 3 команды: « Ракета», « Звезда» и «Стрела»  Члены этих команд, спортивные</w:t>
      </w:r>
      <w:r>
        <w:rPr>
          <w:rFonts w:ascii="Times New Roman" w:hAnsi="Times New Roman" w:cs="Times New Roman"/>
          <w:sz w:val="24"/>
          <w:szCs w:val="24"/>
        </w:rPr>
        <w:t xml:space="preserve">, сильные, ловкие,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здоровые и  дружные ребята подготовительной группы. (команды демонстрируют эмблемы, девизы и поддержку болельщиков).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D16BA4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Наши команды не знают лени, вст</w:t>
      </w:r>
      <w:r>
        <w:rPr>
          <w:rFonts w:ascii="Times New Roman" w:hAnsi="Times New Roman" w:cs="Times New Roman"/>
          <w:sz w:val="24"/>
          <w:szCs w:val="24"/>
        </w:rPr>
        <w:t>ают на разминку без промедлений!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 xml:space="preserve">Под музыку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все  команды</w:t>
      </w:r>
      <w:r>
        <w:rPr>
          <w:rFonts w:ascii="Times New Roman" w:hAnsi="Times New Roman" w:cs="Times New Roman"/>
          <w:sz w:val="24"/>
          <w:szCs w:val="24"/>
        </w:rPr>
        <w:t xml:space="preserve">  одновременно, самостоятельно</w:t>
      </w:r>
      <w:r w:rsidRPr="001D46F0">
        <w:rPr>
          <w:rFonts w:ascii="Times New Roman" w:hAnsi="Times New Roman" w:cs="Times New Roman"/>
          <w:sz w:val="24"/>
          <w:szCs w:val="24"/>
        </w:rPr>
        <w:t xml:space="preserve">  выполняют</w:t>
      </w:r>
      <w:r>
        <w:rPr>
          <w:rFonts w:ascii="Times New Roman" w:hAnsi="Times New Roman" w:cs="Times New Roman"/>
          <w:sz w:val="24"/>
          <w:szCs w:val="24"/>
        </w:rPr>
        <w:t xml:space="preserve"> любые упражнения</w:t>
      </w:r>
      <w:r w:rsidRPr="001D4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команде « На соревнования становись!» Команды строятся  в колонну по  одному на линии старта.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D16BA4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Упражненья проделали, чтоб здоровье укрепить,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пора бы работу и вид оценить.</w:t>
      </w:r>
    </w:p>
    <w:p w:rsidR="0065407F" w:rsidRPr="00657A96" w:rsidRDefault="0065407F" w:rsidP="00657A96">
      <w:pPr>
        <w:rPr>
          <w:rFonts w:ascii="Times New Roman" w:hAnsi="Times New Roman" w:cs="Times New Roman"/>
          <w:sz w:val="24"/>
          <w:szCs w:val="24"/>
        </w:rPr>
      </w:pPr>
      <w:r w:rsidRPr="00D16BA4">
        <w:rPr>
          <w:rFonts w:ascii="Times New Roman" w:hAnsi="Times New Roman" w:cs="Times New Roman"/>
          <w:b/>
          <w:bCs/>
          <w:sz w:val="24"/>
          <w:szCs w:val="24"/>
        </w:rPr>
        <w:t xml:space="preserve">Слово Жюри:    </w:t>
      </w:r>
      <w:r w:rsidRPr="001D46F0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 xml:space="preserve">оценивает внешний вид и построение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команд.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Инструктор: </w:t>
      </w:r>
      <w:r w:rsidRPr="001D46F0">
        <w:rPr>
          <w:rFonts w:ascii="Times New Roman" w:hAnsi="Times New Roman" w:cs="Times New Roman"/>
          <w:sz w:val="24"/>
          <w:szCs w:val="24"/>
        </w:rPr>
        <w:t>Хотите побегать? Не будет запрета,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впереди нас ждут эстафеты</w:t>
      </w:r>
      <w:r w:rsidRPr="001D46F0">
        <w:rPr>
          <w:rFonts w:ascii="Times New Roman" w:hAnsi="Times New Roman" w:cs="Times New Roman"/>
          <w:sz w:val="24"/>
          <w:szCs w:val="24"/>
        </w:rPr>
        <w:t>!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эстафеты:</w:t>
      </w:r>
    </w:p>
    <w:p w:rsidR="0065407F" w:rsidRPr="00EC75CD" w:rsidRDefault="0065407F" w:rsidP="00EC7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b/>
          <w:bCs/>
          <w:sz w:val="24"/>
          <w:szCs w:val="24"/>
        </w:rPr>
        <w:t>Эстафета.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«Кто быстрее</w:t>
      </w:r>
      <w:r w:rsidRPr="00EC75CD">
        <w:rPr>
          <w:rFonts w:ascii="Times New Roman" w:hAnsi="Times New Roman" w:cs="Times New Roman"/>
          <w:sz w:val="24"/>
          <w:szCs w:val="24"/>
        </w:rPr>
        <w:t>»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Участники двигаются прыжками с зажаты</w:t>
      </w:r>
      <w:r>
        <w:rPr>
          <w:rFonts w:ascii="Times New Roman" w:hAnsi="Times New Roman" w:cs="Times New Roman"/>
          <w:sz w:val="24"/>
          <w:szCs w:val="24"/>
        </w:rPr>
        <w:t xml:space="preserve">м между ногами модулем  до конуса, обратно возвращаются бегом,  взяв  в руки модуль и передают его </w:t>
      </w:r>
      <w:r w:rsidRPr="001D46F0">
        <w:rPr>
          <w:rFonts w:ascii="Times New Roman" w:hAnsi="Times New Roman" w:cs="Times New Roman"/>
          <w:sz w:val="24"/>
          <w:szCs w:val="24"/>
        </w:rPr>
        <w:t xml:space="preserve">следующему участнику  команды. 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b/>
          <w:bCs/>
          <w:sz w:val="24"/>
          <w:szCs w:val="24"/>
        </w:rPr>
        <w:t xml:space="preserve">Слово Жюри:   </w:t>
      </w:r>
      <w:r>
        <w:rPr>
          <w:rFonts w:ascii="Times New Roman" w:hAnsi="Times New Roman" w:cs="Times New Roman"/>
          <w:sz w:val="24"/>
          <w:szCs w:val="24"/>
        </w:rPr>
        <w:t xml:space="preserve"> Жюри оценивает первую эстафету.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b/>
          <w:bCs/>
          <w:sz w:val="24"/>
          <w:szCs w:val="24"/>
        </w:rPr>
        <w:t>2.Эстафета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46F0">
        <w:rPr>
          <w:rFonts w:ascii="Times New Roman" w:hAnsi="Times New Roman" w:cs="Times New Roman"/>
          <w:sz w:val="24"/>
          <w:szCs w:val="24"/>
        </w:rPr>
        <w:t xml:space="preserve"> «Бег в паре».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команде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первые пар</w:t>
      </w:r>
      <w:r>
        <w:rPr>
          <w:rFonts w:ascii="Times New Roman" w:hAnsi="Times New Roman" w:cs="Times New Roman"/>
          <w:sz w:val="24"/>
          <w:szCs w:val="24"/>
        </w:rPr>
        <w:t>ы бегут в обруче вперед, обегают стойку,</w:t>
      </w:r>
      <w:r w:rsidRPr="001D46F0">
        <w:rPr>
          <w:rFonts w:ascii="Times New Roman" w:hAnsi="Times New Roman" w:cs="Times New Roman"/>
          <w:sz w:val="24"/>
          <w:szCs w:val="24"/>
        </w:rPr>
        <w:t xml:space="preserve"> возвращаются назад к своей команде</w:t>
      </w:r>
      <w:r>
        <w:rPr>
          <w:rFonts w:ascii="Times New Roman" w:hAnsi="Times New Roman" w:cs="Times New Roman"/>
          <w:sz w:val="24"/>
          <w:szCs w:val="24"/>
        </w:rPr>
        <w:t xml:space="preserve"> и передают обруч другой паре.</w:t>
      </w:r>
      <w:r w:rsidRPr="001D46F0">
        <w:rPr>
          <w:rFonts w:ascii="Times New Roman" w:hAnsi="Times New Roman" w:cs="Times New Roman"/>
          <w:sz w:val="24"/>
          <w:szCs w:val="24"/>
        </w:rPr>
        <w:t xml:space="preserve"> Как то</w:t>
      </w:r>
      <w:r>
        <w:rPr>
          <w:rFonts w:ascii="Times New Roman" w:hAnsi="Times New Roman" w:cs="Times New Roman"/>
          <w:sz w:val="24"/>
          <w:szCs w:val="24"/>
        </w:rPr>
        <w:t xml:space="preserve">лько они передают обруч,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бег начинает следующая пара и так далее.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6170A4">
        <w:rPr>
          <w:rFonts w:ascii="Times New Roman" w:hAnsi="Times New Roman" w:cs="Times New Roman"/>
          <w:b/>
          <w:bCs/>
          <w:sz w:val="24"/>
          <w:szCs w:val="24"/>
        </w:rPr>
        <w:t xml:space="preserve">Слово Жюри:  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6170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6170A4">
        <w:rPr>
          <w:rFonts w:ascii="Times New Roman" w:hAnsi="Times New Roman" w:cs="Times New Roman"/>
          <w:b/>
          <w:bCs/>
          <w:sz w:val="24"/>
          <w:szCs w:val="24"/>
        </w:rPr>
        <w:t>стафета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46F0">
        <w:rPr>
          <w:rFonts w:ascii="Times New Roman" w:hAnsi="Times New Roman" w:cs="Times New Roman"/>
          <w:sz w:val="24"/>
          <w:szCs w:val="24"/>
        </w:rPr>
        <w:t xml:space="preserve"> «Не урони мяч».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двигаются бегом,  огибая кубики,   держа  в  руке теннисную  ракетку, на которой  лежит мяч, возвращаются к своей команде   и передают ракетку и мяч следующему участнику.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564B06">
        <w:rPr>
          <w:rFonts w:ascii="Times New Roman" w:hAnsi="Times New Roman" w:cs="Times New Roman"/>
          <w:b/>
          <w:bCs/>
          <w:sz w:val="24"/>
          <w:szCs w:val="24"/>
        </w:rPr>
        <w:t xml:space="preserve">Слово Жюри:  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564B06">
        <w:rPr>
          <w:rFonts w:ascii="Times New Roman" w:hAnsi="Times New Roman" w:cs="Times New Roman"/>
          <w:b/>
          <w:bCs/>
          <w:sz w:val="24"/>
          <w:szCs w:val="24"/>
        </w:rPr>
        <w:t>4. Эстафета</w:t>
      </w:r>
      <w:r>
        <w:rPr>
          <w:rFonts w:ascii="Times New Roman" w:hAnsi="Times New Roman" w:cs="Times New Roman"/>
          <w:sz w:val="24"/>
          <w:szCs w:val="24"/>
        </w:rPr>
        <w:t>.  «Футбол»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передвигаются  ведя ногой мяч  не касаясь его руками, между кубиками, до стойки и таким же способом возвращаются  обратно. 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DE5AA5">
        <w:rPr>
          <w:rFonts w:ascii="Times New Roman" w:hAnsi="Times New Roman" w:cs="Times New Roman"/>
          <w:b/>
          <w:bCs/>
          <w:sz w:val="24"/>
          <w:szCs w:val="24"/>
        </w:rPr>
        <w:t xml:space="preserve">Слово Жюри:   </w:t>
      </w:r>
      <w:r w:rsidRPr="00DE5AA5">
        <w:rPr>
          <w:rFonts w:ascii="Times New Roman" w:hAnsi="Times New Roman" w:cs="Times New Roman"/>
          <w:sz w:val="24"/>
          <w:szCs w:val="24"/>
        </w:rPr>
        <w:t xml:space="preserve"> Оценка  жюри.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DE5AA5">
        <w:rPr>
          <w:rFonts w:ascii="Times New Roman" w:hAnsi="Times New Roman" w:cs="Times New Roman"/>
          <w:b/>
          <w:bCs/>
          <w:sz w:val="24"/>
          <w:szCs w:val="24"/>
        </w:rPr>
        <w:t>5. Эстафета</w:t>
      </w:r>
      <w:r>
        <w:rPr>
          <w:rFonts w:ascii="Times New Roman" w:hAnsi="Times New Roman" w:cs="Times New Roman"/>
          <w:sz w:val="24"/>
          <w:szCs w:val="24"/>
        </w:rPr>
        <w:t xml:space="preserve"> «Прыгуны</w:t>
      </w:r>
      <w:r w:rsidRPr="001D46F0">
        <w:rPr>
          <w:rFonts w:ascii="Times New Roman" w:hAnsi="Times New Roman" w:cs="Times New Roman"/>
          <w:sz w:val="24"/>
          <w:szCs w:val="24"/>
        </w:rPr>
        <w:t>».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Прыжки верхом на большом мяче с ручкой</w:t>
      </w:r>
      <w:r>
        <w:rPr>
          <w:rFonts w:ascii="Times New Roman" w:hAnsi="Times New Roman" w:cs="Times New Roman"/>
          <w:sz w:val="24"/>
          <w:szCs w:val="24"/>
        </w:rPr>
        <w:t xml:space="preserve"> (хоп).  Прыгают сидя на мяче  до</w:t>
      </w:r>
      <w:r w:rsidRPr="001D46F0">
        <w:rPr>
          <w:rFonts w:ascii="Times New Roman" w:hAnsi="Times New Roman" w:cs="Times New Roman"/>
          <w:sz w:val="24"/>
          <w:szCs w:val="24"/>
        </w:rPr>
        <w:t xml:space="preserve"> стойки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6F0">
        <w:rPr>
          <w:rFonts w:ascii="Times New Roman" w:hAnsi="Times New Roman" w:cs="Times New Roman"/>
          <w:sz w:val="24"/>
          <w:szCs w:val="24"/>
        </w:rPr>
        <w:t xml:space="preserve"> возвращаются</w:t>
      </w:r>
      <w:r>
        <w:rPr>
          <w:rFonts w:ascii="Times New Roman" w:hAnsi="Times New Roman" w:cs="Times New Roman"/>
          <w:sz w:val="24"/>
          <w:szCs w:val="24"/>
        </w:rPr>
        <w:t xml:space="preserve"> бегом, держа  хоп  в руках  и передают его следующему участнику. После чего встают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в конец колонны.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6D2AE6">
        <w:rPr>
          <w:rFonts w:ascii="Times New Roman" w:hAnsi="Times New Roman" w:cs="Times New Roman"/>
          <w:b/>
          <w:bCs/>
          <w:sz w:val="24"/>
          <w:szCs w:val="24"/>
        </w:rPr>
        <w:t>Слово жюри: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6D2AE6">
        <w:rPr>
          <w:rFonts w:ascii="Times New Roman" w:hAnsi="Times New Roman" w:cs="Times New Roman"/>
          <w:b/>
          <w:bCs/>
          <w:sz w:val="24"/>
          <w:szCs w:val="24"/>
        </w:rPr>
        <w:t>6. Эстафета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«Работай головой».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 xml:space="preserve">Командам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необходимо пройти ди</w:t>
      </w:r>
      <w:r>
        <w:rPr>
          <w:rFonts w:ascii="Times New Roman" w:hAnsi="Times New Roman" w:cs="Times New Roman"/>
          <w:sz w:val="24"/>
          <w:szCs w:val="24"/>
        </w:rPr>
        <w:t xml:space="preserve">станцию, держа на голове мешочек </w:t>
      </w:r>
      <w:r w:rsidRPr="001D46F0">
        <w:rPr>
          <w:rFonts w:ascii="Times New Roman" w:hAnsi="Times New Roman" w:cs="Times New Roman"/>
          <w:sz w:val="24"/>
          <w:szCs w:val="24"/>
        </w:rPr>
        <w:t xml:space="preserve"> с песком, обежать стойку и вернуться</w:t>
      </w:r>
      <w:r>
        <w:rPr>
          <w:rFonts w:ascii="Times New Roman" w:hAnsi="Times New Roman" w:cs="Times New Roman"/>
          <w:sz w:val="24"/>
          <w:szCs w:val="24"/>
        </w:rPr>
        <w:t xml:space="preserve"> к  своей команде, передать мешочек следующему участнику.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28097E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 w:rsidRPr="001D4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Нашему жюри </w:t>
      </w:r>
      <w:r>
        <w:rPr>
          <w:rFonts w:ascii="Times New Roman" w:hAnsi="Times New Roman" w:cs="Times New Roman"/>
          <w:sz w:val="24"/>
          <w:szCs w:val="24"/>
        </w:rPr>
        <w:t xml:space="preserve">пора очки зачислить, ну а ребятам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поразмыслить.</w:t>
      </w:r>
    </w:p>
    <w:p w:rsidR="0065407F" w:rsidRDefault="0065407F" w:rsidP="00D5349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 з</w:t>
      </w:r>
      <w:r w:rsidRPr="001D46F0">
        <w:rPr>
          <w:rFonts w:ascii="Times New Roman" w:hAnsi="Times New Roman" w:cs="Times New Roman"/>
          <w:sz w:val="24"/>
          <w:szCs w:val="24"/>
        </w:rPr>
        <w:t>агадывает загадки про спорт.</w:t>
      </w:r>
    </w:p>
    <w:p w:rsidR="0065407F" w:rsidRPr="00A26996" w:rsidRDefault="0065407F" w:rsidP="00A26996">
      <w:pPr>
        <w:spacing w:before="24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996">
        <w:rPr>
          <w:rFonts w:ascii="Times New Roman" w:hAnsi="Times New Roman" w:cs="Times New Roman"/>
          <w:sz w:val="24"/>
          <w:szCs w:val="24"/>
        </w:rPr>
        <w:t>Он бывает баскетбольный,</w:t>
      </w:r>
    </w:p>
    <w:p w:rsidR="0065407F" w:rsidRPr="00A26996" w:rsidRDefault="0065407F" w:rsidP="00A26996">
      <w:pPr>
        <w:spacing w:before="24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996">
        <w:rPr>
          <w:rFonts w:ascii="Times New Roman" w:hAnsi="Times New Roman" w:cs="Times New Roman"/>
          <w:sz w:val="24"/>
          <w:szCs w:val="24"/>
        </w:rPr>
        <w:t>Волейбольный и футбольный.</w:t>
      </w:r>
    </w:p>
    <w:p w:rsidR="0065407F" w:rsidRPr="00A26996" w:rsidRDefault="0065407F" w:rsidP="00A26996">
      <w:pPr>
        <w:spacing w:before="24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996">
        <w:rPr>
          <w:rFonts w:ascii="Times New Roman" w:hAnsi="Times New Roman" w:cs="Times New Roman"/>
          <w:sz w:val="24"/>
          <w:szCs w:val="24"/>
        </w:rPr>
        <w:t>С ним играют во дворе,</w:t>
      </w:r>
    </w:p>
    <w:p w:rsidR="0065407F" w:rsidRPr="00A26996" w:rsidRDefault="0065407F" w:rsidP="00A26996">
      <w:pPr>
        <w:spacing w:before="24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996">
        <w:rPr>
          <w:rFonts w:ascii="Times New Roman" w:hAnsi="Times New Roman" w:cs="Times New Roman"/>
          <w:sz w:val="24"/>
          <w:szCs w:val="24"/>
        </w:rPr>
        <w:t>Интересно с ним в игре.</w:t>
      </w:r>
    </w:p>
    <w:p w:rsidR="0065407F" w:rsidRPr="00A26996" w:rsidRDefault="0065407F" w:rsidP="00A26996">
      <w:pPr>
        <w:spacing w:before="24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6996">
        <w:rPr>
          <w:rFonts w:ascii="Times New Roman" w:hAnsi="Times New Roman" w:cs="Times New Roman"/>
          <w:sz w:val="24"/>
          <w:szCs w:val="24"/>
        </w:rPr>
        <w:t>Скачет, скачет, скачет, скачет!</w:t>
      </w:r>
    </w:p>
    <w:p w:rsidR="0065407F" w:rsidRPr="00A26996" w:rsidRDefault="0065407F" w:rsidP="00A26996">
      <w:pPr>
        <w:spacing w:before="24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996">
        <w:rPr>
          <w:rFonts w:ascii="Times New Roman" w:hAnsi="Times New Roman" w:cs="Times New Roman"/>
          <w:sz w:val="24"/>
          <w:szCs w:val="24"/>
        </w:rPr>
        <w:t>Ну конечно, это….   (мячик)</w:t>
      </w:r>
    </w:p>
    <w:p w:rsidR="0065407F" w:rsidRDefault="0065407F" w:rsidP="00305E51">
      <w:pPr>
        <w:rPr>
          <w:rFonts w:ascii="Times New Roman" w:hAnsi="Times New Roman" w:cs="Times New Roman"/>
          <w:sz w:val="28"/>
          <w:szCs w:val="28"/>
        </w:rPr>
      </w:pP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Рядом идут по снежным горам,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Быстрей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двигаться нам.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С ними помощницы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шагают,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Нас они тоже вперед продвигают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6F0">
        <w:rPr>
          <w:rFonts w:ascii="Times New Roman" w:hAnsi="Times New Roman" w:cs="Times New Roman"/>
          <w:sz w:val="24"/>
          <w:szCs w:val="24"/>
        </w:rPr>
        <w:t xml:space="preserve"> (Лыжи и лыжные палки)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Воздух режет ловко-ловко,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Палка справа, слева палка,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 xml:space="preserve">Ну а между 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веревка.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Это длинная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D46F0">
        <w:rPr>
          <w:rFonts w:ascii="Times New Roman" w:hAnsi="Times New Roman" w:cs="Times New Roman"/>
          <w:sz w:val="24"/>
          <w:szCs w:val="24"/>
        </w:rPr>
        <w:t xml:space="preserve"> (скакалка)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Соревнуемся в сноровке,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Мяч кидаем, скачем ловко,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Кувыркаемся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этом.</w:t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Так проходят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D46F0">
        <w:rPr>
          <w:rFonts w:ascii="Times New Roman" w:hAnsi="Times New Roman" w:cs="Times New Roman"/>
          <w:sz w:val="24"/>
          <w:szCs w:val="24"/>
        </w:rPr>
        <w:t xml:space="preserve"> (эстафеты)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Мы, как будто акробаты,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Делаем прыжки на мате,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 xml:space="preserve">Через голову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вперед,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Можем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наоборот.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Нашему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 xml:space="preserve"> впрок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Будет каждый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D4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F0">
        <w:rPr>
          <w:rFonts w:ascii="Times New Roman" w:hAnsi="Times New Roman" w:cs="Times New Roman"/>
          <w:sz w:val="24"/>
          <w:szCs w:val="24"/>
        </w:rPr>
        <w:t>(кувырок)</w:t>
      </w:r>
    </w:p>
    <w:p w:rsidR="0065407F" w:rsidRDefault="0065407F" w:rsidP="00715C8C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 квадратиках доски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Короли свели полки.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Нет для боя у полков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Ни патронов, ни штыков</w:t>
      </w:r>
      <w:r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(шахматы)</w:t>
      </w:r>
    </w:p>
    <w:p w:rsidR="0065407F" w:rsidRDefault="0065407F" w:rsidP="00715C8C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 мальчишки, и девчонки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Очень любят нас зимой,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Режут лёд узором тонким,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Не хотят идти домой.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Мы изящны и легки,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Мы – фигурные …</w:t>
      </w:r>
      <w:r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(коньки)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</w:p>
    <w:p w:rsidR="0065407F" w:rsidRPr="00715C8C" w:rsidRDefault="0065407F" w:rsidP="00715C8C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Чтобы здоровье было в порядке,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Не забывайте вы о ...</w:t>
      </w:r>
      <w:r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(зарядке)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</w:p>
    <w:p w:rsidR="0065407F" w:rsidRPr="00715C8C" w:rsidRDefault="0065407F" w:rsidP="00715C8C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Ему бассейн так приглянулся –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Он тут же в воду бултыхнулся,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Помчался стилем баттерфляй,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Теперь спортсмена отгадай.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</w:t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(пловец)</w:t>
      </w:r>
    </w:p>
    <w:p w:rsidR="0065407F" w:rsidRPr="00715C8C" w:rsidRDefault="0065407F" w:rsidP="00715C8C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 дворе есть стадион,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Только очень скользкий он.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Чтобы там как ветер мчаться,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 коньках учись кататься.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</w:t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(каток)</w:t>
      </w:r>
    </w:p>
    <w:p w:rsidR="0065407F" w:rsidRPr="00715C8C" w:rsidRDefault="0065407F" w:rsidP="00715C8C">
      <w:pPr>
        <w:pStyle w:val="NormalWeb"/>
        <w:shd w:val="clear" w:color="auto" w:fill="FFFFFF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Нам вчера в спортивном зале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Класс девчонки показали.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Вряд ли кто-то из ребят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715C8C"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Так же сядет на …(шпагат)</w:t>
      </w:r>
      <w:r w:rsidRPr="00715C8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</w:p>
    <w:p w:rsidR="0065407F" w:rsidRDefault="0065407F" w:rsidP="00305E51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b/>
          <w:bCs/>
          <w:sz w:val="24"/>
          <w:szCs w:val="24"/>
        </w:rPr>
        <w:t>Оценки жюри.</w:t>
      </w:r>
      <w:r w:rsidRPr="001D46F0">
        <w:rPr>
          <w:rFonts w:ascii="Times New Roman" w:hAnsi="Times New Roman" w:cs="Times New Roman"/>
          <w:sz w:val="24"/>
          <w:szCs w:val="24"/>
        </w:rPr>
        <w:t xml:space="preserve"> Подведение итогов. Вручение подарков.</w:t>
      </w:r>
    </w:p>
    <w:p w:rsidR="0065407F" w:rsidRPr="001D46F0" w:rsidRDefault="0065407F" w:rsidP="0030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выход из зала.</w:t>
      </w:r>
    </w:p>
    <w:p w:rsidR="0065407F" w:rsidRPr="001D46F0" w:rsidRDefault="0065407F">
      <w:pPr>
        <w:rPr>
          <w:sz w:val="24"/>
          <w:szCs w:val="24"/>
        </w:rPr>
      </w:pPr>
    </w:p>
    <w:sectPr w:rsidR="0065407F" w:rsidRPr="001D46F0" w:rsidSect="00A26996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6B7"/>
    <w:multiLevelType w:val="hybridMultilevel"/>
    <w:tmpl w:val="D056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746F"/>
    <w:multiLevelType w:val="hybridMultilevel"/>
    <w:tmpl w:val="1A0E0F2A"/>
    <w:lvl w:ilvl="0" w:tplc="A13ACD1A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E51"/>
    <w:rsid w:val="00006C71"/>
    <w:rsid w:val="000370FA"/>
    <w:rsid w:val="000564C7"/>
    <w:rsid w:val="00075C4D"/>
    <w:rsid w:val="001374B5"/>
    <w:rsid w:val="0019150B"/>
    <w:rsid w:val="001A72EC"/>
    <w:rsid w:val="001D46F0"/>
    <w:rsid w:val="001E5CF4"/>
    <w:rsid w:val="002022CB"/>
    <w:rsid w:val="0028097E"/>
    <w:rsid w:val="002A4225"/>
    <w:rsid w:val="002C3C83"/>
    <w:rsid w:val="00305E51"/>
    <w:rsid w:val="00306A21"/>
    <w:rsid w:val="00327A41"/>
    <w:rsid w:val="003346E7"/>
    <w:rsid w:val="003C5A3F"/>
    <w:rsid w:val="003F2907"/>
    <w:rsid w:val="003F4C39"/>
    <w:rsid w:val="004315C7"/>
    <w:rsid w:val="004408C8"/>
    <w:rsid w:val="004B0740"/>
    <w:rsid w:val="004E3648"/>
    <w:rsid w:val="004F0E10"/>
    <w:rsid w:val="00564B06"/>
    <w:rsid w:val="005B2B7B"/>
    <w:rsid w:val="005F39F1"/>
    <w:rsid w:val="006170A4"/>
    <w:rsid w:val="0065407F"/>
    <w:rsid w:val="00657A96"/>
    <w:rsid w:val="006B33BE"/>
    <w:rsid w:val="006D2AE6"/>
    <w:rsid w:val="00715C8C"/>
    <w:rsid w:val="0074188D"/>
    <w:rsid w:val="007930BC"/>
    <w:rsid w:val="007E5CA1"/>
    <w:rsid w:val="007F5CD9"/>
    <w:rsid w:val="00812F60"/>
    <w:rsid w:val="008831DB"/>
    <w:rsid w:val="008853BB"/>
    <w:rsid w:val="008B5245"/>
    <w:rsid w:val="00912F98"/>
    <w:rsid w:val="009B0BDE"/>
    <w:rsid w:val="009C4995"/>
    <w:rsid w:val="009D306F"/>
    <w:rsid w:val="00A207AB"/>
    <w:rsid w:val="00A26996"/>
    <w:rsid w:val="00A5525F"/>
    <w:rsid w:val="00B04F05"/>
    <w:rsid w:val="00B50BF7"/>
    <w:rsid w:val="00B61872"/>
    <w:rsid w:val="00BB3339"/>
    <w:rsid w:val="00C17165"/>
    <w:rsid w:val="00C27F6D"/>
    <w:rsid w:val="00C3626D"/>
    <w:rsid w:val="00C43806"/>
    <w:rsid w:val="00CA2D95"/>
    <w:rsid w:val="00D16BA4"/>
    <w:rsid w:val="00D53490"/>
    <w:rsid w:val="00D62969"/>
    <w:rsid w:val="00D977A1"/>
    <w:rsid w:val="00DE2A39"/>
    <w:rsid w:val="00DE5AA5"/>
    <w:rsid w:val="00E146F4"/>
    <w:rsid w:val="00E639A9"/>
    <w:rsid w:val="00E91BE2"/>
    <w:rsid w:val="00EC6322"/>
    <w:rsid w:val="00EC75CD"/>
    <w:rsid w:val="00F33965"/>
    <w:rsid w:val="00F362D2"/>
    <w:rsid w:val="00F42A9A"/>
    <w:rsid w:val="00FA34EB"/>
    <w:rsid w:val="00FD4BB2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75CD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715C8C"/>
    <w:rPr>
      <w:i/>
      <w:iCs/>
    </w:rPr>
  </w:style>
  <w:style w:type="paragraph" w:styleId="NormalWeb">
    <w:name w:val="Normal (Web)"/>
    <w:basedOn w:val="Normal"/>
    <w:uiPriority w:val="99"/>
    <w:rsid w:val="00715C8C"/>
    <w:pPr>
      <w:spacing w:after="150" w:line="300" w:lineRule="atLeast"/>
    </w:pPr>
    <w:rPr>
      <w:rFonts w:ascii="Arial" w:hAnsi="Arial" w:cs="Arial"/>
      <w:color w:val="2F2F2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4</Pages>
  <Words>858</Words>
  <Characters>4893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1</cp:lastModifiedBy>
  <cp:revision>9</cp:revision>
  <cp:lastPrinted>2014-12-09T08:06:00Z</cp:lastPrinted>
  <dcterms:created xsi:type="dcterms:W3CDTF">2014-12-07T10:28:00Z</dcterms:created>
  <dcterms:modified xsi:type="dcterms:W3CDTF">2014-12-09T11:23:00Z</dcterms:modified>
</cp:coreProperties>
</file>