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0" w:rsidRPr="00E41B7D" w:rsidRDefault="00697DD0" w:rsidP="001F171C">
      <w:pPr>
        <w:spacing w:before="100" w:after="100" w:line="240" w:lineRule="auto"/>
        <w:rPr>
          <w:rFonts w:ascii="Arial" w:hAnsi="Arial" w:cs="Arial"/>
          <w:b/>
          <w:i/>
          <w:iCs/>
          <w:sz w:val="36"/>
          <w:szCs w:val="36"/>
          <w:lang w:eastAsia="ru-RU"/>
        </w:rPr>
      </w:pPr>
    </w:p>
    <w:p w:rsidR="00697DD0" w:rsidRPr="00974D1E" w:rsidRDefault="00697DD0" w:rsidP="001F171C">
      <w:pPr>
        <w:spacing w:line="240" w:lineRule="auto"/>
        <w:jc w:val="center"/>
        <w:outlineLvl w:val="1"/>
        <w:rPr>
          <w:rFonts w:ascii="Arial" w:hAnsi="Arial" w:cs="Arial"/>
          <w:b/>
          <w:color w:val="0B3805"/>
          <w:kern w:val="36"/>
          <w:sz w:val="28"/>
          <w:szCs w:val="28"/>
          <w:lang w:eastAsia="ru-RU"/>
        </w:rPr>
      </w:pPr>
      <w:r w:rsidRPr="00974D1E">
        <w:rPr>
          <w:rFonts w:ascii="Arial" w:hAnsi="Arial" w:cs="Arial"/>
          <w:b/>
          <w:color w:val="0B3805"/>
          <w:kern w:val="36"/>
          <w:sz w:val="28"/>
          <w:szCs w:val="28"/>
          <w:lang w:eastAsia="ru-RU"/>
        </w:rPr>
        <w:t>Сценарий летнего праздника для детей старшего дошкольного возраста</w:t>
      </w:r>
    </w:p>
    <w:p w:rsidR="00697DD0" w:rsidRPr="00974D1E" w:rsidRDefault="00697DD0" w:rsidP="001F171C">
      <w:pPr>
        <w:spacing w:before="100" w:after="100" w:line="240" w:lineRule="auto"/>
        <w:jc w:val="center"/>
        <w:rPr>
          <w:rFonts w:ascii="Arial" w:hAnsi="Arial" w:cs="Arial"/>
          <w:b/>
          <w:color w:val="0B3805"/>
          <w:kern w:val="36"/>
          <w:sz w:val="28"/>
          <w:szCs w:val="28"/>
          <w:lang w:eastAsia="ru-RU"/>
        </w:rPr>
      </w:pPr>
      <w:r w:rsidRPr="00974D1E">
        <w:rPr>
          <w:rFonts w:ascii="Arial" w:hAnsi="Arial" w:cs="Arial"/>
          <w:b/>
          <w:color w:val="0B3805"/>
          <w:kern w:val="36"/>
          <w:sz w:val="28"/>
          <w:szCs w:val="28"/>
          <w:lang w:eastAsia="ru-RU"/>
        </w:rPr>
        <w:t>«Весёлое лето»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Цели: продолжать укреплять здоровье детей, формировать потребность в ежедневной двигательной деятельности, обогащать музыкальные впечатления детей, вызывать яркий эмоциональный отклик при восприятии музыки, развивать навыки пения и движения под музыку.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Предварительная работа: повторение знакомых песен, украшение площадок, подготовка инвентаря для игр.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Атрибуты: музыкальный центр; костюмы героев; 2 метёлки, 2 дуги, 2 мяча; игрушки: заяц, бабочки, грибочки, цветочки, маленький канат; маленькие пластмассовые мячи 2-х цветов ( по количеству детей), 2 ведра, большой канат; 2 воздушных шарика на палочке, 2 конуса; музыкальные инструменты по количеству детей, шапочка козлёнка, 2 ложки, мелки.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974D1E">
        <w:rPr>
          <w:rFonts w:ascii="Arial" w:hAnsi="Arial" w:cs="Arial"/>
          <w:bCs/>
          <w:i/>
          <w:iCs/>
          <w:sz w:val="24"/>
          <w:szCs w:val="24"/>
          <w:lang w:eastAsia="ru-RU"/>
        </w:rPr>
        <w:t xml:space="preserve">Действующие лица: 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974D1E">
        <w:rPr>
          <w:rFonts w:ascii="Arial" w:hAnsi="Arial" w:cs="Arial"/>
          <w:bCs/>
          <w:i/>
          <w:iCs/>
          <w:sz w:val="24"/>
          <w:szCs w:val="24"/>
          <w:lang w:eastAsia="ru-RU"/>
        </w:rPr>
        <w:t xml:space="preserve"> Карлсон, Матрёшка, Баба Яга, – взрослые.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 xml:space="preserve">Звучит весёлая музыка в аудиозаписи. 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Дети выходят на площадку и встают  на отведённые для каждой группы места (ср.гр. и ст.гр., подг.гр.)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Ведущая (Матрёшка).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Этот день цветного лета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Вместе нас собрал, друзья,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Праздник детства, песен, света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Праздник мира и добра!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 xml:space="preserve">Здравствуйте дорогие дети и уважаемые взрослые! 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В этот день щебечут птицы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И светлеет небосвод,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А ромашки с васильками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Водят в поле хоровод.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Как положено, на праздник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Едут гости в детский сад,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Чтобы с нами веселиться,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Чтоб порадовать ребят.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Звучит музыка, на площадку «влетает» Карлсон.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Карлсон.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Здравствуйте, мои дорогие, маленькие и большие!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Я весёлый Карлсон, самый симпатичный!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У меня пропеллер есть, он жужжит отлично.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Если только захочу, то немедленно взлечу!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Стоит кнопочку нажать, и меня вам не догнать.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Предлагает кому-либо из детей нажать на кнопку, моторчик «заводится». Карлсон «летает» возле детей под весёлую музыку, затем останавливается.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Карлсон</w:t>
      </w:r>
      <w:r w:rsidRPr="00974D1E">
        <w:rPr>
          <w:rFonts w:ascii="Arial" w:hAnsi="Arial" w:cs="Arial"/>
          <w:sz w:val="24"/>
          <w:szCs w:val="24"/>
          <w:lang w:eastAsia="ru-RU"/>
        </w:rPr>
        <w:t>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Ну, как? Здорово у меня получается?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Я красивый, шустрый, умный,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Замечательный и шумный.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И, конечно же, известно,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Что со мной всем интересно!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Потому что я самый, самый, самый…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Матрёшка.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Карлсон, успокойся. Хвалиться некрасиво. Наши дети тоже очень хороши, посмотри на них.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Карлсон.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Я с вами полностью согласен!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Ведущая.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К нам ещё гостья пожаловала!</w:t>
      </w:r>
    </w:p>
    <w:p w:rsidR="00697DD0" w:rsidRPr="001F171C" w:rsidRDefault="00697DD0" w:rsidP="001F171C">
      <w:pPr>
        <w:spacing w:before="100" w:after="10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 xml:space="preserve">Вылетает на метле </w:t>
      </w: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 xml:space="preserve"> Баба Яга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Баба Яга.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Ой,  куда я попала?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Вижу, здесь полно ребят… Что же это?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Матрёшка</w:t>
      </w:r>
      <w:r w:rsidRPr="00974D1E">
        <w:rPr>
          <w:rFonts w:ascii="Arial" w:hAnsi="Arial" w:cs="Arial"/>
          <w:sz w:val="24"/>
          <w:szCs w:val="24"/>
          <w:lang w:eastAsia="ru-RU"/>
        </w:rPr>
        <w:t>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Детский сад!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Баба Яга</w:t>
      </w:r>
      <w:r w:rsidRPr="00974D1E">
        <w:rPr>
          <w:rFonts w:ascii="Arial" w:hAnsi="Arial" w:cs="Arial"/>
          <w:sz w:val="24"/>
          <w:szCs w:val="24"/>
          <w:lang w:eastAsia="ru-RU"/>
        </w:rPr>
        <w:t>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 xml:space="preserve">Значит, я не зря плутала! 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Значит, я туда попала!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Здравствуйте, ребятишки, девчонки и мальчишки!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А играть вы любите?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Дети.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Да!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Баба Яга</w:t>
      </w:r>
      <w:r w:rsidRPr="00974D1E">
        <w:rPr>
          <w:rFonts w:ascii="Arial" w:hAnsi="Arial" w:cs="Arial"/>
          <w:sz w:val="24"/>
          <w:szCs w:val="24"/>
          <w:lang w:eastAsia="ru-RU"/>
        </w:rPr>
        <w:t>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И я люблю играть, загадки загадывать, с метёлкой побегать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 xml:space="preserve"> только здесь места мало 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А у меня есть клубочки волшебные , которые покажут, кто на какую сказочную полянку сейчас отправится!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Матрёшка</w:t>
      </w:r>
      <w:r w:rsidRPr="00974D1E">
        <w:rPr>
          <w:rFonts w:ascii="Arial" w:hAnsi="Arial" w:cs="Arial"/>
          <w:sz w:val="24"/>
          <w:szCs w:val="24"/>
          <w:lang w:eastAsia="ru-RU"/>
        </w:rPr>
        <w:t>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Ребята, пойдём играть  с нашими гостями?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Дети.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Да!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Матрёшка</w:t>
      </w:r>
      <w:r w:rsidRPr="00974D1E">
        <w:rPr>
          <w:rFonts w:ascii="Arial" w:hAnsi="Arial" w:cs="Arial"/>
          <w:sz w:val="24"/>
          <w:szCs w:val="24"/>
          <w:lang w:eastAsia="ru-RU"/>
        </w:rPr>
        <w:t>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Посмотрите на свои клубочки –кто нарисован на них?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(герои подходят к своей группе и уводят на свою станцию)</w:t>
      </w:r>
    </w:p>
    <w:p w:rsidR="00697DD0" w:rsidRPr="00974D1E" w:rsidRDefault="00697DD0" w:rsidP="001F171C">
      <w:pPr>
        <w:spacing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Игровая программа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Баба Яга –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Дети с воспитателем приходят на участок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 xml:space="preserve"> Баба Яга весело говорит: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Вот я, бабушка Яга, деревянная нога,</w:t>
      </w:r>
    </w:p>
    <w:p w:rsidR="00697DD0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Тыщу лет себе живу, а со спортом всё дружу!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Из спортивной жизни всей обожаю я хоккей!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Мне бы клюшку да ворота,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Шайбу так забить охота!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Только нет у бабуси клюшки, одна метёлка осталась. Ею тоже можно голы забивать. Хотите, научу?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Баба Яга метёлкой забивает мяч в ворота (поставить дугу)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 xml:space="preserve">Проводится игра «Забей гол» - </w:t>
      </w: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дети делятся на две команды. Один ребёнок из команды берёт веник и катит мяч к воротам (металлическая дуга) и забивает гол. Затем возвращается к команде и передаёт эстафету.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Баба Яга.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Ну, настоящие хоккеисты! Ну, молодцы! Моя метёлка аж заволновалась!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Игра «Метёлка волнуется» (</w:t>
      </w: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на основе игры «Море волнуется»)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Метёлка волнуется – раз!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Метёлка волнуется – два!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Метёлка волнуется – три!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Лесная фигура замри!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Ой какие лесные фигуры получились!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А теперь хочу проверить ваше внимание»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 xml:space="preserve"> проводится игра «Беги к тому, что назову»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Правила игры :</w:t>
      </w: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Баба Яга  называет растения ,предметы ,которые есть на участке (бабочки, цветочки, заяц, грибочки), а дети должны его отыскать на участке и прибежать к нему.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Карлсон.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Ну что, ребятишки, девчонки и мальчишки, будете со мной играть?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На вопросы отвечать? Я вам буду называть слова, если это летает – вы машете руками, как крыльями, если не летает – топаете ногами. Согласны?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Игра «Летает – не летает»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Самолёт, вертолёт, кашалот, бегемот.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Муха, ракета, крокодил, комета.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Сорока, осёл, корова, орёл.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Соловей, мармелад, кастрюля, шоколад.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Карлсон хвалит детей за внимательность.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Карлсон.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Вы все знаете, что я самый лучший в мире сочинитель стихов. Я вот тут придумал несколько стишков, а как их закончить не знаю. Поможете?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Я начну, а вы кончайте, слово дружно добавляйте.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Игра «Доскажи словечко»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1) Леса нашего краса – рыжехвостая (лиса).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2) Раскапризничалась Даша, надоела Даше (каша).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3) - Поиграй со мной немножко,- попросила мышку (кошка).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4) Обижается Барбос: шмель Барбосу сел на (нос).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5) Отправляется в полёт пассажирский (самолёт).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6) Утром к нам в оконце заглянуло (солнце).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7) Подари мне, Петушок, свой красивый (гребешок).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8) Подставляй, Катюша, ножки, примеряй свои (сапожки).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9) Ела я у бабушки вкусные (оладушки).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10) Од</w:t>
      </w:r>
      <w:r w:rsidRPr="00974D1E">
        <w:rPr>
          <w:rFonts w:ascii="Arial" w:hAnsi="Arial" w:cs="Arial"/>
          <w:sz w:val="24"/>
          <w:szCs w:val="24"/>
          <w:lang w:eastAsia="ru-RU"/>
        </w:rPr>
        <w:t>ин мячик проглотил пучеглазый (крокодил).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Карлсон.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Спасибо, помогли мне стихи досочинить. Вы, оказывается, не только внимательные, но и сообразительные, почти как я!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Я даже проголодался , а варенье моё закончилось!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А из чего делают варенье?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Моё любимое яблочное и вишнёвое!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Помогите мне заготовить ягоды на варенье!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Эстафета «Собери ягоды»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Построение в 2 колонны.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У каждого ребёнка по 1 мал.мячу 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 xml:space="preserve">Бег «змейкой», мяч в ведро, вернуться обратно –передать эстафету. 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Карлсон.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Спасибо вам ,ребята! Теперь у меня будет много варенья! Даже полетать захотелось! Давайте полетаем на воздушных шарах!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Эстафета «Полёт на воздушном шаре»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Матрёшка</w:t>
      </w:r>
      <w:r w:rsidRPr="00974D1E">
        <w:rPr>
          <w:rFonts w:ascii="Arial" w:hAnsi="Arial" w:cs="Arial"/>
          <w:sz w:val="24"/>
          <w:szCs w:val="24"/>
          <w:lang w:eastAsia="ru-RU"/>
        </w:rPr>
        <w:t>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t xml:space="preserve">В гости вы пришли к  Матрёшке, </w:t>
      </w: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Буду вас я веселить, </w:t>
      </w: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Чтобы этим знойным летом </w:t>
      </w: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Веселее было жить! </w:t>
      </w: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Пусть же музыка звучит </w:t>
      </w: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Каждый раз по-новому. </w:t>
      </w: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Пойте весело, пляшите, </w:t>
      </w: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br/>
        <w:t xml:space="preserve">Праздник – это ЗДОРОВО! 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Pr="00974D1E">
        <w:rPr>
          <w:rFonts w:ascii="Arial" w:hAnsi="Arial" w:cs="Arial"/>
          <w:b/>
          <w:color w:val="000000"/>
          <w:sz w:val="24"/>
          <w:szCs w:val="24"/>
          <w:lang w:eastAsia="ru-RU"/>
        </w:rPr>
        <w:t>Игра «Придумай движения»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(хоровод, пляска)</w:t>
      </w:r>
      <w:r w:rsidRPr="00974D1E">
        <w:rPr>
          <w:rFonts w:ascii="Arial" w:hAnsi="Arial" w:cs="Arial"/>
          <w:color w:val="000000"/>
          <w:sz w:val="24"/>
          <w:szCs w:val="24"/>
          <w:lang w:eastAsia="ru-RU"/>
        </w:rPr>
        <w:br/>
        <w:t>Раз, два, три, четыре, пять ! Приглашаю поиграть!</w:t>
      </w:r>
    </w:p>
    <w:p w:rsidR="00697DD0" w:rsidRPr="001F171C" w:rsidRDefault="00697DD0" w:rsidP="001F171C">
      <w:pPr>
        <w:spacing w:before="100" w:after="10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Игра «У Маланьи </w:t>
      </w:r>
      <w:r w:rsidRPr="001F171C">
        <w:rPr>
          <w:rFonts w:ascii="Arial" w:hAnsi="Arial" w:cs="Arial"/>
          <w:b/>
          <w:color w:val="000000"/>
          <w:sz w:val="24"/>
          <w:szCs w:val="24"/>
          <w:lang w:eastAsia="ru-RU"/>
        </w:rPr>
        <w:t>у старушки»</w:t>
      </w:r>
    </w:p>
    <w:p w:rsidR="00697DD0" w:rsidRPr="001F171C" w:rsidRDefault="00697DD0" w:rsidP="001F171C">
      <w:pPr>
        <w:spacing w:before="100" w:after="10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F171C">
        <w:rPr>
          <w:rFonts w:ascii="Arial" w:hAnsi="Arial" w:cs="Arial"/>
          <w:b/>
          <w:color w:val="000000"/>
          <w:sz w:val="24"/>
          <w:szCs w:val="24"/>
          <w:lang w:eastAsia="ru-RU"/>
        </w:rPr>
        <w:t>Игра «Щучки»</w:t>
      </w:r>
    </w:p>
    <w:p w:rsidR="00697DD0" w:rsidRPr="001F171C" w:rsidRDefault="00697DD0" w:rsidP="001F171C">
      <w:pPr>
        <w:spacing w:before="100" w:after="10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F171C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Игра с музыкальными инструментами </w:t>
      </w:r>
    </w:p>
    <w:p w:rsidR="00697DD0" w:rsidRPr="001F171C" w:rsidRDefault="00697DD0" w:rsidP="001F171C">
      <w:pPr>
        <w:spacing w:before="100" w:after="10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F171C">
        <w:rPr>
          <w:rFonts w:ascii="Arial" w:hAnsi="Arial" w:cs="Arial"/>
          <w:b/>
          <w:color w:val="000000"/>
          <w:sz w:val="24"/>
          <w:szCs w:val="24"/>
          <w:lang w:eastAsia="ru-RU"/>
        </w:rPr>
        <w:t>Игра «Серенький козлёнок- маленькие рожки»</w:t>
      </w:r>
    </w:p>
    <w:p w:rsidR="00697DD0" w:rsidRPr="001F171C" w:rsidRDefault="00697DD0" w:rsidP="001F171C">
      <w:pPr>
        <w:spacing w:before="100" w:after="10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F171C">
        <w:rPr>
          <w:rFonts w:ascii="Arial" w:hAnsi="Arial" w:cs="Arial"/>
          <w:b/>
          <w:color w:val="000000"/>
          <w:sz w:val="24"/>
          <w:szCs w:val="24"/>
          <w:lang w:eastAsia="ru-RU"/>
        </w:rPr>
        <w:t>Оркестр «Во саду ли в огороде»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Таким образом, дети каждой группы перемещаются по территории детского сада, выполняют задания героев и возвращаются на спортивный участок. Каждая группа сопровождается воспитателем, помощником воспитателя, приглашёнными родителями, которые так же могут принять участие в играх и соревнованиях.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Все участники праздника снова собираются на спортивном участке.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Карлсон</w:t>
      </w:r>
      <w:r w:rsidRPr="00974D1E">
        <w:rPr>
          <w:rFonts w:ascii="Arial" w:hAnsi="Arial" w:cs="Arial"/>
          <w:sz w:val="24"/>
          <w:szCs w:val="24"/>
          <w:lang w:eastAsia="ru-RU"/>
        </w:rPr>
        <w:t>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Ну, молодцы! Все мои загадки отгадали! Никого запутать не удалось.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bCs/>
          <w:sz w:val="24"/>
          <w:szCs w:val="24"/>
          <w:lang w:eastAsia="ru-RU"/>
        </w:rPr>
        <w:t>Баба яга</w:t>
      </w:r>
      <w:r w:rsidRPr="00974D1E">
        <w:rPr>
          <w:rFonts w:ascii="Arial" w:hAnsi="Arial" w:cs="Arial"/>
          <w:sz w:val="24"/>
          <w:szCs w:val="24"/>
          <w:lang w:eastAsia="ru-RU"/>
        </w:rPr>
        <w:t>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А ещё они вырастут внимательными, быстрыми, как я! На метёлках летать уже умеют!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974D1E">
        <w:rPr>
          <w:rFonts w:ascii="Arial" w:hAnsi="Arial" w:cs="Arial"/>
          <w:b/>
          <w:sz w:val="24"/>
          <w:szCs w:val="24"/>
          <w:lang w:eastAsia="ru-RU"/>
        </w:rPr>
        <w:t>Матрёшка.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>И на музыкальных инструментах играть умеют , и хороводы водить научились!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 xml:space="preserve">А сейчас мы будем отдыхать, и мелками лето рисовать! 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sz w:val="24"/>
          <w:szCs w:val="24"/>
          <w:lang w:eastAsia="ru-RU"/>
        </w:rPr>
        <w:t xml:space="preserve">Все, что понравилось, – вспоминайте, </w:t>
      </w:r>
      <w:r w:rsidRPr="00974D1E">
        <w:rPr>
          <w:rFonts w:ascii="Arial" w:hAnsi="Arial" w:cs="Arial"/>
          <w:sz w:val="24"/>
          <w:szCs w:val="24"/>
          <w:lang w:eastAsia="ru-RU"/>
        </w:rPr>
        <w:br/>
        <w:t>и в свои рисунки добавляйте!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  <w:r w:rsidRPr="00974D1E">
        <w:rPr>
          <w:rFonts w:ascii="Arial" w:hAnsi="Arial" w:cs="Arial"/>
          <w:color w:val="555555"/>
          <w:sz w:val="24"/>
          <w:szCs w:val="24"/>
          <w:lang w:eastAsia="ru-RU"/>
        </w:rPr>
        <w:br/>
      </w: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>Каждая группа получает приз-  коробку с мелками.</w:t>
      </w:r>
    </w:p>
    <w:p w:rsidR="00697DD0" w:rsidRPr="00974D1E" w:rsidRDefault="00697DD0" w:rsidP="001F171C">
      <w:pPr>
        <w:spacing w:before="100" w:after="100" w:line="240" w:lineRule="auto"/>
        <w:rPr>
          <w:rFonts w:ascii="Arial" w:hAnsi="Arial" w:cs="Arial"/>
          <w:sz w:val="24"/>
          <w:szCs w:val="24"/>
          <w:lang w:eastAsia="ru-RU"/>
        </w:rPr>
      </w:pPr>
      <w:r w:rsidRPr="00974D1E">
        <w:rPr>
          <w:rFonts w:ascii="Arial" w:hAnsi="Arial" w:cs="Arial"/>
          <w:i/>
          <w:iCs/>
          <w:sz w:val="24"/>
          <w:szCs w:val="24"/>
          <w:lang w:eastAsia="ru-RU"/>
        </w:rPr>
        <w:t xml:space="preserve">проводится  Конкурс рисунка на асфальте </w:t>
      </w:r>
    </w:p>
    <w:p w:rsidR="00697DD0" w:rsidRDefault="00697DD0"/>
    <w:sectPr w:rsidR="00697DD0" w:rsidSect="00AF640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D0" w:rsidRDefault="00697DD0">
      <w:r>
        <w:separator/>
      </w:r>
    </w:p>
  </w:endnote>
  <w:endnote w:type="continuationSeparator" w:id="1">
    <w:p w:rsidR="00697DD0" w:rsidRDefault="0069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D0" w:rsidRDefault="00697DD0" w:rsidP="00CB27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DD0" w:rsidRDefault="00697DD0" w:rsidP="001F17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DD0" w:rsidRDefault="00697DD0" w:rsidP="00CB27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97DD0" w:rsidRDefault="00697DD0" w:rsidP="001F17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D0" w:rsidRDefault="00697DD0">
      <w:r>
        <w:separator/>
      </w:r>
    </w:p>
  </w:footnote>
  <w:footnote w:type="continuationSeparator" w:id="1">
    <w:p w:rsidR="00697DD0" w:rsidRDefault="00697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ACC"/>
    <w:rsid w:val="001932EC"/>
    <w:rsid w:val="001F171C"/>
    <w:rsid w:val="002F2777"/>
    <w:rsid w:val="005334E3"/>
    <w:rsid w:val="00697DD0"/>
    <w:rsid w:val="006C6ED1"/>
    <w:rsid w:val="00724B8F"/>
    <w:rsid w:val="007E6F51"/>
    <w:rsid w:val="0092495D"/>
    <w:rsid w:val="00974D1E"/>
    <w:rsid w:val="00994ACC"/>
    <w:rsid w:val="009F563C"/>
    <w:rsid w:val="00A24B65"/>
    <w:rsid w:val="00AF640E"/>
    <w:rsid w:val="00BF5C61"/>
    <w:rsid w:val="00CB2775"/>
    <w:rsid w:val="00CC3DEE"/>
    <w:rsid w:val="00E41B7D"/>
    <w:rsid w:val="00E90F9E"/>
    <w:rsid w:val="00EA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40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94ACC"/>
    <w:pPr>
      <w:spacing w:line="240" w:lineRule="auto"/>
      <w:outlineLvl w:val="2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94ACC"/>
    <w:rPr>
      <w:rFonts w:ascii="Times New Roman" w:hAnsi="Times New Roman" w:cs="Times New Roman"/>
      <w:sz w:val="30"/>
      <w:szCs w:val="30"/>
      <w:lang w:eastAsia="ru-RU"/>
    </w:rPr>
  </w:style>
  <w:style w:type="character" w:styleId="Hyperlink">
    <w:name w:val="Hyperlink"/>
    <w:basedOn w:val="DefaultParagraphFont"/>
    <w:uiPriority w:val="99"/>
    <w:semiHidden/>
    <w:rsid w:val="00994ACC"/>
    <w:rPr>
      <w:rFonts w:cs="Times New Roman"/>
      <w:color w:val="0084C1"/>
      <w:u w:val="single"/>
    </w:rPr>
  </w:style>
  <w:style w:type="character" w:customStyle="1" w:styleId="date">
    <w:name w:val="date"/>
    <w:basedOn w:val="DefaultParagraphFont"/>
    <w:uiPriority w:val="99"/>
    <w:rsid w:val="00994ACC"/>
    <w:rPr>
      <w:rFonts w:cs="Times New Roman"/>
    </w:rPr>
  </w:style>
  <w:style w:type="character" w:styleId="Strong">
    <w:name w:val="Strong"/>
    <w:basedOn w:val="DefaultParagraphFont"/>
    <w:uiPriority w:val="99"/>
    <w:qFormat/>
    <w:rsid w:val="00994AC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94AC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9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AC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F17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F171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17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52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9E9F9F"/>
            <w:bottom w:val="none" w:sz="0" w:space="0" w:color="auto"/>
            <w:right w:val="single" w:sz="8" w:space="0" w:color="9E9F9F"/>
          </w:divBdr>
          <w:divsChild>
            <w:div w:id="18531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55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5</Pages>
  <Words>1030</Words>
  <Characters>5877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WiZaRd</cp:lastModifiedBy>
  <cp:revision>4</cp:revision>
  <cp:lastPrinted>2012-08-10T09:01:00Z</cp:lastPrinted>
  <dcterms:created xsi:type="dcterms:W3CDTF">2012-08-09T12:51:00Z</dcterms:created>
  <dcterms:modified xsi:type="dcterms:W3CDTF">2012-08-10T09:03:00Z</dcterms:modified>
</cp:coreProperties>
</file>