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17" w:rsidRPr="00A26876" w:rsidRDefault="00465A17" w:rsidP="003F7440">
      <w:pPr>
        <w:spacing w:line="276" w:lineRule="auto"/>
        <w:jc w:val="center"/>
        <w:rPr>
          <w:b/>
          <w:sz w:val="32"/>
          <w:szCs w:val="32"/>
        </w:rPr>
      </w:pPr>
      <w:r w:rsidRPr="00A26876">
        <w:rPr>
          <w:b/>
          <w:sz w:val="32"/>
          <w:szCs w:val="32"/>
        </w:rPr>
        <w:t>Конспект занятия по лепке</w:t>
      </w:r>
    </w:p>
    <w:p w:rsidR="00465A17" w:rsidRPr="00A26876" w:rsidRDefault="00465A17" w:rsidP="003F7440">
      <w:pPr>
        <w:spacing w:line="276" w:lineRule="auto"/>
        <w:jc w:val="center"/>
        <w:rPr>
          <w:b/>
          <w:sz w:val="32"/>
          <w:szCs w:val="32"/>
        </w:rPr>
      </w:pPr>
      <w:r w:rsidRPr="00A26876">
        <w:rPr>
          <w:b/>
          <w:sz w:val="32"/>
          <w:szCs w:val="32"/>
        </w:rPr>
        <w:t>Ранний возраст</w:t>
      </w:r>
    </w:p>
    <w:p w:rsidR="00465A17" w:rsidRPr="00A26876" w:rsidRDefault="00465A17" w:rsidP="003F7440">
      <w:pPr>
        <w:spacing w:line="276" w:lineRule="auto"/>
        <w:jc w:val="center"/>
        <w:rPr>
          <w:b/>
          <w:sz w:val="32"/>
          <w:szCs w:val="32"/>
        </w:rPr>
      </w:pPr>
    </w:p>
    <w:p w:rsidR="00465A17" w:rsidRPr="00A26876" w:rsidRDefault="00465A17" w:rsidP="003F7440">
      <w:pPr>
        <w:spacing w:line="276" w:lineRule="auto"/>
        <w:jc w:val="center"/>
        <w:rPr>
          <w:b/>
          <w:sz w:val="32"/>
          <w:szCs w:val="32"/>
        </w:rPr>
      </w:pPr>
      <w:r w:rsidRPr="00A26876">
        <w:rPr>
          <w:b/>
          <w:sz w:val="32"/>
          <w:szCs w:val="32"/>
        </w:rPr>
        <w:t>Тема: «Морковка для зайки »</w:t>
      </w:r>
    </w:p>
    <w:p w:rsidR="00465A17" w:rsidRPr="00A26876" w:rsidRDefault="00465A17" w:rsidP="003F7440">
      <w:pPr>
        <w:jc w:val="center"/>
        <w:rPr>
          <w:b/>
          <w:sz w:val="32"/>
          <w:szCs w:val="32"/>
        </w:rPr>
      </w:pPr>
      <w:r w:rsidRPr="00A26876">
        <w:rPr>
          <w:b/>
          <w:sz w:val="32"/>
          <w:szCs w:val="32"/>
        </w:rPr>
        <w:t>Воспитател</w:t>
      </w:r>
      <w:r>
        <w:rPr>
          <w:b/>
          <w:sz w:val="32"/>
          <w:szCs w:val="32"/>
        </w:rPr>
        <w:t>ь: Блинова Марина Николаевна</w:t>
      </w:r>
    </w:p>
    <w:p w:rsidR="00465A17" w:rsidRPr="00A26876" w:rsidRDefault="00465A17" w:rsidP="003F74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Город Губкин МАДОУ №2 «Ромашка» </w:t>
      </w:r>
    </w:p>
    <w:p w:rsidR="00465A17" w:rsidRPr="0012143C" w:rsidRDefault="00465A17" w:rsidP="00385436">
      <w:pPr>
        <w:spacing w:line="276" w:lineRule="auto"/>
        <w:jc w:val="center"/>
        <w:rPr>
          <w:b/>
          <w:sz w:val="28"/>
          <w:szCs w:val="28"/>
        </w:rPr>
      </w:pPr>
    </w:p>
    <w:p w:rsidR="00465A17" w:rsidRPr="0012143C" w:rsidRDefault="00465A17" w:rsidP="00385436">
      <w:pPr>
        <w:tabs>
          <w:tab w:val="left" w:pos="843"/>
        </w:tabs>
        <w:spacing w:line="276" w:lineRule="auto"/>
        <w:rPr>
          <w:sz w:val="28"/>
          <w:szCs w:val="28"/>
        </w:rPr>
      </w:pPr>
      <w:r w:rsidRPr="0012143C">
        <w:rPr>
          <w:sz w:val="28"/>
          <w:szCs w:val="28"/>
        </w:rPr>
        <w:t>Цель: Учить детей раскатывать из пластилина колбаски;</w:t>
      </w:r>
    </w:p>
    <w:p w:rsidR="00465A17" w:rsidRPr="0012143C" w:rsidRDefault="00465A17" w:rsidP="00385436">
      <w:pPr>
        <w:tabs>
          <w:tab w:val="left" w:pos="843"/>
        </w:tabs>
        <w:spacing w:line="276" w:lineRule="auto"/>
        <w:rPr>
          <w:sz w:val="28"/>
          <w:szCs w:val="28"/>
        </w:rPr>
      </w:pPr>
      <w:r w:rsidRPr="0012143C">
        <w:rPr>
          <w:sz w:val="28"/>
          <w:szCs w:val="28"/>
        </w:rPr>
        <w:t>соединять  пластилиновые детали путём придавливания. Развивать мелкую моторику.</w:t>
      </w:r>
    </w:p>
    <w:p w:rsidR="00465A17" w:rsidRPr="0012143C" w:rsidRDefault="00465A17" w:rsidP="00385436">
      <w:pPr>
        <w:tabs>
          <w:tab w:val="left" w:pos="843"/>
        </w:tabs>
        <w:spacing w:line="276" w:lineRule="auto"/>
        <w:rPr>
          <w:sz w:val="28"/>
          <w:szCs w:val="28"/>
        </w:rPr>
      </w:pPr>
    </w:p>
    <w:p w:rsidR="00465A17" w:rsidRPr="0012143C" w:rsidRDefault="00465A17" w:rsidP="00385436">
      <w:pPr>
        <w:spacing w:line="276" w:lineRule="auto"/>
        <w:rPr>
          <w:sz w:val="28"/>
          <w:szCs w:val="28"/>
        </w:rPr>
      </w:pPr>
      <w:r w:rsidRPr="0012143C">
        <w:rPr>
          <w:sz w:val="28"/>
          <w:szCs w:val="28"/>
        </w:rPr>
        <w:t>Материал: пластилин  оранжевого цвета; игрушка-зайка; свежая  морковка.</w:t>
      </w:r>
    </w:p>
    <w:p w:rsidR="00465A17" w:rsidRPr="0012143C" w:rsidRDefault="00465A17" w:rsidP="00385436">
      <w:pPr>
        <w:spacing w:line="276" w:lineRule="auto"/>
        <w:rPr>
          <w:sz w:val="28"/>
          <w:szCs w:val="28"/>
        </w:rPr>
      </w:pPr>
      <w:r w:rsidRPr="0012143C">
        <w:rPr>
          <w:sz w:val="28"/>
          <w:szCs w:val="28"/>
        </w:rPr>
        <w:t>Приёмы лепки: отщипывание ,  раскатывание</w:t>
      </w:r>
    </w:p>
    <w:p w:rsidR="00465A17" w:rsidRPr="0012143C" w:rsidRDefault="00465A17" w:rsidP="00385436">
      <w:pPr>
        <w:spacing w:line="276" w:lineRule="auto"/>
        <w:rPr>
          <w:sz w:val="28"/>
          <w:szCs w:val="28"/>
        </w:rPr>
      </w:pPr>
    </w:p>
    <w:p w:rsidR="00465A17" w:rsidRPr="0012143C" w:rsidRDefault="00465A17" w:rsidP="00385436">
      <w:pPr>
        <w:spacing w:line="276" w:lineRule="auto"/>
        <w:rPr>
          <w:sz w:val="28"/>
          <w:szCs w:val="28"/>
        </w:rPr>
      </w:pPr>
      <w:r w:rsidRPr="0012143C">
        <w:rPr>
          <w:sz w:val="28"/>
          <w:szCs w:val="28"/>
        </w:rPr>
        <w:t>Ход занятия</w:t>
      </w:r>
    </w:p>
    <w:p w:rsidR="00465A17" w:rsidRPr="0012143C" w:rsidRDefault="00465A17" w:rsidP="00385436">
      <w:pPr>
        <w:spacing w:line="276" w:lineRule="auto"/>
        <w:jc w:val="center"/>
        <w:rPr>
          <w:sz w:val="28"/>
          <w:szCs w:val="28"/>
        </w:rPr>
      </w:pPr>
    </w:p>
    <w:p w:rsidR="00465A17" w:rsidRPr="0012143C" w:rsidRDefault="00465A17" w:rsidP="00385436">
      <w:pPr>
        <w:spacing w:line="276" w:lineRule="auto"/>
        <w:rPr>
          <w:sz w:val="28"/>
          <w:szCs w:val="28"/>
        </w:rPr>
      </w:pPr>
      <w:r w:rsidRPr="0012143C">
        <w:rPr>
          <w:sz w:val="28"/>
          <w:szCs w:val="28"/>
        </w:rPr>
        <w:t>Игровой момент: стук в дверь, появляется игрушечный  зайчик.  Воспитатель читает от лица зайчика:</w:t>
      </w:r>
    </w:p>
    <w:p w:rsidR="00465A17" w:rsidRPr="0012143C" w:rsidRDefault="00465A17" w:rsidP="00385436">
      <w:pPr>
        <w:tabs>
          <w:tab w:val="left" w:pos="1831"/>
        </w:tabs>
        <w:spacing w:line="276" w:lineRule="auto"/>
        <w:jc w:val="both"/>
        <w:rPr>
          <w:sz w:val="28"/>
          <w:szCs w:val="28"/>
        </w:rPr>
      </w:pPr>
      <w:r w:rsidRPr="0012143C">
        <w:rPr>
          <w:sz w:val="28"/>
          <w:szCs w:val="28"/>
        </w:rPr>
        <w:t>Я, зайка-побегайка</w:t>
      </w:r>
    </w:p>
    <w:p w:rsidR="00465A17" w:rsidRPr="0012143C" w:rsidRDefault="00465A17" w:rsidP="00385436">
      <w:pPr>
        <w:tabs>
          <w:tab w:val="left" w:pos="2037"/>
        </w:tabs>
        <w:spacing w:line="276" w:lineRule="auto"/>
        <w:jc w:val="both"/>
        <w:rPr>
          <w:sz w:val="28"/>
          <w:szCs w:val="28"/>
        </w:rPr>
      </w:pPr>
      <w:r w:rsidRPr="0012143C">
        <w:rPr>
          <w:sz w:val="28"/>
          <w:szCs w:val="28"/>
        </w:rPr>
        <w:t>Долго по полю скакал</w:t>
      </w:r>
    </w:p>
    <w:p w:rsidR="00465A17" w:rsidRPr="0012143C" w:rsidRDefault="00465A17" w:rsidP="00385436">
      <w:pPr>
        <w:tabs>
          <w:tab w:val="left" w:pos="1975"/>
        </w:tabs>
        <w:spacing w:line="276" w:lineRule="auto"/>
        <w:jc w:val="both"/>
        <w:rPr>
          <w:sz w:val="28"/>
          <w:szCs w:val="28"/>
        </w:rPr>
      </w:pPr>
      <w:r w:rsidRPr="0012143C">
        <w:rPr>
          <w:sz w:val="28"/>
          <w:szCs w:val="28"/>
        </w:rPr>
        <w:t>И морковку я искал,</w:t>
      </w:r>
    </w:p>
    <w:p w:rsidR="00465A17" w:rsidRPr="0012143C" w:rsidRDefault="00465A17" w:rsidP="00385436">
      <w:pPr>
        <w:tabs>
          <w:tab w:val="left" w:pos="2222"/>
        </w:tabs>
        <w:spacing w:line="276" w:lineRule="auto"/>
        <w:jc w:val="both"/>
        <w:rPr>
          <w:sz w:val="28"/>
          <w:szCs w:val="28"/>
        </w:rPr>
      </w:pPr>
      <w:r w:rsidRPr="0012143C">
        <w:rPr>
          <w:sz w:val="28"/>
          <w:szCs w:val="28"/>
        </w:rPr>
        <w:t>Но морковки не нашёл</w:t>
      </w:r>
    </w:p>
    <w:p w:rsidR="00465A17" w:rsidRPr="0012143C" w:rsidRDefault="00465A17" w:rsidP="00385436">
      <w:pPr>
        <w:tabs>
          <w:tab w:val="left" w:pos="2098"/>
        </w:tabs>
        <w:spacing w:line="276" w:lineRule="auto"/>
        <w:jc w:val="both"/>
        <w:rPr>
          <w:sz w:val="28"/>
          <w:szCs w:val="28"/>
        </w:rPr>
      </w:pPr>
      <w:r w:rsidRPr="0012143C">
        <w:rPr>
          <w:sz w:val="28"/>
          <w:szCs w:val="28"/>
        </w:rPr>
        <w:t>В гости к деткам я пришёл.</w:t>
      </w:r>
    </w:p>
    <w:p w:rsidR="00465A17" w:rsidRPr="0012143C" w:rsidRDefault="00465A17" w:rsidP="00385436">
      <w:pPr>
        <w:spacing w:line="276" w:lineRule="auto"/>
        <w:jc w:val="both"/>
        <w:rPr>
          <w:sz w:val="28"/>
          <w:szCs w:val="28"/>
        </w:rPr>
      </w:pPr>
    </w:p>
    <w:p w:rsidR="00465A17" w:rsidRPr="0012143C" w:rsidRDefault="00465A17" w:rsidP="00385436">
      <w:pPr>
        <w:tabs>
          <w:tab w:val="left" w:pos="2263"/>
        </w:tabs>
        <w:jc w:val="both"/>
        <w:rPr>
          <w:sz w:val="28"/>
          <w:szCs w:val="28"/>
        </w:rPr>
      </w:pPr>
      <w:r w:rsidRPr="0012143C">
        <w:rPr>
          <w:sz w:val="28"/>
          <w:szCs w:val="28"/>
        </w:rPr>
        <w:t>Просит зайка малышей,</w:t>
      </w:r>
    </w:p>
    <w:p w:rsidR="00465A17" w:rsidRPr="0012143C" w:rsidRDefault="00465A17" w:rsidP="00385436">
      <w:pPr>
        <w:jc w:val="both"/>
        <w:rPr>
          <w:sz w:val="28"/>
          <w:szCs w:val="28"/>
        </w:rPr>
      </w:pPr>
    </w:p>
    <w:p w:rsidR="00465A17" w:rsidRPr="0012143C" w:rsidRDefault="00465A17" w:rsidP="00385436">
      <w:pPr>
        <w:tabs>
          <w:tab w:val="left" w:pos="2530"/>
        </w:tabs>
        <w:jc w:val="both"/>
        <w:rPr>
          <w:sz w:val="28"/>
          <w:szCs w:val="28"/>
        </w:rPr>
      </w:pPr>
      <w:r w:rsidRPr="0012143C">
        <w:rPr>
          <w:sz w:val="28"/>
          <w:szCs w:val="28"/>
        </w:rPr>
        <w:t>Угостить его скорей.</w:t>
      </w:r>
    </w:p>
    <w:p w:rsidR="00465A17" w:rsidRPr="0012143C" w:rsidRDefault="00465A17" w:rsidP="00385436">
      <w:pPr>
        <w:tabs>
          <w:tab w:val="left" w:pos="2530"/>
        </w:tabs>
        <w:jc w:val="both"/>
        <w:rPr>
          <w:sz w:val="28"/>
          <w:szCs w:val="28"/>
        </w:rPr>
      </w:pPr>
      <w:r w:rsidRPr="0012143C">
        <w:rPr>
          <w:sz w:val="28"/>
          <w:szCs w:val="28"/>
        </w:rPr>
        <w:t>Воспитатель говорит детям, что зайка долго искал морковку, но никак не мог найти. Он очень проголодался. Давайте слепим морковку и угостим зайку.</w:t>
      </w:r>
    </w:p>
    <w:p w:rsidR="00465A17" w:rsidRPr="0012143C" w:rsidRDefault="00465A17" w:rsidP="00385436">
      <w:pPr>
        <w:jc w:val="both"/>
        <w:rPr>
          <w:sz w:val="28"/>
          <w:szCs w:val="28"/>
        </w:rPr>
      </w:pPr>
    </w:p>
    <w:p w:rsidR="00465A17" w:rsidRPr="0012143C" w:rsidRDefault="00465A17" w:rsidP="00385436">
      <w:pPr>
        <w:rPr>
          <w:sz w:val="28"/>
          <w:szCs w:val="28"/>
        </w:rPr>
      </w:pPr>
      <w:r w:rsidRPr="0012143C">
        <w:rPr>
          <w:sz w:val="28"/>
          <w:szCs w:val="28"/>
        </w:rPr>
        <w:t>Воспитатель показывает детям настоящую морковь, обращая внимание детей на то, что она длинная и оранжевого цвета.</w:t>
      </w:r>
    </w:p>
    <w:p w:rsidR="00465A17" w:rsidRPr="0012143C" w:rsidRDefault="00465A17" w:rsidP="00385436">
      <w:pPr>
        <w:rPr>
          <w:sz w:val="28"/>
          <w:szCs w:val="28"/>
        </w:rPr>
      </w:pPr>
    </w:p>
    <w:p w:rsidR="00465A17" w:rsidRPr="0012143C" w:rsidRDefault="00465A17" w:rsidP="00385436">
      <w:pPr>
        <w:rPr>
          <w:sz w:val="28"/>
          <w:szCs w:val="28"/>
        </w:rPr>
      </w:pPr>
      <w:r w:rsidRPr="0012143C">
        <w:rPr>
          <w:sz w:val="28"/>
          <w:szCs w:val="28"/>
        </w:rPr>
        <w:t>Предлагает раскатать колбаски, верхнее основание у моркови чуть приплющить, а кончик у морковки тонкий.</w:t>
      </w:r>
    </w:p>
    <w:p w:rsidR="00465A17" w:rsidRPr="0012143C" w:rsidRDefault="00465A17" w:rsidP="00385436">
      <w:pPr>
        <w:rPr>
          <w:sz w:val="28"/>
          <w:szCs w:val="28"/>
        </w:rPr>
      </w:pPr>
    </w:p>
    <w:p w:rsidR="00465A17" w:rsidRPr="0012143C" w:rsidRDefault="00465A17" w:rsidP="00385436">
      <w:pPr>
        <w:rPr>
          <w:sz w:val="28"/>
          <w:szCs w:val="28"/>
        </w:rPr>
      </w:pPr>
      <w:r w:rsidRPr="0012143C">
        <w:rPr>
          <w:sz w:val="28"/>
          <w:szCs w:val="28"/>
        </w:rPr>
        <w:t>Показывает приём лепки. При необходимости оказывает помощь  детям.</w:t>
      </w:r>
    </w:p>
    <w:p w:rsidR="00465A17" w:rsidRPr="0012143C" w:rsidRDefault="00465A17" w:rsidP="00385436">
      <w:pPr>
        <w:rPr>
          <w:sz w:val="28"/>
          <w:szCs w:val="28"/>
        </w:rPr>
      </w:pPr>
      <w:bookmarkStart w:id="0" w:name="_GoBack"/>
      <w:bookmarkEnd w:id="0"/>
    </w:p>
    <w:p w:rsidR="00465A17" w:rsidRDefault="00465A17" w:rsidP="00385436">
      <w:r w:rsidRPr="0012143C">
        <w:rPr>
          <w:sz w:val="28"/>
          <w:szCs w:val="28"/>
        </w:rPr>
        <w:t>Готовые поделки складывает на поднос. Дети угощают зайку.</w:t>
      </w:r>
    </w:p>
    <w:p w:rsidR="00465A17" w:rsidRPr="007348D8" w:rsidRDefault="00465A17" w:rsidP="007348D8"/>
    <w:p w:rsidR="00465A17" w:rsidRDefault="00465A17" w:rsidP="007348D8"/>
    <w:sectPr w:rsidR="00465A17" w:rsidSect="00CA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436"/>
    <w:rsid w:val="0012143C"/>
    <w:rsid w:val="001C735A"/>
    <w:rsid w:val="00263EBB"/>
    <w:rsid w:val="00385436"/>
    <w:rsid w:val="003F7440"/>
    <w:rsid w:val="00465A17"/>
    <w:rsid w:val="004D53BB"/>
    <w:rsid w:val="0050097D"/>
    <w:rsid w:val="005C3A78"/>
    <w:rsid w:val="007348D8"/>
    <w:rsid w:val="00776EE6"/>
    <w:rsid w:val="00A26876"/>
    <w:rsid w:val="00CA6F7A"/>
    <w:rsid w:val="00E51995"/>
    <w:rsid w:val="00FF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171</Words>
  <Characters>981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7</cp:revision>
  <dcterms:created xsi:type="dcterms:W3CDTF">2013-09-06T12:23:00Z</dcterms:created>
  <dcterms:modified xsi:type="dcterms:W3CDTF">2014-05-26T18:08:00Z</dcterms:modified>
</cp:coreProperties>
</file>