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1D" w:rsidRPr="00350C82" w:rsidRDefault="0015731D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27.5pt;height:427.5pt;visibility:visible">
            <v:imagedata r:id="rId5" o:title=""/>
          </v:shape>
        </w:pict>
      </w:r>
    </w:p>
    <w:p w:rsidR="0015731D" w:rsidRDefault="0015731D"/>
    <w:p w:rsidR="0015731D" w:rsidRDefault="0015731D"/>
    <w:p w:rsidR="0015731D" w:rsidRPr="00847C06" w:rsidRDefault="0015731D" w:rsidP="00847C06"/>
    <w:p w:rsidR="0015731D" w:rsidRDefault="0015731D" w:rsidP="00847C06">
      <w:pPr>
        <w:tabs>
          <w:tab w:val="left" w:pos="7725"/>
        </w:tabs>
      </w:pPr>
      <w:r>
        <w:tab/>
      </w:r>
    </w:p>
    <w:p w:rsidR="0015731D" w:rsidRDefault="0015731D" w:rsidP="00847C06">
      <w:pPr>
        <w:tabs>
          <w:tab w:val="left" w:pos="7725"/>
        </w:tabs>
      </w:pPr>
    </w:p>
    <w:p w:rsidR="0015731D" w:rsidRDefault="0015731D" w:rsidP="00847C06">
      <w:pPr>
        <w:tabs>
          <w:tab w:val="left" w:pos="7725"/>
        </w:tabs>
      </w:pPr>
    </w:p>
    <w:p w:rsidR="0015731D" w:rsidRDefault="0015731D" w:rsidP="00847C06">
      <w:pPr>
        <w:tabs>
          <w:tab w:val="left" w:pos="7725"/>
        </w:tabs>
      </w:pPr>
    </w:p>
    <w:p w:rsidR="0015731D" w:rsidRDefault="0015731D" w:rsidP="00847C06">
      <w:pPr>
        <w:tabs>
          <w:tab w:val="left" w:pos="7725"/>
        </w:tabs>
      </w:pPr>
    </w:p>
    <w:p w:rsidR="0015731D" w:rsidRDefault="0015731D" w:rsidP="00847C06">
      <w:pPr>
        <w:tabs>
          <w:tab w:val="left" w:pos="7725"/>
        </w:tabs>
      </w:pPr>
    </w:p>
    <w:p w:rsidR="0015731D" w:rsidRDefault="0015731D" w:rsidP="00847C06">
      <w:pPr>
        <w:tabs>
          <w:tab w:val="left" w:pos="7725"/>
        </w:tabs>
      </w:pPr>
    </w:p>
    <w:p w:rsidR="0015731D" w:rsidRPr="00847C06" w:rsidRDefault="0015731D" w:rsidP="00847C06">
      <w:pPr>
        <w:tabs>
          <w:tab w:val="left" w:pos="7725"/>
        </w:tabs>
      </w:pPr>
    </w:p>
    <w:p w:rsidR="0015731D" w:rsidRDefault="0015731D">
      <w:r>
        <w:rPr>
          <w:noProof/>
          <w:lang w:eastAsia="ru-RU"/>
        </w:rPr>
      </w:r>
      <w:r>
        <w:pict>
          <v:group id="_x0000_s1026" editas="canvas" style="width:302.4pt;height:279pt;mso-position-horizontal-relative:char;mso-position-vertical-relative:line" coordorigin="4665,4371" coordsize="4744,4320">
            <o:lock v:ext="edit" aspectratio="t"/>
            <v:shape id="_x0000_s1027" type="#_x0000_t75" style="position:absolute;left:4665;top:4371;width:4744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7913;top:6043;width:1127;height:2614"/>
            <v:rect id="_x0000_s1029" style="position:absolute;left:6783;top:6043;width:1129;height:2614"/>
            <v:rect id="_x0000_s1030" style="position:absolute;left:5654;top:6043;width:1130;height:2614"/>
            <v:line id="_x0000_s1031" style="position:absolute;flip:y" from="5654,4928" to="7348,6043"/>
            <v:line id="_x0000_s1032" style="position:absolute" from="7348,4928" to="7348,6043"/>
            <v:line id="_x0000_s1033" style="position:absolute" from="7348,4928" to="9042,6043"/>
            <v:rect id="_x0000_s1034" style="position:absolute;left:7913;top:6043;width:1127;height:2614"/>
            <v:rect id="_x0000_s1035" style="position:absolute;left:5653;top:6043;width:1130;height:2614"/>
            <v:line id="_x0000_s1036" style="position:absolute;flip:y" from="5653,4928" to="7347,6043"/>
            <v:line id="_x0000_s1037" style="position:absolute" from="7347,4928" to="7348,6043"/>
            <v:line id="_x0000_s1038" style="position:absolute" from="7347,4928" to="9041,6043"/>
            <w10:anchorlock/>
          </v:group>
        </w:pict>
      </w:r>
    </w:p>
    <w:p w:rsidR="0015731D" w:rsidRPr="00795F48" w:rsidRDefault="0015731D" w:rsidP="00795F48">
      <w:r w:rsidRPr="007409CF">
        <w:pict>
          <v:shape id="_x0000_i1027" type="#_x0000_t75" style="width:424.5pt;height:318.75pt">
            <v:imagedata r:id="rId6" o:title=""/>
          </v:shape>
        </w:pict>
      </w:r>
    </w:p>
    <w:sectPr w:rsidR="0015731D" w:rsidRPr="00795F48" w:rsidSect="00EC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A09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CE6B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5CC9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D84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5264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DC6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DE60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818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E8B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9B84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7B7"/>
    <w:rsid w:val="0015731D"/>
    <w:rsid w:val="002A4A1C"/>
    <w:rsid w:val="00350C82"/>
    <w:rsid w:val="00442425"/>
    <w:rsid w:val="004C3E80"/>
    <w:rsid w:val="005C4DF8"/>
    <w:rsid w:val="006B6437"/>
    <w:rsid w:val="007409CF"/>
    <w:rsid w:val="00795F48"/>
    <w:rsid w:val="007C1EAD"/>
    <w:rsid w:val="00814835"/>
    <w:rsid w:val="00847C06"/>
    <w:rsid w:val="008826B4"/>
    <w:rsid w:val="00E417B7"/>
    <w:rsid w:val="00EC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417B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4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1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11</Words>
  <Characters>64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4</cp:revision>
  <dcterms:created xsi:type="dcterms:W3CDTF">2012-03-11T13:52:00Z</dcterms:created>
  <dcterms:modified xsi:type="dcterms:W3CDTF">2012-12-01T19:48:00Z</dcterms:modified>
</cp:coreProperties>
</file>