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4E" w:rsidRDefault="000B694E" w:rsidP="002905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совместной деятельности по ручному труду</w:t>
      </w:r>
    </w:p>
    <w:p w:rsidR="000B694E" w:rsidRDefault="000B694E" w:rsidP="00ED0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для  старшего дошкольного возраста</w:t>
      </w:r>
    </w:p>
    <w:p w:rsidR="000B694E" w:rsidRDefault="000B694E" w:rsidP="00ED0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«Ходят волны кругом  вот такие»</w:t>
      </w:r>
    </w:p>
    <w:p w:rsidR="000B694E" w:rsidRPr="00686BBB" w:rsidRDefault="000B694E" w:rsidP="00ED04F1">
      <w:pPr>
        <w:spacing w:line="360" w:lineRule="auto"/>
        <w:jc w:val="both"/>
        <w:rPr>
          <w:i/>
          <w:sz w:val="28"/>
          <w:szCs w:val="28"/>
        </w:rPr>
      </w:pPr>
      <w:r w:rsidRPr="001212A8">
        <w:rPr>
          <w:i/>
          <w:sz w:val="28"/>
          <w:szCs w:val="28"/>
        </w:rPr>
        <w:t xml:space="preserve">                                         ( Воспитатель Власова Т.В.)</w:t>
      </w:r>
    </w:p>
    <w:p w:rsidR="000B694E" w:rsidRDefault="000B694E" w:rsidP="00ED0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24E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аппликаций «Парусники»</w:t>
      </w:r>
      <w:bookmarkStart w:id="0" w:name="_GoBack"/>
      <w:bookmarkEnd w:id="0"/>
    </w:p>
    <w:p w:rsidR="000B694E" w:rsidRPr="005524ED" w:rsidRDefault="000B694E" w:rsidP="00F160EE">
      <w:pPr>
        <w:jc w:val="both"/>
        <w:rPr>
          <w:b/>
          <w:sz w:val="28"/>
          <w:szCs w:val="28"/>
        </w:rPr>
      </w:pPr>
      <w:r w:rsidRPr="005524ED">
        <w:rPr>
          <w:b/>
          <w:sz w:val="28"/>
          <w:szCs w:val="28"/>
        </w:rPr>
        <w:t>Задачи:</w:t>
      </w:r>
    </w:p>
    <w:p w:rsidR="000B694E" w:rsidRDefault="000B694E" w:rsidP="00F160E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базовой фигурой оригами – треугольником;</w:t>
      </w:r>
    </w:p>
    <w:p w:rsidR="000B694E" w:rsidRDefault="000B694E" w:rsidP="00F160E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навыки работы с клеем, ножницами;</w:t>
      </w:r>
    </w:p>
    <w:p w:rsidR="000B694E" w:rsidRDefault="000B694E" w:rsidP="00F160EE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сотрудничать между собой.</w:t>
      </w:r>
    </w:p>
    <w:p w:rsidR="000B694E" w:rsidRDefault="000B694E" w:rsidP="00ED04F1">
      <w:pPr>
        <w:spacing w:line="360" w:lineRule="auto"/>
        <w:jc w:val="both"/>
        <w:rPr>
          <w:sz w:val="28"/>
          <w:szCs w:val="28"/>
        </w:rPr>
      </w:pPr>
      <w:r w:rsidRPr="005524E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игрушечные кораблики, иллюстрации с изображением морских пейзажей кораблей ( развешаны по группе),образец аппликации, бескозырки, матросские воротники на каждого ребёнка, разрезные картинки (на 4 части) с изображением шлюпки, парусного корабля, теплохода, свисток, фонограмма песни  «Морские волки» М.Блантера и В.Лебедева-Кумача.</w:t>
      </w:r>
    </w:p>
    <w:p w:rsidR="000B694E" w:rsidRDefault="000B694E" w:rsidP="00ED0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Раздаточный (на каждого ребёнка): остов лодки (трапеция коричневого цвета, квадрат белой бумаги(6*6), клей, кисти, лист картона синего цвета (формат А3) – на каждую группу из четырёх человек, листы цветно бумаги белого, синего, голубого, фиолетового цветов, ножницы </w:t>
      </w:r>
    </w:p>
    <w:p w:rsidR="000B694E" w:rsidRPr="005524ED" w:rsidRDefault="000B694E" w:rsidP="00ED04F1">
      <w:pPr>
        <w:spacing w:line="360" w:lineRule="auto"/>
        <w:jc w:val="both"/>
        <w:rPr>
          <w:b/>
          <w:sz w:val="28"/>
          <w:szCs w:val="28"/>
        </w:rPr>
      </w:pPr>
      <w:r w:rsidRPr="005524ED">
        <w:rPr>
          <w:b/>
          <w:sz w:val="28"/>
          <w:szCs w:val="28"/>
        </w:rPr>
        <w:t>Ход работы:</w:t>
      </w:r>
    </w:p>
    <w:p w:rsidR="000B694E" w:rsidRDefault="000B694E" w:rsidP="00F160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</w:t>
      </w:r>
      <w:r w:rsidRPr="005524ED">
        <w:rPr>
          <w:sz w:val="28"/>
          <w:szCs w:val="28"/>
        </w:rPr>
        <w:t xml:space="preserve">ебята, </w:t>
      </w:r>
      <w:r>
        <w:rPr>
          <w:sz w:val="28"/>
          <w:szCs w:val="28"/>
        </w:rPr>
        <w:t xml:space="preserve"> оглянитесь вокруг. Смотрите, сегодня стены нашей группы украшают морские пейзажи. На полках заняли почетное место самые разные корабли. Как вы думаете, куда мы сегодня направимся?</w:t>
      </w:r>
    </w:p>
    <w:p w:rsidR="000B694E" w:rsidRDefault="000B694E" w:rsidP="00F160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Дети: </w:t>
      </w:r>
      <w:r w:rsidRPr="00F160EE">
        <w:rPr>
          <w:sz w:val="28"/>
          <w:szCs w:val="28"/>
        </w:rPr>
        <w:t>На море, в морское путешествие.</w:t>
      </w:r>
    </w:p>
    <w:p w:rsidR="000B694E" w:rsidRDefault="000B694E" w:rsidP="00F160EE">
      <w:pPr>
        <w:jc w:val="both"/>
        <w:rPr>
          <w:sz w:val="28"/>
          <w:szCs w:val="28"/>
        </w:rPr>
      </w:pPr>
      <w:r w:rsidRPr="00F160EE">
        <w:rPr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Да. мы направимся в морское путешествие. А как называются люди, чья профессия плавать на кораблях.</w:t>
      </w:r>
    </w:p>
    <w:p w:rsidR="000B694E" w:rsidRDefault="000B694E" w:rsidP="00F160EE">
      <w:pPr>
        <w:jc w:val="both"/>
        <w:rPr>
          <w:sz w:val="28"/>
          <w:szCs w:val="28"/>
        </w:rPr>
      </w:pPr>
      <w:r w:rsidRPr="00F160EE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Моряки, матросы.</w:t>
      </w:r>
    </w:p>
    <w:p w:rsidR="000B694E" w:rsidRDefault="000B694E" w:rsidP="00F160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вот и мы сейчас превратимся в матросов. Смотрите, для каждого из вас приготовлена морская форма: воротник и бескозырка. Сейчас мы посмотрим: кто успеет быстрее превратиться в моряков. По команде начинаем, надевать форму. Только помнить, что сделать это нужно не только быстро, но и правильно. А командой для начала превращения, как для настоящих матросов.  будет мой свисток</w:t>
      </w:r>
    </w:p>
    <w:p w:rsidR="000B694E" w:rsidRDefault="000B694E" w:rsidP="00F160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надевают по  свистку надевают  бескозырки и воротники. </w:t>
      </w:r>
    </w:p>
    <w:p w:rsidR="000B694E" w:rsidRDefault="000B694E" w:rsidP="00F160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Все молодцы! Самым быстрым у нас сегодня был (называет имя ребёнка)….,  а самый красивый моряк…(называет имя ребёнка). Теперь у нас есть много славных моряков. Хватит ни на один экипаж. А кто знает, что такое экипаж?</w:t>
      </w:r>
    </w:p>
    <w:p w:rsidR="000B694E" w:rsidRDefault="000B694E" w:rsidP="00F160EE">
      <w:pPr>
        <w:jc w:val="both"/>
        <w:rPr>
          <w:i/>
          <w:sz w:val="28"/>
          <w:szCs w:val="28"/>
        </w:rPr>
      </w:pPr>
      <w:r w:rsidRPr="00A77366">
        <w:rPr>
          <w:i/>
          <w:sz w:val="28"/>
          <w:szCs w:val="28"/>
        </w:rPr>
        <w:t>Выслушивает ответы детей</w:t>
      </w:r>
      <w:r>
        <w:rPr>
          <w:i/>
          <w:sz w:val="28"/>
          <w:szCs w:val="28"/>
        </w:rPr>
        <w:t>.</w:t>
      </w:r>
    </w:p>
    <w:p w:rsidR="000B694E" w:rsidRDefault="000B694E" w:rsidP="00F160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 </w:t>
      </w:r>
      <w:r w:rsidRPr="00A77366">
        <w:rPr>
          <w:sz w:val="28"/>
          <w:szCs w:val="28"/>
        </w:rPr>
        <w:t>Экипаж – команда одного корабля</w:t>
      </w:r>
      <w:r>
        <w:rPr>
          <w:i/>
          <w:sz w:val="28"/>
          <w:szCs w:val="28"/>
        </w:rPr>
        <w:t xml:space="preserve">. </w:t>
      </w:r>
      <w:r w:rsidRPr="00A77366">
        <w:rPr>
          <w:sz w:val="28"/>
          <w:szCs w:val="28"/>
        </w:rPr>
        <w:t>Мы тоже сейчас разделимся на экипажи, а помогут нам в этом вот эти картинки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 указывает на картинки, лежащие на столе).</w:t>
      </w:r>
      <w:r>
        <w:rPr>
          <w:sz w:val="28"/>
          <w:szCs w:val="28"/>
        </w:rPr>
        <w:t xml:space="preserve"> Каждый из вас берёт одну часть картинки. Из них нужно составить  целую. Действовать снова начинаем по свистку.</w:t>
      </w:r>
    </w:p>
    <w:p w:rsidR="000B694E" w:rsidRDefault="000B694E" w:rsidP="00F160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 свистку составляют картинки- делятся на команды.</w:t>
      </w:r>
    </w:p>
    <w:p w:rsidR="000B694E" w:rsidRDefault="000B694E" w:rsidP="00F160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Теперь я вижу перед собой экипажи шлюпки, теплохода и парусника. Рассаживайтесь за свои столы, экипажи, и скажите: что вас на них ждёт.</w:t>
      </w:r>
    </w:p>
    <w:p w:rsidR="000B694E" w:rsidRPr="00FA341B" w:rsidRDefault="000B694E" w:rsidP="00F160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рассаживаются   экипажами за столы и называют оборудование, которое лежит на столах: клей, кисти, большие листы картона синего цвета и т.д.</w:t>
      </w:r>
    </w:p>
    <w:p w:rsidR="000B694E" w:rsidRDefault="000B694E" w:rsidP="00FA341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 выдумаете, что может означать картон синего цвета?</w:t>
      </w:r>
    </w:p>
    <w:p w:rsidR="000B694E" w:rsidRDefault="000B694E" w:rsidP="00FA341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Выслушивает ответы детей.</w:t>
      </w:r>
      <w:r>
        <w:rPr>
          <w:sz w:val="28"/>
          <w:szCs w:val="28"/>
        </w:rPr>
        <w:t xml:space="preserve"> А на что похожи коричневые  трапеции? </w:t>
      </w:r>
      <w:r w:rsidRPr="00FA341B">
        <w:rPr>
          <w:i/>
          <w:sz w:val="28"/>
          <w:szCs w:val="28"/>
        </w:rPr>
        <w:t>Выслушивает ответы детей.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Получается, что теперь у каждого из вас есть по лодке. Хотите, научу, превратить вас лодки в парусники? Возьмите каждый квадрат белой бумаги и согните его пополам, так как указано на схеме. </w:t>
      </w:r>
      <w:r>
        <w:rPr>
          <w:i/>
          <w:sz w:val="28"/>
          <w:szCs w:val="28"/>
        </w:rPr>
        <w:t xml:space="preserve">Сначала показывает схему, потом сам сгибает квадрат. </w:t>
      </w:r>
      <w:r>
        <w:rPr>
          <w:sz w:val="28"/>
          <w:szCs w:val="28"/>
        </w:rPr>
        <w:t xml:space="preserve"> </w:t>
      </w:r>
      <w:r w:rsidRPr="009001F3">
        <w:rPr>
          <w:i/>
          <w:sz w:val="28"/>
          <w:szCs w:val="28"/>
        </w:rPr>
        <w:t>Дети выполняют действие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Правда, похоже на парус?  В оригами эта фигура называется треугольник и является основой для очень многих  изображений.  Сегодня этот треугольник – парус. А чтобы ваши парусники поплыли, давайте соединим паруса с лодками и наклеим их на моря. </w:t>
      </w:r>
    </w:p>
    <w:p w:rsidR="000B694E" w:rsidRDefault="000B694E" w:rsidP="00FA341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работают по подгруппам. Воспитатель наблюдает за работой каждой из групп. При необходимости помогает, корректирует работу.</w:t>
      </w:r>
    </w:p>
    <w:p w:rsidR="000B694E" w:rsidRPr="004C3501" w:rsidRDefault="000B694E" w:rsidP="00FA341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 по окончании работы: </w:t>
      </w:r>
      <w:r w:rsidRPr="004C3501">
        <w:rPr>
          <w:sz w:val="28"/>
          <w:szCs w:val="28"/>
        </w:rPr>
        <w:t>я вижу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экипажи всех кораблей вышли в море. Самым быстрым у нас оказался экипаж… (называет) , самым  дружным…. (называет) , самым аккуратным…(называет). И нам пора отправляться в плавание. По свистку поплыли: </w:t>
      </w:r>
      <w:r w:rsidRPr="004C3501">
        <w:rPr>
          <w:i/>
          <w:sz w:val="28"/>
          <w:szCs w:val="28"/>
        </w:rPr>
        <w:t>включает фонограмму песни,</w:t>
      </w:r>
      <w:r>
        <w:rPr>
          <w:sz w:val="28"/>
          <w:szCs w:val="28"/>
        </w:rPr>
        <w:t xml:space="preserve"> дети повторяют движения за воспитателем. </w:t>
      </w:r>
    </w:p>
    <w:p w:rsidR="000B694E" w:rsidRPr="004C3501" w:rsidRDefault="000B694E" w:rsidP="004C3501">
      <w:pPr>
        <w:jc w:val="both"/>
        <w:rPr>
          <w:i/>
          <w:sz w:val="28"/>
          <w:szCs w:val="28"/>
        </w:rPr>
      </w:pPr>
      <w:r w:rsidRPr="004C3501">
        <w:rPr>
          <w:sz w:val="28"/>
          <w:szCs w:val="28"/>
        </w:rPr>
        <w:t xml:space="preserve">Ходят волны кругом вот такие, </w:t>
      </w:r>
      <w:r>
        <w:rPr>
          <w:i/>
          <w:sz w:val="28"/>
          <w:szCs w:val="28"/>
        </w:rPr>
        <w:t>(волноообразные движения руками)</w:t>
      </w:r>
    </w:p>
    <w:p w:rsidR="000B694E" w:rsidRPr="004C3501" w:rsidRDefault="000B694E" w:rsidP="004C3501">
      <w:pPr>
        <w:jc w:val="both"/>
        <w:rPr>
          <w:sz w:val="28"/>
          <w:szCs w:val="28"/>
        </w:rPr>
      </w:pPr>
      <w:r w:rsidRPr="004C3501">
        <w:rPr>
          <w:sz w:val="28"/>
          <w:szCs w:val="28"/>
        </w:rPr>
        <w:t xml:space="preserve">Вот такие большие, как дом! </w:t>
      </w:r>
      <w:r w:rsidRPr="004C3501">
        <w:rPr>
          <w:i/>
          <w:sz w:val="28"/>
          <w:szCs w:val="28"/>
        </w:rPr>
        <w:t>(руки</w:t>
      </w:r>
      <w:r>
        <w:rPr>
          <w:i/>
          <w:sz w:val="28"/>
          <w:szCs w:val="28"/>
        </w:rPr>
        <w:t xml:space="preserve"> поднимают </w:t>
      </w:r>
      <w:r w:rsidRPr="004C3501">
        <w:rPr>
          <w:i/>
          <w:sz w:val="28"/>
          <w:szCs w:val="28"/>
        </w:rPr>
        <w:t xml:space="preserve"> вверх)</w:t>
      </w:r>
    </w:p>
    <w:p w:rsidR="000B694E" w:rsidRPr="004C3501" w:rsidRDefault="000B694E" w:rsidP="004C3501">
      <w:pPr>
        <w:jc w:val="both"/>
        <w:rPr>
          <w:sz w:val="28"/>
          <w:szCs w:val="28"/>
        </w:rPr>
      </w:pPr>
      <w:r w:rsidRPr="004C3501">
        <w:rPr>
          <w:sz w:val="28"/>
          <w:szCs w:val="28"/>
        </w:rPr>
        <w:t xml:space="preserve">Мы, бесстрашные волки морские, </w:t>
      </w:r>
      <w:r w:rsidRPr="004C3501">
        <w:rPr>
          <w:i/>
          <w:sz w:val="28"/>
          <w:szCs w:val="28"/>
        </w:rPr>
        <w:t>( изображают движения пловца)</w:t>
      </w:r>
    </w:p>
    <w:p w:rsidR="000B694E" w:rsidRPr="004C3501" w:rsidRDefault="000B694E" w:rsidP="004C3501">
      <w:pPr>
        <w:jc w:val="both"/>
        <w:rPr>
          <w:sz w:val="28"/>
          <w:szCs w:val="28"/>
        </w:rPr>
      </w:pPr>
      <w:r w:rsidRPr="004C3501">
        <w:rPr>
          <w:sz w:val="28"/>
          <w:szCs w:val="28"/>
        </w:rPr>
        <w:t xml:space="preserve">Смело в бурное море плывем. </w:t>
      </w:r>
    </w:p>
    <w:p w:rsidR="000B694E" w:rsidRPr="004C3501" w:rsidRDefault="000B694E" w:rsidP="004C3501">
      <w:pPr>
        <w:jc w:val="both"/>
        <w:rPr>
          <w:sz w:val="28"/>
          <w:szCs w:val="28"/>
        </w:rPr>
      </w:pPr>
    </w:p>
    <w:p w:rsidR="000B694E" w:rsidRPr="004C3501" w:rsidRDefault="000B694E" w:rsidP="004C3501">
      <w:pPr>
        <w:jc w:val="both"/>
        <w:rPr>
          <w:sz w:val="28"/>
          <w:szCs w:val="28"/>
        </w:rPr>
      </w:pPr>
      <w:r w:rsidRPr="004C3501">
        <w:rPr>
          <w:sz w:val="28"/>
          <w:szCs w:val="28"/>
        </w:rPr>
        <w:t xml:space="preserve">Якоря мы подымем - вот так! </w:t>
      </w:r>
      <w:r>
        <w:rPr>
          <w:sz w:val="28"/>
          <w:szCs w:val="28"/>
        </w:rPr>
        <w:t>(</w:t>
      </w:r>
      <w:r w:rsidRPr="00A178AE">
        <w:rPr>
          <w:i/>
          <w:sz w:val="28"/>
          <w:szCs w:val="28"/>
        </w:rPr>
        <w:t>имитируют поднятие якоря),</w:t>
      </w:r>
    </w:p>
    <w:p w:rsidR="000B694E" w:rsidRPr="00A178AE" w:rsidRDefault="000B694E" w:rsidP="004C3501">
      <w:pPr>
        <w:jc w:val="both"/>
        <w:rPr>
          <w:i/>
          <w:sz w:val="28"/>
          <w:szCs w:val="28"/>
        </w:rPr>
      </w:pPr>
      <w:r w:rsidRPr="004C3501">
        <w:rPr>
          <w:sz w:val="28"/>
          <w:szCs w:val="28"/>
        </w:rPr>
        <w:t xml:space="preserve">Паруса мы поставим - вот так! </w:t>
      </w:r>
      <w:r w:rsidRPr="00A178AE">
        <w:rPr>
          <w:i/>
          <w:sz w:val="28"/>
          <w:szCs w:val="28"/>
        </w:rPr>
        <w:t>( ставят парус)</w:t>
      </w:r>
    </w:p>
    <w:p w:rsidR="000B694E" w:rsidRPr="004C3501" w:rsidRDefault="000B694E" w:rsidP="004C3501">
      <w:pPr>
        <w:jc w:val="both"/>
        <w:rPr>
          <w:sz w:val="28"/>
          <w:szCs w:val="28"/>
        </w:rPr>
      </w:pPr>
      <w:r w:rsidRPr="004C3501">
        <w:rPr>
          <w:sz w:val="28"/>
          <w:szCs w:val="28"/>
        </w:rPr>
        <w:t xml:space="preserve">Веселее, моряк! </w:t>
      </w:r>
    </w:p>
    <w:p w:rsidR="000B694E" w:rsidRPr="004C3501" w:rsidRDefault="000B694E" w:rsidP="004C3501">
      <w:pPr>
        <w:jc w:val="both"/>
        <w:rPr>
          <w:sz w:val="28"/>
          <w:szCs w:val="28"/>
        </w:rPr>
      </w:pPr>
      <w:r w:rsidRPr="004C3501">
        <w:rPr>
          <w:sz w:val="28"/>
          <w:szCs w:val="28"/>
        </w:rPr>
        <w:t xml:space="preserve">Веселее, моряк! </w:t>
      </w:r>
    </w:p>
    <w:p w:rsidR="000B694E" w:rsidRDefault="000B694E" w:rsidP="004C3501">
      <w:pPr>
        <w:jc w:val="both"/>
        <w:rPr>
          <w:i/>
          <w:sz w:val="28"/>
          <w:szCs w:val="28"/>
        </w:rPr>
      </w:pPr>
      <w:r w:rsidRPr="004C3501">
        <w:rPr>
          <w:sz w:val="28"/>
          <w:szCs w:val="28"/>
        </w:rPr>
        <w:t>Делай так, делай так и вот так!</w:t>
      </w:r>
      <w:r w:rsidRPr="00A178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A178AE">
        <w:rPr>
          <w:i/>
          <w:sz w:val="28"/>
          <w:szCs w:val="28"/>
        </w:rPr>
        <w:t>приседания).</w:t>
      </w:r>
    </w:p>
    <w:p w:rsidR="000B694E" w:rsidRDefault="000B694E" w:rsidP="004C350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78AE">
        <w:rPr>
          <w:i/>
          <w:sz w:val="28"/>
          <w:szCs w:val="28"/>
        </w:rPr>
        <w:t>Воспитатель после физкультминутки:</w:t>
      </w:r>
      <w:r>
        <w:rPr>
          <w:sz w:val="28"/>
          <w:szCs w:val="28"/>
        </w:rPr>
        <w:t xml:space="preserve">  А теперь посмотрите на ваши моря, как выдумаете: чего им не хватает, чтобы стать картиной? </w:t>
      </w:r>
    </w:p>
    <w:p w:rsidR="000B694E" w:rsidRDefault="000B694E" w:rsidP="004C350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Можно добавить облака и чаек. У нас есть жёлтая бумага. Можно сделать солнышко. </w:t>
      </w:r>
    </w:p>
    <w:p w:rsidR="000B694E" w:rsidRDefault="000B694E" w:rsidP="004C350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 w:rsidRPr="00A178AE">
        <w:rPr>
          <w:sz w:val="28"/>
          <w:szCs w:val="28"/>
        </w:rPr>
        <w:t>за дело, экипажи.</w:t>
      </w:r>
      <w:r>
        <w:rPr>
          <w:sz w:val="28"/>
          <w:szCs w:val="28"/>
        </w:rPr>
        <w:t xml:space="preserve"> Пусть ваши аппликации ещё больше будут похожи на настоящие картины.</w:t>
      </w:r>
      <w:r>
        <w:rPr>
          <w:i/>
          <w:sz w:val="28"/>
          <w:szCs w:val="28"/>
        </w:rPr>
        <w:t xml:space="preserve"> Звучит свисток. Команды. Выполняют задание. Воспитатель корректирует, подсказывает .</w:t>
      </w:r>
    </w:p>
    <w:p w:rsidR="000B694E" w:rsidRPr="004B6701" w:rsidRDefault="000B694E" w:rsidP="004C350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 по окончании работы: </w:t>
      </w:r>
      <w:r>
        <w:rPr>
          <w:sz w:val="28"/>
          <w:szCs w:val="28"/>
        </w:rPr>
        <w:t xml:space="preserve"> Все наши картины-моря готовы. Самым быстрым был экипаж…. </w:t>
      </w:r>
      <w:r w:rsidRPr="00A178AE">
        <w:rPr>
          <w:i/>
          <w:sz w:val="28"/>
          <w:szCs w:val="28"/>
        </w:rPr>
        <w:t>(называет)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 как выдумаете, у кого получилась самая красивая картина? </w:t>
      </w:r>
      <w:r w:rsidRPr="004B6701">
        <w:rPr>
          <w:i/>
          <w:sz w:val="28"/>
          <w:szCs w:val="28"/>
        </w:rPr>
        <w:t xml:space="preserve">(Выслушивает ответы) </w:t>
      </w:r>
      <w:r>
        <w:rPr>
          <w:sz w:val="28"/>
          <w:szCs w:val="28"/>
        </w:rPr>
        <w:t xml:space="preserve"> А кто был самым дружным экипажем? </w:t>
      </w:r>
      <w:r>
        <w:rPr>
          <w:i/>
          <w:sz w:val="28"/>
          <w:szCs w:val="28"/>
        </w:rPr>
        <w:t xml:space="preserve"> (выслушивает ответы). </w:t>
      </w:r>
      <w:r>
        <w:rPr>
          <w:sz w:val="28"/>
          <w:szCs w:val="28"/>
        </w:rPr>
        <w:t xml:space="preserve"> Я думаю, что сегодняшнее путешествие не прошло зря. Чему вы научились? </w:t>
      </w:r>
      <w:r w:rsidRPr="004B6701">
        <w:rPr>
          <w:i/>
          <w:sz w:val="28"/>
          <w:szCs w:val="28"/>
        </w:rPr>
        <w:t xml:space="preserve">(выслушивает ответы). </w:t>
      </w:r>
      <w:r>
        <w:rPr>
          <w:sz w:val="28"/>
          <w:szCs w:val="28"/>
        </w:rPr>
        <w:t xml:space="preserve">Что вам понравилось? </w:t>
      </w:r>
      <w:r w:rsidRPr="004B6701">
        <w:rPr>
          <w:i/>
          <w:sz w:val="28"/>
          <w:szCs w:val="28"/>
        </w:rPr>
        <w:t>(выслушивает ответы)</w:t>
      </w:r>
      <w:r>
        <w:rPr>
          <w:sz w:val="28"/>
          <w:szCs w:val="28"/>
        </w:rPr>
        <w:t xml:space="preserve"> Я рада, что сегодняшнее путешествие стало очень полезным для вас:  вспомнили много о морях и моряках, учились дружно работать, а итогом вашего путешествия стали эти замечательные картины, которые увидят родители вечером. Я думаю, что вы сумеет рассказать как вы их делали. </w:t>
      </w:r>
    </w:p>
    <w:p w:rsidR="000B694E" w:rsidRPr="00A178AE" w:rsidRDefault="000B694E" w:rsidP="004C3501">
      <w:pPr>
        <w:jc w:val="both"/>
        <w:rPr>
          <w:sz w:val="28"/>
          <w:szCs w:val="28"/>
        </w:rPr>
      </w:pPr>
    </w:p>
    <w:p w:rsidR="000B694E" w:rsidRPr="00A178AE" w:rsidRDefault="000B694E" w:rsidP="004C3501">
      <w:pPr>
        <w:jc w:val="both"/>
        <w:rPr>
          <w:i/>
          <w:sz w:val="28"/>
          <w:szCs w:val="28"/>
        </w:rPr>
      </w:pPr>
    </w:p>
    <w:p w:rsidR="000B694E" w:rsidRPr="00A178AE" w:rsidRDefault="000B694E" w:rsidP="004C3501">
      <w:pPr>
        <w:jc w:val="both"/>
        <w:rPr>
          <w:sz w:val="28"/>
          <w:szCs w:val="28"/>
        </w:rPr>
      </w:pPr>
    </w:p>
    <w:p w:rsidR="000B694E" w:rsidRPr="004C3501" w:rsidRDefault="000B694E" w:rsidP="004C3501">
      <w:pPr>
        <w:jc w:val="both"/>
        <w:rPr>
          <w:sz w:val="28"/>
          <w:szCs w:val="28"/>
        </w:rPr>
      </w:pPr>
    </w:p>
    <w:p w:rsidR="000B694E" w:rsidRPr="004C3501" w:rsidRDefault="000B694E" w:rsidP="004C3501">
      <w:pPr>
        <w:jc w:val="both"/>
        <w:rPr>
          <w:sz w:val="28"/>
          <w:szCs w:val="28"/>
        </w:rPr>
      </w:pPr>
    </w:p>
    <w:p w:rsidR="000B694E" w:rsidRPr="004C3501" w:rsidRDefault="000B694E" w:rsidP="004C3501">
      <w:pPr>
        <w:jc w:val="both"/>
        <w:rPr>
          <w:sz w:val="28"/>
          <w:szCs w:val="28"/>
        </w:rPr>
      </w:pPr>
    </w:p>
    <w:p w:rsidR="000B694E" w:rsidRPr="00FA341B" w:rsidRDefault="000B694E" w:rsidP="00F160EE">
      <w:pPr>
        <w:jc w:val="both"/>
        <w:rPr>
          <w:sz w:val="28"/>
          <w:szCs w:val="28"/>
        </w:rPr>
      </w:pPr>
    </w:p>
    <w:p w:rsidR="000B694E" w:rsidRPr="00B716E1" w:rsidRDefault="000B694E" w:rsidP="005524ED">
      <w:pPr>
        <w:pStyle w:val="ListParagraph"/>
        <w:spacing w:line="360" w:lineRule="auto"/>
        <w:ind w:left="1080"/>
        <w:jc w:val="both"/>
        <w:rPr>
          <w:sz w:val="28"/>
          <w:szCs w:val="28"/>
        </w:rPr>
      </w:pPr>
    </w:p>
    <w:p w:rsidR="000B694E" w:rsidRDefault="000B694E" w:rsidP="00ED04F1">
      <w:pPr>
        <w:spacing w:line="360" w:lineRule="auto"/>
        <w:jc w:val="both"/>
        <w:rPr>
          <w:sz w:val="28"/>
          <w:szCs w:val="28"/>
        </w:rPr>
      </w:pPr>
    </w:p>
    <w:p w:rsidR="000B694E" w:rsidRDefault="000B694E" w:rsidP="00ED04F1">
      <w:pPr>
        <w:spacing w:line="360" w:lineRule="auto"/>
        <w:jc w:val="both"/>
        <w:rPr>
          <w:sz w:val="28"/>
          <w:szCs w:val="28"/>
        </w:rPr>
      </w:pPr>
    </w:p>
    <w:p w:rsidR="000B694E" w:rsidRDefault="000B694E" w:rsidP="001212A8">
      <w:pPr>
        <w:rPr>
          <w:sz w:val="28"/>
          <w:szCs w:val="28"/>
        </w:rPr>
      </w:pPr>
    </w:p>
    <w:p w:rsidR="000B694E" w:rsidRPr="001212A8" w:rsidRDefault="000B694E" w:rsidP="001212A8">
      <w:pPr>
        <w:jc w:val="both"/>
        <w:rPr>
          <w:sz w:val="28"/>
          <w:szCs w:val="28"/>
        </w:rPr>
      </w:pPr>
    </w:p>
    <w:sectPr w:rsidR="000B694E" w:rsidRPr="001212A8" w:rsidSect="00F5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7706"/>
    <w:multiLevelType w:val="hybridMultilevel"/>
    <w:tmpl w:val="38F80B2C"/>
    <w:lvl w:ilvl="0" w:tplc="0D827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0D6"/>
    <w:rsid w:val="000B694E"/>
    <w:rsid w:val="001212A8"/>
    <w:rsid w:val="00290514"/>
    <w:rsid w:val="004B6701"/>
    <w:rsid w:val="004C3501"/>
    <w:rsid w:val="005524ED"/>
    <w:rsid w:val="00686BBB"/>
    <w:rsid w:val="00723EF4"/>
    <w:rsid w:val="007D11EC"/>
    <w:rsid w:val="008065D9"/>
    <w:rsid w:val="009001F3"/>
    <w:rsid w:val="00A178AE"/>
    <w:rsid w:val="00A77366"/>
    <w:rsid w:val="00B230D6"/>
    <w:rsid w:val="00B60045"/>
    <w:rsid w:val="00B716E1"/>
    <w:rsid w:val="00ED04F1"/>
    <w:rsid w:val="00F160EE"/>
    <w:rsid w:val="00F51F12"/>
    <w:rsid w:val="00FA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1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4</Pages>
  <Words>797</Words>
  <Characters>4549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4</cp:revision>
  <dcterms:created xsi:type="dcterms:W3CDTF">2011-11-28T16:24:00Z</dcterms:created>
  <dcterms:modified xsi:type="dcterms:W3CDTF">2012-01-29T06:21:00Z</dcterms:modified>
</cp:coreProperties>
</file>