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86" w:rsidRPr="00277037" w:rsidRDefault="00A44686" w:rsidP="0027703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70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Непосредственно образовательная деятельность в подготовительной к школе группе "Цирк" (оригами)</w:t>
      </w:r>
    </w:p>
    <w:p w:rsidR="00A44686" w:rsidRPr="00277037" w:rsidRDefault="00A44686" w:rsidP="002770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03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77037">
        <w:rPr>
          <w:rFonts w:ascii="Times New Roman" w:hAnsi="Times New Roman" w:cs="Times New Roman"/>
          <w:sz w:val="28"/>
          <w:szCs w:val="28"/>
        </w:rPr>
        <w:t>Создавать композиции с изделиями, выполненными в технике оригами; развивать художественный вкус, творческие способности и фантазию.</w:t>
      </w:r>
    </w:p>
    <w:p w:rsidR="00A44686" w:rsidRPr="00277037" w:rsidRDefault="00A44686" w:rsidP="002770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03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A44686" w:rsidRPr="00277037" w:rsidRDefault="00A44686" w:rsidP="00277037">
      <w:pPr>
        <w:pStyle w:val="ListParagraph"/>
        <w:numPr>
          <w:ilvl w:val="0"/>
          <w:numId w:val="1"/>
        </w:numPr>
        <w:spacing w:after="0" w:line="360" w:lineRule="auto"/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Совершенствовать умение работать с бумагой: складывать квадрат в разных направлениях по диагонали, пополам, совмещая углы и стороны, проглаживая сгибы; освоение рациональных способов вырезывания из бумаги для получения образа животных.</w:t>
      </w:r>
    </w:p>
    <w:p w:rsidR="00A44686" w:rsidRPr="00277037" w:rsidRDefault="00A44686" w:rsidP="0027703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Умение работать по образцу.</w:t>
      </w:r>
    </w:p>
    <w:p w:rsidR="00A44686" w:rsidRPr="00277037" w:rsidRDefault="00A44686" w:rsidP="0027703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Развивать глазомер, смекалку, фантазию, самостоятельность, художественный вкус, мелкую моторику рук.</w:t>
      </w:r>
    </w:p>
    <w:p w:rsidR="00A44686" w:rsidRPr="00277037" w:rsidRDefault="00A44686" w:rsidP="0027703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Воспитывать аккуратность в работе.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037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A44686" w:rsidRPr="00277037" w:rsidRDefault="00A44686" w:rsidP="00277037">
      <w:pPr>
        <w:pStyle w:val="ListParagraph"/>
        <w:numPr>
          <w:ilvl w:val="0"/>
          <w:numId w:val="2"/>
        </w:numPr>
        <w:spacing w:after="0" w:line="360" w:lineRule="auto"/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Изготовление поделок животных по технике оригами.</w:t>
      </w:r>
    </w:p>
    <w:p w:rsidR="00A44686" w:rsidRPr="00277037" w:rsidRDefault="00A44686" w:rsidP="00277037">
      <w:pPr>
        <w:pStyle w:val="ListParagraph"/>
        <w:numPr>
          <w:ilvl w:val="0"/>
          <w:numId w:val="2"/>
        </w:numPr>
        <w:spacing w:after="0" w:line="360" w:lineRule="auto"/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Изготовление сказки «Теремок».</w:t>
      </w:r>
    </w:p>
    <w:p w:rsidR="00A44686" w:rsidRPr="00277037" w:rsidRDefault="00A44686" w:rsidP="00277037">
      <w:pPr>
        <w:pStyle w:val="ListParagraph"/>
        <w:numPr>
          <w:ilvl w:val="0"/>
          <w:numId w:val="2"/>
        </w:numPr>
        <w:spacing w:after="0" w:line="360" w:lineRule="auto"/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Беседа о цирке.</w:t>
      </w:r>
    </w:p>
    <w:p w:rsidR="00A44686" w:rsidRPr="00277037" w:rsidRDefault="00A44686" w:rsidP="00277037">
      <w:pPr>
        <w:pStyle w:val="ListParagraph"/>
        <w:numPr>
          <w:ilvl w:val="0"/>
          <w:numId w:val="2"/>
        </w:numPr>
        <w:spacing w:after="0" w:line="360" w:lineRule="auto"/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Работа с родителями в подготовке к выступлению со своей домашней собачкой, кроликом, морской свинкой.</w:t>
      </w:r>
    </w:p>
    <w:p w:rsidR="00A44686" w:rsidRPr="00277037" w:rsidRDefault="00A44686" w:rsidP="00277037">
      <w:pPr>
        <w:pStyle w:val="ListParagraph"/>
        <w:numPr>
          <w:ilvl w:val="0"/>
          <w:numId w:val="2"/>
        </w:numPr>
        <w:spacing w:after="0" w:line="360" w:lineRule="auto"/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Подбор музыки – помощь коллег.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277037">
        <w:rPr>
          <w:rFonts w:ascii="Times New Roman" w:hAnsi="Times New Roman" w:cs="Times New Roman"/>
          <w:sz w:val="28"/>
          <w:szCs w:val="28"/>
        </w:rPr>
        <w:t>цветная бумага, клей, ножницы, макет арены цирка.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037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Подготовлен зал, зрители сидят вокруг арены, звучит музыка.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Возле закрытой двери воспитатель спрашивает детей: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- Слышите дети, за дверью звучит музыка. Где вы могли слышать такую музыку? Как вы думаете, куда мы с вами идем? (ответы детей)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- Ребята, мы с вами попали в цирк. Здесь уже сидят зрители.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- Напомните, как надо вести себя в общественном месте? ( ответы детей)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Тихо рассаживайтесь на места, сейчас начнется представление.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Первый номер нашего выступления : Артистка «Кнопа», она покажет свои умения.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Следующий номер: клоун Степа со своей артистом – морской свинкой – Фунтиком.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А сейчас выступит длинноухий зая с дрессировщиком и покажет свой номер.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 xml:space="preserve"> После представления артистов – животных воспитатель спрашивает: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- Ребята, а какие еще животные выступают в цирке? (Ответы детей)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- Этих животных мы не можем увидеть в нашем цирке, он очень маленький. Я предлагаю вам сделать свой цирк, где могут выступать любые животные. Какие? (ответы детей: слоны, медведи, тигры, львы, зебры).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Воспитатель показывает макет цирка.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Ребята садимся за столы и начинаем работать. Давайте подготовим пальчики к занятию.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 xml:space="preserve"> Пальчиковая гимнастика: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1, 2, 3, 4, 5 – вышли пальчики гулять,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1, 2, 3, 4, 5 – в домик спрятались опять!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Каждый ребенок сам выбирает, какое животное хочет сделать.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- Дети, вы можете пользоваться образцами, помогать друг другу.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Свои поделки украсьте дополнительными деталями. Ножницами работайте аккуратно.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Во время работы воспитатель говорит: «Говорят у деток руки не простые, говорят у деток руки золотые».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- Готовую поделку прикрепите к арене, и придумайте, какой номер исполняет ваш артист.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 xml:space="preserve"> Какой красивый у нас получился цирк. А сейчас сюрприз! Отгадайте загадки: 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 xml:space="preserve">Дома, в поле, на дороге – 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Это мастер на все ноги.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 xml:space="preserve">И когда порой несладко – 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« Иго-го!» - кричит …. (Лошадка)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Воспитатель вносит игрушечную лошадку, предлагает ребятам ее погладить, в это время лошадь начинает ржать и двигаться.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Эта кошка не для игр-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Для людей опасен … (Тигр)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 xml:space="preserve"> Воспитатель вносит смеющегося тигра.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 xml:space="preserve"> А еще есть у меня говорящий хомячок. Он все все, повторяет за вами.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Дети говорят ему слова.</w:t>
      </w:r>
    </w:p>
    <w:p w:rsidR="00A44686" w:rsidRPr="00277037" w:rsidRDefault="00A44686" w:rsidP="002770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7">
        <w:rPr>
          <w:rFonts w:ascii="Times New Roman" w:hAnsi="Times New Roman" w:cs="Times New Roman"/>
          <w:sz w:val="28"/>
          <w:szCs w:val="28"/>
        </w:rPr>
        <w:t>Представление заканчивается. Все ребята получают угощения.</w:t>
      </w:r>
      <w:bookmarkStart w:id="0" w:name="_GoBack"/>
      <w:bookmarkEnd w:id="0"/>
      <w:r w:rsidRPr="0027703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44686" w:rsidRPr="00277037" w:rsidSect="0068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5D10"/>
    <w:multiLevelType w:val="hybridMultilevel"/>
    <w:tmpl w:val="EF8A1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3D6630D4"/>
    <w:multiLevelType w:val="hybridMultilevel"/>
    <w:tmpl w:val="00C6F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D63"/>
    <w:rsid w:val="00277037"/>
    <w:rsid w:val="00584C85"/>
    <w:rsid w:val="006339D0"/>
    <w:rsid w:val="00636B3B"/>
    <w:rsid w:val="0068445A"/>
    <w:rsid w:val="00690D63"/>
    <w:rsid w:val="007847A1"/>
    <w:rsid w:val="00825FEE"/>
    <w:rsid w:val="00970668"/>
    <w:rsid w:val="00A44686"/>
    <w:rsid w:val="00AA1C2C"/>
    <w:rsid w:val="00E07BCC"/>
    <w:rsid w:val="00F3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5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47A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465</Words>
  <Characters>2651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Непосредственно образовательная деятельность в подготовительной к школе группе "Цирк" (оригами)</dc:title>
  <dc:subject/>
  <dc:creator>ИРИНА</dc:creator>
  <cp:keywords/>
  <dc:description/>
  <cp:lastModifiedBy>SVIC</cp:lastModifiedBy>
  <cp:revision>2</cp:revision>
  <dcterms:created xsi:type="dcterms:W3CDTF">2014-01-07T14:30:00Z</dcterms:created>
  <dcterms:modified xsi:type="dcterms:W3CDTF">2014-01-07T14:30:00Z</dcterms:modified>
</cp:coreProperties>
</file>