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69" w:rsidRPr="005225F5" w:rsidRDefault="000A3C69" w:rsidP="005225F5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225F5">
        <w:rPr>
          <w:rFonts w:ascii="Times New Roman" w:hAnsi="Times New Roman"/>
          <w:b/>
          <w:sz w:val="32"/>
          <w:szCs w:val="32"/>
        </w:rPr>
        <w:t xml:space="preserve">Коррекционно-логопедическое занятие с учетом требований ФГТ. Тема: </w:t>
      </w:r>
      <w:r>
        <w:rPr>
          <w:rFonts w:ascii="Times New Roman" w:hAnsi="Times New Roman"/>
          <w:b/>
          <w:sz w:val="32"/>
          <w:szCs w:val="32"/>
        </w:rPr>
        <w:t>«</w:t>
      </w:r>
      <w:r w:rsidRPr="005225F5">
        <w:rPr>
          <w:rFonts w:ascii="Times New Roman" w:hAnsi="Times New Roman"/>
          <w:b/>
          <w:sz w:val="32"/>
          <w:szCs w:val="32"/>
        </w:rPr>
        <w:t>Автоматизация звука Л</w:t>
      </w:r>
      <w:r>
        <w:rPr>
          <w:rFonts w:ascii="Times New Roman" w:hAnsi="Times New Roman"/>
          <w:b/>
          <w:sz w:val="32"/>
          <w:szCs w:val="32"/>
        </w:rPr>
        <w:t>»</w:t>
      </w:r>
      <w:r w:rsidRPr="005225F5">
        <w:rPr>
          <w:rFonts w:ascii="Times New Roman" w:hAnsi="Times New Roman"/>
          <w:b/>
          <w:sz w:val="32"/>
          <w:szCs w:val="32"/>
        </w:rPr>
        <w:t>.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Коррекционно-образовательная цель: учить детей правильно произносить звук Л в словосочетаниях и предложениях. 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 Коррекционно-развивающие цели: развивать память, логическое мышление, творческое воображение. 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 Коррекционно-воспитательные задачи: формировать чувство ответственности, готовность принимать решения; оказывать помощь; воспитывать умение работать и играть в коллективе, доводить начатое дело до конца. 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Словарная работа: летающая тарелка, инопланетянин, планета, приземляться, космическая ракета, луноход-вездеход, словосочетания, предложения. 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 Оборудование: предметные картинки с изображениями Луны и других планет, цветные карандаши, индивидуальные задания на листках бумаги, предметы голубого цвета (из серии Г. А. Каше, конструктор LEGO, костюм инопланетянина, макет летающей тарелки. 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 Предварительная работа: беседы о космосе, просмотр мультфильма «Тайна третьей планеты», знакомство с характеристикой звука Л. Автоматизация в слогах, словах, выкладывание из счетных палочек ф</w:t>
      </w:r>
      <w:r>
        <w:rPr>
          <w:rFonts w:ascii="Times New Roman" w:hAnsi="Times New Roman"/>
          <w:sz w:val="28"/>
          <w:szCs w:val="28"/>
        </w:rPr>
        <w:t>игур (ракета, летающая тарелка)</w:t>
      </w:r>
      <w:r w:rsidRPr="005225F5">
        <w:rPr>
          <w:rFonts w:ascii="Times New Roman" w:hAnsi="Times New Roman"/>
          <w:sz w:val="28"/>
          <w:szCs w:val="28"/>
        </w:rPr>
        <w:t>.</w:t>
      </w:r>
    </w:p>
    <w:p w:rsidR="000A3C69" w:rsidRPr="00DF790E" w:rsidRDefault="000A3C69" w:rsidP="00DF790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F790E">
        <w:rPr>
          <w:rFonts w:ascii="Times New Roman" w:hAnsi="Times New Roman"/>
          <w:b/>
          <w:sz w:val="28"/>
          <w:szCs w:val="28"/>
        </w:rPr>
        <w:t>Ход занятия:</w:t>
      </w:r>
    </w:p>
    <w:p w:rsidR="000A3C69" w:rsidRPr="00DF790E" w:rsidRDefault="000A3C69" w:rsidP="005225F5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5225F5">
        <w:rPr>
          <w:rFonts w:ascii="Times New Roman" w:hAnsi="Times New Roman"/>
          <w:sz w:val="28"/>
          <w:szCs w:val="28"/>
        </w:rPr>
        <w:t xml:space="preserve"> 1. </w:t>
      </w:r>
      <w:r w:rsidRPr="00DF790E">
        <w:rPr>
          <w:rFonts w:ascii="Times New Roman" w:hAnsi="Times New Roman"/>
          <w:sz w:val="28"/>
          <w:szCs w:val="28"/>
          <w:u w:val="single"/>
        </w:rPr>
        <w:t xml:space="preserve">Организационный момент. 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 Логопед. – Ребята, сегодня мы с вами отправимся в космическое путешествие! </w:t>
      </w:r>
    </w:p>
    <w:p w:rsidR="000A3C69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 Дети. – А на какую планету мы полетим? 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 Логопед. - Узнаете, если правильно назовёте слово в рифму, на звук Л. Слушайте, внимательно! </w:t>
      </w:r>
    </w:p>
    <w:p w:rsidR="000A3C69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>Логопед произносит загадку:</w:t>
      </w:r>
    </w:p>
    <w:p w:rsidR="000A3C69" w:rsidRPr="005225F5" w:rsidRDefault="000A3C69" w:rsidP="005225F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>«Ночью светит нам она,</w:t>
      </w:r>
    </w:p>
    <w:p w:rsidR="000A3C69" w:rsidRPr="005225F5" w:rsidRDefault="000A3C69" w:rsidP="005225F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>Большеглазая … (Луна)</w:t>
      </w:r>
      <w:r>
        <w:rPr>
          <w:rFonts w:ascii="Times New Roman" w:hAnsi="Times New Roman"/>
          <w:sz w:val="28"/>
          <w:szCs w:val="28"/>
        </w:rPr>
        <w:t>».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 Ответы детей. 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 Логопед обращается к детям: Луноход – вездеход</w:t>
      </w:r>
    </w:p>
    <w:p w:rsidR="000A3C69" w:rsidRPr="005225F5" w:rsidRDefault="000A3C69" w:rsidP="005225F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>Нам с Луны приветы шлёт.</w:t>
      </w:r>
    </w:p>
    <w:p w:rsidR="000A3C69" w:rsidRPr="005225F5" w:rsidRDefault="000A3C69" w:rsidP="005225F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>Говорит, дела в порядке,</w:t>
      </w:r>
    </w:p>
    <w:p w:rsidR="000A3C69" w:rsidRPr="005225F5" w:rsidRDefault="000A3C69" w:rsidP="005225F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>В гости всех к себе зовет.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- Ребята, с чего мы начнём подготовку к полету? 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Дети предлагают построить космическую ракету из LEGO - конструктора. </w:t>
      </w:r>
    </w:p>
    <w:p w:rsidR="000A3C69" w:rsidRPr="00DF790E" w:rsidRDefault="000A3C69" w:rsidP="005225F5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5225F5">
        <w:rPr>
          <w:rFonts w:ascii="Times New Roman" w:hAnsi="Times New Roman"/>
          <w:sz w:val="28"/>
          <w:szCs w:val="28"/>
        </w:rPr>
        <w:t xml:space="preserve"> Как только они справляются с заданием, логопед говорит, что ракета получилась отличная. </w:t>
      </w:r>
      <w:r w:rsidRPr="00DF790E">
        <w:rPr>
          <w:rFonts w:ascii="Times New Roman" w:hAnsi="Times New Roman"/>
          <w:sz w:val="28"/>
          <w:szCs w:val="28"/>
          <w:u w:val="single"/>
        </w:rPr>
        <w:t xml:space="preserve">Сюрпризный момент. 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 Вдруг, гаснет свет! Звучит «космическая музыка»… 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 Включается свет. Перед детьми появляется инопланетянин. 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 Логопед: Посмотрите, какая космическая тарелка приземлилась у нас! Кто это? 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Дети: (Инопланетянин)</w:t>
      </w:r>
      <w:r w:rsidRPr="005225F5">
        <w:rPr>
          <w:rFonts w:ascii="Times New Roman" w:hAnsi="Times New Roman"/>
          <w:sz w:val="28"/>
          <w:szCs w:val="28"/>
        </w:rPr>
        <w:t>.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Логопед: Почему его так называют? 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>Дети: (Он п</w:t>
      </w:r>
      <w:r>
        <w:rPr>
          <w:rFonts w:ascii="Times New Roman" w:hAnsi="Times New Roman"/>
          <w:sz w:val="28"/>
          <w:szCs w:val="28"/>
        </w:rPr>
        <w:t>рилетел к нам с другой планеты)</w:t>
      </w:r>
      <w:r w:rsidRPr="005225F5">
        <w:rPr>
          <w:rFonts w:ascii="Times New Roman" w:hAnsi="Times New Roman"/>
          <w:sz w:val="28"/>
          <w:szCs w:val="28"/>
        </w:rPr>
        <w:t>.</w:t>
      </w:r>
    </w:p>
    <w:p w:rsidR="000A3C69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Инопланетянин обращается к детям: «Я прилетел к вам с Голубой планеты. Зовут меня, Лало. 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Логопед: - Что-то случилось, Лало? Почему ты такой – невесёлый? 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>Инопланетянин: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5F5">
        <w:rPr>
          <w:rFonts w:ascii="Times New Roman" w:hAnsi="Times New Roman"/>
          <w:sz w:val="28"/>
          <w:szCs w:val="28"/>
        </w:rPr>
        <w:t xml:space="preserve">«Злой волшебник заколдовал мою сестру Лолу, и сказал, что только дети с планеты Земля могут расколдовать её, поэтому я здесь! » Попрощавшись, исчезает. 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Логопед обращается к детям: - Что будем делать? Лететь на Луну, где нас ждет в гости Луноход-вездеход? Или отправимся на Голубую планету, чтобы расколдовать Лолу? 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Рассуждения детей. (На Луне все в порядке, поэтому мы можем полететь туда в другой раз. А на Голубой планете нужна наша помощь.) 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 Логопед предупреждает детей о том, что расколдовать Лолу будет не просто. Им предстоит выполнить несколько заданий. И, только лишь при одном условии, что все задания будут выполнены правильно, Лола будет расколдована. 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Дети принимают решение: - Мы полетим на Голубую планету и постараемся помочь Лало расколдовать Лолу. Ракета у нас уже готова! </w:t>
      </w:r>
    </w:p>
    <w:p w:rsidR="000A3C69" w:rsidRPr="00DF790E" w:rsidRDefault="000A3C69" w:rsidP="005225F5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DF790E">
        <w:rPr>
          <w:rFonts w:ascii="Times New Roman" w:hAnsi="Times New Roman"/>
          <w:sz w:val="28"/>
          <w:szCs w:val="28"/>
          <w:u w:val="single"/>
        </w:rPr>
        <w:t>Физкультминутка. «Ракета»</w:t>
      </w:r>
    </w:p>
    <w:p w:rsidR="000A3C69" w:rsidRPr="005225F5" w:rsidRDefault="000A3C69" w:rsidP="005225F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>А сейчас мы с вами, дети, (Дети маршируют.)</w:t>
      </w:r>
    </w:p>
    <w:p w:rsidR="000A3C69" w:rsidRPr="005225F5" w:rsidRDefault="000A3C69" w:rsidP="005225F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>Улетаем на ракете.</w:t>
      </w:r>
    </w:p>
    <w:p w:rsidR="000A3C69" w:rsidRPr="005225F5" w:rsidRDefault="000A3C69" w:rsidP="005225F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>На носки поднимись, (Тянутся, подняв руки над головой, сомкнув их.)</w:t>
      </w:r>
    </w:p>
    <w:p w:rsidR="000A3C69" w:rsidRPr="005225F5" w:rsidRDefault="000A3C69" w:rsidP="005225F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>А потом руки вниз. (Опускают руки.)</w:t>
      </w:r>
    </w:p>
    <w:p w:rsidR="000A3C69" w:rsidRPr="005225F5" w:rsidRDefault="000A3C69" w:rsidP="005225F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>Раз, два, три, потянись. (Тянутся.)</w:t>
      </w:r>
    </w:p>
    <w:p w:rsidR="000A3C69" w:rsidRPr="005225F5" w:rsidRDefault="000A3C69" w:rsidP="005225F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>Вот летит ракета ввысь! (Бегут по кругу.)</w:t>
      </w:r>
    </w:p>
    <w:p w:rsidR="000A3C69" w:rsidRPr="005225F5" w:rsidRDefault="000A3C69" w:rsidP="005225F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>В. Волина.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 Логопед: - Ребята, ну вот мы и на Голубой планете! Что будем делать? 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 Дети: - Будем искать Лолу! А как мы её найдем? Мы же не знаем, как она выглядит! 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>Логопед выставляет картинки голубого цвета. Предлагает детям продолжить фразы:</w:t>
      </w:r>
    </w:p>
    <w:p w:rsidR="000A3C69" w:rsidRPr="005225F5" w:rsidRDefault="000A3C69" w:rsidP="005225F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Лола носит (голубое платье)</w:t>
      </w:r>
      <w:r w:rsidRPr="005225F5">
        <w:rPr>
          <w:rFonts w:ascii="Times New Roman" w:hAnsi="Times New Roman"/>
          <w:sz w:val="28"/>
          <w:szCs w:val="28"/>
        </w:rPr>
        <w:t>.</w:t>
      </w:r>
    </w:p>
    <w:p w:rsidR="000A3C69" w:rsidRPr="005225F5" w:rsidRDefault="000A3C69" w:rsidP="005225F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>Спит на (голубой кровати).</w:t>
      </w:r>
    </w:p>
    <w:p w:rsidR="000A3C69" w:rsidRDefault="000A3C69" w:rsidP="005225F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Укрывается (голубым одеялом). </w:t>
      </w:r>
    </w:p>
    <w:p w:rsidR="000A3C69" w:rsidRPr="005225F5" w:rsidRDefault="000A3C69" w:rsidP="005225F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>Сидит (на гол</w:t>
      </w:r>
      <w:r>
        <w:rPr>
          <w:rFonts w:ascii="Times New Roman" w:hAnsi="Times New Roman"/>
          <w:sz w:val="28"/>
          <w:szCs w:val="28"/>
        </w:rPr>
        <w:t>убом стуле, за голубым столом)</w:t>
      </w:r>
      <w:r w:rsidRPr="005225F5">
        <w:rPr>
          <w:rFonts w:ascii="Times New Roman" w:hAnsi="Times New Roman"/>
          <w:sz w:val="28"/>
          <w:szCs w:val="28"/>
        </w:rPr>
        <w:t>.</w:t>
      </w:r>
    </w:p>
    <w:p w:rsidR="000A3C69" w:rsidRPr="005225F5" w:rsidRDefault="000A3C69" w:rsidP="005225F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 из (голубой тарелки)</w:t>
      </w:r>
      <w:r w:rsidRPr="005225F5">
        <w:rPr>
          <w:rFonts w:ascii="Times New Roman" w:hAnsi="Times New Roman"/>
          <w:sz w:val="28"/>
          <w:szCs w:val="28"/>
        </w:rPr>
        <w:t>.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 Логопед хвалит детей, обращая внимание на правильное произношение звука Л в словосочетаниях. 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>Затем, просит уточнить, что на Голубой</w:t>
      </w:r>
      <w:r>
        <w:rPr>
          <w:rFonts w:ascii="Times New Roman" w:hAnsi="Times New Roman"/>
          <w:sz w:val="28"/>
          <w:szCs w:val="28"/>
        </w:rPr>
        <w:t xml:space="preserve"> планете все предметы (голубые)</w:t>
      </w:r>
      <w:r w:rsidRPr="005225F5">
        <w:rPr>
          <w:rFonts w:ascii="Times New Roman" w:hAnsi="Times New Roman"/>
          <w:sz w:val="28"/>
          <w:szCs w:val="28"/>
        </w:rPr>
        <w:t>.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>А у нас зимой (белые). Вспомним стихотворение:</w:t>
      </w:r>
    </w:p>
    <w:p w:rsidR="000A3C69" w:rsidRPr="005225F5" w:rsidRDefault="000A3C69" w:rsidP="005225F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>Белый цвет.</w:t>
      </w:r>
    </w:p>
    <w:p w:rsidR="000A3C69" w:rsidRPr="005225F5" w:rsidRDefault="000A3C69" w:rsidP="005225F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>Белый снег, белый мел,</w:t>
      </w:r>
    </w:p>
    <w:p w:rsidR="000A3C69" w:rsidRPr="005225F5" w:rsidRDefault="000A3C69" w:rsidP="005225F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>Белый заяц тоже бел.</w:t>
      </w:r>
    </w:p>
    <w:p w:rsidR="000A3C69" w:rsidRPr="005225F5" w:rsidRDefault="000A3C69" w:rsidP="005225F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>А вот белка не бела.</w:t>
      </w:r>
    </w:p>
    <w:p w:rsidR="000A3C69" w:rsidRPr="005225F5" w:rsidRDefault="000A3C69" w:rsidP="005225F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>Белой даже не была.</w:t>
      </w:r>
    </w:p>
    <w:p w:rsidR="000A3C69" w:rsidRDefault="000A3C69" w:rsidP="005225F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>И. Токмакова.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(Дети произносят текст стихотворения по цепочке, каждый по одной фразе.) Если, есть необходимость, логопед просит </w:t>
      </w:r>
      <w:r>
        <w:rPr>
          <w:rFonts w:ascii="Times New Roman" w:hAnsi="Times New Roman"/>
          <w:sz w:val="28"/>
          <w:szCs w:val="28"/>
        </w:rPr>
        <w:t xml:space="preserve">детей повторить слова со звуком </w:t>
      </w:r>
      <w:r w:rsidRPr="005225F5">
        <w:rPr>
          <w:rFonts w:ascii="Times New Roman" w:hAnsi="Times New Roman"/>
          <w:sz w:val="28"/>
          <w:szCs w:val="28"/>
        </w:rPr>
        <w:t xml:space="preserve">Л ещё раз. 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225F5">
        <w:rPr>
          <w:rFonts w:ascii="Times New Roman" w:hAnsi="Times New Roman"/>
          <w:sz w:val="28"/>
          <w:szCs w:val="28"/>
        </w:rPr>
        <w:t>На стол выкладываются черно-белые картинки. Детям предлагается найти и назвать предметы, которые обычно бывают белого цвета… (белый голубь, белое молоко, белые ландыши, белая пастила, белый халат, белое облако).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Логопед: - Что вы сейчас назвали? Словосочетания, или предложения?  Ответы детей. 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Логопед предлагает детям положить картинки в белый конверт, а при встрече с Лолой, подарить их ей. 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 Логопед обращает внимание детей на то, что задания становятся сложнее, поэтому нужно быть очень внимательными. 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5225F5">
        <w:rPr>
          <w:rFonts w:ascii="Times New Roman" w:hAnsi="Times New Roman"/>
          <w:sz w:val="28"/>
          <w:szCs w:val="28"/>
          <w:u w:val="single"/>
        </w:rPr>
        <w:t>Упражнение «Заколдованные игрушки».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На столе лежат перевёрнутые картинки на каждого ребёнка. 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Логопед предлагает взять картинку, внимательно рассмотреть её и, составив предложение, ответить на один общий вопрос: - Чего не хватает у каждой игрушки? </w:t>
      </w:r>
    </w:p>
    <w:p w:rsidR="000A3C69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0A3C69" w:rsidRPr="005225F5" w:rsidRDefault="000A3C69" w:rsidP="005225F5">
      <w:pPr>
        <w:spacing w:line="24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>(У слона нет хобота.</w:t>
      </w:r>
    </w:p>
    <w:p w:rsidR="000A3C69" w:rsidRPr="005225F5" w:rsidRDefault="000A3C69" w:rsidP="005225F5">
      <w:pPr>
        <w:spacing w:line="24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>У лошадки нет гривы.</w:t>
      </w:r>
    </w:p>
    <w:p w:rsidR="000A3C69" w:rsidRPr="005225F5" w:rsidRDefault="000A3C69" w:rsidP="005225F5">
      <w:pPr>
        <w:spacing w:line="24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>У куклы нет руки.</w:t>
      </w:r>
    </w:p>
    <w:p w:rsidR="000A3C69" w:rsidRPr="005225F5" w:rsidRDefault="000A3C69" w:rsidP="005225F5">
      <w:pPr>
        <w:spacing w:line="24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>У велосипеда нет колёс.</w:t>
      </w:r>
    </w:p>
    <w:p w:rsidR="000A3C69" w:rsidRPr="005225F5" w:rsidRDefault="000A3C69" w:rsidP="005225F5">
      <w:pPr>
        <w:spacing w:line="24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>У лопатки нет ручки.)</w:t>
      </w:r>
    </w:p>
    <w:p w:rsidR="000A3C69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Детям предлагается дорисовать недостающие детали и раскрасить игрушки.  После выполнения задания детьми, логопед кладет картинки в белый конверт. 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Логопед говорит детям, что осталось выполнить последнее задание. 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5225F5">
        <w:rPr>
          <w:rFonts w:ascii="Times New Roman" w:hAnsi="Times New Roman"/>
          <w:sz w:val="28"/>
          <w:szCs w:val="28"/>
          <w:u w:val="single"/>
        </w:rPr>
        <w:t xml:space="preserve">Загадка. </w:t>
      </w:r>
    </w:p>
    <w:p w:rsidR="000A3C69" w:rsidRPr="005225F5" w:rsidRDefault="000A3C69" w:rsidP="005225F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>Трав копытами касаясь,</w:t>
      </w:r>
    </w:p>
    <w:p w:rsidR="000A3C69" w:rsidRPr="005225F5" w:rsidRDefault="000A3C69" w:rsidP="005225F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>Ходит по лесу красавец,</w:t>
      </w:r>
    </w:p>
    <w:p w:rsidR="000A3C69" w:rsidRPr="005225F5" w:rsidRDefault="000A3C69" w:rsidP="005225F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>Ходит гордо и легко</w:t>
      </w:r>
    </w:p>
    <w:p w:rsidR="000A3C69" w:rsidRPr="005225F5" w:rsidRDefault="000A3C69" w:rsidP="005225F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>Рога расставив широко. Это… Дети:… лось.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 - Где живет лось? (в лесу). Ещё</w:t>
      </w:r>
      <w:r>
        <w:rPr>
          <w:rFonts w:ascii="Times New Roman" w:hAnsi="Times New Roman"/>
          <w:sz w:val="28"/>
          <w:szCs w:val="28"/>
        </w:rPr>
        <w:t>,</w:t>
      </w:r>
      <w:r w:rsidRPr="005225F5">
        <w:rPr>
          <w:rFonts w:ascii="Times New Roman" w:hAnsi="Times New Roman"/>
          <w:sz w:val="28"/>
          <w:szCs w:val="28"/>
        </w:rPr>
        <w:t xml:space="preserve"> каких животных, живущих в лесу, и имеющих в названии звук Л, вы можете назвать? (волк, белка.) Составьте предложения со словами лось, белка, волк. 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5225F5">
        <w:rPr>
          <w:rFonts w:ascii="Times New Roman" w:hAnsi="Times New Roman"/>
          <w:sz w:val="28"/>
          <w:szCs w:val="28"/>
        </w:rPr>
        <w:t>Условие: предложения должны иметь не менее трех слов</w:t>
      </w:r>
      <w:r>
        <w:rPr>
          <w:rFonts w:ascii="Times New Roman" w:hAnsi="Times New Roman"/>
          <w:sz w:val="28"/>
          <w:szCs w:val="28"/>
        </w:rPr>
        <w:t>)</w:t>
      </w:r>
      <w:r w:rsidRPr="005225F5">
        <w:rPr>
          <w:rFonts w:ascii="Times New Roman" w:hAnsi="Times New Roman"/>
          <w:sz w:val="28"/>
          <w:szCs w:val="28"/>
        </w:rPr>
        <w:t xml:space="preserve">. 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 Дети составляют предложения, определяют количество слов в предложении. 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 (Лось вышел на солнечную опушку. Белка ловко прыгает по</w:t>
      </w:r>
      <w:r>
        <w:rPr>
          <w:rFonts w:ascii="Times New Roman" w:hAnsi="Times New Roman"/>
          <w:sz w:val="28"/>
          <w:szCs w:val="28"/>
        </w:rPr>
        <w:t xml:space="preserve"> деревьям. Волк вышел из логова</w:t>
      </w:r>
      <w:r w:rsidRPr="005225F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5225F5">
        <w:rPr>
          <w:rFonts w:ascii="Times New Roman" w:hAnsi="Times New Roman"/>
          <w:sz w:val="28"/>
          <w:szCs w:val="28"/>
        </w:rPr>
        <w:t xml:space="preserve"> 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Логопед: - Ребята, вы успешно справились с последним заданием. Смогли составить интересные предложения. 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 Белый конверт с выполненными заданиями отдают инопланетянину Лоло. Он отправляется к Лоле. 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Логопед говорит детям, что как только сестра Лола получит этот конверт, колдовство потеряет силу. 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5225F5">
        <w:rPr>
          <w:rFonts w:ascii="Times New Roman" w:hAnsi="Times New Roman"/>
          <w:sz w:val="28"/>
          <w:szCs w:val="28"/>
          <w:u w:val="single"/>
        </w:rPr>
        <w:t xml:space="preserve"> Проблемные ситуации. 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 Логопед: - Ребята, пока мы ждём результата, я предлагаю вам подумать и ответить на вопросы: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 - Что было бы, если бы вдруг исчезли все звери и птицы? </w:t>
      </w:r>
    </w:p>
    <w:p w:rsidR="000A3C69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Что можно сделать для нашей планеты, чтобы она стала лучше? 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5225F5">
        <w:rPr>
          <w:rFonts w:ascii="Times New Roman" w:hAnsi="Times New Roman"/>
          <w:sz w:val="28"/>
          <w:szCs w:val="28"/>
        </w:rPr>
        <w:t>Рассуждения детей</w:t>
      </w:r>
      <w:r>
        <w:rPr>
          <w:rFonts w:ascii="Times New Roman" w:hAnsi="Times New Roman"/>
          <w:sz w:val="28"/>
          <w:szCs w:val="28"/>
        </w:rPr>
        <w:t>)</w:t>
      </w:r>
      <w:r w:rsidRPr="005225F5">
        <w:rPr>
          <w:rFonts w:ascii="Times New Roman" w:hAnsi="Times New Roman"/>
          <w:sz w:val="28"/>
          <w:szCs w:val="28"/>
        </w:rPr>
        <w:t xml:space="preserve">. 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 Появляется Лоло, благодарит детей за помощь. Его сестра расколдована. </w:t>
      </w:r>
    </w:p>
    <w:p w:rsidR="000A3C69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Дети прощаются с Голубой планетой и возвращаются на Землю. </w:t>
      </w:r>
    </w:p>
    <w:p w:rsidR="000A3C69" w:rsidRPr="00DF790E" w:rsidRDefault="000A3C69" w:rsidP="00DF790E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DF790E">
        <w:rPr>
          <w:rFonts w:ascii="Times New Roman" w:hAnsi="Times New Roman"/>
          <w:sz w:val="28"/>
          <w:szCs w:val="28"/>
          <w:u w:val="single"/>
        </w:rPr>
        <w:t>Рефлексия.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Логопед: - Что в нашем путешествии было для вас самым интересным? Что было самым трудным? 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 Как вы думаете, что помогло вам расколдовать Лолу? 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Дети отвечают на вопросы и говорят о том, что будут ждать следующую встречу с логопедом, чтобы отправиться на Луну. </w:t>
      </w:r>
    </w:p>
    <w:p w:rsidR="000A3C69" w:rsidRPr="005225F5" w:rsidRDefault="000A3C69" w:rsidP="005225F5">
      <w:pPr>
        <w:spacing w:line="360" w:lineRule="auto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 Логопед благодарит детей и прощается с ними.</w:t>
      </w:r>
      <w:bookmarkStart w:id="0" w:name="_GoBack"/>
      <w:bookmarkEnd w:id="0"/>
    </w:p>
    <w:sectPr w:rsidR="000A3C69" w:rsidRPr="005225F5" w:rsidSect="00E8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F84"/>
    <w:rsid w:val="000A3C69"/>
    <w:rsid w:val="005225F5"/>
    <w:rsid w:val="00661BD0"/>
    <w:rsid w:val="00CF6F84"/>
    <w:rsid w:val="00DB6678"/>
    <w:rsid w:val="00DF790E"/>
    <w:rsid w:val="00E86F8D"/>
    <w:rsid w:val="00FF6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8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7</Pages>
  <Words>1022</Words>
  <Characters>5826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Admin</cp:lastModifiedBy>
  <cp:revision>3</cp:revision>
  <dcterms:created xsi:type="dcterms:W3CDTF">2013-09-24T07:24:00Z</dcterms:created>
  <dcterms:modified xsi:type="dcterms:W3CDTF">2004-02-16T02:52:00Z</dcterms:modified>
</cp:coreProperties>
</file>