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AD" w:rsidRPr="00696B3B" w:rsidRDefault="00E17DAD" w:rsidP="00696B3B">
      <w:pPr>
        <w:pStyle w:val="Standard"/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Конспект НОД на тему: «</w:t>
      </w:r>
      <w:r w:rsidRPr="00696B3B">
        <w:rPr>
          <w:b/>
          <w:sz w:val="32"/>
          <w:szCs w:val="32"/>
          <w:lang w:val="ru-RU"/>
        </w:rPr>
        <w:t>Использование логопедических упражнений</w:t>
      </w:r>
      <w:r>
        <w:rPr>
          <w:b/>
          <w:sz w:val="32"/>
          <w:szCs w:val="32"/>
          <w:lang w:val="ru-RU"/>
        </w:rPr>
        <w:t xml:space="preserve"> </w:t>
      </w:r>
      <w:r w:rsidRPr="00696B3B">
        <w:rPr>
          <w:b/>
          <w:sz w:val="32"/>
          <w:szCs w:val="32"/>
          <w:lang w:val="ru-RU"/>
        </w:rPr>
        <w:t>с детьми с ограниченными возможностями здоровья в условиях консультативной группы</w:t>
      </w:r>
      <w:r>
        <w:rPr>
          <w:b/>
          <w:sz w:val="32"/>
          <w:szCs w:val="32"/>
          <w:lang w:val="ru-RU"/>
        </w:rPr>
        <w:t>»</w:t>
      </w:r>
      <w:r w:rsidRPr="00696B3B">
        <w:rPr>
          <w:b/>
          <w:sz w:val="32"/>
          <w:szCs w:val="32"/>
          <w:lang w:val="ru-RU"/>
        </w:rPr>
        <w:t>.</w:t>
      </w:r>
    </w:p>
    <w:p w:rsidR="00E17DAD" w:rsidRDefault="00E17DAD" w:rsidP="005007AA">
      <w:pPr>
        <w:pStyle w:val="Standard"/>
        <w:spacing w:line="360" w:lineRule="auto"/>
        <w:jc w:val="both"/>
        <w:rPr>
          <w:b/>
          <w:sz w:val="28"/>
          <w:szCs w:val="28"/>
          <w:lang w:val="ru-RU"/>
        </w:rPr>
      </w:pPr>
    </w:p>
    <w:p w:rsidR="00E17DAD" w:rsidRDefault="00E17DAD" w:rsidP="005007AA">
      <w:pPr>
        <w:pStyle w:val="Standard"/>
        <w:spacing w:line="360" w:lineRule="auto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Тема: </w:t>
      </w:r>
      <w:r>
        <w:rPr>
          <w:sz w:val="28"/>
          <w:szCs w:val="28"/>
          <w:lang w:val="ru-RU"/>
        </w:rPr>
        <w:t>«Золотая осень!»</w:t>
      </w:r>
    </w:p>
    <w:p w:rsidR="00E17DAD" w:rsidRDefault="00E17DAD" w:rsidP="005007AA">
      <w:pPr>
        <w:pStyle w:val="Standard"/>
        <w:spacing w:line="360" w:lineRule="auto"/>
        <w:jc w:val="both"/>
        <w:rPr>
          <w:color w:val="000000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Расширить представление о сезонных изменениях в природе, животных.</w:t>
      </w:r>
    </w:p>
    <w:p w:rsidR="00E17DAD" w:rsidRDefault="00E17DAD" w:rsidP="005007AA">
      <w:pPr>
        <w:pStyle w:val="Standard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Программное содержание:</w:t>
      </w:r>
    </w:p>
    <w:p w:rsidR="00E17DAD" w:rsidRDefault="00E17DAD" w:rsidP="005007A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color w:val="000000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Образовательные задачи: </w:t>
      </w:r>
    </w:p>
    <w:p w:rsidR="00E17DAD" w:rsidRDefault="00E17DAD" w:rsidP="005007AA">
      <w:pPr>
        <w:pStyle w:val="ListParagraph"/>
        <w:spacing w:after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Дать представление о том, что </w:t>
      </w:r>
      <w:r>
        <w:rPr>
          <w:bCs/>
          <w:color w:val="000000"/>
          <w:sz w:val="28"/>
          <w:szCs w:val="28"/>
          <w:lang w:val="ru-RU"/>
        </w:rPr>
        <w:t xml:space="preserve">осенью у деревьев листики меняют цвет </w:t>
      </w:r>
      <w:r>
        <w:rPr>
          <w:bCs/>
          <w:i/>
          <w:color w:val="000000"/>
          <w:sz w:val="28"/>
          <w:szCs w:val="28"/>
          <w:lang w:val="ru-RU"/>
        </w:rPr>
        <w:t>(желтые, красные, оранжевые)</w:t>
      </w:r>
      <w:r>
        <w:rPr>
          <w:color w:val="000000"/>
          <w:sz w:val="28"/>
          <w:szCs w:val="28"/>
          <w:lang w:val="ru-RU"/>
        </w:rPr>
        <w:t>;</w:t>
      </w:r>
    </w:p>
    <w:p w:rsidR="00E17DAD" w:rsidRDefault="00E17DAD" w:rsidP="005007AA">
      <w:pPr>
        <w:pStyle w:val="ListParagraph"/>
        <w:spacing w:after="0" w:line="360" w:lineRule="auto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aps/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 xml:space="preserve">чить считать до трех; закрепить нахождение предметов в пространстве </w:t>
      </w:r>
      <w:r>
        <w:rPr>
          <w:i/>
          <w:color w:val="000000"/>
          <w:sz w:val="28"/>
          <w:szCs w:val="28"/>
          <w:lang w:val="ru-RU"/>
        </w:rPr>
        <w:t>(«под», «на», «над»);</w:t>
      </w:r>
    </w:p>
    <w:p w:rsidR="00E17DAD" w:rsidRDefault="00E17DAD" w:rsidP="005007A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color w:val="000000"/>
          <w:lang w:val="ru-RU"/>
        </w:rPr>
      </w:pPr>
      <w:r>
        <w:rPr>
          <w:b/>
          <w:color w:val="000000"/>
          <w:sz w:val="28"/>
          <w:szCs w:val="28"/>
          <w:lang w:val="ru-RU"/>
        </w:rPr>
        <w:t>Развивающие задачи: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E17DAD" w:rsidRPr="00DE2C52" w:rsidRDefault="00E17DAD" w:rsidP="005007AA">
      <w:pPr>
        <w:pStyle w:val="ListParagraph"/>
        <w:spacing w:after="0" w:line="360" w:lineRule="auto"/>
        <w:jc w:val="both"/>
        <w:rPr>
          <w:color w:val="000000"/>
          <w:sz w:val="28"/>
          <w:szCs w:val="28"/>
          <w:lang w:val="ru-RU"/>
        </w:rPr>
      </w:pPr>
      <w:r w:rsidRPr="00DE2C5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E2C52">
        <w:rPr>
          <w:caps/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азвивать интерес к окружающему миру;</w:t>
      </w:r>
    </w:p>
    <w:p w:rsidR="00E17DAD" w:rsidRDefault="00E17DAD" w:rsidP="005007AA">
      <w:pPr>
        <w:pStyle w:val="ListParagraph"/>
        <w:spacing w:after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Развивать мелкую моторику рук;</w:t>
      </w:r>
    </w:p>
    <w:p w:rsidR="00E17DAD" w:rsidRDefault="00E17DAD" w:rsidP="005007AA">
      <w:pPr>
        <w:pStyle w:val="ListParagraph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Расширять словарный запас у детей </w:t>
      </w:r>
    </w:p>
    <w:p w:rsidR="00E17DAD" w:rsidRDefault="00E17DAD" w:rsidP="005007A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Воспитательные 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Воспитывать желание помогать братьям нашим меньшим, любовь к природе.</w:t>
      </w:r>
    </w:p>
    <w:p w:rsidR="00E17DAD" w:rsidRDefault="00E17DAD" w:rsidP="005007AA">
      <w:pPr>
        <w:pStyle w:val="Standard"/>
        <w:spacing w:line="360" w:lineRule="auto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ab/>
        <w:t xml:space="preserve">Виды детской деятельности: </w:t>
      </w:r>
      <w:r>
        <w:rPr>
          <w:rFonts w:cs="Times New Roman"/>
          <w:color w:val="000000"/>
          <w:sz w:val="28"/>
          <w:szCs w:val="28"/>
          <w:lang w:val="ru-RU"/>
        </w:rPr>
        <w:t>познавательная, коммуникативная, продуктивная, конструирование, игровая, двигательная.</w:t>
      </w:r>
    </w:p>
    <w:p w:rsidR="00E17DAD" w:rsidRDefault="00E17DAD" w:rsidP="005007AA">
      <w:pPr>
        <w:pStyle w:val="Standard"/>
        <w:spacing w:line="360" w:lineRule="auto"/>
        <w:jc w:val="both"/>
        <w:rPr>
          <w:color w:val="000000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Оборудование: </w:t>
      </w:r>
      <w:r>
        <w:rPr>
          <w:color w:val="000000"/>
          <w:sz w:val="28"/>
          <w:szCs w:val="28"/>
          <w:lang w:val="ru-RU"/>
        </w:rPr>
        <w:t xml:space="preserve"> Письмо с загадкой об осени; осенние листики, елочка, белочки, ежики; «вода»; массажный пазл-коврик; нарисованное дерево; краски, палочки  на каждого ребенка; солнышки и  тучи на каждого ребенка; аудиозаписью «шум осеннего леса».</w:t>
      </w:r>
    </w:p>
    <w:p w:rsidR="00E17DAD" w:rsidRDefault="00E17DAD" w:rsidP="005007AA">
      <w:pPr>
        <w:pStyle w:val="NormalWeb"/>
        <w:spacing w:before="0" w:after="0" w:line="360" w:lineRule="auto"/>
        <w:rPr>
          <w:b/>
          <w:sz w:val="28"/>
          <w:szCs w:val="28"/>
          <w:u w:val="single"/>
          <w:lang w:val="ru-RU"/>
        </w:rPr>
      </w:pPr>
    </w:p>
    <w:p w:rsidR="00E17DAD" w:rsidRDefault="00E17DAD" w:rsidP="005007AA">
      <w:pPr>
        <w:pStyle w:val="Standard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17DAD" w:rsidRDefault="00E17DAD" w:rsidP="005007AA">
      <w:pPr>
        <w:pStyle w:val="Standard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17DAD" w:rsidRPr="00D17FDE" w:rsidRDefault="00E17DAD" w:rsidP="005007AA">
      <w:pPr>
        <w:pStyle w:val="Standard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D17FDE">
        <w:rPr>
          <w:b/>
          <w:color w:val="000000"/>
          <w:sz w:val="28"/>
          <w:szCs w:val="28"/>
          <w:lang w:val="ru-RU"/>
        </w:rPr>
        <w:t xml:space="preserve">Ход деятельности.  </w:t>
      </w:r>
    </w:p>
    <w:p w:rsidR="00E17DAD" w:rsidRDefault="00E17DAD" w:rsidP="005007AA">
      <w:pPr>
        <w:pStyle w:val="NormalWeb"/>
        <w:spacing w:before="0" w:after="0" w:line="360" w:lineRule="auto"/>
        <w:rPr>
          <w:b/>
          <w:sz w:val="28"/>
          <w:szCs w:val="28"/>
          <w:u w:val="single"/>
          <w:lang w:val="ru-RU"/>
        </w:rPr>
      </w:pPr>
    </w:p>
    <w:p w:rsidR="00E17DAD" w:rsidRPr="0081373E" w:rsidRDefault="00E17DAD" w:rsidP="005007AA">
      <w:pPr>
        <w:pStyle w:val="NormalWeb"/>
        <w:spacing w:before="0" w:after="0" w:line="360" w:lineRule="auto"/>
        <w:rPr>
          <w:b/>
          <w:sz w:val="28"/>
          <w:szCs w:val="28"/>
          <w:u w:val="single"/>
          <w:lang w:val="ru-RU"/>
        </w:rPr>
      </w:pPr>
      <w:r w:rsidRPr="0081373E">
        <w:rPr>
          <w:b/>
          <w:sz w:val="28"/>
          <w:szCs w:val="28"/>
          <w:u w:val="single"/>
          <w:lang w:val="ru-RU"/>
        </w:rPr>
        <w:t>Постановка мотивации.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 w:rsidRPr="002A62C9"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дети посмотрите у меня конверт. Как вы думаете, что в нем может быть? (Письмо)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его откроем.</w:t>
      </w:r>
    </w:p>
    <w:p w:rsidR="00E17DAD" w:rsidRDefault="00E17DAD" w:rsidP="005007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загадка:              </w:t>
      </w:r>
    </w:p>
    <w:p w:rsidR="00E17DAD" w:rsidRDefault="00E17DAD" w:rsidP="005007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Солнышко не может землю согревать,</w:t>
      </w:r>
    </w:p>
    <w:p w:rsidR="00E17DAD" w:rsidRDefault="00E17DAD" w:rsidP="005007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Листья пожелтели – стали опадать.</w:t>
      </w:r>
    </w:p>
    <w:p w:rsidR="00E17DAD" w:rsidRDefault="00E17DAD" w:rsidP="005007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Часто дождик льётся, птицы улетают,</w:t>
      </w:r>
    </w:p>
    <w:p w:rsidR="00E17DAD" w:rsidRDefault="00E17DAD" w:rsidP="005007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Урожай в саду и в поле собирают…</w:t>
      </w:r>
    </w:p>
    <w:p w:rsidR="00E17DAD" w:rsidRDefault="00E17DAD" w:rsidP="005007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Отгадайте, дети, когда это бывает?</w:t>
      </w:r>
    </w:p>
    <w:p w:rsidR="00E17DAD" w:rsidRPr="00E95F72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</w:p>
    <w:p w:rsidR="00E17DAD" w:rsidRDefault="00E17DAD" w:rsidP="005007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2C9">
        <w:rPr>
          <w:rFonts w:ascii="Times New Roman" w:hAnsi="Times New Roman"/>
          <w:b/>
          <w:i/>
          <w:sz w:val="28"/>
          <w:szCs w:val="28"/>
        </w:rPr>
        <w:t>Дети:</w:t>
      </w:r>
      <w:r w:rsidRPr="00E95F72">
        <w:rPr>
          <w:rFonts w:ascii="Times New Roman" w:hAnsi="Times New Roman"/>
          <w:sz w:val="28"/>
          <w:szCs w:val="28"/>
        </w:rPr>
        <w:t xml:space="preserve"> Осенью.</w:t>
      </w:r>
    </w:p>
    <w:p w:rsidR="00E17DAD" w:rsidRPr="005007AA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 w:rsidRPr="002A62C9">
        <w:rPr>
          <w:rFonts w:ascii="Times New Roman" w:hAnsi="Times New Roman"/>
          <w:b/>
          <w:i/>
          <w:sz w:val="28"/>
          <w:szCs w:val="28"/>
        </w:rPr>
        <w:t>Ведущий:</w:t>
      </w:r>
      <w:r w:rsidRPr="002A62C9">
        <w:rPr>
          <w:rFonts w:ascii="Times New Roman" w:hAnsi="Times New Roman"/>
          <w:sz w:val="28"/>
          <w:szCs w:val="28"/>
        </w:rPr>
        <w:t xml:space="preserve">  </w:t>
      </w:r>
      <w:r w:rsidRPr="002A62C9">
        <w:rPr>
          <w:rFonts w:ascii="Times New Roman" w:hAnsi="Times New Roman"/>
          <w:cap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 то, что  вы отгадали загадку осень вам передала вот такие красивые листочки </w:t>
      </w:r>
      <w:r w:rsidRPr="005007AA">
        <w:rPr>
          <w:rFonts w:ascii="Times New Roman" w:hAnsi="Times New Roman"/>
          <w:i/>
          <w:sz w:val="28"/>
          <w:szCs w:val="28"/>
        </w:rPr>
        <w:t>(раздать детям)</w:t>
      </w:r>
    </w:p>
    <w:p w:rsidR="00E17DAD" w:rsidRPr="002A62C9" w:rsidRDefault="00E17DAD" w:rsidP="005007AA">
      <w:pPr>
        <w:pStyle w:val="Standard"/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2A62C9">
        <w:rPr>
          <w:b/>
          <w:bCs/>
          <w:sz w:val="28"/>
          <w:szCs w:val="28"/>
          <w:u w:val="single"/>
          <w:lang w:val="ru-RU"/>
        </w:rPr>
        <w:t>Коммуникация.</w:t>
      </w:r>
    </w:p>
    <w:p w:rsidR="00E17DAD" w:rsidRDefault="00E17DAD" w:rsidP="005007AA">
      <w:pPr>
        <w:pStyle w:val="TableContents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-Скажите, а какого цвета листики осенью? </w:t>
      </w:r>
      <w:r>
        <w:rPr>
          <w:i/>
          <w:sz w:val="28"/>
          <w:szCs w:val="28"/>
          <w:lang w:val="ru-RU"/>
        </w:rPr>
        <w:t>(желтые, красные, оранжевые)</w:t>
      </w:r>
    </w:p>
    <w:p w:rsidR="00E17DAD" w:rsidRPr="00317663" w:rsidRDefault="00E17DAD" w:rsidP="005007AA">
      <w:pPr>
        <w:pStyle w:val="TableContents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caps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равильно. Такого цвета листики бывают только осенью. Волшебница осень ходит с кистью и разукрашивает листики в разные цвета. </w:t>
      </w:r>
    </w:p>
    <w:p w:rsidR="00E17DAD" w:rsidRDefault="00E17DAD" w:rsidP="005007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Еще осенью часто идут дожди, солнышко греет меньше не так как летом, дуют сильные ветры. Они поднимают листики с земли кружат ими в воздухе и снова опускает на землю. </w:t>
      </w:r>
    </w:p>
    <w:p w:rsidR="00E17DAD" w:rsidRPr="002A62C9" w:rsidRDefault="00E17DAD" w:rsidP="005007A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62C9">
        <w:rPr>
          <w:rFonts w:ascii="Times New Roman" w:hAnsi="Times New Roman"/>
          <w:b/>
          <w:sz w:val="28"/>
          <w:szCs w:val="28"/>
          <w:u w:val="single"/>
        </w:rPr>
        <w:t>Дыхательная гимнастика</w:t>
      </w:r>
    </w:p>
    <w:p w:rsidR="00E17DAD" w:rsidRPr="00DD376F" w:rsidRDefault="00E17DAD" w:rsidP="005007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>- Ребята, давайте превратимся в ветерок и подуем на листочки. Носиком вдохнули, ротиком выдохнули на листики.</w:t>
      </w:r>
    </w:p>
    <w:p w:rsidR="00E17DAD" w:rsidRDefault="00E17DAD" w:rsidP="00955C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Молодцы. А кто хочет встретиться с осенью?</w:t>
      </w:r>
    </w:p>
    <w:p w:rsidR="00E17DAD" w:rsidRPr="005872BA" w:rsidRDefault="00E17DAD" w:rsidP="00955C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ее позовем, но только громко, чтобы она услышала </w:t>
      </w:r>
      <w:r w:rsidRPr="00630EF4">
        <w:rPr>
          <w:rFonts w:ascii="Times New Roman" w:hAnsi="Times New Roman"/>
          <w:i/>
          <w:sz w:val="28"/>
          <w:szCs w:val="28"/>
        </w:rPr>
        <w:t>(дети зовут осень)</w:t>
      </w:r>
    </w:p>
    <w:p w:rsidR="00E17DAD" w:rsidRDefault="00E17DAD" w:rsidP="00955C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2C9">
        <w:rPr>
          <w:rFonts w:ascii="Times New Roman" w:hAnsi="Times New Roman"/>
          <w:b/>
          <w:i/>
          <w:sz w:val="28"/>
          <w:szCs w:val="28"/>
        </w:rPr>
        <w:t>Осень:</w:t>
      </w:r>
      <w:r w:rsidRPr="002A62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Здравствуйте, мои друзья!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Знайте, Осень – это я.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Сколько вижу я детей,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Сколько вижу я гостей!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Всё кругом я нарядила,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Тёмный лес позолотила.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вас всех, мои друзья,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Приглашаю в гости я!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 путь ко мне далёк, и, чтобы  не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устали ваши ножки, давайте поедем</w:t>
      </w:r>
    </w:p>
    <w:p w:rsidR="00E17DAD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поезде!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строятся "паровозиком" за  Осенью. Доезжают до елочки.)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</w:p>
    <w:p w:rsidR="00E17DAD" w:rsidRPr="00DD376F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 w:rsidRPr="007107C4">
        <w:rPr>
          <w:rFonts w:ascii="Times New Roman" w:hAnsi="Times New Roman"/>
          <w:b/>
          <w:i/>
          <w:sz w:val="28"/>
          <w:szCs w:val="28"/>
        </w:rPr>
        <w:t>Осень:</w:t>
      </w:r>
      <w:r w:rsidRPr="007107C4">
        <w:rPr>
          <w:rFonts w:ascii="Times New Roman" w:hAnsi="Times New Roman"/>
          <w:sz w:val="28"/>
          <w:szCs w:val="28"/>
        </w:rPr>
        <w:t xml:space="preserve">   </w:t>
      </w:r>
      <w:r w:rsidRPr="00DD376F">
        <w:rPr>
          <w:rFonts w:ascii="Times New Roman" w:hAnsi="Times New Roman"/>
          <w:sz w:val="28"/>
          <w:szCs w:val="28"/>
        </w:rPr>
        <w:t>Вот мы и попали в лес,</w:t>
      </w:r>
    </w:p>
    <w:p w:rsidR="00E17DAD" w:rsidRPr="00DD376F" w:rsidRDefault="00E17DAD" w:rsidP="005007AA">
      <w:pPr>
        <w:spacing w:after="0" w:line="360" w:lineRule="auto"/>
        <w:ind w:right="-307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            Здесь в лесу полно чудес!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354C2F">
        <w:rPr>
          <w:rFonts w:ascii="Times New Roman" w:hAnsi="Times New Roman"/>
          <w:i/>
          <w:sz w:val="28"/>
          <w:szCs w:val="28"/>
        </w:rPr>
        <w:t xml:space="preserve">Под </w:t>
      </w:r>
      <w:r>
        <w:rPr>
          <w:rFonts w:ascii="Times New Roman" w:hAnsi="Times New Roman"/>
          <w:i/>
          <w:sz w:val="28"/>
          <w:szCs w:val="28"/>
        </w:rPr>
        <w:t xml:space="preserve"> елочкой сидят ежики).</w:t>
      </w:r>
    </w:p>
    <w:p w:rsidR="00E17DAD" w:rsidRPr="005872BA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b/>
          <w:sz w:val="28"/>
          <w:szCs w:val="28"/>
        </w:rPr>
      </w:pPr>
      <w:r w:rsidRPr="00354C2F">
        <w:rPr>
          <w:rFonts w:ascii="Times New Roman" w:hAnsi="Times New Roman"/>
          <w:b/>
          <w:i/>
          <w:sz w:val="28"/>
          <w:szCs w:val="28"/>
        </w:rPr>
        <w:t>Ведущий</w:t>
      </w:r>
      <w:r w:rsidRPr="00DD376F">
        <w:rPr>
          <w:rFonts w:ascii="Times New Roman" w:hAnsi="Times New Roman"/>
          <w:i/>
          <w:sz w:val="28"/>
          <w:szCs w:val="28"/>
        </w:rPr>
        <w:t xml:space="preserve">:  </w:t>
      </w:r>
      <w:r w:rsidRPr="00DD376F">
        <w:rPr>
          <w:rFonts w:ascii="Times New Roman" w:hAnsi="Times New Roman"/>
          <w:sz w:val="28"/>
          <w:szCs w:val="28"/>
        </w:rPr>
        <w:t>Дети посмотрите! Под елочкой сидят ежики. Но у них беда случилась. Пока они к нам бежали, все иголки растеряли. Давайте поможем ежику прицепить иголочки из прищепок.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4C2F">
        <w:rPr>
          <w:rFonts w:ascii="Times New Roman" w:hAnsi="Times New Roman"/>
          <w:b/>
          <w:sz w:val="28"/>
          <w:szCs w:val="28"/>
          <w:u w:val="single"/>
        </w:rPr>
        <w:t>Мелкая моторика.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>(работа с прищепками).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8E2CC1">
        <w:rPr>
          <w:rFonts w:ascii="Times New Roman" w:hAnsi="Times New Roman"/>
          <w:b/>
          <w:i/>
          <w:sz w:val="28"/>
          <w:szCs w:val="28"/>
        </w:rPr>
        <w:t xml:space="preserve">Ведущий:  </w:t>
      </w:r>
      <w:r w:rsidRPr="008E2CC1">
        <w:rPr>
          <w:rFonts w:ascii="Times New Roman" w:hAnsi="Times New Roman"/>
          <w:cap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 посмотрите, а кто это сидит на елочке? (белочки)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8E2CC1">
        <w:rPr>
          <w:rFonts w:ascii="Times New Roman" w:hAnsi="Times New Roman"/>
          <w:b/>
          <w:i/>
          <w:sz w:val="28"/>
          <w:szCs w:val="28"/>
        </w:rPr>
        <w:t>Белочки.</w:t>
      </w:r>
      <w:r>
        <w:rPr>
          <w:rFonts w:ascii="Times New Roman" w:hAnsi="Times New Roman"/>
          <w:sz w:val="28"/>
          <w:szCs w:val="28"/>
        </w:rPr>
        <w:t xml:space="preserve"> Какие хорошие детки к нам в лес пожаловали. Помогли ежикам, а нам поможете собирать орешки? (Да) каждой белочке по три орешка.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Белочки.</w:t>
      </w:r>
      <w:r>
        <w:rPr>
          <w:rFonts w:ascii="Times New Roman" w:hAnsi="Times New Roman"/>
          <w:sz w:val="28"/>
          <w:szCs w:val="28"/>
        </w:rPr>
        <w:t xml:space="preserve"> Вот спасибо вам ребятки. Приходите к нам в лес еще. Мы будем рады вас видеть.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Обязательно прейдем. Правда, ребята? (Дети соглашаются)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376F">
        <w:rPr>
          <w:rFonts w:ascii="Times New Roman" w:hAnsi="Times New Roman"/>
          <w:b/>
          <w:sz w:val="28"/>
          <w:szCs w:val="28"/>
          <w:u w:val="single"/>
        </w:rPr>
        <w:t>Пальчиковая гимнастика.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- Ребята, а что еще белочка любит кушать? </w:t>
      </w:r>
      <w:r>
        <w:rPr>
          <w:rFonts w:ascii="Times New Roman" w:hAnsi="Times New Roman"/>
          <w:sz w:val="28"/>
          <w:szCs w:val="28"/>
        </w:rPr>
        <w:t>Грибы</w:t>
      </w:r>
      <w:r w:rsidRPr="00DD376F">
        <w:rPr>
          <w:rFonts w:ascii="Times New Roman" w:hAnsi="Times New Roman"/>
          <w:sz w:val="28"/>
          <w:szCs w:val="28"/>
        </w:rPr>
        <w:t>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>Давайте поиграем с нашими пальчиками, пусть они отдохнут.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На крылечке у избы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Сушит белочка грибы: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1A2D33">
        <w:rPr>
          <w:rFonts w:ascii="Times New Roman" w:hAnsi="Times New Roman"/>
          <w:sz w:val="28"/>
          <w:szCs w:val="28"/>
        </w:rPr>
        <w:t>(Ладони соединяем шалашиком. Все пальцы прижать к ладони и разгибать по очереди в ходе игры).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376F">
        <w:rPr>
          <w:rFonts w:ascii="Times New Roman" w:hAnsi="Times New Roman"/>
          <w:sz w:val="28"/>
          <w:szCs w:val="28"/>
        </w:rPr>
        <w:t>Раз- опенок,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Два - масленок.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Три - волнушка,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А четыре - гриб свинушка,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Пять – румяный боровик.</w:t>
      </w:r>
    </w:p>
    <w:p w:rsidR="00E17DAD" w:rsidRPr="00DD376F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DD376F">
        <w:rPr>
          <w:rFonts w:ascii="Times New Roman" w:hAnsi="Times New Roman"/>
          <w:sz w:val="28"/>
          <w:szCs w:val="28"/>
        </w:rPr>
        <w:t xml:space="preserve">   На зиму запас велик!</w:t>
      </w:r>
    </w:p>
    <w:p w:rsidR="00E17DAD" w:rsidRPr="001A2D33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1A2D33">
        <w:rPr>
          <w:rFonts w:ascii="Times New Roman" w:hAnsi="Times New Roman"/>
          <w:sz w:val="28"/>
          <w:szCs w:val="28"/>
        </w:rPr>
        <w:t>(Пошевелить всеми пальцами).</w:t>
      </w:r>
    </w:p>
    <w:p w:rsidR="00E17DAD" w:rsidRPr="001A2D33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</w:p>
    <w:p w:rsidR="00E17DAD" w:rsidRPr="001A2D33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7582">
        <w:rPr>
          <w:rFonts w:ascii="Times New Roman" w:hAnsi="Times New Roman"/>
          <w:b/>
          <w:i/>
          <w:sz w:val="28"/>
          <w:szCs w:val="28"/>
        </w:rPr>
        <w:t>Осень.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что отправимся дальше? Садитесь в поезд и мы поедем </w:t>
      </w:r>
      <w:r w:rsidRPr="00B77582">
        <w:rPr>
          <w:rFonts w:ascii="Times New Roman" w:hAnsi="Times New Roman"/>
          <w:i/>
          <w:sz w:val="28"/>
          <w:szCs w:val="28"/>
        </w:rPr>
        <w:t>(паровозик)</w:t>
      </w:r>
    </w:p>
    <w:p w:rsidR="00E17DAD" w:rsidRPr="00AB5DEB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 w:rsidRPr="00AB5DEB">
        <w:rPr>
          <w:rFonts w:ascii="Times New Roman" w:hAnsi="Times New Roman"/>
          <w:i/>
          <w:sz w:val="28"/>
          <w:szCs w:val="28"/>
        </w:rPr>
        <w:t>(Дети доезжают до «воды». На полу разложены «лужи»)</w:t>
      </w:r>
    </w:p>
    <w:p w:rsidR="00E17DAD" w:rsidRPr="00B77582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Ой! Сколько воды, а где же мост? 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Осень. </w:t>
      </w:r>
      <w:r>
        <w:rPr>
          <w:rFonts w:ascii="Times New Roman" w:hAnsi="Times New Roman"/>
          <w:sz w:val="28"/>
          <w:szCs w:val="28"/>
        </w:rPr>
        <w:t xml:space="preserve">Шел часто дождь. Вот мост и затопило. Чтобы нам проехать дальше надо построить новый мост. </w:t>
      </w:r>
    </w:p>
    <w:p w:rsidR="00E17DAD" w:rsidRPr="00AB5DEB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AB5DEB">
        <w:rPr>
          <w:rFonts w:ascii="Times New Roman" w:hAnsi="Times New Roman"/>
          <w:b/>
          <w:i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Я знаю из чего мы его построим. Вот лежат детали из них мы соберем новый мост </w:t>
      </w:r>
      <w:r w:rsidRPr="00630EF4">
        <w:rPr>
          <w:rFonts w:ascii="Times New Roman" w:hAnsi="Times New Roman"/>
          <w:i/>
          <w:sz w:val="28"/>
          <w:szCs w:val="28"/>
        </w:rPr>
        <w:t>(Из массажного пазл-коврика дети собирают мост)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мы и собрали мост и можем перейти на другую сторону, но одно условие: переходить нужно без обуви  </w:t>
      </w:r>
      <w:r w:rsidRPr="001B68F2">
        <w:rPr>
          <w:rFonts w:ascii="Times New Roman" w:hAnsi="Times New Roman"/>
          <w:i/>
          <w:sz w:val="28"/>
          <w:szCs w:val="28"/>
        </w:rPr>
        <w:t>(дети снимают обувь и переходят)</w:t>
      </w:r>
    </w:p>
    <w:p w:rsidR="00E17DAD" w:rsidRPr="004E1C6A" w:rsidRDefault="00E17DAD" w:rsidP="005007AA">
      <w:pPr>
        <w:pStyle w:val="TableContents"/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4E1C6A">
        <w:rPr>
          <w:b/>
          <w:sz w:val="28"/>
          <w:szCs w:val="28"/>
          <w:u w:val="single"/>
          <w:lang w:val="ru-RU"/>
        </w:rPr>
        <w:t>Психогимнастика.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Потрудились мы на славу. Давайте немного отдохнем и послушаем звуки осеннего леса </w:t>
      </w:r>
      <w:r w:rsidRPr="004E1C6A">
        <w:rPr>
          <w:rFonts w:ascii="Times New Roman" w:hAnsi="Times New Roman"/>
          <w:i/>
          <w:sz w:val="28"/>
          <w:szCs w:val="28"/>
        </w:rPr>
        <w:t>(звучит запись)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вас был в лесу?</w:t>
      </w:r>
    </w:p>
    <w:p w:rsidR="00E17DAD" w:rsidRPr="004E1C6A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Какого цвете листочки у деревьев осенью? </w:t>
      </w:r>
      <w:r w:rsidRPr="003B1A14">
        <w:rPr>
          <w:rFonts w:ascii="Times New Roman" w:hAnsi="Times New Roman"/>
          <w:i/>
          <w:sz w:val="28"/>
          <w:szCs w:val="28"/>
        </w:rPr>
        <w:t>(желтые, красные, оранжевые)</w:t>
      </w:r>
    </w:p>
    <w:p w:rsidR="00E17DAD" w:rsidRDefault="00E17DAD" w:rsidP="005007AA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501F2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Слышали как дует ветер и раскачивает деревья?</w:t>
      </w:r>
    </w:p>
    <w:p w:rsidR="00E17DAD" w:rsidRPr="00501F2C" w:rsidRDefault="00E17DAD" w:rsidP="005007AA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501F2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Давайте представим, что мы с вами то же деревья и он раскачивает наши веточки, листочки.</w:t>
      </w:r>
    </w:p>
    <w:p w:rsidR="00E17DAD" w:rsidRPr="003B1A14" w:rsidRDefault="00E17DAD" w:rsidP="005007AA">
      <w:pPr>
        <w:pStyle w:val="Standard"/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3B1A14">
        <w:rPr>
          <w:b/>
          <w:sz w:val="28"/>
          <w:szCs w:val="28"/>
          <w:u w:val="single"/>
          <w:lang w:val="ru-RU"/>
        </w:rPr>
        <w:t>Физминутка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Поднимаем наши ручки-веточки вверх             </w:t>
      </w:r>
      <w:r w:rsidRPr="004D6AF3">
        <w:rPr>
          <w:rFonts w:ascii="Times New Roman" w:hAnsi="Times New Roman"/>
          <w:i/>
          <w:sz w:val="28"/>
          <w:szCs w:val="28"/>
        </w:rPr>
        <w:t>(поднимают руки вверх)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Покачаем ими тихонько                                      </w:t>
      </w:r>
      <w:r w:rsidRPr="004D6AF3">
        <w:rPr>
          <w:rFonts w:ascii="Times New Roman" w:hAnsi="Times New Roman"/>
          <w:i/>
          <w:sz w:val="28"/>
          <w:szCs w:val="28"/>
        </w:rPr>
        <w:t>(наклоняют руки вправо-влево)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Налетел ветер и они стали раскачиваться сильнее</w:t>
      </w:r>
    </w:p>
    <w:p w:rsidR="00E17DAD" w:rsidRPr="004D6AF3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еще сильнее и качается все дерево       </w:t>
      </w:r>
      <w:r w:rsidRPr="004D6AF3">
        <w:rPr>
          <w:rFonts w:ascii="Times New Roman" w:hAnsi="Times New Roman"/>
          <w:i/>
          <w:sz w:val="28"/>
          <w:szCs w:val="28"/>
        </w:rPr>
        <w:t>(наклоны туловища вправо-влево)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стихает и листочки дрожат от страха     </w:t>
      </w:r>
      <w:r w:rsidRPr="004D6AF3">
        <w:rPr>
          <w:rFonts w:ascii="Times New Roman" w:hAnsi="Times New Roman"/>
          <w:i/>
          <w:sz w:val="28"/>
          <w:szCs w:val="28"/>
        </w:rPr>
        <w:t>(машут пальчиками)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улетел. 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Осень. </w:t>
      </w:r>
      <w:r>
        <w:rPr>
          <w:rFonts w:ascii="Times New Roman" w:hAnsi="Times New Roman"/>
          <w:sz w:val="28"/>
          <w:szCs w:val="28"/>
        </w:rPr>
        <w:t xml:space="preserve"> Ну что отдохнули? А теперь в путь.</w:t>
      </w:r>
    </w:p>
    <w:p w:rsidR="00E17DAD" w:rsidRPr="00191900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Осень! В твоем лесу не все деревья оделись по-осеннему </w:t>
      </w:r>
      <w:r w:rsidRPr="00191900">
        <w:rPr>
          <w:rFonts w:ascii="Times New Roman" w:hAnsi="Times New Roman"/>
          <w:i/>
          <w:sz w:val="28"/>
          <w:szCs w:val="28"/>
        </w:rPr>
        <w:t>(На листе нарисовано дерево с зелеными листиками)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Как же это вышло? Где моя волшебная кисть? </w:t>
      </w:r>
      <w:r w:rsidRPr="00191900">
        <w:rPr>
          <w:rFonts w:ascii="Times New Roman" w:hAnsi="Times New Roman"/>
          <w:i/>
          <w:sz w:val="28"/>
          <w:szCs w:val="28"/>
        </w:rPr>
        <w:t>(осень достает волшебную кисть и пытается ею нарисовать листья, но ничего не выходит)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1900">
        <w:rPr>
          <w:rFonts w:ascii="Times New Roman" w:hAnsi="Times New Roman"/>
          <w:cap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моей волшебной кисти закончились краски. Может вы мне поможете? У вас ведь есть краски? 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Конечно у нас есть и краски и кисти. Мы с удовольствием тебе поможем. Правда дети? (Да)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BD6148">
        <w:rPr>
          <w:rFonts w:ascii="Times New Roman" w:hAnsi="Times New Roman"/>
          <w:i/>
          <w:sz w:val="28"/>
          <w:szCs w:val="28"/>
        </w:rPr>
        <w:t xml:space="preserve">(Коллективное рисование листиков методом </w:t>
      </w:r>
      <w:r>
        <w:rPr>
          <w:rFonts w:ascii="Times New Roman" w:hAnsi="Times New Roman"/>
          <w:i/>
          <w:sz w:val="28"/>
          <w:szCs w:val="28"/>
        </w:rPr>
        <w:t>тычек</w:t>
      </w:r>
      <w:r w:rsidRPr="00BD6148">
        <w:rPr>
          <w:rFonts w:ascii="Times New Roman" w:hAnsi="Times New Roman"/>
          <w:i/>
          <w:sz w:val="28"/>
          <w:szCs w:val="28"/>
        </w:rPr>
        <w:t>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Вот теперь порядок в осеннем лесу. Это дерево я вам оставляю в подарок. </w:t>
      </w:r>
    </w:p>
    <w:p w:rsidR="00E17DAD" w:rsidRPr="004039AA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Спасибо вам ребятки. Наше с вами путешествие подошло к концу. Мне пора идти дальше, а с вами мы встретимся в следующем году. А на прощание я хочу вас угостить своими дарами </w:t>
      </w:r>
      <w:r w:rsidRPr="004039AA">
        <w:rPr>
          <w:rFonts w:ascii="Times New Roman" w:hAnsi="Times New Roman"/>
          <w:i/>
          <w:sz w:val="28"/>
          <w:szCs w:val="28"/>
        </w:rPr>
        <w:t>(осень раздает угощения)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свидания дети! </w:t>
      </w:r>
    </w:p>
    <w:p w:rsidR="00E17DAD" w:rsidRPr="00955C5B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  <w:u w:val="single"/>
        </w:rPr>
      </w:pPr>
      <w:r w:rsidRPr="00955C5B">
        <w:rPr>
          <w:rFonts w:ascii="Times New Roman" w:hAnsi="Times New Roman"/>
          <w:b/>
          <w:bCs/>
          <w:sz w:val="28"/>
          <w:szCs w:val="28"/>
          <w:u w:val="single"/>
        </w:rPr>
        <w:t>Рефлексия</w:t>
      </w:r>
      <w:r w:rsidRPr="00955C5B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955C5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17DAD" w:rsidRPr="00955C5B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955C5B">
        <w:rPr>
          <w:rFonts w:ascii="Times New Roman" w:hAnsi="Times New Roman"/>
          <w:sz w:val="28"/>
          <w:szCs w:val="28"/>
        </w:rPr>
        <w:t xml:space="preserve">Дети вам понравилось путешествовать с осенью? </w:t>
      </w:r>
      <w:r w:rsidRPr="00955C5B">
        <w:rPr>
          <w:rFonts w:ascii="Times New Roman" w:hAnsi="Times New Roman"/>
          <w:i/>
          <w:sz w:val="28"/>
          <w:szCs w:val="28"/>
        </w:rPr>
        <w:t>(Да)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39AA">
        <w:rPr>
          <w:rFonts w:ascii="Times New Roman" w:hAnsi="Times New Roman"/>
          <w:caps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вам большего всего понравилось?</w:t>
      </w:r>
    </w:p>
    <w:p w:rsidR="00E17DAD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хотелось бы вам снова встретиться с осенью? </w:t>
      </w:r>
      <w:r w:rsidRPr="004039AA">
        <w:rPr>
          <w:rFonts w:ascii="Times New Roman" w:hAnsi="Times New Roman"/>
          <w:i/>
          <w:sz w:val="28"/>
          <w:szCs w:val="28"/>
        </w:rPr>
        <w:t>(Да)</w:t>
      </w:r>
    </w:p>
    <w:p w:rsidR="00E17DAD" w:rsidRPr="004039AA" w:rsidRDefault="00E17DAD" w:rsidP="005007AA">
      <w:pPr>
        <w:spacing w:after="0" w:line="360" w:lineRule="auto"/>
        <w:ind w:right="-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вам все понравилось, то возьмите солнышко и прикрепите его над нашим деревом, а если не все понравилось – тучки.</w:t>
      </w:r>
    </w:p>
    <w:sectPr w:rsidR="00E17DAD" w:rsidRPr="004039AA" w:rsidSect="00CE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E1D"/>
    <w:multiLevelType w:val="multilevel"/>
    <w:tmpl w:val="253E28D2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64E979CE"/>
    <w:multiLevelType w:val="multilevel"/>
    <w:tmpl w:val="4ACAB22C"/>
    <w:styleLink w:val="WWNum32"/>
    <w:lvl w:ilvl="0">
      <w:start w:val="1"/>
      <w:numFmt w:val="decimal"/>
      <w:lvlText w:val="%1."/>
      <w:lvlJc w:val="left"/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72"/>
    <w:rsid w:val="0012694B"/>
    <w:rsid w:val="00151D83"/>
    <w:rsid w:val="0016439B"/>
    <w:rsid w:val="00183296"/>
    <w:rsid w:val="00191900"/>
    <w:rsid w:val="001A2D33"/>
    <w:rsid w:val="001B62C8"/>
    <w:rsid w:val="001B68F2"/>
    <w:rsid w:val="002A62C9"/>
    <w:rsid w:val="003156A5"/>
    <w:rsid w:val="00317663"/>
    <w:rsid w:val="00354C2F"/>
    <w:rsid w:val="003B1A14"/>
    <w:rsid w:val="004039AA"/>
    <w:rsid w:val="004D6AF3"/>
    <w:rsid w:val="004E1C6A"/>
    <w:rsid w:val="005007AA"/>
    <w:rsid w:val="00501F2C"/>
    <w:rsid w:val="00531BE5"/>
    <w:rsid w:val="005872BA"/>
    <w:rsid w:val="006039C7"/>
    <w:rsid w:val="006156C2"/>
    <w:rsid w:val="00630EF4"/>
    <w:rsid w:val="006710AE"/>
    <w:rsid w:val="00696B3B"/>
    <w:rsid w:val="007107C4"/>
    <w:rsid w:val="00804C6A"/>
    <w:rsid w:val="0081373E"/>
    <w:rsid w:val="008B00BD"/>
    <w:rsid w:val="008E2CC1"/>
    <w:rsid w:val="00955C5B"/>
    <w:rsid w:val="00973D81"/>
    <w:rsid w:val="009772E9"/>
    <w:rsid w:val="00AB5DEB"/>
    <w:rsid w:val="00B77582"/>
    <w:rsid w:val="00BD6148"/>
    <w:rsid w:val="00C33229"/>
    <w:rsid w:val="00CE0943"/>
    <w:rsid w:val="00D17FDE"/>
    <w:rsid w:val="00D35DE6"/>
    <w:rsid w:val="00DD376F"/>
    <w:rsid w:val="00DE2C52"/>
    <w:rsid w:val="00E17DAD"/>
    <w:rsid w:val="00E83E2B"/>
    <w:rsid w:val="00E95F72"/>
    <w:rsid w:val="00F06558"/>
    <w:rsid w:val="00F2739B"/>
    <w:rsid w:val="00F27B52"/>
    <w:rsid w:val="00F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72"/>
    <w:pPr>
      <w:autoSpaceDN w:val="0"/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31766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317663"/>
    <w:pPr>
      <w:widowControl w:val="0"/>
      <w:suppressAutoHyphens/>
      <w:spacing w:before="28" w:after="28" w:line="240" w:lineRule="auto"/>
    </w:pPr>
    <w:rPr>
      <w:rFonts w:ascii="Times New Roman" w:hAnsi="Times New Roman" w:cs="Tahoma"/>
      <w:kern w:val="3"/>
      <w:sz w:val="24"/>
      <w:szCs w:val="24"/>
      <w:lang w:val="en-US"/>
    </w:rPr>
  </w:style>
  <w:style w:type="paragraph" w:customStyle="1" w:styleId="Standard">
    <w:name w:val="Standard"/>
    <w:uiPriority w:val="99"/>
    <w:rsid w:val="00317663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  <w:style w:type="paragraph" w:styleId="ListParagraph">
    <w:name w:val="List Paragraph"/>
    <w:basedOn w:val="Standard"/>
    <w:uiPriority w:val="99"/>
    <w:qFormat/>
    <w:rsid w:val="00DE2C52"/>
    <w:pPr>
      <w:spacing w:after="200"/>
      <w:ind w:left="720"/>
    </w:pPr>
  </w:style>
  <w:style w:type="numbering" w:customStyle="1" w:styleId="WWNum31">
    <w:name w:val="WWNum31"/>
    <w:rsid w:val="00520716"/>
    <w:pPr>
      <w:numPr>
        <w:numId w:val="3"/>
      </w:numPr>
    </w:pPr>
  </w:style>
  <w:style w:type="numbering" w:customStyle="1" w:styleId="WWNum32">
    <w:name w:val="WWNum32"/>
    <w:rsid w:val="005207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5</Pages>
  <Words>930</Words>
  <Characters>5301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Admin</cp:lastModifiedBy>
  <cp:revision>10</cp:revision>
  <dcterms:created xsi:type="dcterms:W3CDTF">2013-09-25T04:51:00Z</dcterms:created>
  <dcterms:modified xsi:type="dcterms:W3CDTF">2004-02-16T03:03:00Z</dcterms:modified>
</cp:coreProperties>
</file>