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32" w:rsidRPr="002766BC" w:rsidRDefault="00AD7332" w:rsidP="006331B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7332" w:rsidRPr="006331BF" w:rsidRDefault="00AD7332" w:rsidP="002B7489">
      <w:pPr>
        <w:pStyle w:val="NoSpacing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D7332" w:rsidRDefault="00AD7332" w:rsidP="006331BF">
      <w:pPr>
        <w:pStyle w:val="NoSpacing"/>
        <w:rPr>
          <w:sz w:val="40"/>
          <w:szCs w:val="40"/>
          <w:shd w:val="clear" w:color="auto" w:fill="FFFFFF"/>
        </w:rPr>
      </w:pPr>
    </w:p>
    <w:p w:rsidR="00AD7332" w:rsidRPr="006331BF" w:rsidRDefault="00AD7332" w:rsidP="007B185F">
      <w:pPr>
        <w:jc w:val="center"/>
        <w:rPr>
          <w:rFonts w:ascii="Monotype Corsiva" w:hAnsi="Monotype Corsiva"/>
          <w:color w:val="800080"/>
          <w:sz w:val="56"/>
          <w:szCs w:val="56"/>
        </w:rPr>
      </w:pPr>
      <w:r w:rsidRPr="006331BF">
        <w:rPr>
          <w:rFonts w:ascii="Monotype Corsiva" w:hAnsi="Monotype Corsiva"/>
          <w:color w:val="800080"/>
          <w:sz w:val="56"/>
          <w:szCs w:val="56"/>
        </w:rPr>
        <w:t>Консультация для родителей</w:t>
      </w:r>
    </w:p>
    <w:p w:rsidR="00AD7332" w:rsidRDefault="00AD7332" w:rsidP="006331BF">
      <w:pPr>
        <w:jc w:val="center"/>
        <w:rPr>
          <w:rFonts w:ascii="Monotype Corsiva" w:hAnsi="Monotype Corsiva"/>
          <w:color w:val="800080"/>
          <w:sz w:val="56"/>
          <w:szCs w:val="56"/>
        </w:rPr>
      </w:pPr>
      <w:r w:rsidRPr="006331BF">
        <w:rPr>
          <w:rFonts w:ascii="Monotype Corsiva" w:hAnsi="Monotype Corsiva"/>
          <w:color w:val="800080"/>
          <w:sz w:val="56"/>
          <w:szCs w:val="56"/>
        </w:rPr>
        <w:t>по теме:</w:t>
      </w:r>
    </w:p>
    <w:p w:rsidR="00AD7332" w:rsidRPr="006331BF" w:rsidRDefault="00AD7332" w:rsidP="006331BF">
      <w:pPr>
        <w:jc w:val="center"/>
        <w:rPr>
          <w:rFonts w:ascii="Monotype Corsiva" w:hAnsi="Monotype Corsiva"/>
          <w:color w:val="800080"/>
          <w:sz w:val="56"/>
          <w:szCs w:val="56"/>
        </w:rPr>
      </w:pPr>
    </w:p>
    <w:p w:rsidR="00AD7332" w:rsidRPr="006331BF" w:rsidRDefault="00AD7332" w:rsidP="007B185F">
      <w:pPr>
        <w:jc w:val="center"/>
        <w:rPr>
          <w:rFonts w:ascii="Monotype Corsiva" w:hAnsi="Monotype Corsiva"/>
          <w:b/>
          <w:color w:val="800080"/>
          <w:sz w:val="72"/>
          <w:szCs w:val="72"/>
        </w:rPr>
      </w:pPr>
      <w:r w:rsidRPr="006331BF">
        <w:rPr>
          <w:rFonts w:ascii="Monotype Corsiva" w:hAnsi="Monotype Corsiva"/>
          <w:b/>
          <w:color w:val="800080"/>
          <w:sz w:val="72"/>
          <w:szCs w:val="72"/>
        </w:rPr>
        <w:t>«Музыкальные инструменты</w:t>
      </w:r>
    </w:p>
    <w:p w:rsidR="00AD7332" w:rsidRPr="006331BF" w:rsidRDefault="00AD7332" w:rsidP="006331BF">
      <w:pPr>
        <w:jc w:val="center"/>
        <w:rPr>
          <w:rFonts w:ascii="Monotype Corsiva" w:hAnsi="Monotype Corsiva"/>
          <w:b/>
          <w:color w:val="800080"/>
          <w:sz w:val="72"/>
          <w:szCs w:val="72"/>
        </w:rPr>
      </w:pPr>
      <w:r w:rsidRPr="006331BF">
        <w:rPr>
          <w:rFonts w:ascii="Monotype Corsiva" w:hAnsi="Monotype Corsiva"/>
          <w:b/>
          <w:color w:val="800080"/>
          <w:sz w:val="72"/>
          <w:szCs w:val="72"/>
        </w:rPr>
        <w:t>своими руками»</w:t>
      </w:r>
    </w:p>
    <w:p w:rsidR="00AD7332" w:rsidRPr="006331BF" w:rsidRDefault="00AD7332" w:rsidP="006331BF">
      <w:pPr>
        <w:jc w:val="center"/>
        <w:rPr>
          <w:rFonts w:ascii="Monotype Corsiva" w:hAnsi="Monotype Corsiva"/>
          <w:color w:val="00FF00"/>
          <w:sz w:val="52"/>
          <w:szCs w:val="52"/>
        </w:rPr>
      </w:pPr>
    </w:p>
    <w:p w:rsidR="00AD7332" w:rsidRDefault="00AD7332" w:rsidP="002B7489">
      <w:pPr>
        <w:pStyle w:val="NoSpacing"/>
        <w:jc w:val="center"/>
        <w:rPr>
          <w:sz w:val="40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 xml:space="preserve"> </w:t>
      </w:r>
    </w:p>
    <w:p w:rsidR="00AD7332" w:rsidRDefault="00AD7332" w:rsidP="002B7489">
      <w:pPr>
        <w:pStyle w:val="NoSpacing"/>
        <w:jc w:val="center"/>
        <w:rPr>
          <w:sz w:val="40"/>
          <w:szCs w:val="40"/>
          <w:shd w:val="clear" w:color="auto" w:fill="FFFFFF"/>
        </w:rPr>
      </w:pPr>
      <w:r w:rsidRPr="0045488C">
        <w:rPr>
          <w:sz w:val="40"/>
          <w:szCs w:val="4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67pt">
            <v:imagedata r:id="rId5" o:title=""/>
          </v:shape>
        </w:pict>
      </w:r>
    </w:p>
    <w:p w:rsidR="00AD7332" w:rsidRDefault="00AD7332" w:rsidP="002B7489">
      <w:pPr>
        <w:pStyle w:val="NoSpacing"/>
        <w:jc w:val="center"/>
        <w:rPr>
          <w:sz w:val="40"/>
          <w:szCs w:val="40"/>
          <w:shd w:val="clear" w:color="auto" w:fill="FFFFFF"/>
        </w:rPr>
      </w:pPr>
    </w:p>
    <w:p w:rsidR="00AD7332" w:rsidRDefault="00AD7332" w:rsidP="002B7489">
      <w:pPr>
        <w:pStyle w:val="NoSpacing"/>
        <w:jc w:val="center"/>
        <w:rPr>
          <w:sz w:val="40"/>
          <w:szCs w:val="40"/>
          <w:shd w:val="clear" w:color="auto" w:fill="FFFFFF"/>
        </w:rPr>
      </w:pPr>
    </w:p>
    <w:p w:rsidR="00AD7332" w:rsidRDefault="00AD7332" w:rsidP="000E71B9">
      <w:pPr>
        <w:ind w:firstLine="90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0E71B9">
        <w:rPr>
          <w:rFonts w:ascii="Times New Roman" w:hAnsi="Times New Roman"/>
          <w:sz w:val="32"/>
          <w:szCs w:val="32"/>
          <w:shd w:val="clear" w:color="auto" w:fill="FFFFFF"/>
        </w:rPr>
        <w:t xml:space="preserve">Для гармоничного развития малышей в возрасте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от </w:t>
      </w:r>
      <w:r w:rsidRPr="000E71B9">
        <w:rPr>
          <w:rFonts w:ascii="Times New Roman" w:hAnsi="Times New Roman"/>
          <w:sz w:val="32"/>
          <w:szCs w:val="32"/>
          <w:shd w:val="clear" w:color="auto" w:fill="FFFFFF"/>
        </w:rPr>
        <w:t>полутора до трех   лет немаловажно слуховое восприятие и чувство ритма. Развивать и то и другое отлично п</w:t>
      </w:r>
      <w:r>
        <w:rPr>
          <w:rFonts w:ascii="Times New Roman" w:hAnsi="Times New Roman"/>
          <w:sz w:val="32"/>
          <w:szCs w:val="32"/>
          <w:shd w:val="clear" w:color="auto" w:fill="FFFFFF"/>
        </w:rPr>
        <w:t>омогают музыкальные инструменты, не только покупные (фабричные).</w:t>
      </w:r>
      <w:r w:rsidRPr="000E71B9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Было бы</w:t>
      </w:r>
      <w:r w:rsidRPr="000E71B9">
        <w:rPr>
          <w:rFonts w:ascii="Times New Roman" w:hAnsi="Times New Roman"/>
          <w:sz w:val="32"/>
          <w:szCs w:val="32"/>
          <w:shd w:val="clear" w:color="auto" w:fill="FFFFFF"/>
        </w:rPr>
        <w:t xml:space="preserve"> лучше сделать эти ч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удо - </w:t>
      </w:r>
      <w:r w:rsidRPr="000E71B9">
        <w:rPr>
          <w:rFonts w:ascii="Times New Roman" w:hAnsi="Times New Roman"/>
          <w:sz w:val="32"/>
          <w:szCs w:val="32"/>
          <w:shd w:val="clear" w:color="auto" w:fill="FFFFFF"/>
        </w:rPr>
        <w:t xml:space="preserve">инструменты своими руками и обязательно привлечь к этому процессу своего ребенка. Ведь совместный труд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0E71B9">
        <w:rPr>
          <w:rFonts w:ascii="Times New Roman" w:hAnsi="Times New Roman"/>
          <w:sz w:val="32"/>
          <w:szCs w:val="32"/>
          <w:shd w:val="clear" w:color="auto" w:fill="FFFFFF"/>
        </w:rPr>
        <w:t xml:space="preserve">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:rsidR="00AD7332" w:rsidRPr="000E71B9" w:rsidRDefault="00AD7332" w:rsidP="000E71B9">
      <w:pPr>
        <w:ind w:firstLine="90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AD7332" w:rsidRPr="000E71B9" w:rsidRDefault="00AD7332" w:rsidP="000C02A1">
      <w:pPr>
        <w:spacing w:line="240" w:lineRule="auto"/>
        <w:jc w:val="both"/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 xml:space="preserve">1. </w:t>
      </w:r>
      <w:r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>«</w:t>
      </w:r>
      <w:r w:rsidRPr="000E71B9"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>Шуршалки</w:t>
      </w:r>
      <w:r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>»</w:t>
      </w:r>
      <w:r w:rsidRPr="000E71B9"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 xml:space="preserve"> из пластиковой бутылки малого размера.</w:t>
      </w:r>
    </w:p>
    <w:p w:rsidR="00AD7332" w:rsidRDefault="00AD7332" w:rsidP="000C02A1">
      <w:pPr>
        <w:pStyle w:val="ListParagraph"/>
        <w:spacing w:line="24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0E71B9" w:rsidRDefault="00AD7332" w:rsidP="000C02A1">
      <w:pPr>
        <w:pStyle w:val="ListParagraph"/>
        <w:spacing w:line="24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Из бутылок сок допили,</w:t>
      </w:r>
    </w:p>
    <w:p w:rsidR="00AD7332" w:rsidRDefault="00AD7332" w:rsidP="000C02A1">
      <w:pPr>
        <w:pStyle w:val="ListParagraph"/>
        <w:spacing w:line="24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На полоски разделили.</w:t>
      </w:r>
    </w:p>
    <w:p w:rsidR="00AD7332" w:rsidRDefault="00AD7332" w:rsidP="000C02A1">
      <w:pPr>
        <w:pStyle w:val="ListParagraph"/>
        <w:spacing w:line="24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Default="00AD7332" w:rsidP="000C02A1">
      <w:pPr>
        <w:pStyle w:val="ListParagraph"/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A18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6" type="#_x0000_t75" alt="Фото-0006.jpg" style="width:237pt;height:183pt;visibility:visible">
            <v:imagedata r:id="rId6" o:title=""/>
          </v:shape>
        </w:pict>
      </w:r>
    </w:p>
    <w:p w:rsidR="00AD7332" w:rsidRPr="000E71B9" w:rsidRDefault="00AD7332" w:rsidP="000E71B9">
      <w:pPr>
        <w:pStyle w:val="ListParagraph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AD7332" w:rsidRPr="000E71B9" w:rsidRDefault="00AD7332" w:rsidP="000E71B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Удивить хотим мы вас,</w:t>
      </w:r>
    </w:p>
    <w:p w:rsidR="00AD7332" w:rsidRPr="000E71B9" w:rsidRDefault="00AD7332" w:rsidP="000E71B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И сыграем вам сейчас!</w:t>
      </w:r>
    </w:p>
    <w:p w:rsidR="00AD7332" w:rsidRDefault="00AD7332" w:rsidP="000C02A1">
      <w:pPr>
        <w:spacing w:line="240" w:lineRule="auto"/>
        <w:jc w:val="both"/>
        <w:rPr>
          <w:rFonts w:ascii="Times New Roman" w:hAnsi="Times New Roman"/>
          <w:color w:val="800080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>2.</w:t>
      </w:r>
      <w:r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 xml:space="preserve"> «</w:t>
      </w:r>
      <w:r w:rsidRPr="000E71B9"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>Музыкальный браслет</w:t>
      </w:r>
      <w:r>
        <w:rPr>
          <w:rFonts w:ascii="Times New Roman" w:hAnsi="Times New Roman"/>
          <w:b/>
          <w:i/>
          <w:color w:val="800080"/>
          <w:sz w:val="36"/>
          <w:szCs w:val="36"/>
          <w:shd w:val="clear" w:color="auto" w:fill="FFFFFF"/>
        </w:rPr>
        <w:t>»</w:t>
      </w:r>
      <w:r w:rsidRPr="000C02A1">
        <w:rPr>
          <w:rFonts w:ascii="Times New Roman" w:hAnsi="Times New Roman"/>
          <w:color w:val="800080"/>
          <w:sz w:val="36"/>
          <w:szCs w:val="36"/>
          <w:shd w:val="clear" w:color="auto" w:fill="FFFFFF"/>
        </w:rPr>
        <w:t>.</w:t>
      </w:r>
    </w:p>
    <w:p w:rsidR="00AD7332" w:rsidRPr="000C02A1" w:rsidRDefault="00AD7332" w:rsidP="000C02A1">
      <w:pPr>
        <w:spacing w:line="240" w:lineRule="auto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  <w:shd w:val="clear" w:color="auto" w:fill="FFFFFF"/>
        </w:rPr>
        <w:t>М</w:t>
      </w:r>
      <w:r w:rsidRPr="000C02A1">
        <w:rPr>
          <w:rFonts w:ascii="Times New Roman" w:hAnsi="Times New Roman"/>
          <w:sz w:val="36"/>
          <w:szCs w:val="36"/>
          <w:shd w:val="clear" w:color="auto" w:fill="FFFFFF"/>
        </w:rPr>
        <w:t xml:space="preserve">ного мелких по размеру пуговиц </w:t>
      </w:r>
      <w:r>
        <w:rPr>
          <w:rFonts w:ascii="Times New Roman" w:hAnsi="Times New Roman"/>
          <w:sz w:val="36"/>
          <w:szCs w:val="36"/>
          <w:shd w:val="clear" w:color="auto" w:fill="FFFFFF"/>
        </w:rPr>
        <w:t>при</w:t>
      </w:r>
      <w:r w:rsidRPr="000C02A1">
        <w:rPr>
          <w:rFonts w:ascii="Times New Roman" w:hAnsi="Times New Roman"/>
          <w:sz w:val="36"/>
          <w:szCs w:val="36"/>
          <w:shd w:val="clear" w:color="auto" w:fill="FFFFFF"/>
        </w:rPr>
        <w:t>ши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ть </w:t>
      </w:r>
      <w:r w:rsidRPr="000C02A1">
        <w:rPr>
          <w:rFonts w:ascii="Times New Roman" w:hAnsi="Times New Roman"/>
          <w:sz w:val="36"/>
          <w:szCs w:val="36"/>
          <w:shd w:val="clear" w:color="auto" w:fill="FFFFFF"/>
        </w:rPr>
        <w:t>к ажурной резинке.</w:t>
      </w:r>
    </w:p>
    <w:p w:rsidR="00AD7332" w:rsidRDefault="00AD7332" w:rsidP="000C02A1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0E71B9" w:rsidRDefault="00AD7332" w:rsidP="000C02A1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Пуговицы нашли в квартире</w:t>
      </w:r>
    </w:p>
    <w:p w:rsidR="00AD7332" w:rsidRDefault="00AD7332" w:rsidP="00E47C27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И к резиночке пришили.</w:t>
      </w:r>
    </w:p>
    <w:p w:rsidR="00AD7332" w:rsidRDefault="00AD7332" w:rsidP="000E71B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Default="00AD7332" w:rsidP="000E71B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AA18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7" type="#_x0000_t75" alt="Фото-0007.jpg" style="width:259.5pt;height:192.75pt;visibility:visible">
            <v:imagedata r:id="rId7" o:title=""/>
          </v:shape>
        </w:pict>
      </w:r>
    </w:p>
    <w:p w:rsidR="00AD7332" w:rsidRDefault="00AD7332" w:rsidP="000E71B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0E71B9" w:rsidRDefault="00AD7332" w:rsidP="000E71B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Удивить хотим мы вас,</w:t>
      </w:r>
    </w:p>
    <w:p w:rsidR="00AD7332" w:rsidRDefault="00AD7332" w:rsidP="000E71B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И сыграем вам сейчас!</w:t>
      </w:r>
    </w:p>
    <w:p w:rsidR="00AD7332" w:rsidRPr="000E71B9" w:rsidRDefault="00AD7332" w:rsidP="000E71B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AD7564" w:rsidRDefault="00AD7332" w:rsidP="000E71B9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AD7332" w:rsidRDefault="00AD7332" w:rsidP="000C02A1">
      <w:pPr>
        <w:spacing w:line="240" w:lineRule="auto"/>
        <w:jc w:val="both"/>
        <w:rPr>
          <w:rFonts w:ascii="Times New Roman" w:hAnsi="Times New Roman"/>
          <w:b/>
          <w:i/>
          <w:color w:val="800080"/>
          <w:sz w:val="36"/>
          <w:szCs w:val="36"/>
        </w:rPr>
      </w:pPr>
      <w:r w:rsidRPr="000E71B9">
        <w:rPr>
          <w:rFonts w:ascii="Times New Roman" w:hAnsi="Times New Roman"/>
          <w:b/>
          <w:i/>
          <w:color w:val="800080"/>
          <w:sz w:val="36"/>
          <w:szCs w:val="36"/>
        </w:rPr>
        <w:t xml:space="preserve">3. 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>«</w:t>
      </w:r>
      <w:r w:rsidRPr="000E71B9">
        <w:rPr>
          <w:rFonts w:ascii="Times New Roman" w:hAnsi="Times New Roman"/>
          <w:b/>
          <w:i/>
          <w:color w:val="800080"/>
          <w:sz w:val="36"/>
          <w:szCs w:val="36"/>
        </w:rPr>
        <w:t>Погремушки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>».</w:t>
      </w:r>
      <w:r w:rsidRPr="000E71B9">
        <w:rPr>
          <w:rFonts w:ascii="Times New Roman" w:hAnsi="Times New Roman"/>
          <w:b/>
          <w:i/>
          <w:color w:val="800080"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 xml:space="preserve"> </w:t>
      </w:r>
    </w:p>
    <w:p w:rsidR="00AD7332" w:rsidRDefault="00AD7332" w:rsidP="000C02A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Срезать</w:t>
      </w:r>
      <w:r w:rsidRPr="000E71B9">
        <w:rPr>
          <w:rFonts w:ascii="Times New Roman" w:hAnsi="Times New Roman"/>
          <w:sz w:val="36"/>
          <w:szCs w:val="36"/>
        </w:rPr>
        <w:t xml:space="preserve"> дно </w:t>
      </w:r>
      <w:r>
        <w:rPr>
          <w:rFonts w:ascii="Times New Roman" w:hAnsi="Times New Roman"/>
          <w:sz w:val="36"/>
          <w:szCs w:val="36"/>
        </w:rPr>
        <w:t>пластиковой бутылки, соединить</w:t>
      </w:r>
      <w:r w:rsidRPr="000E71B9">
        <w:rPr>
          <w:rFonts w:ascii="Times New Roman" w:hAnsi="Times New Roman"/>
          <w:sz w:val="36"/>
          <w:szCs w:val="36"/>
        </w:rPr>
        <w:t xml:space="preserve"> две п</w:t>
      </w:r>
      <w:r>
        <w:rPr>
          <w:rFonts w:ascii="Times New Roman" w:hAnsi="Times New Roman"/>
          <w:sz w:val="36"/>
          <w:szCs w:val="36"/>
        </w:rPr>
        <w:t>олученные половинки между собой. В</w:t>
      </w:r>
      <w:r w:rsidRPr="000E71B9">
        <w:rPr>
          <w:rFonts w:ascii="Times New Roman" w:hAnsi="Times New Roman"/>
          <w:sz w:val="36"/>
          <w:szCs w:val="36"/>
        </w:rPr>
        <w:t>нутренность</w:t>
      </w:r>
      <w:r>
        <w:rPr>
          <w:rFonts w:ascii="Times New Roman" w:hAnsi="Times New Roman"/>
          <w:sz w:val="36"/>
          <w:szCs w:val="36"/>
        </w:rPr>
        <w:t xml:space="preserve"> дна от бутылочки п</w:t>
      </w:r>
      <w:r w:rsidRPr="000E71B9">
        <w:rPr>
          <w:rFonts w:ascii="Times New Roman" w:hAnsi="Times New Roman"/>
          <w:sz w:val="36"/>
          <w:szCs w:val="36"/>
        </w:rPr>
        <w:t>редварительно заполнить разноцветным бисером</w:t>
      </w:r>
      <w:r>
        <w:rPr>
          <w:rFonts w:ascii="Times New Roman" w:hAnsi="Times New Roman"/>
          <w:sz w:val="36"/>
          <w:szCs w:val="36"/>
        </w:rPr>
        <w:t xml:space="preserve"> (бусинами, стеклярусом и т.д.)</w:t>
      </w:r>
      <w:r w:rsidRPr="000E71B9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 xml:space="preserve"> В зависимости от наполняемого материала будет разное звучание у погремушки.</w:t>
      </w:r>
      <w:r w:rsidRPr="000E71B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Соединить два дна с помощью двустороннего скотча. Открытую сторону скотча можно закрыть атласной лентой, тесьмой, самоклеящейся бумагой и т.д. Внешнюю сторону погремущки также можно</w:t>
      </w:r>
      <w:r w:rsidRPr="000E71B9">
        <w:rPr>
          <w:rFonts w:ascii="Times New Roman" w:hAnsi="Times New Roman"/>
          <w:sz w:val="36"/>
          <w:szCs w:val="36"/>
        </w:rPr>
        <w:t xml:space="preserve"> украсить узорами </w:t>
      </w:r>
      <w:r>
        <w:rPr>
          <w:rFonts w:ascii="Times New Roman" w:hAnsi="Times New Roman"/>
          <w:sz w:val="36"/>
          <w:szCs w:val="36"/>
        </w:rPr>
        <w:t>из самоклеящейся цветной бумаги</w:t>
      </w:r>
      <w:r w:rsidRPr="000E71B9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 xml:space="preserve"> Погремушку можно дополнить ручкой.</w:t>
      </w:r>
    </w:p>
    <w:p w:rsidR="00AD7332" w:rsidRPr="000C02A1" w:rsidRDefault="00AD7332" w:rsidP="000C02A1">
      <w:pPr>
        <w:spacing w:line="240" w:lineRule="auto"/>
        <w:jc w:val="both"/>
        <w:rPr>
          <w:rFonts w:ascii="Times New Roman" w:hAnsi="Times New Roman"/>
          <w:b/>
          <w:i/>
          <w:color w:val="800080"/>
          <w:sz w:val="36"/>
          <w:szCs w:val="36"/>
        </w:rPr>
      </w:pPr>
    </w:p>
    <w:p w:rsidR="00AD7332" w:rsidRPr="000E71B9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 xml:space="preserve"> Из бутылок сок допили,</w:t>
      </w:r>
    </w:p>
    <w:p w:rsidR="00AD7332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 xml:space="preserve">        В погремушку превратили.</w:t>
      </w:r>
    </w:p>
    <w:p w:rsidR="00AD7332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Default="00AD7332" w:rsidP="002B7489">
      <w:pPr>
        <w:pStyle w:val="ListParagraph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A18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8" type="#_x0000_t75" alt="Фото-0002.jpg" style="width:247.5pt;height:197.25pt;visibility:visible">
            <v:imagedata r:id="rId8" o:title=""/>
          </v:shape>
        </w:pict>
      </w:r>
    </w:p>
    <w:p w:rsidR="00AD7332" w:rsidRPr="000E71B9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0E71B9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>Удивить хотим мы вас,</w:t>
      </w:r>
    </w:p>
    <w:p w:rsidR="00AD7332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0E71B9">
        <w:rPr>
          <w:rFonts w:ascii="Times New Roman" w:hAnsi="Times New Roman"/>
          <w:sz w:val="36"/>
          <w:szCs w:val="36"/>
          <w:shd w:val="clear" w:color="auto" w:fill="FFFFFF"/>
        </w:rPr>
        <w:t xml:space="preserve">  И сыграем вам сейчас!</w:t>
      </w:r>
    </w:p>
    <w:p w:rsidR="00AD7332" w:rsidRPr="000E71B9" w:rsidRDefault="00AD7332" w:rsidP="002B7489">
      <w:pPr>
        <w:pStyle w:val="ListParagraph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Default="00AD7332" w:rsidP="002B7489">
      <w:pPr>
        <w:rPr>
          <w:rFonts w:ascii="Times New Roman" w:hAnsi="Times New Roman"/>
          <w:b/>
          <w:i/>
          <w:color w:val="800080"/>
          <w:sz w:val="36"/>
          <w:szCs w:val="36"/>
        </w:rPr>
      </w:pPr>
      <w:r w:rsidRPr="00116189">
        <w:rPr>
          <w:rFonts w:ascii="Times New Roman" w:hAnsi="Times New Roman"/>
          <w:b/>
          <w:i/>
          <w:color w:val="800080"/>
          <w:sz w:val="36"/>
          <w:szCs w:val="36"/>
        </w:rPr>
        <w:t xml:space="preserve">4. 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>«</w:t>
      </w:r>
      <w:r w:rsidRPr="00116189">
        <w:rPr>
          <w:rFonts w:ascii="Times New Roman" w:hAnsi="Times New Roman"/>
          <w:b/>
          <w:i/>
          <w:color w:val="800080"/>
          <w:sz w:val="36"/>
          <w:szCs w:val="36"/>
        </w:rPr>
        <w:t>Цветные трещотки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>»</w:t>
      </w:r>
      <w:r w:rsidRPr="00116189">
        <w:rPr>
          <w:rFonts w:ascii="Times New Roman" w:hAnsi="Times New Roman"/>
          <w:b/>
          <w:i/>
          <w:color w:val="800080"/>
          <w:sz w:val="36"/>
          <w:szCs w:val="36"/>
        </w:rPr>
        <w:t>.</w:t>
      </w:r>
    </w:p>
    <w:p w:rsidR="00AD7332" w:rsidRPr="00116189" w:rsidRDefault="00AD7332" w:rsidP="0011618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</w:t>
      </w:r>
      <w:r w:rsidRPr="00116189">
        <w:rPr>
          <w:rFonts w:ascii="Times New Roman" w:hAnsi="Times New Roman"/>
          <w:sz w:val="36"/>
          <w:szCs w:val="36"/>
        </w:rPr>
        <w:t>азноцветные колпа</w:t>
      </w:r>
      <w:r>
        <w:rPr>
          <w:rFonts w:ascii="Times New Roman" w:hAnsi="Times New Roman"/>
          <w:sz w:val="36"/>
          <w:szCs w:val="36"/>
        </w:rPr>
        <w:t>чки от отслуживших фломастеров приклеить</w:t>
      </w:r>
      <w:r w:rsidRPr="00116189">
        <w:rPr>
          <w:rFonts w:ascii="Times New Roman" w:hAnsi="Times New Roman"/>
          <w:sz w:val="36"/>
          <w:szCs w:val="36"/>
        </w:rPr>
        <w:t xml:space="preserve">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  <w:r>
        <w:rPr>
          <w:rFonts w:ascii="Times New Roman" w:hAnsi="Times New Roman"/>
          <w:sz w:val="36"/>
          <w:szCs w:val="36"/>
        </w:rPr>
        <w:t xml:space="preserve"> Колпачок можно оставить на старом фломастере или  использовать карандаш, деревянную палочку.</w:t>
      </w:r>
    </w:p>
    <w:p w:rsidR="00AD7332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116189">
        <w:rPr>
          <w:rFonts w:ascii="Times New Roman" w:hAnsi="Times New Roman"/>
          <w:sz w:val="36"/>
          <w:szCs w:val="36"/>
        </w:rPr>
        <w:t xml:space="preserve">             </w:t>
      </w:r>
    </w:p>
    <w:p w:rsidR="00AD7332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AD7332" w:rsidRPr="00116189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фломастеры за</w:t>
      </w:r>
      <w:r w:rsidRPr="00116189">
        <w:rPr>
          <w:rFonts w:ascii="Times New Roman" w:hAnsi="Times New Roman"/>
          <w:sz w:val="36"/>
          <w:szCs w:val="36"/>
        </w:rPr>
        <w:t>сохли,</w:t>
      </w:r>
    </w:p>
    <w:p w:rsidR="00AD7332" w:rsidRDefault="00AD7332" w:rsidP="00E47C27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116189">
        <w:rPr>
          <w:rFonts w:ascii="Times New Roman" w:hAnsi="Times New Roman"/>
          <w:sz w:val="36"/>
          <w:szCs w:val="36"/>
        </w:rPr>
        <w:t>Крышки склеили дорожкой.</w:t>
      </w:r>
    </w:p>
    <w:p w:rsidR="00AD7332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AD7332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AA18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9" type="#_x0000_t75" alt="Фото-0001.jpg" style="width:227.25pt;height:180pt;visibility:visible">
            <v:imagedata r:id="rId9" o:title=""/>
          </v:shape>
        </w:pict>
      </w:r>
    </w:p>
    <w:p w:rsidR="00AD7332" w:rsidRPr="00116189" w:rsidRDefault="00AD7332" w:rsidP="00E47C27">
      <w:pPr>
        <w:pStyle w:val="NoSpacing"/>
        <w:rPr>
          <w:rFonts w:ascii="Times New Roman" w:hAnsi="Times New Roman"/>
          <w:sz w:val="36"/>
          <w:szCs w:val="36"/>
        </w:rPr>
      </w:pPr>
    </w:p>
    <w:p w:rsidR="00AD7332" w:rsidRPr="00116189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116189">
        <w:rPr>
          <w:rFonts w:ascii="Times New Roman" w:hAnsi="Times New Roman"/>
          <w:sz w:val="36"/>
          <w:szCs w:val="36"/>
          <w:shd w:val="clear" w:color="auto" w:fill="FFFFFF"/>
        </w:rPr>
        <w:t>Удивить хотим мы вас,</w:t>
      </w:r>
    </w:p>
    <w:p w:rsidR="00AD7332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116189">
        <w:rPr>
          <w:rFonts w:ascii="Times New Roman" w:hAnsi="Times New Roman"/>
          <w:sz w:val="36"/>
          <w:szCs w:val="36"/>
          <w:shd w:val="clear" w:color="auto" w:fill="FFFFFF"/>
        </w:rPr>
        <w:t>И сыграем вам сейчас!</w:t>
      </w:r>
    </w:p>
    <w:p w:rsidR="00AD7332" w:rsidRPr="00116189" w:rsidRDefault="00AD7332" w:rsidP="001161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Default="00AD7332" w:rsidP="0011618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7332" w:rsidRDefault="00AD7332" w:rsidP="0011618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7332" w:rsidRDefault="00AD7332" w:rsidP="002B7489">
      <w:pPr>
        <w:rPr>
          <w:rFonts w:ascii="Times New Roman" w:hAnsi="Times New Roman"/>
          <w:b/>
          <w:i/>
          <w:color w:val="800080"/>
          <w:sz w:val="36"/>
          <w:szCs w:val="36"/>
        </w:rPr>
      </w:pPr>
      <w:r w:rsidRPr="00116189">
        <w:rPr>
          <w:rFonts w:ascii="Times New Roman" w:hAnsi="Times New Roman"/>
          <w:b/>
          <w:i/>
          <w:color w:val="800080"/>
          <w:sz w:val="36"/>
          <w:szCs w:val="36"/>
        </w:rPr>
        <w:t>5.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 xml:space="preserve"> «</w:t>
      </w:r>
      <w:r w:rsidRPr="00116189">
        <w:rPr>
          <w:rFonts w:ascii="Times New Roman" w:hAnsi="Times New Roman"/>
          <w:b/>
          <w:i/>
          <w:color w:val="800080"/>
          <w:sz w:val="36"/>
          <w:szCs w:val="36"/>
        </w:rPr>
        <w:t>Музыкальные ключи</w:t>
      </w:r>
      <w:r>
        <w:rPr>
          <w:rFonts w:ascii="Times New Roman" w:hAnsi="Times New Roman"/>
          <w:b/>
          <w:i/>
          <w:color w:val="800080"/>
          <w:sz w:val="36"/>
          <w:szCs w:val="36"/>
        </w:rPr>
        <w:t>»</w:t>
      </w:r>
      <w:r w:rsidRPr="00116189">
        <w:rPr>
          <w:rFonts w:ascii="Times New Roman" w:hAnsi="Times New Roman"/>
          <w:b/>
          <w:i/>
          <w:color w:val="800080"/>
          <w:sz w:val="36"/>
          <w:szCs w:val="36"/>
        </w:rPr>
        <w:t>.</w:t>
      </w:r>
    </w:p>
    <w:p w:rsidR="00AD7332" w:rsidRDefault="00AD7332" w:rsidP="00E47C27">
      <w:pPr>
        <w:jc w:val="both"/>
        <w:rPr>
          <w:rFonts w:ascii="Times New Roman" w:hAnsi="Times New Roman"/>
          <w:sz w:val="36"/>
          <w:szCs w:val="36"/>
        </w:rPr>
      </w:pPr>
      <w:r w:rsidRPr="00E47C27">
        <w:rPr>
          <w:rFonts w:ascii="Times New Roman" w:hAnsi="Times New Roman"/>
          <w:sz w:val="36"/>
          <w:szCs w:val="36"/>
        </w:rPr>
        <w:t xml:space="preserve"> Собрать  плоские  ключи от дверного замка  вместе в кольцо (количество ключей от 5 до 7 штук). Затем вдеть кольцо с ключами в приготовленное отверстие деревянного брусочка, размер брусочка 1*10 см.</w:t>
      </w:r>
    </w:p>
    <w:p w:rsidR="00AD7332" w:rsidRPr="00E47C27" w:rsidRDefault="00AD7332" w:rsidP="00E47C27">
      <w:pPr>
        <w:jc w:val="both"/>
        <w:rPr>
          <w:rFonts w:ascii="Times New Roman" w:hAnsi="Times New Roman"/>
          <w:sz w:val="36"/>
          <w:szCs w:val="36"/>
        </w:rPr>
      </w:pPr>
    </w:p>
    <w:p w:rsidR="00AD7332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AD7332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AA18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0" type="#_x0000_t75" alt="Фото-0004.jpg" style="width:261.75pt;height:198.75pt;visibility:visible">
            <v:imagedata r:id="rId10" o:title=""/>
          </v:shape>
        </w:pict>
      </w:r>
    </w:p>
    <w:p w:rsidR="00AD7332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AD7332" w:rsidRPr="00E47C27" w:rsidRDefault="00AD7332" w:rsidP="00FF6870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E47C27">
        <w:rPr>
          <w:rFonts w:ascii="Times New Roman" w:hAnsi="Times New Roman"/>
          <w:sz w:val="36"/>
          <w:szCs w:val="36"/>
        </w:rPr>
        <w:t>Мы ключи нашли в квартире,</w:t>
      </w:r>
    </w:p>
    <w:p w:rsidR="00AD7332" w:rsidRDefault="00AD7332" w:rsidP="00FF6870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E47C27">
        <w:rPr>
          <w:rFonts w:ascii="Times New Roman" w:hAnsi="Times New Roman"/>
          <w:sz w:val="36"/>
          <w:szCs w:val="36"/>
        </w:rPr>
        <w:t>И к брелочку прицепили</w:t>
      </w:r>
    </w:p>
    <w:p w:rsidR="00AD7332" w:rsidRPr="00E47C27" w:rsidRDefault="00AD7332" w:rsidP="00FF6870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E47C27">
        <w:rPr>
          <w:rFonts w:ascii="Times New Roman" w:hAnsi="Times New Roman"/>
          <w:sz w:val="36"/>
          <w:szCs w:val="36"/>
          <w:shd w:val="clear" w:color="auto" w:fill="FFFFFF"/>
        </w:rPr>
        <w:t>Удивить хотим мы вас,</w:t>
      </w:r>
    </w:p>
    <w:p w:rsidR="00AD7332" w:rsidRPr="00E47C27" w:rsidRDefault="00AD7332" w:rsidP="00FF6870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E47C27">
        <w:rPr>
          <w:rFonts w:ascii="Times New Roman" w:hAnsi="Times New Roman"/>
          <w:sz w:val="36"/>
          <w:szCs w:val="36"/>
          <w:shd w:val="clear" w:color="auto" w:fill="FFFFFF"/>
        </w:rPr>
        <w:t>И сыграем вам сейчас!</w:t>
      </w:r>
    </w:p>
    <w:p w:rsidR="00AD7332" w:rsidRPr="00006FB3" w:rsidRDefault="00AD7332" w:rsidP="00FF6870">
      <w:pPr>
        <w:pStyle w:val="NoSpacing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7332" w:rsidRPr="00E47C27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AD7332" w:rsidRPr="00D90DCE" w:rsidRDefault="00AD7332" w:rsidP="00D90DCE">
      <w:pPr>
        <w:jc w:val="both"/>
        <w:rPr>
          <w:rFonts w:ascii="Times New Roman" w:hAnsi="Times New Roman"/>
          <w:b/>
          <w:i/>
          <w:color w:val="800080"/>
          <w:sz w:val="36"/>
          <w:szCs w:val="36"/>
        </w:rPr>
      </w:pPr>
      <w:r>
        <w:rPr>
          <w:rFonts w:ascii="Times New Roman" w:hAnsi="Times New Roman"/>
          <w:b/>
          <w:i/>
          <w:color w:val="800080"/>
          <w:sz w:val="36"/>
          <w:szCs w:val="36"/>
        </w:rPr>
        <w:t xml:space="preserve"> </w:t>
      </w:r>
      <w:r w:rsidRPr="00D90DCE">
        <w:rPr>
          <w:rFonts w:ascii="Times New Roman" w:hAnsi="Times New Roman"/>
          <w:b/>
          <w:i/>
          <w:color w:val="800080"/>
          <w:sz w:val="36"/>
          <w:szCs w:val="36"/>
        </w:rPr>
        <w:t>6. «Колотушки».</w:t>
      </w:r>
    </w:p>
    <w:p w:rsidR="00AD7332" w:rsidRDefault="00AD7332" w:rsidP="00FF6870">
      <w:pPr>
        <w:jc w:val="both"/>
        <w:rPr>
          <w:rFonts w:ascii="Times New Roman" w:hAnsi="Times New Roman"/>
          <w:sz w:val="36"/>
          <w:szCs w:val="36"/>
        </w:rPr>
      </w:pPr>
      <w:r w:rsidRPr="00E47C2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Колотушки можно изготовить,  склеив клеем Титан  два пластиковых</w:t>
      </w:r>
      <w:r w:rsidRPr="00E47C2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стаканчика</w:t>
      </w:r>
      <w:r w:rsidRPr="00E47C27">
        <w:rPr>
          <w:rFonts w:ascii="Times New Roman" w:hAnsi="Times New Roman"/>
          <w:sz w:val="36"/>
          <w:szCs w:val="36"/>
        </w:rPr>
        <w:t xml:space="preserve"> от йогурта, предварительно положить внутрь один орех фундука. Внешне </w:t>
      </w:r>
      <w:r>
        <w:rPr>
          <w:rFonts w:ascii="Times New Roman" w:hAnsi="Times New Roman"/>
          <w:sz w:val="36"/>
          <w:szCs w:val="36"/>
        </w:rPr>
        <w:t>можно</w:t>
      </w:r>
      <w:r w:rsidRPr="00E47C27">
        <w:rPr>
          <w:rFonts w:ascii="Times New Roman" w:hAnsi="Times New Roman"/>
          <w:sz w:val="36"/>
          <w:szCs w:val="36"/>
        </w:rPr>
        <w:t xml:space="preserve"> оформить узорами из самоклеящейся </w:t>
      </w:r>
      <w:r>
        <w:rPr>
          <w:rFonts w:ascii="Times New Roman" w:hAnsi="Times New Roman"/>
          <w:sz w:val="36"/>
          <w:szCs w:val="36"/>
        </w:rPr>
        <w:t xml:space="preserve"> цветной бумаги</w:t>
      </w:r>
      <w:r w:rsidRPr="00E47C27">
        <w:rPr>
          <w:rFonts w:ascii="Times New Roman" w:hAnsi="Times New Roman"/>
          <w:sz w:val="36"/>
          <w:szCs w:val="36"/>
        </w:rPr>
        <w:t>.</w:t>
      </w:r>
    </w:p>
    <w:p w:rsidR="00AD7332" w:rsidRPr="00E47C27" w:rsidRDefault="00AD7332" w:rsidP="00FF6870">
      <w:pPr>
        <w:jc w:val="both"/>
        <w:rPr>
          <w:rFonts w:ascii="Times New Roman" w:hAnsi="Times New Roman"/>
          <w:sz w:val="36"/>
          <w:szCs w:val="36"/>
        </w:rPr>
      </w:pPr>
    </w:p>
    <w:p w:rsidR="00AD7332" w:rsidRPr="00E47C27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E47C27">
        <w:rPr>
          <w:rFonts w:ascii="Times New Roman" w:hAnsi="Times New Roman"/>
          <w:sz w:val="36"/>
          <w:szCs w:val="36"/>
        </w:rPr>
        <w:t xml:space="preserve">               Йогурт - вкусненькая штучка,</w:t>
      </w:r>
    </w:p>
    <w:p w:rsidR="00AD7332" w:rsidRPr="00E47C27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E47C27">
        <w:rPr>
          <w:rFonts w:ascii="Times New Roman" w:hAnsi="Times New Roman"/>
          <w:sz w:val="36"/>
          <w:szCs w:val="36"/>
        </w:rPr>
        <w:t xml:space="preserve">      Из </w:t>
      </w:r>
      <w:r>
        <w:rPr>
          <w:rFonts w:ascii="Times New Roman" w:hAnsi="Times New Roman"/>
          <w:sz w:val="36"/>
          <w:szCs w:val="36"/>
        </w:rPr>
        <w:t>стакана</w:t>
      </w:r>
      <w:r w:rsidRPr="00E47C27">
        <w:rPr>
          <w:rFonts w:ascii="Times New Roman" w:hAnsi="Times New Roman"/>
          <w:sz w:val="36"/>
          <w:szCs w:val="36"/>
        </w:rPr>
        <w:t xml:space="preserve"> - колотушка.</w:t>
      </w:r>
    </w:p>
    <w:p w:rsidR="00AD7332" w:rsidRPr="00E47C27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E47C27">
        <w:rPr>
          <w:rFonts w:ascii="Times New Roman" w:hAnsi="Times New Roman"/>
          <w:sz w:val="36"/>
          <w:szCs w:val="36"/>
          <w:shd w:val="clear" w:color="auto" w:fill="FFFFFF"/>
        </w:rPr>
        <w:t xml:space="preserve">   Удивить хотим мы вас,</w:t>
      </w:r>
    </w:p>
    <w:p w:rsidR="00AD7332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 w:rsidRPr="00E47C27">
        <w:rPr>
          <w:rFonts w:ascii="Times New Roman" w:hAnsi="Times New Roman"/>
          <w:sz w:val="36"/>
          <w:szCs w:val="36"/>
          <w:shd w:val="clear" w:color="auto" w:fill="FFFFFF"/>
        </w:rPr>
        <w:t xml:space="preserve">   И сыграем вам сейчас!</w:t>
      </w:r>
    </w:p>
    <w:p w:rsidR="00AD7332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E47C27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E47C27" w:rsidRDefault="00AD7332" w:rsidP="002B7489">
      <w:pPr>
        <w:pStyle w:val="NoSpacing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AD7332" w:rsidRPr="00FF6870" w:rsidRDefault="00AD7332" w:rsidP="008E6F78">
      <w:pPr>
        <w:pStyle w:val="NoSpacing"/>
        <w:spacing w:line="360" w:lineRule="auto"/>
        <w:jc w:val="center"/>
        <w:rPr>
          <w:rFonts w:ascii="Times New Roman" w:hAnsi="Times New Roman"/>
          <w:b/>
          <w:i/>
          <w:color w:val="800080"/>
          <w:sz w:val="40"/>
          <w:szCs w:val="40"/>
          <w:shd w:val="clear" w:color="auto" w:fill="FFFFFF"/>
        </w:rPr>
      </w:pPr>
      <w:r w:rsidRPr="00FF6870">
        <w:rPr>
          <w:rFonts w:ascii="Times New Roman" w:hAnsi="Times New Roman"/>
          <w:b/>
          <w:i/>
          <w:color w:val="800080"/>
          <w:sz w:val="40"/>
          <w:szCs w:val="40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AD7332" w:rsidRPr="00FF6870" w:rsidRDefault="00AD7332" w:rsidP="008E6F78">
      <w:pPr>
        <w:spacing w:line="360" w:lineRule="auto"/>
        <w:jc w:val="center"/>
        <w:rPr>
          <w:b/>
          <w:i/>
          <w:color w:val="800080"/>
          <w:sz w:val="40"/>
          <w:szCs w:val="40"/>
        </w:rPr>
      </w:pPr>
    </w:p>
    <w:p w:rsidR="00AD7332" w:rsidRPr="00FF6870" w:rsidRDefault="00AD7332" w:rsidP="008E6F78">
      <w:pPr>
        <w:spacing w:line="360" w:lineRule="auto"/>
        <w:jc w:val="center"/>
        <w:rPr>
          <w:b/>
          <w:i/>
          <w:color w:val="800080"/>
          <w:sz w:val="40"/>
          <w:szCs w:val="40"/>
        </w:rPr>
      </w:pPr>
    </w:p>
    <w:p w:rsidR="00AD7332" w:rsidRPr="00FF6870" w:rsidRDefault="00AD7332">
      <w:pPr>
        <w:rPr>
          <w:b/>
          <w:i/>
          <w:color w:val="800080"/>
          <w:sz w:val="40"/>
          <w:szCs w:val="40"/>
        </w:rPr>
      </w:pPr>
    </w:p>
    <w:p w:rsidR="00AD7332" w:rsidRDefault="00AD7332"/>
    <w:p w:rsidR="00AD7332" w:rsidRDefault="00AD7332"/>
    <w:p w:rsidR="00AD7332" w:rsidRDefault="00AD7332"/>
    <w:p w:rsidR="00AD7332" w:rsidRDefault="00AD7332"/>
    <w:p w:rsidR="00AD7332" w:rsidRDefault="00AD7332"/>
    <w:p w:rsidR="00AD7332" w:rsidRDefault="00AD7332" w:rsidP="00DB5E2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AD7332" w:rsidRDefault="00AD7332" w:rsidP="00DB5E20">
      <w:pPr>
        <w:pStyle w:val="NoSpacing"/>
        <w:rPr>
          <w:rFonts w:ascii="Times New Roman" w:hAnsi="Times New Roman"/>
          <w:sz w:val="28"/>
          <w:szCs w:val="28"/>
        </w:rPr>
      </w:pPr>
    </w:p>
    <w:p w:rsidR="00AD7332" w:rsidRDefault="00AD7332" w:rsidP="00DB5E2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D7332" w:rsidRDefault="00AD7332" w:rsidP="00DB5E2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D7332" w:rsidRDefault="00AD7332" w:rsidP="00DB5E20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7332" w:rsidRDefault="00AD7332" w:rsidP="00DB5E20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7332" w:rsidRDefault="00AD7332" w:rsidP="00DB5E20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7332" w:rsidRDefault="00AD7332" w:rsidP="00DB5E20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7332" w:rsidRDefault="00AD7332" w:rsidP="00DB5E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7332" w:rsidRDefault="00AD7332" w:rsidP="00DB5E2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AD7332" w:rsidRPr="00DB5E20" w:rsidRDefault="00AD7332" w:rsidP="00DB5E2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AD7332" w:rsidRPr="00DB5E20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B4B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12F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DC4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6CC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2E4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00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906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FC7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60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E0F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489"/>
    <w:rsid w:val="00006FB3"/>
    <w:rsid w:val="0008721C"/>
    <w:rsid w:val="000C02A1"/>
    <w:rsid w:val="000E5B3A"/>
    <w:rsid w:val="000E71B9"/>
    <w:rsid w:val="00116189"/>
    <w:rsid w:val="001C7E29"/>
    <w:rsid w:val="002766BC"/>
    <w:rsid w:val="002B7489"/>
    <w:rsid w:val="002E2505"/>
    <w:rsid w:val="002F70F0"/>
    <w:rsid w:val="00302FDE"/>
    <w:rsid w:val="0045488C"/>
    <w:rsid w:val="006331BF"/>
    <w:rsid w:val="006E5761"/>
    <w:rsid w:val="007B185F"/>
    <w:rsid w:val="007B2F00"/>
    <w:rsid w:val="008C4ABF"/>
    <w:rsid w:val="008D0990"/>
    <w:rsid w:val="008E6F78"/>
    <w:rsid w:val="009C2F93"/>
    <w:rsid w:val="009F3FC1"/>
    <w:rsid w:val="00A64C18"/>
    <w:rsid w:val="00AA18D3"/>
    <w:rsid w:val="00AD7332"/>
    <w:rsid w:val="00AD7564"/>
    <w:rsid w:val="00B179D9"/>
    <w:rsid w:val="00B67799"/>
    <w:rsid w:val="00B924C8"/>
    <w:rsid w:val="00C97F4E"/>
    <w:rsid w:val="00D90DCE"/>
    <w:rsid w:val="00DA33C0"/>
    <w:rsid w:val="00DB5E20"/>
    <w:rsid w:val="00E47C27"/>
    <w:rsid w:val="00E5042D"/>
    <w:rsid w:val="00E568C7"/>
    <w:rsid w:val="00EC3A13"/>
    <w:rsid w:val="00F5511A"/>
    <w:rsid w:val="00FE5AA8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7489"/>
    <w:rPr>
      <w:lang w:eastAsia="en-US"/>
    </w:rPr>
  </w:style>
  <w:style w:type="paragraph" w:styleId="ListParagraph">
    <w:name w:val="List Paragraph"/>
    <w:basedOn w:val="Normal"/>
    <w:uiPriority w:val="99"/>
    <w:qFormat/>
    <w:rsid w:val="002B7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7</Pages>
  <Words>478</Words>
  <Characters>2726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Admin</cp:lastModifiedBy>
  <cp:revision>20</cp:revision>
  <dcterms:created xsi:type="dcterms:W3CDTF">2013-04-12T14:36:00Z</dcterms:created>
  <dcterms:modified xsi:type="dcterms:W3CDTF">2015-01-18T15:15:00Z</dcterms:modified>
</cp:coreProperties>
</file>