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Задачи: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</w:rPr>
        <w:t>- продолжать учить решать арифметические задачи;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закреплять знания о составе чисел в пределах 10 из двух меньших чисел, умения вести порядковый счет в пределах 20;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закреплять знания о последовательности времен года, месяцев;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формировать умения различать понятия: выше - ниже, шире - уже, длиннее - короче, толще - тоньше, старше – младше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закреплять умения ориентироваться на листе бумаги в клетку; 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смекалку, логическое мышление, зрительную память, воображение, восприятие пространства;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интерес к математике;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умение понимать и выполнять учебную задачу.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Материалы: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Листы бумаги А4, с цифрами от 1-20, корабль-игрушка, морские звезды с заданиями, жемчужины с арифметическими примерами, иллюстрация с изображением Русалочки, плакат с числовой таблицей, карточки со знаками «больше», «меньше», «равно», изображения-смайлики, схема с «ключом», пол-листа в клетку для каждого ребенка, простой карандаш, счетные палочки, сюрприз – развивающая игра.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51B52" w:rsidRPr="000A7BA1" w:rsidRDefault="00C51B52" w:rsidP="00E55D52">
      <w:pPr>
        <w:keepNext/>
        <w:widowControl w:val="0"/>
        <w:spacing w:line="36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занятия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Сегодня утром нам в детский сад доставили телеграмму от Феи из страны «Математика»: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 и сообразительность. Желаю удачи. Фея!»</w:t>
      </w:r>
      <w:r w:rsidRPr="000A7BA1">
        <w:rPr>
          <w:rFonts w:ascii="Times New Roman" w:hAnsi="Times New Roman"/>
          <w:b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Ну, что примем приглашение Феи? Отправимся в путешествие?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7BA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Да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Тогда садитесь красиво за столы, ноги ставим вместе, спина прямая. А чтобы узнать, на чем мы отправимся с вами в путешествие нам необходимо выполнить первое задание</w:t>
      </w:r>
      <w:r w:rsidRPr="000A7B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ЗАДАНИЕ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вами листок бумаги, а на ней цифры. Соединив цифры по порядку, мы узнаем, на чем мы с вами совершим наше интересное путешествие.</w:t>
      </w: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Так на чем же? (</w:t>
      </w:r>
      <w:r w:rsidRPr="000A7BA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корабль)</w:t>
      </w: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Правильно на корабле! </w:t>
      </w: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Выставляется игрушка-корабль.</w:t>
      </w: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Кто поможет разгадать, как называется наш корабль? Нужно прочитать название. 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Прикрепляю название – УМНИКИ</w:t>
      </w: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Молодцы! Вот и готов волшебный корабль под названием «УМНИКИ». Вы оказались умелыми строителями. Итак, отправляемся в путешествие, приготовьте пульты управления. Начинаем отсчет от 1 до 20. (считаем по цепочке).</w:t>
      </w:r>
    </w:p>
    <w:p w:rsidR="00C51B52" w:rsidRPr="000A7BA1" w:rsidRDefault="00C51B52" w:rsidP="00E55D52">
      <w:pPr>
        <w:keepNext/>
        <w:widowControl w:val="0"/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 ЗАДАНИЕ:</w:t>
      </w:r>
    </w:p>
    <w:p w:rsidR="00C51B52" w:rsidRDefault="00C51B52" w:rsidP="00E55D52">
      <w:pPr>
        <w:keepNext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Игра с мячом </w:t>
      </w:r>
      <w:r w:rsidRPr="000A7B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«Назови соседей числа»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мы и в море! Давайте с вами проведем небольшую разминку, пока плывем. Я буду задавать вам вопросы, а вы отвечать. Но помните, я буду спрашивать только тех, кто поднимает руку, а не выкрикивает с места. Готовы?</w:t>
      </w:r>
    </w:p>
    <w:p w:rsidR="00C51B52" w:rsidRPr="000A7BA1" w:rsidRDefault="00C51B52" w:rsidP="00E55D52">
      <w:pPr>
        <w:keepNext/>
        <w:widowControl w:val="0"/>
        <w:spacing w:line="360" w:lineRule="auto"/>
        <w:ind w:firstLine="709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ЗАДАНИЕ:</w:t>
      </w:r>
      <w:r w:rsidRPr="00E55D52">
        <w:rPr>
          <w:rFonts w:ascii="Times New Roman" w:hAnsi="Times New Roman"/>
          <w:b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Если стол выше стула, то стул… (ниже стола)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Если линейка длиннее карандаша, то карандаш… (короче линейки)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Если веревка толще нитки, то нитка… (тоньше веревки)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Если сестра старше брата, то брат… (младше сестры)</w:t>
      </w:r>
    </w:p>
    <w:p w:rsidR="00C51B52" w:rsidRPr="000A7BA1" w:rsidRDefault="00C51B52" w:rsidP="00E55D52">
      <w:pPr>
        <w:keepNext/>
        <w:keepLines/>
        <w:spacing w:after="0"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Какие арифметические знаки вы знаете?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-Если дорога шире тропинки, то тропинка?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Сколько дней в неделе?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Сколько ушей у трех мышей?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Сколько концов у двух палок?</w:t>
      </w:r>
    </w:p>
    <w:p w:rsidR="00C51B52" w:rsidRDefault="00C51B52" w:rsidP="00E55D5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Молодцы! У нас отличная команда. Ребята, а какое сейчас время года?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Зима.</w:t>
      </w:r>
      <w:r w:rsidRPr="00E55D52">
        <w:rPr>
          <w:rFonts w:ascii="Times New Roman" w:hAnsi="Times New Roman"/>
          <w:i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Назовите зимние месяцы. Мы быстро продвигаемся вперед и уже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подплываем к волшебному острову.</w:t>
      </w:r>
    </w:p>
    <w:p w:rsidR="00C51B52" w:rsidRDefault="00C51B52" w:rsidP="00E55D52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Ой, посмотрите, да тут же морские звезды плавают. 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нам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плыть дальше, 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необходимо выполнить все задания.</w:t>
      </w:r>
    </w:p>
    <w:p w:rsidR="00C51B52" w:rsidRPr="00E55D52" w:rsidRDefault="00C51B52" w:rsidP="000A7BA1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 ЗАДАНИЕ:</w:t>
      </w:r>
    </w:p>
    <w:p w:rsidR="00C51B52" w:rsidRPr="007736F2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 лисят песок копают.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 на солнце отдыхают.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купаются в золе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всех, скажите мне. (10)</w:t>
      </w:r>
    </w:p>
    <w:p w:rsidR="00C51B52" w:rsidRPr="000A7BA1" w:rsidRDefault="00C51B52" w:rsidP="007736F2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C51B52" w:rsidRPr="007736F2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дереве сидят четыре птицы.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Два воробья, остальные вороны.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ворон? (2)</w:t>
      </w:r>
    </w:p>
    <w:p w:rsidR="00C51B52" w:rsidRDefault="00C51B52" w:rsidP="007736F2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C51B52" w:rsidRPr="000A7BA1" w:rsidRDefault="00C51B52" w:rsidP="007736F2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Pr="007736F2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бабушки Даши внучка Маша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 Пушок, собака Дружок.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у бабушки внуков? (1)</w:t>
      </w:r>
    </w:p>
    <w:p w:rsidR="00C51B52" w:rsidRPr="000A7BA1" w:rsidRDefault="00C51B52" w:rsidP="007736F2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Pr="007736F2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 грибов нашел Вадим,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потом еще один.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ответьте на вопрос: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он грибов принес?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(10)</w:t>
      </w:r>
    </w:p>
    <w:p w:rsidR="00C51B52" w:rsidRDefault="00C51B52" w:rsidP="007736F2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C51B52" w:rsidRPr="000A7BA1" w:rsidRDefault="00C51B52" w:rsidP="007736F2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Pr="000A7BA1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стены стоят кадушки,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каждой ровно по лягушке, 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 было пять кадушек,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б в них лягушек? (5)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цифра как матрешка,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ее еще круглей?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Хлопнет весело в ладошки: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«Называй меня скорей!» (8)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Default="00C51B52" w:rsidP="000A7BA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крыльце сидит щенок,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Греет свой пушистый бок,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Прибежал еще один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уселся рядом с ним.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стало же щенят? (2)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Я рисую кошкин дом: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окошка, дверь с крыльцом.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Наверху еще окно,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было темно.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Посчитай окошки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домике у кошки. (4)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потеряла крольчиха крольчат,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крольчата лежат и молчат,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– за ветлой, двое – за метлой,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– под листом, двое – под кустом.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детей поскорее найти?</w:t>
      </w:r>
    </w:p>
    <w:p w:rsidR="00C51B52" w:rsidRDefault="00C51B52" w:rsidP="000A7BA1">
      <w:pPr>
        <w:pStyle w:val="ListParagraph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у мамы чуть больше пяти. (6)</w:t>
      </w:r>
    </w:p>
    <w:p w:rsidR="00C51B52" w:rsidRDefault="00C51B52" w:rsidP="00E55D52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</w:rPr>
      </w:pPr>
    </w:p>
    <w:p w:rsidR="00C51B52" w:rsidRDefault="00C51B52" w:rsidP="00E55D52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последней звездой открывается Русалочка.</w:t>
      </w:r>
    </w:p>
    <w:p w:rsidR="00C51B52" w:rsidRDefault="00C51B52" w:rsidP="00E55D52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же тут спрятался?</w:t>
      </w:r>
    </w:p>
    <w:p w:rsidR="00C51B52" w:rsidRDefault="00C51B52" w:rsidP="00E55D52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Русалочка хочет, чтобы мы ей помогли. Она рассыпала бусы из жемчуга. Нам нужно их собрать. На бусинах примеры, которые нужно решить, чтобы Русалочка осталась довольна.</w:t>
      </w:r>
    </w:p>
    <w:p w:rsidR="00C51B52" w:rsidRPr="00E55D52" w:rsidRDefault="00C51B52" w:rsidP="00E55D52">
      <w:pPr>
        <w:pStyle w:val="ListParagraph"/>
        <w:spacing w:line="360" w:lineRule="auto"/>
        <w:ind w:left="284"/>
        <w:rPr>
          <w:rFonts w:ascii="Times New Roman" w:hAnsi="Times New Roman"/>
          <w:b/>
          <w:sz w:val="28"/>
          <w:szCs w:val="28"/>
        </w:rPr>
      </w:pPr>
      <w:r w:rsidRPr="00E55D52">
        <w:rPr>
          <w:rFonts w:ascii="Times New Roman" w:hAnsi="Times New Roman"/>
          <w:b/>
          <w:sz w:val="28"/>
          <w:szCs w:val="28"/>
        </w:rPr>
        <w:t>5 ЗАДАНИЕ:</w:t>
      </w:r>
    </w:p>
    <w:p w:rsidR="00C51B52" w:rsidRPr="00E55D52" w:rsidRDefault="00C51B52" w:rsidP="00E55D52">
      <w:pPr>
        <w:pStyle w:val="ListParagraph"/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«Решить примеры»</w:t>
      </w:r>
    </w:p>
    <w:p w:rsidR="00C51B52" w:rsidRPr="000A7BA1" w:rsidRDefault="00C51B52" w:rsidP="00E55D52">
      <w:pPr>
        <w:spacing w:line="36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хорошо!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отлично справились и с этим заданием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мы быстро доберемся до острова. </w:t>
      </w:r>
    </w:p>
    <w:p w:rsidR="00C51B52" w:rsidRDefault="00C51B52" w:rsidP="007736F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ейчас давайте немного отдохнем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поиграем в игру </w:t>
      </w:r>
      <w:r w:rsidRPr="007736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«Море волнуется!»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Отдохн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ули? П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родолжим наше путешествие. Посмотрите, мы проплываем огромный город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Числоград. И следующее задание Феи – помочь жителям Числограда.</w:t>
      </w:r>
    </w:p>
    <w:p w:rsidR="00C51B52" w:rsidRDefault="00C51B52" w:rsidP="007736F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 ЗАДАНИЕ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51B52" w:rsidRDefault="00C51B52" w:rsidP="007736F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Дома в этом городе необычные: на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аждом этаже живут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числа, 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могут попасть в квартиру, потому что потеряли ключи.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Вам нужно подобрать ключи и помочь числам заселиться. Ваша задача сравнить эти числа и открыть квартиры. Вот вам ключи: </w:t>
      </w:r>
    </w:p>
    <w:p w:rsidR="00C51B52" w:rsidRPr="007736F2" w:rsidRDefault="00C51B52" w:rsidP="007736F2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7736F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Показ карточек со знаками «больше», «меньше», «равно»</w:t>
      </w:r>
    </w:p>
    <w:p w:rsidR="00C51B52" w:rsidRDefault="00C51B52" w:rsidP="007736F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Молодцы! Вот мы и подплываем к острову. Но сойти на этот остров не так-то просто, его охраняют, а кто мы сейчас узнаем, выполнив следующее задание.</w:t>
      </w:r>
    </w:p>
    <w:p w:rsidR="00C51B52" w:rsidRPr="00E55D52" w:rsidRDefault="00C51B52" w:rsidP="007736F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 ЗАДАНИЕ:</w:t>
      </w:r>
    </w:p>
    <w:p w:rsidR="00C51B52" w:rsidRPr="000A7BA1" w:rsidRDefault="00C51B52" w:rsidP="000A7BA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«Математический диктант».</w:t>
      </w:r>
    </w:p>
    <w:p w:rsidR="00C51B52" w:rsidRDefault="00C51B52" w:rsidP="000A7BA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кто же охраняет этот остров? Правильно собака. С такими сложными заданиями вы справились, потому что были внимательны и настойчивы. Я горжусь вами. На остров мы попали, но где же сокровища? А сокровища спрятаны в сундуке, чтобы его открыть, необходимо разгадать шифр, решив задачи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сложение и вычитание. </w:t>
      </w:r>
    </w:p>
    <w:p w:rsidR="00C51B52" w:rsidRPr="00E55D52" w:rsidRDefault="00C51B52" w:rsidP="000A7BA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 ЗАДАНИЕ:</w:t>
      </w:r>
    </w:p>
    <w:p w:rsidR="00C51B52" w:rsidRPr="000A7BA1" w:rsidRDefault="00C51B52" w:rsidP="000A7BA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Три поросенка гуляли на лужайке. Наступила осень и настала пора строить домики. Наф-Наф ушел строить домик. Сколько поросят осталось гулять на лужайке? (2)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Под елочкой росло 4 гриба. Прошел дождь и выросло еще 2 гриба. Сколько всего грибов стало расти под елочкой? (6)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Если к этому числу прибавить 1, то получится 10. (9)</w:t>
      </w:r>
    </w:p>
    <w:p w:rsidR="00C51B52" w:rsidRDefault="00C51B52" w:rsidP="000A7BA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Так, код мы нашли. Теперь нужно собрать ключ из счетных палочек. </w:t>
      </w:r>
    </w:p>
    <w:p w:rsidR="00C51B52" w:rsidRPr="00E55D52" w:rsidRDefault="00C51B52" w:rsidP="000A7BA1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 ЗАДАНИЕ:</w:t>
      </w:r>
    </w:p>
    <w:p w:rsidR="00C51B52" w:rsidRDefault="00C51B52" w:rsidP="000A7BA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«Собери ключ»</w:t>
      </w:r>
    </w:p>
    <w:p w:rsidR="00C51B52" w:rsidRPr="000A7BA1" w:rsidRDefault="00C51B52" w:rsidP="000A7BA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схема. (</w:t>
      </w:r>
      <w:r w:rsidRPr="007736F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показ)</w:t>
      </w:r>
    </w:p>
    <w:p w:rsidR="00C51B52" w:rsidRPr="000A7BA1" w:rsidRDefault="00C51B52" w:rsidP="000A7BA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A7BA1">
        <w:rPr>
          <w:rFonts w:ascii="Times New Roman" w:hAnsi="Times New Roman"/>
          <w:sz w:val="28"/>
          <w:szCs w:val="28"/>
          <w:lang w:eastAsia="ru-RU"/>
        </w:rPr>
        <w:t>Открываем сундук, а там игра «</w:t>
      </w:r>
      <w:r>
        <w:rPr>
          <w:rFonts w:ascii="Times New Roman" w:hAnsi="Times New Roman"/>
          <w:sz w:val="28"/>
          <w:szCs w:val="28"/>
          <w:lang w:eastAsia="ru-RU"/>
        </w:rPr>
        <w:t>Логические цепочки</w:t>
      </w:r>
      <w:r w:rsidRPr="000A7BA1">
        <w:rPr>
          <w:rFonts w:ascii="Times New Roman" w:hAnsi="Times New Roman"/>
          <w:sz w:val="28"/>
          <w:szCs w:val="28"/>
          <w:lang w:eastAsia="ru-RU"/>
        </w:rPr>
        <w:t>» для того, чтобы вы росли умными и любознательными. А теперь нам пора возвращаться обратно.</w:t>
      </w:r>
    </w:p>
    <w:p w:rsidR="00C51B52" w:rsidRDefault="00C51B52" w:rsidP="000A7BA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 плыть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назад, нам нужно найти другие кнопки. А теперь возьмите листочек бумаги и карандаш в руки. </w:t>
      </w:r>
    </w:p>
    <w:p w:rsidR="00C51B52" w:rsidRPr="00E55D52" w:rsidRDefault="00C51B52" w:rsidP="000A7BA1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55D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 ЗАДАНИЕ:</w:t>
      </w:r>
    </w:p>
    <w:p w:rsidR="00C51B52" w:rsidRPr="000A7BA1" w:rsidRDefault="00C51B52" w:rsidP="000A7BA1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Математический диктант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A7B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левом верхнем углу нарисуем квадрат.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правом нижнем углу овал.</w:t>
      </w:r>
      <w:r w:rsidRPr="000A7BA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левом нижнем углу прямоугольник.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правом верхнем углу круг.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посередине треугольник.</w:t>
      </w:r>
      <w:r w:rsidRPr="000A7BA1">
        <w:rPr>
          <w:rFonts w:ascii="Times New Roman" w:hAnsi="Times New Roman"/>
          <w:color w:val="000000"/>
          <w:sz w:val="28"/>
          <w:szCs w:val="28"/>
        </w:rPr>
        <w:br/>
      </w:r>
      <w:r w:rsidRPr="000A7B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0A7BA1">
        <w:rPr>
          <w:rFonts w:ascii="Times New Roman" w:hAnsi="Times New Roman"/>
          <w:sz w:val="28"/>
          <w:szCs w:val="28"/>
          <w:lang w:eastAsia="ru-RU"/>
        </w:rPr>
        <w:t xml:space="preserve"> Возьмите пульт управления в руки и дадим обратный отсчет от 10 до 0. </w:t>
      </w:r>
    </w:p>
    <w:p w:rsidR="00C51B52" w:rsidRPr="000A7BA1" w:rsidRDefault="00C51B52" w:rsidP="000A7BA1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C51B52" w:rsidRPr="000A7BA1" w:rsidRDefault="00C51B52" w:rsidP="000A7B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A7BA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от мы и вернулись в детский сад!</w:t>
      </w:r>
      <w:r w:rsidRPr="000A7BA1">
        <w:rPr>
          <w:rFonts w:ascii="Times New Roman" w:hAnsi="Times New Roman"/>
          <w:sz w:val="28"/>
          <w:szCs w:val="28"/>
          <w:lang w:eastAsia="ru-RU"/>
        </w:rPr>
        <w:t xml:space="preserve"> Спас</w:t>
      </w:r>
      <w:r>
        <w:rPr>
          <w:rFonts w:ascii="Times New Roman" w:hAnsi="Times New Roman"/>
          <w:sz w:val="28"/>
          <w:szCs w:val="28"/>
          <w:lang w:eastAsia="ru-RU"/>
        </w:rPr>
        <w:t>ибо всем за занятие!</w:t>
      </w:r>
    </w:p>
    <w:sectPr w:rsidR="00C51B52" w:rsidRPr="000A7BA1" w:rsidSect="00E478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21B9"/>
    <w:multiLevelType w:val="hybridMultilevel"/>
    <w:tmpl w:val="8FD8C138"/>
    <w:lvl w:ilvl="0" w:tplc="278A481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DEA"/>
    <w:rsid w:val="00016B0B"/>
    <w:rsid w:val="00040FAE"/>
    <w:rsid w:val="000A7BA1"/>
    <w:rsid w:val="00156846"/>
    <w:rsid w:val="00174232"/>
    <w:rsid w:val="0027558A"/>
    <w:rsid w:val="00373007"/>
    <w:rsid w:val="003C6488"/>
    <w:rsid w:val="0071566B"/>
    <w:rsid w:val="007736F2"/>
    <w:rsid w:val="007C2DB7"/>
    <w:rsid w:val="00847E8D"/>
    <w:rsid w:val="008F4EA8"/>
    <w:rsid w:val="00923020"/>
    <w:rsid w:val="00977890"/>
    <w:rsid w:val="009C1AF2"/>
    <w:rsid w:val="00AC0E8C"/>
    <w:rsid w:val="00B01343"/>
    <w:rsid w:val="00B2616E"/>
    <w:rsid w:val="00C04172"/>
    <w:rsid w:val="00C51B52"/>
    <w:rsid w:val="00C67829"/>
    <w:rsid w:val="00C879F0"/>
    <w:rsid w:val="00C907E4"/>
    <w:rsid w:val="00E133E8"/>
    <w:rsid w:val="00E42DEA"/>
    <w:rsid w:val="00E478C3"/>
    <w:rsid w:val="00E55D52"/>
    <w:rsid w:val="00F9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42DEA"/>
    <w:rPr>
      <w:rFonts w:cs="Times New Roman"/>
    </w:rPr>
  </w:style>
  <w:style w:type="paragraph" w:styleId="ListParagraph">
    <w:name w:val="List Paragraph"/>
    <w:basedOn w:val="Normal"/>
    <w:uiPriority w:val="99"/>
    <w:qFormat/>
    <w:rsid w:val="00E42DE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40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C0E8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6</Pages>
  <Words>969</Words>
  <Characters>5525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Администратор</cp:lastModifiedBy>
  <cp:revision>7</cp:revision>
  <dcterms:created xsi:type="dcterms:W3CDTF">2013-02-05T20:01:00Z</dcterms:created>
  <dcterms:modified xsi:type="dcterms:W3CDTF">2013-02-12T08:47:00Z</dcterms:modified>
</cp:coreProperties>
</file>