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7A" w:rsidRDefault="00A5707A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математике в старшей группе</w:t>
      </w:r>
    </w:p>
    <w:p w:rsidR="00A5707A" w:rsidRPr="0006480F" w:rsidRDefault="00A5707A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530C">
        <w:rPr>
          <w:rFonts w:ascii="Times New Roman" w:hAnsi="Times New Roman" w:cs="Times New Roman"/>
          <w:b/>
          <w:bCs/>
          <w:sz w:val="28"/>
          <w:szCs w:val="28"/>
        </w:rPr>
        <w:t xml:space="preserve">Играем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Машей</w:t>
      </w:r>
      <w:r w:rsidRPr="0006480F">
        <w:rPr>
          <w:rFonts w:ascii="Times New Roman" w:hAnsi="Times New Roman" w:cs="Times New Roman"/>
          <w:b/>
          <w:bCs/>
          <w:sz w:val="28"/>
          <w:szCs w:val="28"/>
        </w:rPr>
        <w:t xml:space="preserve"> и Медвед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0648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707A" w:rsidRPr="0006480F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7A" w:rsidRPr="0006480F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Программное содержание:</w:t>
      </w:r>
    </w:p>
    <w:p w:rsidR="00A5707A" w:rsidRPr="0006480F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530C">
        <w:rPr>
          <w:rFonts w:ascii="Times New Roman" w:hAnsi="Times New Roman" w:cs="Times New Roman"/>
          <w:sz w:val="28"/>
          <w:szCs w:val="28"/>
        </w:rPr>
        <w:t xml:space="preserve"> Учить узнавать в окружающих предметах геометрические фигуры, закреплять представления детей о геометрических фигурах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Продолжать учить называть дни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Соотносить цифры с количеством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Упражнять в умении составлять фигуры из счетных палочек, формировать умение решать логические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Воспитывать навык культуры поведения (девочкам надо уступать)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30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Развивать мелкую моторику рук, внимание, усидчивость, логическое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Куклы Маша и медведь, геометрические фигуры, цветные облака, образец домиков.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A5707A" w:rsidRPr="0006480F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Геометрические фигуры, счетные палочки, карточки с цифрами.</w:t>
      </w:r>
    </w:p>
    <w:p w:rsidR="00A5707A" w:rsidRPr="0006480F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Дети сегодня к нам  на занятие пришли очень интересные гости.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Узнаем и увидим мы их, только когда отгадаем загадку.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Сидит в корзинке девочка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У Мишки за спиной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Он сам того не ведая</w:t>
      </w:r>
    </w:p>
    <w:p w:rsidR="00A5707A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Несет ее домой.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Из какой сказки гости, ребята?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30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Да, действительно, эта сказка называется Маша и Медведь. А вот и они.</w:t>
      </w:r>
    </w:p>
    <w:p w:rsidR="00A5707A" w:rsidRPr="0006480F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Маша и Медведь мне рассказали, что скучно им стало в лесу, и они решили придти к ребятам в детский сад и поиграть с вами.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У каждого их них есть конверты, в котором написаны задания. У кого мы сначала возьмем конверт: у Маши или у Медведя?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Медведь говорит, что надо взять конверт у Маши, т.к. она девочка, а девочкам надо уступать.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Берем конверт, открываем и читаем: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У вас на столах лежат геометрические фигуры. На листок надо выложить геометрической фигурой предметы, которые я буду называть, например, тарелка , какой формы? Круглая, значит выкладываем круг.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дальше думайте сами.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4530C">
        <w:rPr>
          <w:rFonts w:ascii="Times New Roman" w:hAnsi="Times New Roman" w:cs="Times New Roman"/>
          <w:sz w:val="28"/>
          <w:szCs w:val="28"/>
        </w:rPr>
        <w:t>Дверь, крыша дома, огурец, кубик.)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Какие геометрические фигуры выложил Дима?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Какие фигуры выложил Максим, Ваня?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530C">
        <w:rPr>
          <w:rFonts w:ascii="Times New Roman" w:hAnsi="Times New Roman" w:cs="Times New Roman"/>
          <w:sz w:val="28"/>
          <w:szCs w:val="28"/>
        </w:rPr>
        <w:t xml:space="preserve">Сколько всего фигур?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Молодцы, как быстро вы справились с заданием.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А теперь возьмем конверт у М</w:t>
      </w:r>
      <w:r>
        <w:rPr>
          <w:rFonts w:ascii="Times New Roman" w:hAnsi="Times New Roman" w:cs="Times New Roman"/>
          <w:sz w:val="28"/>
          <w:szCs w:val="28"/>
        </w:rPr>
        <w:t>ишки</w:t>
      </w:r>
      <w:r w:rsidRPr="0094530C"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Открываем, </w:t>
      </w:r>
      <w:r w:rsidRPr="0094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(достаю цветные облака и размещаю на фланелеграфе.)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Смотрите, что это за волшебные облака?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30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94530C">
        <w:rPr>
          <w:rFonts w:ascii="Times New Roman" w:hAnsi="Times New Roman" w:cs="Times New Roman"/>
          <w:sz w:val="28"/>
          <w:szCs w:val="28"/>
        </w:rPr>
        <w:t>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Вместе назовем дни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Сегодня у нас третий день недели. Назовите и покажите какого он цвета.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 (третий день недели среда, он голубого цвета)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какой будет завтра день недели, какого он цвета.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вчера какой был день недели? Какого цвета?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Очень хорошо, ребята. Медведю очень понравились ваши ответы.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0C">
        <w:rPr>
          <w:rFonts w:ascii="Times New Roman" w:hAnsi="Times New Roman" w:cs="Times New Roman"/>
          <w:sz w:val="28"/>
          <w:szCs w:val="28"/>
        </w:rPr>
        <w:t xml:space="preserve"> Возьмем еще конверт у Маши?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Открываю: Маша приглашает вас поиграть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Ребята, а сейчас вы все будете зайчиками. Согласны?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Зайчикам не будет скучно,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Сделаем зарядку дружно?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Вправо, влево повернись, наклонись и поднимись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Лапки кверху, лапки в бок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И на месте скок-скок - скок.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теперь бежим вприпрыжку,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Молодцы, мои зайчишки!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Замедляйте детки шаг,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Шаг на месте, стой!</w:t>
      </w:r>
    </w:p>
    <w:p w:rsidR="00A5707A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Вот так!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 xml:space="preserve">Хорошо отдохнули.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4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Можно и у Медведя взять еще конвертик, да?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Читаю: Поиграйте в игру «Молчанка»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0C">
        <w:rPr>
          <w:rFonts w:ascii="Times New Roman" w:hAnsi="Times New Roman" w:cs="Times New Roman"/>
          <w:sz w:val="28"/>
          <w:szCs w:val="28"/>
        </w:rPr>
        <w:t xml:space="preserve"> Сколько пальцев на правой руке?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глаз у светофора?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носов у двух собак?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хвостов у двух котов?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Все верно, показали. Молодцы.</w:t>
      </w:r>
    </w:p>
    <w:p w:rsidR="00A5707A" w:rsidRPr="0006480F" w:rsidRDefault="00A5707A" w:rsidP="009453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5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Я смотрю, у Маши еще один конвертик, откроем?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Маша просит вас выложить из счетных палочек два домика: маленький для Маши и большой для Медведя. (Образец на доске).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Что сделала Настя?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Что сделала Даша?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0C">
        <w:rPr>
          <w:rFonts w:ascii="Times New Roman" w:hAnsi="Times New Roman" w:cs="Times New Roman"/>
          <w:sz w:val="28"/>
          <w:szCs w:val="28"/>
        </w:rPr>
        <w:t xml:space="preserve"> Что сделал Максим?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 xml:space="preserve">Сколько палочек использовали для  домика Маши?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палочек использовал Илья для домика Медведя?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Какие красивые домики у вас получились.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6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Сейчас я возьму </w:t>
      </w:r>
      <w:r>
        <w:rPr>
          <w:rFonts w:ascii="Times New Roman" w:hAnsi="Times New Roman" w:cs="Times New Roman"/>
          <w:sz w:val="28"/>
          <w:szCs w:val="28"/>
        </w:rPr>
        <w:t>последний конвертик у Медведя и</w:t>
      </w:r>
      <w:r w:rsidRPr="0094530C">
        <w:rPr>
          <w:rFonts w:ascii="Times New Roman" w:hAnsi="Times New Roman" w:cs="Times New Roman"/>
          <w:sz w:val="28"/>
          <w:szCs w:val="28"/>
        </w:rPr>
        <w:t xml:space="preserve"> прочитаю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Сюрприз найдете, если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530C">
        <w:rPr>
          <w:rFonts w:ascii="Times New Roman" w:hAnsi="Times New Roman" w:cs="Times New Roman"/>
          <w:sz w:val="28"/>
          <w:szCs w:val="28"/>
        </w:rPr>
        <w:t>аксим сделает 2 шага вперед, повернет налево и сделает 5 шагов вперед.</w:t>
      </w: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Ребята, а  кто был у нас в гостях, из какой сказки?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Все вы сегодня молодцы,  справились с заданиями и помогли Маше и Медведю понять, как надо делать задания.</w:t>
      </w:r>
    </w:p>
    <w:p w:rsidR="00A5707A" w:rsidRPr="0006480F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Pr="0006480F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  <w:r w:rsidRPr="00FB3A5B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  <w:t>МДОУ д/с № 8 «ТЕРЕМОК»</w:t>
      </w:r>
    </w:p>
    <w:p w:rsidR="00A5707A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A5707A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A5707A" w:rsidRPr="00FB3A5B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  <w:r w:rsidRPr="00FB3A5B">
        <w:rPr>
          <w:rFonts w:ascii="Times New Roman" w:hAnsi="Times New Roman" w:cs="Times New Roman"/>
          <w:b/>
          <w:bCs/>
          <w:color w:val="5F497A"/>
          <w:sz w:val="48"/>
          <w:szCs w:val="48"/>
        </w:rPr>
        <w:t>Конспект занятия по математике в старшей группе</w:t>
      </w:r>
    </w:p>
    <w:p w:rsidR="00A5707A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</w:p>
    <w:p w:rsidR="00A5707A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</w:p>
    <w:p w:rsidR="00A5707A" w:rsidRPr="00FB3A5B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</w:p>
    <w:p w:rsidR="00A5707A" w:rsidRPr="00FB3A5B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«Играем с </w:t>
      </w:r>
      <w:r w:rsidRPr="00FB3A5B">
        <w:rPr>
          <w:rFonts w:ascii="Times New Roman" w:hAnsi="Times New Roman" w:cs="Times New Roman"/>
          <w:b/>
          <w:bCs/>
          <w:color w:val="FF0000"/>
          <w:sz w:val="56"/>
          <w:szCs w:val="56"/>
        </w:rPr>
        <w:t>Машей и Медведем»</w:t>
      </w: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 Кудряшова Н.А.</w:t>
      </w:r>
      <w:r w:rsidRPr="00FB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07A" w:rsidRPr="00FB3A5B" w:rsidRDefault="00A5707A" w:rsidP="00FB3A5B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2011г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95pt;margin-top:609.15pt;width:264.9pt;height:0;z-index:251658240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027" style="position:absolute;left:0;text-align:left;margin-left:-13.05pt;margin-top:537.15pt;width:1in;height:1in;z-index:251657216;mso-position-horizontal-relative:text;mso-position-vertical-relative:text"/>
        </w:pict>
      </w:r>
    </w:p>
    <w:sectPr w:rsidR="00A5707A" w:rsidRPr="00FB3A5B" w:rsidSect="00FB3A5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7A" w:rsidRDefault="00A5707A" w:rsidP="00FB3A5B">
      <w:pPr>
        <w:spacing w:after="0" w:line="240" w:lineRule="auto"/>
      </w:pPr>
      <w:r>
        <w:separator/>
      </w:r>
    </w:p>
  </w:endnote>
  <w:endnote w:type="continuationSeparator" w:id="0">
    <w:p w:rsidR="00A5707A" w:rsidRDefault="00A5707A" w:rsidP="00FB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7A" w:rsidRDefault="00A5707A" w:rsidP="00FB3A5B">
      <w:pPr>
        <w:spacing w:after="0" w:line="240" w:lineRule="auto"/>
      </w:pPr>
      <w:r>
        <w:separator/>
      </w:r>
    </w:p>
  </w:footnote>
  <w:footnote w:type="continuationSeparator" w:id="0">
    <w:p w:rsidR="00A5707A" w:rsidRDefault="00A5707A" w:rsidP="00FB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152"/>
    <w:rsid w:val="0006480F"/>
    <w:rsid w:val="001C0908"/>
    <w:rsid w:val="001E5EAB"/>
    <w:rsid w:val="00201ECD"/>
    <w:rsid w:val="002104DB"/>
    <w:rsid w:val="00213EA5"/>
    <w:rsid w:val="002A7237"/>
    <w:rsid w:val="00404FD6"/>
    <w:rsid w:val="006317C8"/>
    <w:rsid w:val="009245C3"/>
    <w:rsid w:val="0094530C"/>
    <w:rsid w:val="00960A8E"/>
    <w:rsid w:val="00A5707A"/>
    <w:rsid w:val="00A93A9D"/>
    <w:rsid w:val="00AF3C01"/>
    <w:rsid w:val="00B17420"/>
    <w:rsid w:val="00B70FA3"/>
    <w:rsid w:val="00B8210E"/>
    <w:rsid w:val="00BF600E"/>
    <w:rsid w:val="00C32D11"/>
    <w:rsid w:val="00D24152"/>
    <w:rsid w:val="00E16524"/>
    <w:rsid w:val="00E50F93"/>
    <w:rsid w:val="00E97D59"/>
    <w:rsid w:val="00FB3A5B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A5B"/>
  </w:style>
  <w:style w:type="paragraph" w:styleId="Footer">
    <w:name w:val="footer"/>
    <w:basedOn w:val="Normal"/>
    <w:link w:val="FooterChar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5</Pages>
  <Words>701</Words>
  <Characters>4002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BIGBOXER</dc:creator>
  <cp:keywords/>
  <dc:description/>
  <cp:lastModifiedBy>D</cp:lastModifiedBy>
  <cp:revision>13</cp:revision>
  <cp:lastPrinted>2011-04-17T12:31:00Z</cp:lastPrinted>
  <dcterms:created xsi:type="dcterms:W3CDTF">2011-04-08T17:49:00Z</dcterms:created>
  <dcterms:modified xsi:type="dcterms:W3CDTF">2011-05-10T07:16:00Z</dcterms:modified>
</cp:coreProperties>
</file>