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BA" w:rsidRPr="006B3546" w:rsidRDefault="009A7CBA" w:rsidP="005D28E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B3546">
        <w:rPr>
          <w:color w:val="000000"/>
          <w:sz w:val="28"/>
          <w:szCs w:val="28"/>
          <w:shd w:val="clear" w:color="auto" w:fill="FFFFFF"/>
        </w:rPr>
        <w:t>Государственное бюджетное дошкольное образовательное учреждение детский сад № 78 комбинированного  вида Фрунзенского района г. Санкт-Петербурга</w:t>
      </w:r>
    </w:p>
    <w:p w:rsidR="009A7CBA" w:rsidRPr="006B3546" w:rsidRDefault="009A7CBA" w:rsidP="005D28E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A7CBA" w:rsidRPr="006B3546" w:rsidRDefault="009A7CBA" w:rsidP="005D28E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A7CBA" w:rsidRPr="006B3546" w:rsidRDefault="009A7CBA" w:rsidP="005D28E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A7CBA" w:rsidRPr="006B3546" w:rsidRDefault="009A7CBA" w:rsidP="005D28E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A7CBA" w:rsidRPr="006B3546" w:rsidRDefault="009A7CBA" w:rsidP="005D28E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A7CBA" w:rsidRPr="006B3546" w:rsidRDefault="009A7CBA" w:rsidP="006B3546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B3546">
        <w:rPr>
          <w:rStyle w:val="c3"/>
          <w:color w:val="000000"/>
          <w:sz w:val="28"/>
          <w:szCs w:val="28"/>
        </w:rPr>
        <w:t>Конспект открытого мероприятия непосредственно-образовательной деятельности в средней группе «Радуга» на тему:</w:t>
      </w:r>
    </w:p>
    <w:p w:rsidR="009A7CBA" w:rsidRPr="006B3546" w:rsidRDefault="009A7CBA" w:rsidP="006B3546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6B3546">
        <w:rPr>
          <w:rStyle w:val="c3"/>
          <w:b/>
          <w:bCs/>
          <w:color w:val="000000"/>
          <w:sz w:val="28"/>
          <w:szCs w:val="28"/>
        </w:rPr>
        <w:t>«Весна! Весна на улице! Весенние деньки»</w:t>
      </w:r>
    </w:p>
    <w:p w:rsidR="009A7CBA" w:rsidRPr="006B3546" w:rsidRDefault="009A7CBA" w:rsidP="006B3546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9A7CBA" w:rsidRPr="006B3546" w:rsidRDefault="009A7CBA" w:rsidP="006B3546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9A7CBA" w:rsidRPr="006B3546" w:rsidRDefault="009A7CBA" w:rsidP="006B3546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9A7CBA" w:rsidRPr="006B3546" w:rsidRDefault="009A7CBA" w:rsidP="006B3546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A7CBA" w:rsidRPr="006B3546" w:rsidRDefault="009A7CBA" w:rsidP="005D28E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A7CBA" w:rsidRPr="006B3546" w:rsidRDefault="009A7CBA" w:rsidP="006B3546">
      <w:pPr>
        <w:pStyle w:val="c8"/>
        <w:spacing w:before="0" w:beforeAutospacing="0" w:after="0" w:afterAutospacing="0"/>
        <w:ind w:left="3540" w:firstLine="708"/>
        <w:rPr>
          <w:rStyle w:val="c3"/>
          <w:color w:val="000000"/>
          <w:sz w:val="28"/>
          <w:szCs w:val="28"/>
        </w:rPr>
      </w:pPr>
    </w:p>
    <w:p w:rsidR="009A7CBA" w:rsidRPr="006B3546" w:rsidRDefault="009A7CBA" w:rsidP="006B3546">
      <w:pPr>
        <w:pStyle w:val="c8"/>
        <w:spacing w:before="0" w:beforeAutospacing="0" w:after="0" w:afterAutospacing="0"/>
        <w:ind w:left="3540" w:firstLine="708"/>
        <w:rPr>
          <w:rStyle w:val="c3"/>
          <w:color w:val="000000"/>
          <w:sz w:val="28"/>
          <w:szCs w:val="28"/>
        </w:rPr>
      </w:pPr>
    </w:p>
    <w:p w:rsidR="009A7CBA" w:rsidRPr="006B3546" w:rsidRDefault="009A7CBA" w:rsidP="006B3546">
      <w:pPr>
        <w:pStyle w:val="c8"/>
        <w:spacing w:before="0" w:beforeAutospacing="0" w:after="0" w:afterAutospacing="0"/>
        <w:ind w:left="3540" w:firstLine="708"/>
        <w:rPr>
          <w:rStyle w:val="c3"/>
          <w:color w:val="000000"/>
          <w:sz w:val="28"/>
          <w:szCs w:val="28"/>
        </w:rPr>
      </w:pPr>
    </w:p>
    <w:p w:rsidR="009A7CBA" w:rsidRPr="006B3546" w:rsidRDefault="009A7CBA" w:rsidP="006B3546">
      <w:pPr>
        <w:pStyle w:val="c8"/>
        <w:spacing w:before="0" w:beforeAutospacing="0" w:after="0" w:afterAutospacing="0"/>
        <w:ind w:left="3540" w:firstLine="708"/>
        <w:rPr>
          <w:rFonts w:ascii="Arial" w:hAnsi="Arial" w:cs="Arial"/>
          <w:color w:val="000000"/>
          <w:sz w:val="28"/>
          <w:szCs w:val="28"/>
        </w:rPr>
      </w:pPr>
      <w:r w:rsidRPr="006B3546">
        <w:rPr>
          <w:rStyle w:val="c3"/>
          <w:color w:val="000000"/>
          <w:sz w:val="28"/>
          <w:szCs w:val="28"/>
        </w:rPr>
        <w:t>Составитель:</w:t>
      </w:r>
    </w:p>
    <w:p w:rsidR="009A7CBA" w:rsidRPr="006B3546" w:rsidRDefault="009A7CBA" w:rsidP="006B3546">
      <w:pPr>
        <w:pStyle w:val="c8"/>
        <w:spacing w:before="0" w:beforeAutospacing="0" w:after="0" w:afterAutospacing="0"/>
        <w:ind w:left="3540" w:firstLine="708"/>
        <w:rPr>
          <w:rFonts w:ascii="Arial" w:hAnsi="Arial" w:cs="Arial"/>
          <w:color w:val="000000"/>
          <w:sz w:val="28"/>
          <w:szCs w:val="28"/>
        </w:rPr>
      </w:pPr>
      <w:r w:rsidRPr="006B3546">
        <w:rPr>
          <w:rStyle w:val="c3"/>
          <w:color w:val="000000"/>
          <w:sz w:val="28"/>
          <w:szCs w:val="28"/>
        </w:rPr>
        <w:t>Николаенко Г. И.</w:t>
      </w:r>
    </w:p>
    <w:p w:rsidR="009A7CBA" w:rsidRPr="006B3546" w:rsidRDefault="009A7CBA" w:rsidP="006B3546">
      <w:pPr>
        <w:pStyle w:val="c8"/>
        <w:spacing w:before="0" w:beforeAutospacing="0" w:after="0" w:afterAutospacing="0"/>
        <w:ind w:left="3540" w:firstLine="708"/>
        <w:rPr>
          <w:rFonts w:ascii="Arial" w:hAnsi="Arial" w:cs="Arial"/>
          <w:color w:val="000000"/>
          <w:sz w:val="28"/>
          <w:szCs w:val="28"/>
        </w:rPr>
      </w:pPr>
      <w:r w:rsidRPr="006B3546">
        <w:rPr>
          <w:rStyle w:val="c3"/>
          <w:color w:val="000000"/>
          <w:sz w:val="28"/>
          <w:szCs w:val="28"/>
        </w:rPr>
        <w:t>учитель-логопед ГБДОУ детский сад №78</w:t>
      </w:r>
    </w:p>
    <w:p w:rsidR="009A7CBA" w:rsidRPr="006B3546" w:rsidRDefault="009A7CBA" w:rsidP="006B3546">
      <w:pPr>
        <w:pStyle w:val="c15"/>
        <w:spacing w:before="0" w:beforeAutospacing="0" w:after="0" w:afterAutospacing="0"/>
        <w:ind w:left="4248"/>
        <w:rPr>
          <w:rFonts w:ascii="Arial" w:hAnsi="Arial" w:cs="Arial"/>
          <w:color w:val="000000"/>
          <w:sz w:val="28"/>
          <w:szCs w:val="28"/>
        </w:rPr>
      </w:pPr>
      <w:r w:rsidRPr="006B3546">
        <w:rPr>
          <w:rStyle w:val="c3"/>
          <w:color w:val="000000"/>
          <w:sz w:val="28"/>
          <w:szCs w:val="28"/>
        </w:rPr>
        <w:t>комбинированного вида Фрунзенского района Санкт-Петербурга</w:t>
      </w:r>
    </w:p>
    <w:p w:rsidR="009A7CBA" w:rsidRPr="006B3546" w:rsidRDefault="009A7CBA" w:rsidP="005D28ED">
      <w:pPr>
        <w:rPr>
          <w:rFonts w:ascii="Times New Roman" w:hAnsi="Times New Roman"/>
          <w:b/>
          <w:sz w:val="28"/>
          <w:szCs w:val="28"/>
        </w:rPr>
      </w:pPr>
    </w:p>
    <w:p w:rsidR="009A7CBA" w:rsidRPr="006B3546" w:rsidRDefault="009A7CBA" w:rsidP="005D28ED">
      <w:pPr>
        <w:rPr>
          <w:rFonts w:ascii="Times New Roman" w:hAnsi="Times New Roman"/>
          <w:b/>
          <w:sz w:val="28"/>
          <w:szCs w:val="28"/>
        </w:rPr>
      </w:pPr>
    </w:p>
    <w:p w:rsidR="009A7CBA" w:rsidRPr="006B3546" w:rsidRDefault="009A7CBA" w:rsidP="005D28ED">
      <w:pPr>
        <w:rPr>
          <w:rFonts w:ascii="Times New Roman" w:hAnsi="Times New Roman"/>
          <w:b/>
          <w:sz w:val="28"/>
          <w:szCs w:val="28"/>
        </w:rPr>
      </w:pPr>
    </w:p>
    <w:p w:rsidR="009A7CBA" w:rsidRPr="006B3546" w:rsidRDefault="009A7CBA" w:rsidP="005D28ED">
      <w:pPr>
        <w:rPr>
          <w:rFonts w:ascii="Times New Roman" w:hAnsi="Times New Roman"/>
          <w:b/>
          <w:sz w:val="28"/>
          <w:szCs w:val="28"/>
        </w:rPr>
      </w:pPr>
    </w:p>
    <w:p w:rsidR="009A7CBA" w:rsidRPr="006B3546" w:rsidRDefault="009A7CBA" w:rsidP="005D28ED">
      <w:pPr>
        <w:rPr>
          <w:rFonts w:ascii="Times New Roman" w:hAnsi="Times New Roman"/>
          <w:b/>
          <w:sz w:val="28"/>
          <w:szCs w:val="28"/>
        </w:rPr>
      </w:pPr>
    </w:p>
    <w:p w:rsidR="009A7CBA" w:rsidRPr="006B3546" w:rsidRDefault="009A7CBA" w:rsidP="005D28ED">
      <w:pPr>
        <w:rPr>
          <w:rFonts w:ascii="Times New Roman" w:hAnsi="Times New Roman"/>
          <w:b/>
          <w:sz w:val="28"/>
          <w:szCs w:val="28"/>
        </w:rPr>
      </w:pPr>
    </w:p>
    <w:p w:rsidR="009A7CBA" w:rsidRPr="006B3546" w:rsidRDefault="009A7CBA" w:rsidP="005D28ED">
      <w:pPr>
        <w:rPr>
          <w:rFonts w:ascii="Times New Roman" w:hAnsi="Times New Roman"/>
          <w:b/>
          <w:sz w:val="28"/>
          <w:szCs w:val="28"/>
        </w:rPr>
      </w:pPr>
    </w:p>
    <w:p w:rsidR="009A7CBA" w:rsidRPr="006B3546" w:rsidRDefault="009A7CBA" w:rsidP="005D28ED">
      <w:pPr>
        <w:rPr>
          <w:rFonts w:ascii="Times New Roman" w:hAnsi="Times New Roman"/>
          <w:b/>
          <w:sz w:val="28"/>
          <w:szCs w:val="28"/>
        </w:rPr>
      </w:pPr>
    </w:p>
    <w:p w:rsidR="009A7CBA" w:rsidRPr="006B3546" w:rsidRDefault="009A7CBA" w:rsidP="006B3546">
      <w:pPr>
        <w:spacing w:after="0" w:line="24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6B3546">
        <w:rPr>
          <w:color w:val="000000"/>
          <w:sz w:val="28"/>
          <w:szCs w:val="28"/>
          <w:shd w:val="clear" w:color="auto" w:fill="FFFFFF"/>
        </w:rPr>
        <w:t>Санкт-Петербург 2013</w:t>
      </w:r>
    </w:p>
    <w:p w:rsidR="009A7CBA" w:rsidRDefault="009A7CBA" w:rsidP="00EC1E7B">
      <w:pPr>
        <w:spacing w:after="0" w:line="240" w:lineRule="auto"/>
        <w:rPr>
          <w:color w:val="000000"/>
          <w:sz w:val="32"/>
          <w:szCs w:val="32"/>
          <w:shd w:val="clear" w:color="auto" w:fill="FFFFFF"/>
        </w:rPr>
      </w:pP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CD4DAF">
        <w:rPr>
          <w:rFonts w:ascii="Times New Roman" w:hAnsi="Times New Roman"/>
          <w:b/>
          <w:bCs/>
          <w:sz w:val="28"/>
          <w:szCs w:val="28"/>
          <w:u w:val="single"/>
        </w:rPr>
        <w:t xml:space="preserve">Использование современных образовательных технологий: </w:t>
      </w: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 xml:space="preserve">     1. Здоровьесберегающие технологии (равномерно распределять различные виды деятельности, мыслительную и двигательную активность).</w:t>
      </w: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 xml:space="preserve">     2. Технологии использования в обучении игровых методов (формирование различных умений и навыков, расширение кругозора, развитие познавательной сферы).</w:t>
      </w: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 xml:space="preserve">    3. Обучение в сотрудничестве (учить ребят добиваться единой цели, работая в группе).</w:t>
      </w: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 xml:space="preserve">    4. Исследовательские методы в обучении (проводить мероприятия, направленные на совершенствование умения к самообразованию детей, учить понимать изучаемую проблему и находить пути её решения).</w:t>
      </w: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 xml:space="preserve">    5. Информационно-коммуникационные технологии (расширять разнообразие содержания образования)</w:t>
      </w: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 xml:space="preserve">    6. Проектные методы обучения (развивать индивидуальные творческие способности каждого ребёнка).</w:t>
      </w: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 xml:space="preserve">   </w:t>
      </w: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CD4DAF">
        <w:rPr>
          <w:rFonts w:ascii="Times New Roman" w:hAnsi="Times New Roman"/>
          <w:b/>
          <w:bCs/>
          <w:sz w:val="28"/>
          <w:szCs w:val="28"/>
          <w:u w:val="single"/>
        </w:rPr>
        <w:t xml:space="preserve">Цель: обобщить и закрепить с детьми группы полученные знания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по лексическим темам «Зима» и «Весна».</w:t>
      </w: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D4DAF">
        <w:rPr>
          <w:rFonts w:ascii="Times New Roman" w:hAnsi="Times New Roman"/>
          <w:b/>
          <w:bCs/>
          <w:sz w:val="28"/>
          <w:szCs w:val="28"/>
          <w:u w:val="single"/>
        </w:rPr>
        <w:t>Задачи :</w:t>
      </w: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b/>
          <w:bCs/>
          <w:sz w:val="28"/>
          <w:szCs w:val="28"/>
        </w:rPr>
        <w:t>1. Обучающие задачи:</w:t>
      </w:r>
    </w:p>
    <w:p w:rsidR="009A7CBA" w:rsidRPr="00CD4DAF" w:rsidRDefault="009A7CBA" w:rsidP="00EC1E7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Закрепить и расширить словарь детей по теме «Весна».</w:t>
      </w:r>
    </w:p>
    <w:p w:rsidR="009A7CBA" w:rsidRPr="00CD4DAF" w:rsidRDefault="009A7CBA" w:rsidP="00EC1E7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Совершенствовать грамматический строй речи (формировать умение согласовывать прилагательные с существительными в роде, числе, падеже, учить образовывать существительные с уменьшительно-ласкательными суффиксами).</w:t>
      </w: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b/>
          <w:bCs/>
          <w:sz w:val="28"/>
          <w:szCs w:val="28"/>
        </w:rPr>
        <w:t>2. Развивающие задачи:</w:t>
      </w:r>
    </w:p>
    <w:p w:rsidR="009A7CBA" w:rsidRPr="00CD4DAF" w:rsidRDefault="009A7CBA" w:rsidP="00EC1E7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Развивать воображение</w:t>
      </w:r>
    </w:p>
    <w:p w:rsidR="009A7CBA" w:rsidRPr="00CD4DAF" w:rsidRDefault="009A7CBA" w:rsidP="00EC1E7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Продолжать развивать психические процессы: память, внимание, наглядно-образное мышление.</w:t>
      </w:r>
    </w:p>
    <w:p w:rsidR="009A7CBA" w:rsidRPr="00CD4DAF" w:rsidRDefault="009A7CBA" w:rsidP="00EC1E7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Развивать тонко-моторную координацию движений.</w:t>
      </w: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b/>
          <w:bCs/>
          <w:sz w:val="28"/>
          <w:szCs w:val="28"/>
        </w:rPr>
        <w:t>3. Воспитательные задачи:</w:t>
      </w:r>
    </w:p>
    <w:p w:rsidR="009A7CBA" w:rsidRPr="00CD4DAF" w:rsidRDefault="009A7CBA" w:rsidP="00EC1E7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воспитывать доброе отношение к природе, проявлять заботу о ней, пробуждать  эмоциональную отзывчивость детей;</w:t>
      </w:r>
    </w:p>
    <w:p w:rsidR="009A7CBA" w:rsidRPr="00CD4DAF" w:rsidRDefault="009A7CBA" w:rsidP="00EC1E7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развивать способность к регуляции поведения, совершенствовать навык работы в группе;</w:t>
      </w:r>
    </w:p>
    <w:p w:rsidR="009A7CBA" w:rsidRPr="00CD4DAF" w:rsidRDefault="009A7CBA" w:rsidP="00EC1E7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развивать умение слышать и слушать друг друга;</w:t>
      </w:r>
    </w:p>
    <w:p w:rsidR="009A7CBA" w:rsidRPr="00CD4DAF" w:rsidRDefault="009A7CBA" w:rsidP="00EC1E7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развивать способность строго следовать инструкции;</w:t>
      </w:r>
    </w:p>
    <w:p w:rsidR="009A7CBA" w:rsidRPr="00CD4DAF" w:rsidRDefault="009A7CBA" w:rsidP="00EC1E7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воспитывать внимание, интерес детей к занятию посредством включения в него игровых моментов;</w:t>
      </w:r>
    </w:p>
    <w:p w:rsidR="009A7CBA" w:rsidRPr="00CD4DAF" w:rsidRDefault="009A7CBA" w:rsidP="00EC1E7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развивать самоконтроль за речью.</w:t>
      </w: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b/>
          <w:bCs/>
          <w:sz w:val="28"/>
          <w:szCs w:val="28"/>
        </w:rPr>
        <w:t>4. Здоровьесберегающие задачи:</w:t>
      </w:r>
    </w:p>
    <w:p w:rsidR="009A7CBA" w:rsidRPr="00CD4DAF" w:rsidRDefault="009A7CBA" w:rsidP="00EC1E7B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профилактика нарушений зрения и осанки.</w:t>
      </w: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  <w:u w:val="single"/>
        </w:rPr>
        <w:t xml:space="preserve">Демонстрационный материал: </w:t>
      </w:r>
      <w:r w:rsidRPr="00CD4DAF">
        <w:rPr>
          <w:rFonts w:ascii="Times New Roman" w:hAnsi="Times New Roman"/>
          <w:sz w:val="28"/>
          <w:szCs w:val="28"/>
        </w:rPr>
        <w:t>предметные картинки по теме «Весна»</w:t>
      </w:r>
      <w:r>
        <w:rPr>
          <w:rFonts w:ascii="Times New Roman" w:hAnsi="Times New Roman"/>
          <w:sz w:val="28"/>
          <w:szCs w:val="28"/>
        </w:rPr>
        <w:t>, «Зима»</w:t>
      </w:r>
      <w:r w:rsidRPr="00CD4DAF">
        <w:rPr>
          <w:rFonts w:ascii="Times New Roman" w:hAnsi="Times New Roman"/>
          <w:sz w:val="28"/>
          <w:szCs w:val="28"/>
        </w:rPr>
        <w:t xml:space="preserve"> </w:t>
      </w: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атрибуты для проведения игры « Веснянка», картины на весеннюю тематику.</w:t>
      </w: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  <w:u w:val="single"/>
        </w:rPr>
        <w:t xml:space="preserve">Раздаточный материал: </w:t>
      </w:r>
      <w:r w:rsidRPr="00CD4DAF">
        <w:rPr>
          <w:rFonts w:ascii="Times New Roman" w:hAnsi="Times New Roman"/>
          <w:sz w:val="28"/>
          <w:szCs w:val="28"/>
        </w:rPr>
        <w:t>листочки, цветочки, пособия на дифференциацию двух времён года: зимы и весны, простые карандаши.</w:t>
      </w: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  <w:u w:val="single"/>
        </w:rPr>
        <w:t>Предварительная работа:</w:t>
      </w:r>
    </w:p>
    <w:p w:rsidR="009A7CBA" w:rsidRPr="00CD4DAF" w:rsidRDefault="009A7CBA" w:rsidP="00EC1E7B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экскурсии и наблюдения в природе;</w:t>
      </w:r>
    </w:p>
    <w:p w:rsidR="009A7CBA" w:rsidRPr="00CD4DAF" w:rsidRDefault="009A7CBA" w:rsidP="00EC1E7B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чтение стих</w:t>
      </w:r>
      <w:r>
        <w:rPr>
          <w:rFonts w:ascii="Times New Roman" w:hAnsi="Times New Roman"/>
          <w:sz w:val="28"/>
          <w:szCs w:val="28"/>
        </w:rPr>
        <w:t>ов, пословиц, рассказов о весне, зиме;</w:t>
      </w:r>
    </w:p>
    <w:p w:rsidR="009A7CBA" w:rsidRPr="00CD4DAF" w:rsidRDefault="009A7CBA" w:rsidP="00EC1E7B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знаний детей о приметах весны, зимы</w:t>
      </w:r>
    </w:p>
    <w:p w:rsidR="009A7CBA" w:rsidRPr="00CD4DAF" w:rsidRDefault="009A7CBA" w:rsidP="00EC1E7B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рассматривание иллюстраций, репродукций картин известных рус</w:t>
      </w:r>
      <w:r>
        <w:rPr>
          <w:rFonts w:ascii="Times New Roman" w:hAnsi="Times New Roman"/>
          <w:sz w:val="28"/>
          <w:szCs w:val="28"/>
        </w:rPr>
        <w:t>ских художников по теме «Весна», «Зима»;</w:t>
      </w:r>
    </w:p>
    <w:p w:rsidR="009A7CBA" w:rsidRPr="00CD4DAF" w:rsidRDefault="009A7CBA" w:rsidP="00EC1E7B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стихотворений по темам «Весна» и «Зима».</w:t>
      </w:r>
      <w:r w:rsidRPr="00CD4DAF">
        <w:rPr>
          <w:rFonts w:ascii="Times New Roman" w:hAnsi="Times New Roman"/>
          <w:sz w:val="28"/>
          <w:szCs w:val="28"/>
        </w:rPr>
        <w:t xml:space="preserve">    </w:t>
      </w: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CBA" w:rsidRPr="00CD4DAF" w:rsidRDefault="009A7CBA" w:rsidP="00EC1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D4DAF">
        <w:rPr>
          <w:rFonts w:ascii="Times New Roman" w:hAnsi="Times New Roman"/>
          <w:b/>
          <w:sz w:val="28"/>
          <w:szCs w:val="28"/>
          <w:u w:val="single"/>
        </w:rPr>
        <w:t>План.</w:t>
      </w: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smartTag w:uri="urn:schemas-microsoft-com:office:smarttags" w:element="place">
        <w:r w:rsidRPr="00CD4DAF">
          <w:rPr>
            <w:rFonts w:ascii="Times New Roman" w:hAnsi="Times New Roman"/>
            <w:sz w:val="28"/>
            <w:szCs w:val="28"/>
            <w:u w:val="single"/>
            <w:lang w:val="en-US"/>
          </w:rPr>
          <w:t>I</w:t>
        </w:r>
        <w:r w:rsidRPr="00CD4DAF">
          <w:rPr>
            <w:rFonts w:ascii="Times New Roman" w:hAnsi="Times New Roman"/>
            <w:sz w:val="28"/>
            <w:szCs w:val="28"/>
            <w:u w:val="single"/>
          </w:rPr>
          <w:t>.</w:t>
        </w:r>
      </w:smartTag>
      <w:r w:rsidRPr="00CD4DAF">
        <w:rPr>
          <w:rFonts w:ascii="Times New Roman" w:hAnsi="Times New Roman"/>
          <w:sz w:val="28"/>
          <w:szCs w:val="28"/>
          <w:u w:val="single"/>
        </w:rPr>
        <w:t xml:space="preserve"> Организация детей.</w:t>
      </w:r>
    </w:p>
    <w:p w:rsidR="009A7CBA" w:rsidRPr="00CD4DAF" w:rsidRDefault="009A7CBA" w:rsidP="00EC1E7B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Приветствие.</w:t>
      </w: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D4DAF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CD4DAF">
        <w:rPr>
          <w:rFonts w:ascii="Times New Roman" w:hAnsi="Times New Roman"/>
          <w:sz w:val="28"/>
          <w:szCs w:val="28"/>
          <w:u w:val="single"/>
        </w:rPr>
        <w:t>. Основная часть.</w:t>
      </w:r>
    </w:p>
    <w:p w:rsidR="009A7CBA" w:rsidRPr="00CD4DAF" w:rsidRDefault="009A7CBA" w:rsidP="00EC1E7B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Чтение стихотворения о весне « Кто пришёл так тихо-тихо?»</w:t>
      </w:r>
    </w:p>
    <w:p w:rsidR="009A7CBA" w:rsidRPr="00CD4DAF" w:rsidRDefault="009A7CBA" w:rsidP="00EC1E7B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Координация речи с движением «Веснянка».</w:t>
      </w:r>
    </w:p>
    <w:p w:rsidR="009A7CBA" w:rsidRPr="00CD4DAF" w:rsidRDefault="009A7CBA" w:rsidP="00EC1E7B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Беседа о весне.</w:t>
      </w:r>
    </w:p>
    <w:p w:rsidR="009A7CBA" w:rsidRPr="00CD4DAF" w:rsidRDefault="009A7CBA" w:rsidP="00EC1E7B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Игра «Без чего не бывает весны?».</w:t>
      </w:r>
    </w:p>
    <w:p w:rsidR="009A7CBA" w:rsidRPr="00CD4DAF" w:rsidRDefault="009A7CBA" w:rsidP="00EC1E7B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Игра «Кто больше подберёт красивых слов о солнышке, о небе, о  ветре, о ручье, о снеге.</w:t>
      </w:r>
    </w:p>
    <w:p w:rsidR="009A7CBA" w:rsidRPr="00CD4DAF" w:rsidRDefault="009A7CBA" w:rsidP="00EC1E7B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Сравнение весенних и зимних признаков.</w:t>
      </w:r>
    </w:p>
    <w:p w:rsidR="009A7CBA" w:rsidRPr="00CD4DAF" w:rsidRDefault="009A7CBA" w:rsidP="00EC1E7B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Подскажи грачу словечко.</w:t>
      </w:r>
    </w:p>
    <w:p w:rsidR="009A7CBA" w:rsidRPr="00CD4DAF" w:rsidRDefault="009A7CBA" w:rsidP="00EC1E7B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Скажи ласково.</w:t>
      </w:r>
    </w:p>
    <w:p w:rsidR="009A7CBA" w:rsidRPr="00CD4DAF" w:rsidRDefault="009A7CBA" w:rsidP="00EC1E7B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Подвижная игра «Мишка вышел из берлоги».</w:t>
      </w:r>
    </w:p>
    <w:p w:rsidR="009A7CBA" w:rsidRPr="00CD4DAF" w:rsidRDefault="009A7CBA" w:rsidP="00B0147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</w:t>
      </w:r>
      <w:r w:rsidRPr="00CD4DAF">
        <w:rPr>
          <w:rFonts w:ascii="Times New Roman" w:hAnsi="Times New Roman"/>
          <w:sz w:val="28"/>
          <w:szCs w:val="28"/>
        </w:rPr>
        <w:t>. Найди рисунки, относящиеся к весне.</w:t>
      </w: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D4DAF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CD4DAF">
        <w:rPr>
          <w:rFonts w:ascii="Times New Roman" w:hAnsi="Times New Roman"/>
          <w:sz w:val="28"/>
          <w:szCs w:val="28"/>
          <w:u w:val="single"/>
        </w:rPr>
        <w:t>. Заключительная часть.</w:t>
      </w:r>
    </w:p>
    <w:p w:rsidR="009A7CBA" w:rsidRPr="00CD4DAF" w:rsidRDefault="009A7CBA" w:rsidP="00EC1E7B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Итог занятия.</w:t>
      </w:r>
    </w:p>
    <w:p w:rsidR="009A7CBA" w:rsidRPr="00CD4DAF" w:rsidRDefault="009A7CBA" w:rsidP="00AD4891">
      <w:pPr>
        <w:ind w:left="-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A7CBA" w:rsidRPr="00CD4DAF" w:rsidRDefault="009A7CBA" w:rsidP="00EC1E7B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D4DAF">
        <w:rPr>
          <w:rFonts w:ascii="Times New Roman" w:hAnsi="Times New Roman"/>
          <w:b/>
          <w:sz w:val="28"/>
          <w:szCs w:val="28"/>
          <w:u w:val="single"/>
        </w:rPr>
        <w:t>Ход занятия.</w:t>
      </w:r>
    </w:p>
    <w:p w:rsidR="009A7CBA" w:rsidRDefault="009A7CBA" w:rsidP="00EC1E7B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u w:val="single"/>
        </w:rPr>
      </w:pPr>
      <w:smartTag w:uri="urn:schemas-microsoft-com:office:smarttags" w:element="place">
        <w:r w:rsidRPr="00CD4DAF">
          <w:rPr>
            <w:rFonts w:ascii="Times New Roman" w:hAnsi="Times New Roman"/>
            <w:b/>
            <w:sz w:val="28"/>
            <w:szCs w:val="28"/>
            <w:u w:val="single"/>
            <w:lang w:val="en-US"/>
          </w:rPr>
          <w:t>I</w:t>
        </w:r>
        <w:r w:rsidRPr="00CD4DAF">
          <w:rPr>
            <w:rFonts w:ascii="Times New Roman" w:hAnsi="Times New Roman"/>
            <w:b/>
            <w:sz w:val="28"/>
            <w:szCs w:val="28"/>
            <w:u w:val="single"/>
          </w:rPr>
          <w:t>.</w:t>
        </w:r>
      </w:smartTag>
      <w:r w:rsidRPr="00CD4DAF">
        <w:rPr>
          <w:rFonts w:ascii="Times New Roman" w:hAnsi="Times New Roman"/>
          <w:b/>
          <w:sz w:val="28"/>
          <w:szCs w:val="28"/>
          <w:u w:val="single"/>
        </w:rPr>
        <w:t xml:space="preserve"> Организация детей.</w:t>
      </w:r>
    </w:p>
    <w:p w:rsidR="009A7CBA" w:rsidRPr="009C39B3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Цель:- развивать слуховое внимание, учить имитировать движения героев стихотворения.</w:t>
      </w: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Я сейчас прочитаю вам стихотворение Фёдора Тютчева «Зима недаром злится «. Слушайте внимательно.</w:t>
      </w: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Зима недаром злится,</w:t>
      </w: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Прошла её пора-</w:t>
      </w: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Весна в окно стучится </w:t>
      </w: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гонит со двора.</w:t>
      </w: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всё засуетилось,</w:t>
      </w: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нудит зиму вон-</w:t>
      </w: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жаворонки в небе </w:t>
      </w: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 подняли трезвон.</w:t>
      </w: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Зима ещё хлопочет</w:t>
      </w: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весну ворчит.</w:t>
      </w: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 ей в глаза хохочет </w:t>
      </w: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пуще лишь шумит…</w:t>
      </w: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Взбесилась ведьма злая</w:t>
      </w: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снегу захватя,</w:t>
      </w: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Пустила, убегая,</w:t>
      </w: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прекрасное дитя…</w:t>
      </w: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Весне и горя мало:</w:t>
      </w: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Умылася в  снегу</w:t>
      </w: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лишь румяней стала</w:t>
      </w: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Наперекор врагу.</w:t>
      </w: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: -Зима не хочет уходить, ещё хлопочет, ворчит. Весна шумит, хохочет и прогоняет зиму вон. Покажите, какая зима в этом стихотворении?</w:t>
      </w:r>
    </w:p>
    <w:p w:rsidR="009A7CBA" w:rsidRPr="00752778" w:rsidRDefault="009A7CBA" w:rsidP="00EC1E7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778">
        <w:rPr>
          <w:rFonts w:ascii="Times New Roman" w:hAnsi="Times New Roman"/>
          <w:i/>
          <w:sz w:val="28"/>
          <w:szCs w:val="28"/>
        </w:rPr>
        <w:t>изображают зиму, похожую на злую ведьму. Показывают, как  зима бросает снежки в воображаемую весну.</w:t>
      </w: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:- А теперь скажите, какая весна в этом стихотворении?</w:t>
      </w: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2778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:- Прекрасная, весёлая.</w:t>
      </w:r>
    </w:p>
    <w:p w:rsidR="009A7CBA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:- Покажите, как весна в окно стучится, как весна хохочет, как она умылась в снегу.</w:t>
      </w:r>
    </w:p>
    <w:p w:rsidR="009A7CBA" w:rsidRPr="0011025F" w:rsidRDefault="009A7CBA" w:rsidP="00EC1E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CBA" w:rsidRPr="00D54549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5454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Основная часть.</w:t>
      </w: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CD4DAF">
        <w:rPr>
          <w:rFonts w:ascii="Times New Roman" w:hAnsi="Times New Roman"/>
          <w:b/>
          <w:sz w:val="28"/>
          <w:szCs w:val="28"/>
          <w:u w:val="single"/>
        </w:rPr>
        <w:t>. Координация речи с движением «Веснянка».</w:t>
      </w: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Солнышко, солнышко</w:t>
      </w: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Пригревай скорее.</w:t>
      </w: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Чтобы наши луга стали зеленее.</w:t>
      </w: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  <w:r w:rsidRPr="00CD4DAF">
        <w:rPr>
          <w:rFonts w:ascii="Times New Roman" w:hAnsi="Times New Roman"/>
          <w:i/>
          <w:sz w:val="28"/>
          <w:szCs w:val="28"/>
        </w:rPr>
        <w:t>Идут по кругу, взявшись за руки.</w:t>
      </w: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Припев:</w:t>
      </w: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Ясные, ясные.</w:t>
      </w: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Ясные денёчки.</w:t>
      </w: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 xml:space="preserve">Так и хочется гулять и </w:t>
      </w: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Играть в садочке.</w:t>
      </w: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  <w:r w:rsidRPr="00CD4DAF">
        <w:rPr>
          <w:rFonts w:ascii="Times New Roman" w:hAnsi="Times New Roman"/>
          <w:i/>
          <w:sz w:val="28"/>
          <w:szCs w:val="28"/>
        </w:rPr>
        <w:t>Поднимают руки верх, приседают и опускают руки вниз.</w:t>
      </w: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Заведём хоровод</w:t>
      </w: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Дружно на лужайке</w:t>
      </w: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 xml:space="preserve">И пойдём мы гулять и </w:t>
      </w:r>
    </w:p>
    <w:p w:rsidR="009A7CBA" w:rsidRPr="00CD4DAF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Играть в садочке.</w:t>
      </w:r>
    </w:p>
    <w:p w:rsidR="009A7CBA" w:rsidRPr="00CD4DAF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Припев:</w:t>
      </w:r>
    </w:p>
    <w:p w:rsidR="009A7CBA" w:rsidRPr="00CD4DAF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Ясные, ясные.</w:t>
      </w:r>
    </w:p>
    <w:p w:rsidR="009A7CBA" w:rsidRPr="00CD4DAF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Ясные денёчки.</w:t>
      </w:r>
    </w:p>
    <w:p w:rsidR="009A7CBA" w:rsidRPr="00CD4DAF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 xml:space="preserve">Так и хочется гулять и </w:t>
      </w:r>
    </w:p>
    <w:p w:rsidR="009A7CBA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Играть в садочке.</w:t>
      </w:r>
    </w:p>
    <w:p w:rsidR="009A7CBA" w:rsidRPr="00CD4DAF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A7CBA" w:rsidRPr="00CD4DAF" w:rsidRDefault="009A7CBA" w:rsidP="00AF1C7E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CD4DAF">
        <w:rPr>
          <w:rFonts w:ascii="Times New Roman" w:hAnsi="Times New Roman"/>
          <w:b/>
          <w:sz w:val="28"/>
          <w:szCs w:val="28"/>
          <w:u w:val="single"/>
        </w:rPr>
        <w:t>. Беседа о весне.</w:t>
      </w:r>
    </w:p>
    <w:p w:rsidR="009A7CBA" w:rsidRDefault="009A7CBA" w:rsidP="00AF1C7E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b/>
          <w:bCs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- О каком времени года мы будем говорить?</w:t>
      </w:r>
      <w:r w:rsidRPr="00CD4DAF">
        <w:rPr>
          <w:rFonts w:ascii="Times New Roman" w:hAnsi="Times New Roman"/>
          <w:sz w:val="28"/>
          <w:szCs w:val="28"/>
        </w:rPr>
        <w:t xml:space="preserve"> </w:t>
      </w:r>
    </w:p>
    <w:p w:rsidR="009A7CBA" w:rsidRDefault="009A7CBA" w:rsidP="00AF1C7E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- Мы будем говорить о весне.</w:t>
      </w:r>
    </w:p>
    <w:p w:rsidR="009A7CBA" w:rsidRDefault="009A7CBA" w:rsidP="00AF1C7E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- Какое время года закончилось?</w:t>
      </w:r>
    </w:p>
    <w:p w:rsidR="009A7CBA" w:rsidRDefault="009A7CBA" w:rsidP="00AF1C7E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- Зима закончилась.</w:t>
      </w:r>
    </w:p>
    <w:p w:rsidR="009A7CBA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45465">
        <w:rPr>
          <w:rFonts w:ascii="Times New Roman" w:hAnsi="Times New Roman"/>
          <w:b/>
          <w:sz w:val="28"/>
          <w:szCs w:val="28"/>
        </w:rPr>
        <w:t>Л.</w:t>
      </w:r>
      <w:r w:rsidRPr="0064546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DAF">
        <w:rPr>
          <w:rFonts w:ascii="Times New Roman" w:hAnsi="Times New Roman"/>
          <w:sz w:val="28"/>
          <w:szCs w:val="28"/>
        </w:rPr>
        <w:t xml:space="preserve">Назовите зимние месяцы. </w:t>
      </w:r>
    </w:p>
    <w:p w:rsidR="009A7CBA" w:rsidRPr="00CD4DAF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45465">
        <w:rPr>
          <w:rFonts w:ascii="Times New Roman" w:hAnsi="Times New Roman"/>
          <w:b/>
          <w:sz w:val="28"/>
          <w:szCs w:val="28"/>
        </w:rPr>
        <w:t>Д.</w:t>
      </w:r>
      <w:r w:rsidRPr="0064546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A48">
        <w:rPr>
          <w:rFonts w:ascii="Times New Roman" w:hAnsi="Times New Roman"/>
          <w:sz w:val="28"/>
          <w:szCs w:val="28"/>
        </w:rPr>
        <w:t>Декабрь, январь, февраль</w:t>
      </w:r>
      <w:r>
        <w:rPr>
          <w:rFonts w:ascii="Times New Roman" w:hAnsi="Times New Roman"/>
          <w:sz w:val="28"/>
          <w:szCs w:val="28"/>
        </w:rPr>
        <w:t>.</w:t>
      </w:r>
    </w:p>
    <w:p w:rsidR="009A7CBA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45465">
        <w:rPr>
          <w:rFonts w:ascii="Times New Roman" w:hAnsi="Times New Roman"/>
          <w:b/>
          <w:sz w:val="28"/>
          <w:szCs w:val="28"/>
        </w:rPr>
        <w:t>Л.</w:t>
      </w:r>
      <w:r w:rsidRPr="0064546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DAF">
        <w:rPr>
          <w:rFonts w:ascii="Times New Roman" w:hAnsi="Times New Roman"/>
          <w:sz w:val="28"/>
          <w:szCs w:val="28"/>
        </w:rPr>
        <w:t xml:space="preserve">Какое время года наступило после зимы? </w:t>
      </w:r>
    </w:p>
    <w:p w:rsidR="009A7CBA" w:rsidRPr="00CD4DAF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45465">
        <w:rPr>
          <w:rFonts w:ascii="Times New Roman" w:hAnsi="Times New Roman"/>
          <w:b/>
          <w:sz w:val="28"/>
          <w:szCs w:val="28"/>
        </w:rPr>
        <w:t>Д.</w:t>
      </w:r>
      <w:r w:rsidRPr="0064546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A48">
        <w:rPr>
          <w:rFonts w:ascii="Times New Roman" w:hAnsi="Times New Roman"/>
          <w:sz w:val="28"/>
          <w:szCs w:val="28"/>
        </w:rPr>
        <w:t>Весна</w:t>
      </w:r>
      <w:r>
        <w:rPr>
          <w:rFonts w:ascii="Times New Roman" w:hAnsi="Times New Roman"/>
          <w:sz w:val="28"/>
          <w:szCs w:val="28"/>
        </w:rPr>
        <w:t>.</w:t>
      </w:r>
    </w:p>
    <w:p w:rsidR="009A7CBA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45465">
        <w:rPr>
          <w:rFonts w:ascii="Times New Roman" w:hAnsi="Times New Roman"/>
          <w:b/>
          <w:sz w:val="28"/>
          <w:szCs w:val="28"/>
        </w:rPr>
        <w:t>Л.</w:t>
      </w:r>
      <w:r w:rsidRPr="0064546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DAF">
        <w:rPr>
          <w:rFonts w:ascii="Times New Roman" w:hAnsi="Times New Roman"/>
          <w:sz w:val="28"/>
          <w:szCs w:val="28"/>
        </w:rPr>
        <w:t xml:space="preserve">Какой сейчас месяц? </w:t>
      </w:r>
    </w:p>
    <w:p w:rsidR="009A7CBA" w:rsidRPr="00CD4DAF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45465">
        <w:rPr>
          <w:rFonts w:ascii="Times New Roman" w:hAnsi="Times New Roman"/>
          <w:b/>
          <w:sz w:val="28"/>
          <w:szCs w:val="28"/>
        </w:rPr>
        <w:t>Д.</w:t>
      </w:r>
      <w:r w:rsidRPr="0064546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9B1A48">
        <w:rPr>
          <w:rFonts w:ascii="Times New Roman" w:hAnsi="Times New Roman"/>
          <w:sz w:val="28"/>
          <w:szCs w:val="28"/>
        </w:rPr>
        <w:t>прель</w:t>
      </w:r>
      <w:r>
        <w:rPr>
          <w:rFonts w:ascii="Times New Roman" w:hAnsi="Times New Roman"/>
          <w:sz w:val="28"/>
          <w:szCs w:val="28"/>
        </w:rPr>
        <w:t>.</w:t>
      </w:r>
    </w:p>
    <w:p w:rsidR="009A7CBA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45465">
        <w:rPr>
          <w:rFonts w:ascii="Times New Roman" w:hAnsi="Times New Roman"/>
          <w:b/>
          <w:sz w:val="28"/>
          <w:szCs w:val="28"/>
        </w:rPr>
        <w:t>Л.</w:t>
      </w:r>
      <w:r w:rsidRPr="0064546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DAF">
        <w:rPr>
          <w:rFonts w:ascii="Times New Roman" w:hAnsi="Times New Roman"/>
          <w:sz w:val="28"/>
          <w:szCs w:val="28"/>
        </w:rPr>
        <w:t xml:space="preserve">Какие ещё весенние месяцы вы знаете? </w:t>
      </w:r>
    </w:p>
    <w:p w:rsidR="009A7CBA" w:rsidRPr="00CD4DAF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45465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- М</w:t>
      </w:r>
      <w:r w:rsidRPr="009B1A48">
        <w:rPr>
          <w:rFonts w:ascii="Times New Roman" w:hAnsi="Times New Roman"/>
          <w:sz w:val="28"/>
          <w:szCs w:val="28"/>
        </w:rPr>
        <w:t>арт, май</w:t>
      </w:r>
      <w:r>
        <w:rPr>
          <w:rFonts w:ascii="Times New Roman" w:hAnsi="Times New Roman"/>
          <w:sz w:val="28"/>
          <w:szCs w:val="28"/>
        </w:rPr>
        <w:t>.</w:t>
      </w:r>
    </w:p>
    <w:p w:rsidR="009A7CBA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45465">
        <w:rPr>
          <w:rFonts w:ascii="Times New Roman" w:hAnsi="Times New Roman"/>
          <w:b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D4DAF">
        <w:rPr>
          <w:rFonts w:ascii="Times New Roman" w:hAnsi="Times New Roman"/>
          <w:sz w:val="28"/>
          <w:szCs w:val="28"/>
        </w:rPr>
        <w:t>Что происходит с деревьями?</w:t>
      </w:r>
    </w:p>
    <w:p w:rsidR="009A7CBA" w:rsidRPr="009B1A48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45465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- Н</w:t>
      </w:r>
      <w:r w:rsidRPr="009B1A48">
        <w:rPr>
          <w:rFonts w:ascii="Times New Roman" w:hAnsi="Times New Roman"/>
          <w:sz w:val="28"/>
          <w:szCs w:val="28"/>
        </w:rPr>
        <w:t>абухают почки</w:t>
      </w:r>
      <w:r>
        <w:rPr>
          <w:rFonts w:ascii="Times New Roman" w:hAnsi="Times New Roman"/>
          <w:sz w:val="28"/>
          <w:szCs w:val="28"/>
        </w:rPr>
        <w:t>.</w:t>
      </w:r>
    </w:p>
    <w:p w:rsidR="009A7CBA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45465">
        <w:rPr>
          <w:rFonts w:ascii="Times New Roman" w:hAnsi="Times New Roman"/>
          <w:b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- К</w:t>
      </w:r>
      <w:r w:rsidRPr="009B1A48">
        <w:rPr>
          <w:rFonts w:ascii="Times New Roman" w:hAnsi="Times New Roman"/>
          <w:sz w:val="28"/>
          <w:szCs w:val="28"/>
        </w:rPr>
        <w:t xml:space="preserve">то прилетает из тёплых краёв? </w:t>
      </w:r>
    </w:p>
    <w:p w:rsidR="009A7CBA" w:rsidRPr="009B1A48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45465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B1A48">
        <w:rPr>
          <w:rFonts w:ascii="Times New Roman" w:hAnsi="Times New Roman"/>
          <w:sz w:val="28"/>
          <w:szCs w:val="28"/>
        </w:rPr>
        <w:t>скворцы, дикие утки, скворцы, грачи</w:t>
      </w:r>
    </w:p>
    <w:p w:rsidR="009A7CBA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45465">
        <w:rPr>
          <w:rFonts w:ascii="Times New Roman" w:hAnsi="Times New Roman"/>
          <w:b/>
          <w:sz w:val="28"/>
          <w:szCs w:val="28"/>
        </w:rPr>
        <w:t>Л.</w:t>
      </w:r>
      <w:r w:rsidRPr="00645465">
        <w:rPr>
          <w:rFonts w:ascii="Times New Roman" w:hAnsi="Times New Roman"/>
          <w:sz w:val="28"/>
          <w:szCs w:val="28"/>
        </w:rPr>
        <w:t>-</w:t>
      </w:r>
      <w:r w:rsidRPr="009B1A48">
        <w:rPr>
          <w:rFonts w:ascii="Times New Roman" w:hAnsi="Times New Roman"/>
          <w:sz w:val="28"/>
          <w:szCs w:val="28"/>
        </w:rPr>
        <w:t xml:space="preserve"> Что происходит со льдом на реках?</w:t>
      </w:r>
    </w:p>
    <w:p w:rsidR="009A7CBA" w:rsidRPr="009B1A48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45465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- Т</w:t>
      </w:r>
      <w:r w:rsidRPr="009B1A48">
        <w:rPr>
          <w:rFonts w:ascii="Times New Roman" w:hAnsi="Times New Roman"/>
          <w:sz w:val="28"/>
          <w:szCs w:val="28"/>
        </w:rPr>
        <w:t>ает, трескается</w:t>
      </w:r>
      <w:r>
        <w:rPr>
          <w:rFonts w:ascii="Times New Roman" w:hAnsi="Times New Roman"/>
          <w:sz w:val="28"/>
          <w:szCs w:val="28"/>
        </w:rPr>
        <w:t>.</w:t>
      </w:r>
    </w:p>
    <w:p w:rsidR="009A7CBA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45465">
        <w:rPr>
          <w:rFonts w:ascii="Times New Roman" w:hAnsi="Times New Roman"/>
          <w:b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-</w:t>
      </w:r>
      <w:r w:rsidRPr="009B1A48">
        <w:rPr>
          <w:rFonts w:ascii="Times New Roman" w:hAnsi="Times New Roman"/>
          <w:sz w:val="28"/>
          <w:szCs w:val="28"/>
        </w:rPr>
        <w:t xml:space="preserve"> Как люди одеваются весной? </w:t>
      </w:r>
    </w:p>
    <w:p w:rsidR="009A7CBA" w:rsidRPr="009B1A48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45465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- М</w:t>
      </w:r>
      <w:r w:rsidRPr="009B1A48">
        <w:rPr>
          <w:rFonts w:ascii="Times New Roman" w:hAnsi="Times New Roman"/>
          <w:sz w:val="28"/>
          <w:szCs w:val="28"/>
        </w:rPr>
        <w:t>еняют шубы и пуховики на куртки и ветровки</w:t>
      </w:r>
      <w:r>
        <w:rPr>
          <w:rFonts w:ascii="Times New Roman" w:hAnsi="Times New Roman"/>
          <w:sz w:val="28"/>
          <w:szCs w:val="28"/>
        </w:rPr>
        <w:t>.</w:t>
      </w:r>
    </w:p>
    <w:p w:rsidR="009A7CBA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A7CBA" w:rsidRPr="00CD4DAF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752778">
        <w:rPr>
          <w:rFonts w:ascii="Times New Roman" w:hAnsi="Times New Roman"/>
          <w:b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- Молодцы. А теперь я предлагаю поиграть.</w:t>
      </w:r>
    </w:p>
    <w:p w:rsidR="009A7CBA" w:rsidRDefault="009A7CBA" w:rsidP="00D974E1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CD4DAF">
        <w:rPr>
          <w:rFonts w:ascii="Times New Roman" w:hAnsi="Times New Roman"/>
          <w:b/>
          <w:sz w:val="28"/>
          <w:szCs w:val="28"/>
          <w:u w:val="single"/>
        </w:rPr>
        <w:t>. Игра «Без чего не бывает весны?»</w:t>
      </w:r>
    </w:p>
    <w:p w:rsidR="009A7CBA" w:rsidRPr="00645465" w:rsidRDefault="009A7CBA" w:rsidP="00D974E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Цель:- учить образовывать существительные  Р. п. единственного числа.</w:t>
      </w:r>
    </w:p>
    <w:p w:rsidR="009A7CBA" w:rsidRPr="00CD4DAF" w:rsidRDefault="009A7CBA" w:rsidP="00D974E1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u w:val="single"/>
        </w:rPr>
      </w:pP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b/>
          <w:sz w:val="28"/>
          <w:szCs w:val="28"/>
        </w:rPr>
        <w:t>Л.:</w:t>
      </w:r>
      <w:r w:rsidRPr="00CD4DAF">
        <w:rPr>
          <w:rFonts w:ascii="Times New Roman" w:hAnsi="Times New Roman"/>
          <w:sz w:val="28"/>
          <w:szCs w:val="28"/>
        </w:rPr>
        <w:t xml:space="preserve"> Посмотрите на картинку, на которой изображена весна, и скажите, без чего не бывает весны?</w:t>
      </w: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b/>
          <w:bCs/>
          <w:sz w:val="28"/>
          <w:szCs w:val="28"/>
        </w:rPr>
        <w:t xml:space="preserve">Д.: </w:t>
      </w:r>
      <w:r w:rsidRPr="00CD4DAF">
        <w:rPr>
          <w:rFonts w:ascii="Times New Roman" w:hAnsi="Times New Roman"/>
          <w:sz w:val="28"/>
          <w:szCs w:val="28"/>
        </w:rPr>
        <w:t xml:space="preserve">"Не бывает весны без солнышка </w:t>
      </w:r>
      <w:r w:rsidRPr="00CD4DAF">
        <w:rPr>
          <w:rFonts w:ascii="Times New Roman" w:hAnsi="Times New Roman"/>
          <w:i/>
          <w:sz w:val="28"/>
          <w:szCs w:val="28"/>
        </w:rPr>
        <w:t>(без сосулек, без ручейков, без луж, без одуванчиков, без насекомых, без птиц, без листочков, без ледохода)".</w:t>
      </w: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b/>
          <w:bCs/>
          <w:sz w:val="28"/>
          <w:szCs w:val="28"/>
        </w:rPr>
        <w:t xml:space="preserve">Л.: </w:t>
      </w:r>
      <w:r w:rsidRPr="00CD4DAF">
        <w:rPr>
          <w:rFonts w:ascii="Times New Roman" w:hAnsi="Times New Roman"/>
          <w:sz w:val="28"/>
          <w:szCs w:val="28"/>
        </w:rPr>
        <w:t>Молодцы! А теперь постарайтесь придумать как можно больше слов про: весеннее солнышко, небо, ручьи, снег.</w:t>
      </w: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A7CBA" w:rsidRDefault="009A7CBA" w:rsidP="00EC1E7B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CD4DAF">
        <w:rPr>
          <w:rFonts w:ascii="Times New Roman" w:hAnsi="Times New Roman"/>
          <w:b/>
          <w:sz w:val="28"/>
          <w:szCs w:val="28"/>
          <w:u w:val="single"/>
        </w:rPr>
        <w:t>. Игра «Кто больше подберёт красивых слов».</w:t>
      </w:r>
    </w:p>
    <w:p w:rsidR="009A7CBA" w:rsidRPr="00866B5B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Цель:- учить согласовывать прилагательные с существительными в роде, числе, падеже.</w:t>
      </w:r>
    </w:p>
    <w:p w:rsidR="009A7CBA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866B5B">
        <w:rPr>
          <w:rFonts w:ascii="Times New Roman" w:hAnsi="Times New Roman"/>
          <w:b/>
          <w:sz w:val="28"/>
          <w:szCs w:val="28"/>
        </w:rPr>
        <w:t>Л.</w:t>
      </w:r>
      <w:r w:rsidRPr="00866B5B">
        <w:rPr>
          <w:rFonts w:ascii="Times New Roman" w:hAnsi="Times New Roman"/>
          <w:sz w:val="28"/>
          <w:szCs w:val="28"/>
        </w:rPr>
        <w:t xml:space="preserve">- Солнце весной какое? </w:t>
      </w:r>
    </w:p>
    <w:p w:rsidR="009A7CBA" w:rsidRPr="00866B5B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F675F9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- В</w:t>
      </w:r>
      <w:r w:rsidRPr="00866B5B">
        <w:rPr>
          <w:rFonts w:ascii="Times New Roman" w:hAnsi="Times New Roman"/>
          <w:sz w:val="28"/>
          <w:szCs w:val="28"/>
        </w:rPr>
        <w:t>есеннее, яркое, тёплое</w:t>
      </w:r>
      <w:r>
        <w:rPr>
          <w:rFonts w:ascii="Times New Roman" w:hAnsi="Times New Roman"/>
          <w:sz w:val="28"/>
          <w:szCs w:val="28"/>
        </w:rPr>
        <w:t>.</w:t>
      </w:r>
    </w:p>
    <w:p w:rsidR="009A7CBA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F675F9">
        <w:rPr>
          <w:rFonts w:ascii="Times New Roman" w:hAnsi="Times New Roman"/>
          <w:b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-</w:t>
      </w:r>
      <w:r w:rsidRPr="00866B5B">
        <w:rPr>
          <w:rFonts w:ascii="Times New Roman" w:hAnsi="Times New Roman"/>
          <w:sz w:val="28"/>
          <w:szCs w:val="28"/>
        </w:rPr>
        <w:t xml:space="preserve"> Небо весной какое? </w:t>
      </w:r>
    </w:p>
    <w:p w:rsidR="009A7CBA" w:rsidRPr="00866B5B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F675F9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- Г</w:t>
      </w:r>
      <w:r w:rsidRPr="00866B5B">
        <w:rPr>
          <w:rFonts w:ascii="Times New Roman" w:hAnsi="Times New Roman"/>
          <w:sz w:val="28"/>
          <w:szCs w:val="28"/>
        </w:rPr>
        <w:t>олубое, ясное, высокое, чистое, безоблачное</w:t>
      </w:r>
      <w:r>
        <w:rPr>
          <w:rFonts w:ascii="Times New Roman" w:hAnsi="Times New Roman"/>
          <w:sz w:val="28"/>
          <w:szCs w:val="28"/>
        </w:rPr>
        <w:t>.</w:t>
      </w:r>
    </w:p>
    <w:p w:rsidR="009A7CBA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F675F9">
        <w:rPr>
          <w:rFonts w:ascii="Times New Roman" w:hAnsi="Times New Roman"/>
          <w:b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-</w:t>
      </w:r>
      <w:r w:rsidRPr="00866B5B">
        <w:rPr>
          <w:rFonts w:ascii="Times New Roman" w:hAnsi="Times New Roman"/>
          <w:sz w:val="28"/>
          <w:szCs w:val="28"/>
        </w:rPr>
        <w:t xml:space="preserve"> Ветер какой? </w:t>
      </w:r>
    </w:p>
    <w:p w:rsidR="009A7CBA" w:rsidRPr="00866B5B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F675F9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- С</w:t>
      </w:r>
      <w:r w:rsidRPr="00866B5B">
        <w:rPr>
          <w:rFonts w:ascii="Times New Roman" w:hAnsi="Times New Roman"/>
          <w:sz w:val="28"/>
          <w:szCs w:val="28"/>
        </w:rPr>
        <w:t>вежий, весенний, тёплый</w:t>
      </w:r>
      <w:r>
        <w:rPr>
          <w:rFonts w:ascii="Times New Roman" w:hAnsi="Times New Roman"/>
          <w:sz w:val="28"/>
          <w:szCs w:val="28"/>
        </w:rPr>
        <w:t>.</w:t>
      </w:r>
    </w:p>
    <w:p w:rsidR="009A7CBA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F675F9">
        <w:rPr>
          <w:rFonts w:ascii="Times New Roman" w:hAnsi="Times New Roman"/>
          <w:b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-</w:t>
      </w:r>
      <w:r w:rsidRPr="00866B5B">
        <w:rPr>
          <w:rFonts w:ascii="Times New Roman" w:hAnsi="Times New Roman"/>
          <w:sz w:val="28"/>
          <w:szCs w:val="28"/>
        </w:rPr>
        <w:t xml:space="preserve"> Ручьи какие? </w:t>
      </w:r>
    </w:p>
    <w:p w:rsidR="009A7CBA" w:rsidRPr="00866B5B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F675F9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- Быстрые, прозрачные,</w:t>
      </w:r>
      <w:r w:rsidRPr="00866B5B">
        <w:rPr>
          <w:rFonts w:ascii="Times New Roman" w:hAnsi="Times New Roman"/>
          <w:sz w:val="28"/>
          <w:szCs w:val="28"/>
        </w:rPr>
        <w:t xml:space="preserve"> звонкие</w:t>
      </w:r>
      <w:r>
        <w:rPr>
          <w:rFonts w:ascii="Times New Roman" w:hAnsi="Times New Roman"/>
          <w:sz w:val="28"/>
          <w:szCs w:val="28"/>
        </w:rPr>
        <w:t>.</w:t>
      </w:r>
    </w:p>
    <w:p w:rsidR="009A7CBA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F675F9">
        <w:rPr>
          <w:rFonts w:ascii="Times New Roman" w:hAnsi="Times New Roman"/>
          <w:b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-</w:t>
      </w:r>
      <w:r w:rsidRPr="00866B5B">
        <w:rPr>
          <w:rFonts w:ascii="Times New Roman" w:hAnsi="Times New Roman"/>
          <w:sz w:val="28"/>
          <w:szCs w:val="28"/>
        </w:rPr>
        <w:t xml:space="preserve"> Снег какой? </w:t>
      </w:r>
    </w:p>
    <w:p w:rsidR="009A7CBA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F675F9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- Т</w:t>
      </w:r>
      <w:r w:rsidRPr="00866B5B">
        <w:rPr>
          <w:rFonts w:ascii="Times New Roman" w:hAnsi="Times New Roman"/>
          <w:sz w:val="28"/>
          <w:szCs w:val="28"/>
        </w:rPr>
        <w:t>ёмный, мягкий, талый</w:t>
      </w:r>
      <w:r>
        <w:rPr>
          <w:rFonts w:ascii="Times New Roman" w:hAnsi="Times New Roman"/>
          <w:sz w:val="28"/>
          <w:szCs w:val="28"/>
        </w:rPr>
        <w:t>.</w:t>
      </w:r>
    </w:p>
    <w:p w:rsidR="009A7CBA" w:rsidRPr="00866B5B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A7CBA" w:rsidRDefault="009A7CBA" w:rsidP="00752778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u w:val="single"/>
        </w:rPr>
      </w:pPr>
      <w:r w:rsidRPr="00752778">
        <w:rPr>
          <w:rFonts w:ascii="Times New Roman" w:hAnsi="Times New Roman"/>
          <w:b/>
          <w:sz w:val="28"/>
          <w:szCs w:val="28"/>
          <w:u w:val="single"/>
        </w:rPr>
        <w:t xml:space="preserve">5. </w:t>
      </w:r>
      <w:r>
        <w:rPr>
          <w:rFonts w:ascii="Times New Roman" w:hAnsi="Times New Roman"/>
          <w:b/>
          <w:sz w:val="28"/>
          <w:szCs w:val="28"/>
          <w:u w:val="single"/>
        </w:rPr>
        <w:t>Игра «Назови ласково»</w:t>
      </w:r>
      <w:r w:rsidRPr="00752778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9A7CBA" w:rsidRDefault="009A7CBA" w:rsidP="0075277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Цель:-учить образовывать существительные с уменьшительно-ласкательными суффиксами</w:t>
      </w:r>
    </w:p>
    <w:p w:rsidR="009A7CBA" w:rsidRPr="00752778" w:rsidRDefault="009A7CBA" w:rsidP="0075277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A7CBA" w:rsidRPr="00CD4DAF" w:rsidRDefault="009A7CBA" w:rsidP="0075277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b/>
          <w:bCs/>
          <w:sz w:val="28"/>
          <w:szCs w:val="28"/>
        </w:rPr>
        <w:t xml:space="preserve">Л. </w:t>
      </w:r>
      <w:r w:rsidRPr="00CD4DAF">
        <w:rPr>
          <w:rFonts w:ascii="Times New Roman" w:hAnsi="Times New Roman"/>
          <w:sz w:val="28"/>
          <w:szCs w:val="28"/>
        </w:rPr>
        <w:t xml:space="preserve">Как ласково можно назвать </w:t>
      </w:r>
    </w:p>
    <w:p w:rsidR="009A7CBA" w:rsidRDefault="009A7CBA" w:rsidP="0075277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041484">
        <w:rPr>
          <w:rFonts w:ascii="Times New Roman" w:hAnsi="Times New Roman"/>
          <w:b/>
          <w:sz w:val="28"/>
          <w:szCs w:val="28"/>
        </w:rPr>
        <w:t>Л.-</w:t>
      </w:r>
      <w:r w:rsidRPr="00041484">
        <w:rPr>
          <w:rFonts w:ascii="Times New Roman" w:hAnsi="Times New Roman"/>
          <w:sz w:val="28"/>
          <w:szCs w:val="28"/>
        </w:rPr>
        <w:t xml:space="preserve">Солнце? </w:t>
      </w:r>
    </w:p>
    <w:p w:rsidR="009A7CBA" w:rsidRPr="00041484" w:rsidRDefault="009A7CBA" w:rsidP="0075277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-Солнышко.</w:t>
      </w:r>
    </w:p>
    <w:p w:rsidR="009A7CBA" w:rsidRDefault="009A7CBA" w:rsidP="0075277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041484">
        <w:rPr>
          <w:rFonts w:ascii="Times New Roman" w:hAnsi="Times New Roman"/>
          <w:b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-</w:t>
      </w:r>
      <w:r w:rsidRPr="00041484">
        <w:rPr>
          <w:rFonts w:ascii="Times New Roman" w:hAnsi="Times New Roman"/>
          <w:sz w:val="28"/>
          <w:szCs w:val="28"/>
        </w:rPr>
        <w:t xml:space="preserve">Ручей? </w:t>
      </w:r>
    </w:p>
    <w:p w:rsidR="009A7CBA" w:rsidRPr="006E6F9F" w:rsidRDefault="009A7CBA" w:rsidP="006E6F9F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041484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-Ручеёк, ручеёчек.</w:t>
      </w:r>
    </w:p>
    <w:p w:rsidR="009A7CBA" w:rsidRDefault="009A7CBA" w:rsidP="0075277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041484">
        <w:rPr>
          <w:rFonts w:ascii="Times New Roman" w:hAnsi="Times New Roman"/>
          <w:b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-</w:t>
      </w:r>
      <w:r w:rsidRPr="00041484">
        <w:rPr>
          <w:rFonts w:ascii="Times New Roman" w:hAnsi="Times New Roman"/>
          <w:sz w:val="28"/>
          <w:szCs w:val="28"/>
        </w:rPr>
        <w:t xml:space="preserve">Снег? </w:t>
      </w:r>
    </w:p>
    <w:p w:rsidR="009A7CBA" w:rsidRPr="00041484" w:rsidRDefault="009A7CBA" w:rsidP="0075277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041484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-Снежок, снежочек.</w:t>
      </w:r>
    </w:p>
    <w:p w:rsidR="009A7CBA" w:rsidRDefault="009A7CBA" w:rsidP="0075277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041484">
        <w:rPr>
          <w:rFonts w:ascii="Times New Roman" w:hAnsi="Times New Roman"/>
          <w:b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-</w:t>
      </w:r>
      <w:r w:rsidRPr="00041484">
        <w:rPr>
          <w:rFonts w:ascii="Times New Roman" w:hAnsi="Times New Roman"/>
          <w:sz w:val="28"/>
          <w:szCs w:val="28"/>
        </w:rPr>
        <w:t xml:space="preserve">Ветер? </w:t>
      </w:r>
    </w:p>
    <w:p w:rsidR="009A7CBA" w:rsidRPr="00041484" w:rsidRDefault="009A7CBA" w:rsidP="0075277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041484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-Ветерок, ветерочек.</w:t>
      </w:r>
    </w:p>
    <w:p w:rsidR="009A7CBA" w:rsidRPr="00CD4DAF" w:rsidRDefault="009A7CBA" w:rsidP="0075277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A7CBA" w:rsidRPr="00CD4DAF" w:rsidRDefault="009A7CBA" w:rsidP="0075277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b/>
          <w:bCs/>
          <w:sz w:val="28"/>
          <w:szCs w:val="28"/>
        </w:rPr>
        <w:t xml:space="preserve">Л. </w:t>
      </w:r>
      <w:r w:rsidRPr="00CD4DAF">
        <w:rPr>
          <w:rFonts w:ascii="Times New Roman" w:hAnsi="Times New Roman"/>
          <w:sz w:val="28"/>
          <w:szCs w:val="28"/>
        </w:rPr>
        <w:t>Молодцы! Сколько хороших и красивых слов мы вспомнили!</w:t>
      </w: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A7CBA" w:rsidRDefault="009A7CBA" w:rsidP="00EC1E7B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u w:val="single"/>
        </w:rPr>
      </w:pPr>
      <w:r w:rsidRPr="00CD4DAF">
        <w:rPr>
          <w:rFonts w:ascii="Times New Roman" w:hAnsi="Times New Roman"/>
          <w:b/>
          <w:sz w:val="28"/>
          <w:szCs w:val="28"/>
          <w:u w:val="single"/>
        </w:rPr>
        <w:t xml:space="preserve">6. </w:t>
      </w:r>
      <w:r>
        <w:rPr>
          <w:rFonts w:ascii="Times New Roman" w:hAnsi="Times New Roman"/>
          <w:b/>
          <w:sz w:val="28"/>
          <w:szCs w:val="28"/>
          <w:u w:val="single"/>
        </w:rPr>
        <w:t>Игра «Закончи предложение».</w:t>
      </w:r>
    </w:p>
    <w:p w:rsidR="009A7CBA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Цели:-учить сравнивать весенние и зимние признаки; </w:t>
      </w:r>
    </w:p>
    <w:p w:rsidR="009A7CBA" w:rsidRPr="00041484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подбирать слова-антонимы (прилагательные)</w:t>
      </w: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  <w:u w:val="single"/>
        </w:rPr>
      </w:pPr>
      <w:r w:rsidRPr="00CD4DA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 </w:t>
      </w:r>
      <w:r w:rsidRPr="00CD4DAF">
        <w:rPr>
          <w:rFonts w:ascii="Times New Roman" w:hAnsi="Times New Roman"/>
          <w:sz w:val="28"/>
          <w:szCs w:val="28"/>
        </w:rPr>
        <w:t>предлагает детям закончить предложения.</w:t>
      </w: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CD4DAF">
        <w:rPr>
          <w:rFonts w:ascii="Times New Roman" w:hAnsi="Times New Roman"/>
          <w:sz w:val="28"/>
          <w:szCs w:val="28"/>
        </w:rPr>
        <w:t xml:space="preserve"> Зимой небо пасмурное, а весной - … (</w:t>
      </w:r>
      <w:r w:rsidRPr="00CD4DAF">
        <w:rPr>
          <w:rFonts w:ascii="Times New Roman" w:hAnsi="Times New Roman"/>
          <w:i/>
          <w:sz w:val="28"/>
          <w:szCs w:val="28"/>
        </w:rPr>
        <w:t>ясное).</w:t>
      </w: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 xml:space="preserve">2) Зимой солнце стоит низко, а весной - … </w:t>
      </w:r>
      <w:r w:rsidRPr="00CD4DAF">
        <w:rPr>
          <w:rFonts w:ascii="Times New Roman" w:hAnsi="Times New Roman"/>
          <w:i/>
          <w:sz w:val="28"/>
          <w:szCs w:val="28"/>
        </w:rPr>
        <w:t>(высоко).</w:t>
      </w: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 xml:space="preserve">3) Зимой воздух холодный, а весной - … </w:t>
      </w:r>
      <w:r w:rsidRPr="00CD4DAF">
        <w:rPr>
          <w:rFonts w:ascii="Times New Roman" w:hAnsi="Times New Roman"/>
          <w:i/>
          <w:sz w:val="28"/>
          <w:szCs w:val="28"/>
        </w:rPr>
        <w:t>(тёплый).</w:t>
      </w: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 xml:space="preserve">4) Зимой дни короткие, а весной - … </w:t>
      </w:r>
      <w:r w:rsidRPr="00CD4DAF">
        <w:rPr>
          <w:rFonts w:ascii="Times New Roman" w:hAnsi="Times New Roman"/>
          <w:i/>
          <w:sz w:val="28"/>
          <w:szCs w:val="28"/>
        </w:rPr>
        <w:t>(длинные).</w:t>
      </w:r>
    </w:p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</w:p>
    <w:p w:rsidR="009A7CBA" w:rsidRDefault="009A7CBA" w:rsidP="00490416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u w:val="single"/>
        </w:rPr>
      </w:pPr>
    </w:p>
    <w:p w:rsidR="009A7CBA" w:rsidRDefault="009A7CBA" w:rsidP="00490416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u w:val="single"/>
        </w:rPr>
      </w:pPr>
    </w:p>
    <w:p w:rsidR="009A7CBA" w:rsidRDefault="009A7CBA" w:rsidP="00490416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u w:val="single"/>
        </w:rPr>
      </w:pPr>
      <w:r w:rsidRPr="00CD4DAF">
        <w:rPr>
          <w:rFonts w:ascii="Times New Roman" w:hAnsi="Times New Roman"/>
          <w:b/>
          <w:sz w:val="28"/>
          <w:szCs w:val="28"/>
          <w:u w:val="single"/>
        </w:rPr>
        <w:t xml:space="preserve">7. </w:t>
      </w:r>
      <w:r>
        <w:rPr>
          <w:rFonts w:ascii="Times New Roman" w:hAnsi="Times New Roman"/>
          <w:b/>
          <w:sz w:val="28"/>
          <w:szCs w:val="28"/>
          <w:u w:val="single"/>
        </w:rPr>
        <w:t>Игра «</w:t>
      </w:r>
      <w:r w:rsidRPr="00CD4DAF">
        <w:rPr>
          <w:rFonts w:ascii="Times New Roman" w:hAnsi="Times New Roman"/>
          <w:b/>
          <w:sz w:val="28"/>
          <w:szCs w:val="28"/>
          <w:u w:val="single"/>
        </w:rPr>
        <w:t>Подскажи грачу словечко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  <w:r w:rsidRPr="00CD4DAF"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p w:rsidR="009A7CBA" w:rsidRPr="00B65E61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Цели:-развивать слуховое внимание и логическое мышление</w:t>
      </w:r>
    </w:p>
    <w:p w:rsidR="009A7CBA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Оборудование:-мягкая игрушка Грач</w:t>
      </w:r>
    </w:p>
    <w:p w:rsidR="009A7CBA" w:rsidRPr="00B65E61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Игровой момент проводится от имени Грача</w:t>
      </w:r>
    </w:p>
    <w:p w:rsidR="009A7CBA" w:rsidRPr="00B65E61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A7CBA" w:rsidRPr="00B65E61" w:rsidRDefault="009A7CBA" w:rsidP="00490416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 w:rsidRPr="00CD4DAF">
        <w:rPr>
          <w:rFonts w:ascii="Times New Roman" w:hAnsi="Times New Roman"/>
          <w:b/>
          <w:sz w:val="28"/>
          <w:szCs w:val="28"/>
        </w:rPr>
        <w:t xml:space="preserve">Л. </w:t>
      </w:r>
      <w:r w:rsidRPr="00B65E61">
        <w:rPr>
          <w:rFonts w:ascii="Times New Roman" w:hAnsi="Times New Roman"/>
          <w:b/>
          <w:sz w:val="28"/>
          <w:szCs w:val="28"/>
        </w:rPr>
        <w:t>«Подскажи Грачу словечко»: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На солнце тает,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Ветерок в ветвях играет,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Звонче птичьи голоса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Значит,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К нам пришла ...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  <w:r w:rsidRPr="00CD4DAF">
        <w:rPr>
          <w:rFonts w:ascii="Times New Roman" w:hAnsi="Times New Roman"/>
          <w:i/>
          <w:sz w:val="28"/>
          <w:szCs w:val="28"/>
        </w:rPr>
        <w:t>(Весна)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 xml:space="preserve"> Ручейки бегут быстрее,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Светит солнышко теплее.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Воробей погоде рад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- Заглянул к нам месяц ...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  <w:r w:rsidRPr="00CD4DAF">
        <w:rPr>
          <w:rFonts w:ascii="Times New Roman" w:hAnsi="Times New Roman"/>
          <w:i/>
          <w:sz w:val="28"/>
          <w:szCs w:val="28"/>
        </w:rPr>
        <w:t>(Март)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Мишка вылез из берлоги,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Грязь и лужи на дороге,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В небе жаворонка трель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- В гости к нам пришёл ...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  <w:r w:rsidRPr="00CD4DAF">
        <w:rPr>
          <w:rFonts w:ascii="Times New Roman" w:hAnsi="Times New Roman"/>
          <w:i/>
          <w:sz w:val="28"/>
          <w:szCs w:val="28"/>
        </w:rPr>
        <w:t>(Апрель)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Новоселье у скворца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Он ликует без конца.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Чтоб у нас жил пересмешник,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Смастерили мы ...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  <w:r w:rsidRPr="00CD4DAF">
        <w:rPr>
          <w:rFonts w:ascii="Times New Roman" w:hAnsi="Times New Roman"/>
          <w:i/>
          <w:sz w:val="28"/>
          <w:szCs w:val="28"/>
        </w:rPr>
        <w:t>(Скворечник)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Здесь на ветке чей-то дом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Ни дверей в нем, ни окон,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Но птенцам там жить тепло.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Дом такой зовут ...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  <w:r w:rsidRPr="00CD4DAF">
        <w:rPr>
          <w:rFonts w:ascii="Times New Roman" w:hAnsi="Times New Roman"/>
          <w:i/>
          <w:sz w:val="28"/>
          <w:szCs w:val="28"/>
        </w:rPr>
        <w:t>(Гнездо)</w:t>
      </w:r>
    </w:p>
    <w:p w:rsidR="009A7CBA" w:rsidRDefault="009A7CBA" w:rsidP="00D132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CBA" w:rsidRPr="00CD4DAF" w:rsidRDefault="009A7CBA" w:rsidP="00D132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Жёлтые, пушистые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Шарики душистые.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Их укроет от мороза</w:t>
      </w:r>
    </w:p>
    <w:p w:rsidR="009A7CBA" w:rsidRPr="00D13224" w:rsidRDefault="009A7CBA" w:rsidP="00D1322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В своих веточках ...</w:t>
      </w:r>
      <w:r w:rsidRPr="00CD4DAF">
        <w:rPr>
          <w:rFonts w:ascii="Times New Roman" w:hAnsi="Times New Roman"/>
          <w:i/>
          <w:sz w:val="28"/>
          <w:szCs w:val="28"/>
        </w:rPr>
        <w:t>(Мимоза)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Зеленоглаза, весела,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Девица- красавица.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Нам в подарок принесла,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То что всем понравится: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Зелень - листьям,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Нам - тепло,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Волшебство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- Чтоб все цвело.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Вслед ей прилетели птицы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- Песни петь все мастерицы.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Догадались, кто она?</w:t>
      </w:r>
    </w:p>
    <w:p w:rsidR="009A7CBA" w:rsidRPr="00CD4DAF" w:rsidRDefault="009A7CBA" w:rsidP="0049041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Эта девица - ...</w:t>
      </w:r>
    </w:p>
    <w:p w:rsidR="009A7CBA" w:rsidRDefault="009A7CBA" w:rsidP="00D13224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  <w:r w:rsidRPr="00CD4DAF">
        <w:rPr>
          <w:rFonts w:ascii="Times New Roman" w:hAnsi="Times New Roman"/>
          <w:i/>
          <w:sz w:val="28"/>
          <w:szCs w:val="28"/>
        </w:rPr>
        <w:t>(Весна)</w:t>
      </w:r>
    </w:p>
    <w:p w:rsidR="009A7CBA" w:rsidRDefault="009A7CBA" w:rsidP="00D13224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</w:p>
    <w:p w:rsidR="009A7CBA" w:rsidRDefault="009A7CBA" w:rsidP="00D13224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u w:val="single"/>
        </w:rPr>
      </w:pPr>
      <w:r w:rsidRPr="00D13224">
        <w:rPr>
          <w:rFonts w:ascii="Times New Roman" w:hAnsi="Times New Roman"/>
          <w:b/>
          <w:sz w:val="28"/>
          <w:szCs w:val="28"/>
          <w:u w:val="single"/>
        </w:rPr>
        <w:t>8. Игра «Отгадай загадку».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A7CBA" w:rsidRPr="001D0114" w:rsidRDefault="009A7CBA" w:rsidP="00D13224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Цель;</w:t>
      </w:r>
      <w:r>
        <w:rPr>
          <w:rFonts w:ascii="Times New Roman" w:hAnsi="Times New Roman"/>
          <w:b/>
          <w:sz w:val="28"/>
          <w:szCs w:val="28"/>
        </w:rPr>
        <w:t xml:space="preserve"> развивать слуховое внимание и логическое мышление.</w:t>
      </w:r>
    </w:p>
    <w:p w:rsidR="009A7CBA" w:rsidRDefault="009A7CBA" w:rsidP="00D1322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Л.- </w:t>
      </w:r>
      <w:r>
        <w:rPr>
          <w:rFonts w:ascii="Times New Roman" w:hAnsi="Times New Roman"/>
          <w:sz w:val="28"/>
          <w:szCs w:val="28"/>
        </w:rPr>
        <w:t>Теперь, ребята, Грач хочет узнать, кто из вас самый сообразительный и смекалистый.</w:t>
      </w:r>
    </w:p>
    <w:p w:rsidR="009A7CBA" w:rsidRPr="00D13224" w:rsidRDefault="009A7CBA" w:rsidP="00D1322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A7CBA" w:rsidRPr="00D13224" w:rsidRDefault="009A7CBA" w:rsidP="00D13224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Зазвенели ручьи,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Прилетели грачи.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В улей пчела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Первый мёд принесла.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Кто скажет, кто знает,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Когда это бывает?</w:t>
      </w:r>
    </w:p>
    <w:p w:rsidR="009A7CBA" w:rsidRDefault="009A7CBA" w:rsidP="00B65E61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  <w:r w:rsidRPr="00CD4DAF">
        <w:rPr>
          <w:rFonts w:ascii="Times New Roman" w:hAnsi="Times New Roman"/>
          <w:i/>
          <w:sz w:val="28"/>
          <w:szCs w:val="28"/>
        </w:rPr>
        <w:t>(Весной)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Зеленеет даль полей,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Запевает соловей.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В белый цвет оделся сад,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Пчёлы первые летят.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Гром грохочет. Угадай,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Что за месяц это?</w:t>
      </w:r>
    </w:p>
    <w:p w:rsidR="009A7CBA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i/>
          <w:sz w:val="28"/>
          <w:szCs w:val="28"/>
        </w:rPr>
        <w:t>(Май)</w:t>
      </w:r>
      <w:r w:rsidRPr="00B65E61">
        <w:rPr>
          <w:rFonts w:ascii="Times New Roman" w:hAnsi="Times New Roman"/>
          <w:sz w:val="28"/>
          <w:szCs w:val="28"/>
        </w:rPr>
        <w:t xml:space="preserve"> </w:t>
      </w:r>
    </w:p>
    <w:p w:rsidR="009A7CBA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На зелёной хрупкой ножке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Вырос шарик у дорожки.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Ветерочек прошуршал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И развеял этот шар.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  <w:r w:rsidRPr="00CD4DAF">
        <w:rPr>
          <w:rFonts w:ascii="Times New Roman" w:hAnsi="Times New Roman"/>
          <w:i/>
          <w:sz w:val="28"/>
          <w:szCs w:val="28"/>
        </w:rPr>
        <w:t>(Одуванчик)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Белые горошки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На зелёной ножке.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  <w:r w:rsidRPr="00CD4DAF">
        <w:rPr>
          <w:rFonts w:ascii="Times New Roman" w:hAnsi="Times New Roman"/>
          <w:i/>
          <w:sz w:val="28"/>
          <w:szCs w:val="28"/>
        </w:rPr>
        <w:t>(Ландыш)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A7CBA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Шорохом неслышным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Лепестков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Жемчуг белоснежный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Распустился,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Свежим нежным крохотным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Цветком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Из-под снега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К солнцу устремился.</w:t>
      </w:r>
    </w:p>
    <w:p w:rsidR="009A7CBA" w:rsidRDefault="009A7CBA" w:rsidP="00B65E61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  <w:r w:rsidRPr="00CD4DAF">
        <w:rPr>
          <w:rFonts w:ascii="Times New Roman" w:hAnsi="Times New Roman"/>
          <w:i/>
          <w:sz w:val="28"/>
          <w:szCs w:val="28"/>
        </w:rPr>
        <w:t>(Подснежник)</w:t>
      </w:r>
    </w:p>
    <w:p w:rsidR="009A7CBA" w:rsidRPr="00CD4DAF" w:rsidRDefault="009A7CBA" w:rsidP="00B65E61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</w:p>
    <w:p w:rsidR="009A7CBA" w:rsidRPr="00CD4DAF" w:rsidRDefault="009A7CBA" w:rsidP="00D1322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Не пешеход, а идёт.</w:t>
      </w:r>
    </w:p>
    <w:p w:rsidR="009A7CBA" w:rsidRPr="00CD4DAF" w:rsidRDefault="009A7CBA" w:rsidP="00D1322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Мокнут люди у ворот.</w:t>
      </w:r>
    </w:p>
    <w:p w:rsidR="009A7CBA" w:rsidRPr="00CD4DAF" w:rsidRDefault="009A7CBA" w:rsidP="00D1322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Ловит дворник его в кадку.</w:t>
      </w:r>
    </w:p>
    <w:p w:rsidR="009A7CBA" w:rsidRPr="00CD4DAF" w:rsidRDefault="009A7CBA" w:rsidP="00D1322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Очень трудная загадка?</w:t>
      </w:r>
    </w:p>
    <w:p w:rsidR="009A7CBA" w:rsidRPr="00CD4DAF" w:rsidRDefault="009A7CBA" w:rsidP="00D13224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  <w:r w:rsidRPr="00CD4DAF">
        <w:rPr>
          <w:rFonts w:ascii="Times New Roman" w:hAnsi="Times New Roman"/>
          <w:i/>
          <w:sz w:val="28"/>
          <w:szCs w:val="28"/>
        </w:rPr>
        <w:t>(Дождь)</w:t>
      </w:r>
    </w:p>
    <w:p w:rsidR="009A7CBA" w:rsidRPr="00CD4DAF" w:rsidRDefault="009A7CBA" w:rsidP="00D1322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A7CBA" w:rsidRPr="00CD4DAF" w:rsidRDefault="009A7CBA" w:rsidP="00D1322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В голубенькой рубашке</w:t>
      </w:r>
    </w:p>
    <w:p w:rsidR="009A7CBA" w:rsidRPr="00CD4DAF" w:rsidRDefault="009A7CBA" w:rsidP="00D1322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Бежит по дну овражка.</w:t>
      </w:r>
    </w:p>
    <w:p w:rsidR="009A7CBA" w:rsidRDefault="009A7CBA" w:rsidP="00D13224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  <w:r w:rsidRPr="00CD4DAF">
        <w:rPr>
          <w:rFonts w:ascii="Times New Roman" w:hAnsi="Times New Roman"/>
          <w:i/>
          <w:sz w:val="28"/>
          <w:szCs w:val="28"/>
        </w:rPr>
        <w:t>(Ручеек)</w:t>
      </w:r>
    </w:p>
    <w:p w:rsidR="009A7CBA" w:rsidRDefault="009A7CBA" w:rsidP="00D13224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</w:p>
    <w:p w:rsidR="009A7CBA" w:rsidRDefault="009A7CBA" w:rsidP="00D13224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Л.- </w:t>
      </w:r>
      <w:r w:rsidRPr="00D13224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3224">
        <w:rPr>
          <w:rFonts w:ascii="Times New Roman" w:hAnsi="Times New Roman"/>
          <w:sz w:val="28"/>
          <w:szCs w:val="28"/>
        </w:rPr>
        <w:t xml:space="preserve">все умеете отгадывать </w:t>
      </w:r>
      <w:r>
        <w:rPr>
          <w:rFonts w:ascii="Times New Roman" w:hAnsi="Times New Roman"/>
          <w:sz w:val="28"/>
          <w:szCs w:val="28"/>
        </w:rPr>
        <w:t>загадки. Давайте теперь проведём подвижную игру</w:t>
      </w:r>
      <w:r w:rsidRPr="00D13224">
        <w:rPr>
          <w:rFonts w:ascii="Times New Roman" w:hAnsi="Times New Roman"/>
          <w:sz w:val="28"/>
          <w:szCs w:val="28"/>
        </w:rPr>
        <w:t>.</w:t>
      </w:r>
    </w:p>
    <w:p w:rsidR="009A7CBA" w:rsidRDefault="009A7CBA" w:rsidP="00D13224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u w:val="single"/>
        </w:rPr>
      </w:pPr>
    </w:p>
    <w:p w:rsidR="009A7CBA" w:rsidRDefault="009A7CBA" w:rsidP="00D13224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u w:val="single"/>
        </w:rPr>
      </w:pPr>
      <w:r w:rsidRPr="00CD4DAF">
        <w:rPr>
          <w:rFonts w:ascii="Times New Roman" w:hAnsi="Times New Roman"/>
          <w:b/>
          <w:sz w:val="28"/>
          <w:szCs w:val="28"/>
          <w:u w:val="single"/>
        </w:rPr>
        <w:t>9. Подвижная игра «Мишка вылез из берлоги».</w:t>
      </w:r>
    </w:p>
    <w:p w:rsidR="009A7CBA" w:rsidRDefault="009A7CBA" w:rsidP="00D13224">
      <w:pPr>
        <w:spacing w:after="0" w:line="240" w:lineRule="auto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Цели</w:t>
      </w:r>
      <w:r w:rsidRPr="005F263B">
        <w:rPr>
          <w:rFonts w:ascii="Times New Roman" w:hAnsi="Times New Roman"/>
          <w:bCs/>
          <w:sz w:val="28"/>
          <w:szCs w:val="28"/>
          <w:u w:val="single"/>
        </w:rPr>
        <w:t xml:space="preserve">: </w:t>
      </w:r>
      <w:r w:rsidRPr="005F263B">
        <w:rPr>
          <w:rFonts w:ascii="Times New Roman" w:hAnsi="Times New Roman"/>
          <w:bCs/>
          <w:sz w:val="28"/>
          <w:szCs w:val="28"/>
        </w:rPr>
        <w:t>развивать координацию движений; учить соотносить слово и движение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A7CBA" w:rsidRPr="005F263B" w:rsidRDefault="009A7CBA" w:rsidP="00D13224">
      <w:pPr>
        <w:spacing w:after="0" w:line="240" w:lineRule="auto"/>
        <w:ind w:left="-284"/>
        <w:rPr>
          <w:rFonts w:ascii="Times New Roman" w:hAnsi="Times New Roman"/>
          <w:bCs/>
          <w:sz w:val="28"/>
          <w:szCs w:val="28"/>
        </w:rPr>
      </w:pPr>
      <w:r w:rsidRPr="005F263B">
        <w:rPr>
          <w:rFonts w:ascii="Times New Roman" w:hAnsi="Times New Roman"/>
          <w:bCs/>
          <w:sz w:val="28"/>
          <w:szCs w:val="28"/>
        </w:rPr>
        <w:t xml:space="preserve">           отрабатывать чёткость дикции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A7CBA" w:rsidRPr="005F263B" w:rsidRDefault="009A7CBA" w:rsidP="00EC1E7B">
      <w:pPr>
        <w:spacing w:after="0" w:line="240" w:lineRule="auto"/>
        <w:ind w:left="-284"/>
        <w:rPr>
          <w:rFonts w:ascii="Times New Roman" w:hAnsi="Times New Roman"/>
          <w:bCs/>
          <w:sz w:val="28"/>
          <w:szCs w:val="28"/>
        </w:rPr>
      </w:pPr>
    </w:p>
    <w:p w:rsidR="009A7CBA" w:rsidRPr="00CD4DAF" w:rsidRDefault="009A7CBA" w:rsidP="00EC1E7B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CD4DAF">
        <w:rPr>
          <w:rFonts w:ascii="Times New Roman" w:hAnsi="Times New Roman"/>
          <w:sz w:val="28"/>
          <w:szCs w:val="28"/>
        </w:rPr>
        <w:t>МИШКА ВЫЛЕЗ ИЗ БЕРЛОГИ</w:t>
      </w:r>
    </w:p>
    <w:tbl>
      <w:tblPr>
        <w:tblW w:w="9605" w:type="dxa"/>
        <w:tblInd w:w="-34" w:type="dxa"/>
        <w:tblLook w:val="00A0"/>
      </w:tblPr>
      <w:tblGrid>
        <w:gridCol w:w="4678"/>
        <w:gridCol w:w="4927"/>
      </w:tblGrid>
      <w:tr w:rsidR="009A7CBA" w:rsidRPr="00AB71EE" w:rsidTr="00AB71EE">
        <w:tc>
          <w:tcPr>
            <w:tcW w:w="4678" w:type="dxa"/>
          </w:tcPr>
          <w:p w:rsidR="009A7CBA" w:rsidRPr="00AB71EE" w:rsidRDefault="009A7CBA" w:rsidP="00AB71EE">
            <w:pPr>
              <w:spacing w:after="0" w:line="240" w:lineRule="auto"/>
              <w:ind w:left="318" w:right="-250"/>
              <w:rPr>
                <w:rFonts w:ascii="Times New Roman" w:hAnsi="Times New Roman"/>
                <w:sz w:val="28"/>
                <w:szCs w:val="28"/>
              </w:rPr>
            </w:pPr>
            <w:r w:rsidRPr="00AB71EE">
              <w:rPr>
                <w:rFonts w:ascii="Times New Roman" w:hAnsi="Times New Roman"/>
                <w:sz w:val="28"/>
                <w:szCs w:val="28"/>
              </w:rPr>
              <w:t>Мишка вылез из берлоги,</w:t>
            </w:r>
          </w:p>
        </w:tc>
        <w:tc>
          <w:tcPr>
            <w:tcW w:w="4927" w:type="dxa"/>
          </w:tcPr>
          <w:p w:rsidR="009A7CBA" w:rsidRPr="00AB71EE" w:rsidRDefault="009A7CBA" w:rsidP="00AB71EE">
            <w:pPr>
              <w:spacing w:after="0" w:line="240" w:lineRule="auto"/>
              <w:ind w:left="318"/>
              <w:rPr>
                <w:rFonts w:ascii="Times New Roman" w:hAnsi="Times New Roman"/>
                <w:i/>
                <w:sz w:val="28"/>
                <w:szCs w:val="28"/>
              </w:rPr>
            </w:pPr>
            <w:r w:rsidRPr="00AB71EE">
              <w:rPr>
                <w:rFonts w:ascii="Times New Roman" w:hAnsi="Times New Roman"/>
                <w:i/>
                <w:sz w:val="28"/>
                <w:szCs w:val="28"/>
              </w:rPr>
              <w:t>Повороты влево и вправо</w:t>
            </w:r>
          </w:p>
        </w:tc>
      </w:tr>
      <w:tr w:rsidR="009A7CBA" w:rsidRPr="00AB71EE" w:rsidTr="00AB71EE">
        <w:tc>
          <w:tcPr>
            <w:tcW w:w="4678" w:type="dxa"/>
          </w:tcPr>
          <w:p w:rsidR="009A7CBA" w:rsidRPr="00AB71EE" w:rsidRDefault="009A7CBA" w:rsidP="00AB71EE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AB71EE">
              <w:rPr>
                <w:rFonts w:ascii="Times New Roman" w:hAnsi="Times New Roman"/>
                <w:sz w:val="28"/>
                <w:szCs w:val="28"/>
              </w:rPr>
              <w:t>Огляделся на пороге,</w:t>
            </w:r>
          </w:p>
        </w:tc>
        <w:tc>
          <w:tcPr>
            <w:tcW w:w="4927" w:type="dxa"/>
          </w:tcPr>
          <w:p w:rsidR="009A7CBA" w:rsidRPr="00AB71EE" w:rsidRDefault="009A7CBA" w:rsidP="00AB71EE">
            <w:pPr>
              <w:spacing w:after="0" w:line="240" w:lineRule="auto"/>
              <w:ind w:left="-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CBA" w:rsidRPr="00AB71EE" w:rsidTr="00AB71EE">
        <w:tc>
          <w:tcPr>
            <w:tcW w:w="4678" w:type="dxa"/>
          </w:tcPr>
          <w:p w:rsidR="009A7CBA" w:rsidRPr="00AB71EE" w:rsidRDefault="009A7CBA" w:rsidP="00AB71EE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AB71EE">
              <w:rPr>
                <w:rFonts w:ascii="Times New Roman" w:hAnsi="Times New Roman"/>
                <w:sz w:val="28"/>
                <w:szCs w:val="28"/>
              </w:rPr>
              <w:t>Потянулся ото сна:</w:t>
            </w:r>
          </w:p>
        </w:tc>
        <w:tc>
          <w:tcPr>
            <w:tcW w:w="4927" w:type="dxa"/>
          </w:tcPr>
          <w:p w:rsidR="009A7CBA" w:rsidRPr="00AB71EE" w:rsidRDefault="009A7CBA" w:rsidP="00AB71EE">
            <w:pPr>
              <w:spacing w:after="0" w:line="240" w:lineRule="auto"/>
              <w:ind w:left="318"/>
              <w:rPr>
                <w:rFonts w:ascii="Times New Roman" w:hAnsi="Times New Roman"/>
                <w:i/>
                <w:sz w:val="28"/>
                <w:szCs w:val="28"/>
              </w:rPr>
            </w:pPr>
            <w:r w:rsidRPr="00AB71EE">
              <w:rPr>
                <w:rFonts w:ascii="Times New Roman" w:hAnsi="Times New Roman"/>
                <w:i/>
                <w:sz w:val="28"/>
                <w:szCs w:val="28"/>
              </w:rPr>
              <w:t>Потягивания – руки вверх.</w:t>
            </w:r>
          </w:p>
        </w:tc>
      </w:tr>
      <w:tr w:rsidR="009A7CBA" w:rsidRPr="00AB71EE" w:rsidTr="00AB71EE">
        <w:tc>
          <w:tcPr>
            <w:tcW w:w="4678" w:type="dxa"/>
          </w:tcPr>
          <w:p w:rsidR="009A7CBA" w:rsidRPr="00AB71EE" w:rsidRDefault="009A7CBA" w:rsidP="00AB71EE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AB71EE">
              <w:rPr>
                <w:rFonts w:ascii="Times New Roman" w:hAnsi="Times New Roman"/>
                <w:sz w:val="28"/>
                <w:szCs w:val="28"/>
              </w:rPr>
              <w:t>К нам опять пришла весна.</w:t>
            </w:r>
          </w:p>
        </w:tc>
        <w:tc>
          <w:tcPr>
            <w:tcW w:w="4927" w:type="dxa"/>
          </w:tcPr>
          <w:p w:rsidR="009A7CBA" w:rsidRPr="00AB71EE" w:rsidRDefault="009A7CBA" w:rsidP="00AB71EE">
            <w:pPr>
              <w:spacing w:after="0" w:line="240" w:lineRule="auto"/>
              <w:ind w:left="318"/>
              <w:rPr>
                <w:rFonts w:ascii="Times New Roman" w:hAnsi="Times New Roman"/>
                <w:i/>
                <w:sz w:val="28"/>
                <w:szCs w:val="28"/>
              </w:rPr>
            </w:pPr>
            <w:r w:rsidRPr="00AB71EE">
              <w:rPr>
                <w:rFonts w:ascii="Times New Roman" w:hAnsi="Times New Roman"/>
                <w:i/>
                <w:sz w:val="28"/>
                <w:szCs w:val="28"/>
              </w:rPr>
              <w:t>Вращения головой.</w:t>
            </w:r>
          </w:p>
        </w:tc>
      </w:tr>
      <w:tr w:rsidR="009A7CBA" w:rsidRPr="00AB71EE" w:rsidTr="00AB71EE">
        <w:tc>
          <w:tcPr>
            <w:tcW w:w="4678" w:type="dxa"/>
          </w:tcPr>
          <w:p w:rsidR="009A7CBA" w:rsidRPr="00AB71EE" w:rsidRDefault="009A7CBA" w:rsidP="00AB71EE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AB71EE">
              <w:rPr>
                <w:rFonts w:ascii="Times New Roman" w:hAnsi="Times New Roman"/>
                <w:sz w:val="28"/>
                <w:szCs w:val="28"/>
              </w:rPr>
              <w:t>Чтоб скорей набраться сил,</w:t>
            </w:r>
          </w:p>
        </w:tc>
        <w:tc>
          <w:tcPr>
            <w:tcW w:w="4927" w:type="dxa"/>
          </w:tcPr>
          <w:p w:rsidR="009A7CBA" w:rsidRPr="00AB71EE" w:rsidRDefault="009A7CBA" w:rsidP="00AB71EE">
            <w:pPr>
              <w:spacing w:after="0" w:line="240" w:lineRule="auto"/>
              <w:ind w:left="-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CBA" w:rsidRPr="00AB71EE" w:rsidTr="00AB71EE">
        <w:tc>
          <w:tcPr>
            <w:tcW w:w="4678" w:type="dxa"/>
          </w:tcPr>
          <w:p w:rsidR="009A7CBA" w:rsidRPr="00AB71EE" w:rsidRDefault="009A7CBA" w:rsidP="00AB71EE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AB71EE">
              <w:rPr>
                <w:rFonts w:ascii="Times New Roman" w:hAnsi="Times New Roman"/>
                <w:sz w:val="28"/>
                <w:szCs w:val="28"/>
              </w:rPr>
              <w:t>Головой медведь крутил.</w:t>
            </w:r>
          </w:p>
        </w:tc>
        <w:tc>
          <w:tcPr>
            <w:tcW w:w="4927" w:type="dxa"/>
          </w:tcPr>
          <w:p w:rsidR="009A7CBA" w:rsidRPr="00AB71EE" w:rsidRDefault="009A7CBA" w:rsidP="00AB71EE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CBA" w:rsidRPr="00AB71EE" w:rsidTr="00AB71EE">
        <w:tc>
          <w:tcPr>
            <w:tcW w:w="4678" w:type="dxa"/>
          </w:tcPr>
          <w:p w:rsidR="009A7CBA" w:rsidRPr="00AB71EE" w:rsidRDefault="009A7CBA" w:rsidP="00AB71EE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AB71EE">
              <w:rPr>
                <w:rFonts w:ascii="Times New Roman" w:hAnsi="Times New Roman"/>
                <w:sz w:val="28"/>
                <w:szCs w:val="28"/>
              </w:rPr>
              <w:t>Наклонился взад – вперёд,</w:t>
            </w:r>
          </w:p>
        </w:tc>
        <w:tc>
          <w:tcPr>
            <w:tcW w:w="4927" w:type="dxa"/>
          </w:tcPr>
          <w:p w:rsidR="009A7CBA" w:rsidRPr="00AB71EE" w:rsidRDefault="009A7CBA" w:rsidP="00AB71EE">
            <w:pPr>
              <w:spacing w:after="0" w:line="240" w:lineRule="auto"/>
              <w:ind w:left="318"/>
              <w:rPr>
                <w:rFonts w:ascii="Times New Roman" w:hAnsi="Times New Roman"/>
                <w:i/>
                <w:sz w:val="28"/>
                <w:szCs w:val="28"/>
              </w:rPr>
            </w:pPr>
            <w:r w:rsidRPr="00AB71EE">
              <w:rPr>
                <w:rFonts w:ascii="Times New Roman" w:hAnsi="Times New Roman"/>
                <w:i/>
                <w:sz w:val="28"/>
                <w:szCs w:val="28"/>
              </w:rPr>
              <w:t>Наклоны вперёд – назад.</w:t>
            </w:r>
          </w:p>
        </w:tc>
      </w:tr>
      <w:tr w:rsidR="009A7CBA" w:rsidRPr="00AB71EE" w:rsidTr="00AB71EE">
        <w:tc>
          <w:tcPr>
            <w:tcW w:w="4678" w:type="dxa"/>
          </w:tcPr>
          <w:p w:rsidR="009A7CBA" w:rsidRPr="00AB71EE" w:rsidRDefault="009A7CBA" w:rsidP="00AB71EE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AB71EE">
              <w:rPr>
                <w:rFonts w:ascii="Times New Roman" w:hAnsi="Times New Roman"/>
                <w:sz w:val="28"/>
                <w:szCs w:val="28"/>
              </w:rPr>
              <w:t>Вот он по лесу идёт.</w:t>
            </w:r>
          </w:p>
        </w:tc>
        <w:tc>
          <w:tcPr>
            <w:tcW w:w="4927" w:type="dxa"/>
          </w:tcPr>
          <w:p w:rsidR="009A7CBA" w:rsidRPr="00AB71EE" w:rsidRDefault="009A7CBA" w:rsidP="00AB71EE">
            <w:pPr>
              <w:spacing w:after="0" w:line="240" w:lineRule="auto"/>
              <w:ind w:left="318"/>
              <w:rPr>
                <w:rFonts w:ascii="Times New Roman" w:hAnsi="Times New Roman"/>
                <w:i/>
                <w:sz w:val="28"/>
                <w:szCs w:val="28"/>
              </w:rPr>
            </w:pPr>
            <w:r w:rsidRPr="00AB71EE">
              <w:rPr>
                <w:rFonts w:ascii="Times New Roman" w:hAnsi="Times New Roman"/>
                <w:i/>
                <w:sz w:val="28"/>
                <w:szCs w:val="28"/>
              </w:rPr>
              <w:t>Наклоны: правой рукой коснуться левой</w:t>
            </w:r>
          </w:p>
        </w:tc>
      </w:tr>
      <w:tr w:rsidR="009A7CBA" w:rsidRPr="00AB71EE" w:rsidTr="00AB71EE">
        <w:tc>
          <w:tcPr>
            <w:tcW w:w="4678" w:type="dxa"/>
          </w:tcPr>
          <w:p w:rsidR="009A7CBA" w:rsidRPr="00AB71EE" w:rsidRDefault="009A7CBA" w:rsidP="00AB71EE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AB71EE">
              <w:rPr>
                <w:rFonts w:ascii="Times New Roman" w:hAnsi="Times New Roman"/>
                <w:sz w:val="28"/>
                <w:szCs w:val="28"/>
              </w:rPr>
              <w:t>Ищет мишка корешки</w:t>
            </w:r>
          </w:p>
        </w:tc>
        <w:tc>
          <w:tcPr>
            <w:tcW w:w="4927" w:type="dxa"/>
          </w:tcPr>
          <w:p w:rsidR="009A7CBA" w:rsidRPr="00AB71EE" w:rsidRDefault="009A7CBA" w:rsidP="00AB71EE">
            <w:pPr>
              <w:spacing w:after="0" w:line="240" w:lineRule="auto"/>
              <w:ind w:left="318"/>
              <w:rPr>
                <w:rFonts w:ascii="Times New Roman" w:hAnsi="Times New Roman"/>
                <w:i/>
                <w:sz w:val="28"/>
                <w:szCs w:val="28"/>
              </w:rPr>
            </w:pPr>
            <w:r w:rsidRPr="00AB71EE">
              <w:rPr>
                <w:rFonts w:ascii="Times New Roman" w:hAnsi="Times New Roman"/>
                <w:i/>
                <w:sz w:val="28"/>
                <w:szCs w:val="28"/>
              </w:rPr>
              <w:t>ступни, потом наоборот.</w:t>
            </w:r>
          </w:p>
        </w:tc>
      </w:tr>
      <w:tr w:rsidR="009A7CBA" w:rsidRPr="00AB71EE" w:rsidTr="00AB71EE">
        <w:tc>
          <w:tcPr>
            <w:tcW w:w="4678" w:type="dxa"/>
          </w:tcPr>
          <w:p w:rsidR="009A7CBA" w:rsidRPr="00AB71EE" w:rsidRDefault="009A7CBA" w:rsidP="00AB71EE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AB71EE">
              <w:rPr>
                <w:rFonts w:ascii="Times New Roman" w:hAnsi="Times New Roman"/>
                <w:sz w:val="28"/>
                <w:szCs w:val="28"/>
              </w:rPr>
              <w:t>И трухлявые пеньки.</w:t>
            </w:r>
          </w:p>
        </w:tc>
        <w:tc>
          <w:tcPr>
            <w:tcW w:w="4927" w:type="dxa"/>
          </w:tcPr>
          <w:p w:rsidR="009A7CBA" w:rsidRPr="00AB71EE" w:rsidRDefault="009A7CBA" w:rsidP="00AB71EE">
            <w:pPr>
              <w:spacing w:after="0" w:line="240" w:lineRule="auto"/>
              <w:ind w:left="-284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A7CBA" w:rsidRPr="00AB71EE" w:rsidTr="00AB71EE">
        <w:tc>
          <w:tcPr>
            <w:tcW w:w="4678" w:type="dxa"/>
          </w:tcPr>
          <w:p w:rsidR="009A7CBA" w:rsidRPr="00AB71EE" w:rsidRDefault="009A7CBA" w:rsidP="00AB71EE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AB71EE">
              <w:rPr>
                <w:rFonts w:ascii="Times New Roman" w:hAnsi="Times New Roman"/>
                <w:sz w:val="28"/>
                <w:szCs w:val="28"/>
              </w:rPr>
              <w:t>Наконец медведь наелся</w:t>
            </w:r>
          </w:p>
        </w:tc>
        <w:tc>
          <w:tcPr>
            <w:tcW w:w="4927" w:type="dxa"/>
          </w:tcPr>
          <w:p w:rsidR="009A7CBA" w:rsidRPr="00AB71EE" w:rsidRDefault="009A7CBA" w:rsidP="00AB71EE">
            <w:pPr>
              <w:spacing w:after="0" w:line="240" w:lineRule="auto"/>
              <w:ind w:left="318"/>
              <w:rPr>
                <w:rFonts w:ascii="Times New Roman" w:hAnsi="Times New Roman"/>
                <w:i/>
                <w:sz w:val="28"/>
                <w:szCs w:val="28"/>
              </w:rPr>
            </w:pPr>
            <w:r w:rsidRPr="00AB71EE">
              <w:rPr>
                <w:rFonts w:ascii="Times New Roman" w:hAnsi="Times New Roman"/>
                <w:i/>
                <w:sz w:val="28"/>
                <w:szCs w:val="28"/>
              </w:rPr>
              <w:t>Дети садятся.</w:t>
            </w:r>
          </w:p>
        </w:tc>
      </w:tr>
      <w:tr w:rsidR="009A7CBA" w:rsidRPr="00AB71EE" w:rsidTr="00AB71EE">
        <w:tc>
          <w:tcPr>
            <w:tcW w:w="4678" w:type="dxa"/>
          </w:tcPr>
          <w:p w:rsidR="009A7CBA" w:rsidRPr="00AB71EE" w:rsidRDefault="009A7CBA" w:rsidP="00AB71EE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AB71EE">
              <w:rPr>
                <w:rFonts w:ascii="Times New Roman" w:hAnsi="Times New Roman"/>
                <w:sz w:val="28"/>
                <w:szCs w:val="28"/>
              </w:rPr>
              <w:t>И на брёвнышко уселся.</w:t>
            </w:r>
          </w:p>
        </w:tc>
        <w:tc>
          <w:tcPr>
            <w:tcW w:w="4927" w:type="dxa"/>
          </w:tcPr>
          <w:p w:rsidR="009A7CBA" w:rsidRPr="00AB71EE" w:rsidRDefault="009A7CBA" w:rsidP="00AB71EE">
            <w:pPr>
              <w:spacing w:after="0" w:line="240" w:lineRule="auto"/>
              <w:ind w:left="-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A7CBA" w:rsidRPr="00CD4DAF" w:rsidRDefault="009A7CBA" w:rsidP="00EC1E7B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</w:p>
    <w:p w:rsidR="009A7CBA" w:rsidRPr="00CD4DAF" w:rsidRDefault="009A7CBA" w:rsidP="00EC1E7B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7CBA" w:rsidRDefault="009A7CBA" w:rsidP="00D132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7CBA" w:rsidRDefault="009A7CBA" w:rsidP="00D1322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D4DAF">
        <w:rPr>
          <w:rFonts w:ascii="Times New Roman" w:hAnsi="Times New Roman"/>
          <w:b/>
          <w:sz w:val="28"/>
          <w:szCs w:val="28"/>
          <w:u w:val="single"/>
        </w:rPr>
        <w:t xml:space="preserve">10. </w:t>
      </w:r>
      <w:r>
        <w:rPr>
          <w:rFonts w:ascii="Times New Roman" w:hAnsi="Times New Roman"/>
          <w:b/>
          <w:sz w:val="28"/>
          <w:szCs w:val="28"/>
          <w:u w:val="single"/>
        </w:rPr>
        <w:t>Игра «Четвёртый лишний».</w:t>
      </w:r>
    </w:p>
    <w:p w:rsidR="009A7CBA" w:rsidRDefault="009A7CBA" w:rsidP="00D1322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Цель: </w:t>
      </w:r>
      <w:r w:rsidRPr="00912FA6">
        <w:rPr>
          <w:rFonts w:ascii="Times New Roman" w:hAnsi="Times New Roman"/>
          <w:bCs/>
          <w:sz w:val="28"/>
          <w:szCs w:val="28"/>
        </w:rPr>
        <w:t>развивать зрительное внимание и логическое мышление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A7CBA" w:rsidRPr="00912FA6" w:rsidRDefault="009A7CBA" w:rsidP="00D1322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A7CBA" w:rsidRDefault="009A7CBA" w:rsidP="00D132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73C9">
        <w:rPr>
          <w:rFonts w:ascii="Times New Roman" w:hAnsi="Times New Roman"/>
          <w:b/>
          <w:sz w:val="28"/>
          <w:szCs w:val="28"/>
        </w:rPr>
        <w:t>Л.-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73C9">
        <w:rPr>
          <w:rFonts w:ascii="Times New Roman" w:hAnsi="Times New Roman"/>
          <w:sz w:val="28"/>
          <w:szCs w:val="28"/>
        </w:rPr>
        <w:t>Найди рисунки, относящиеся к весне.</w:t>
      </w:r>
    </w:p>
    <w:p w:rsidR="009A7CBA" w:rsidRDefault="009A7CBA" w:rsidP="00D132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73C9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.- Птицы вьют гнёзда</w:t>
      </w:r>
    </w:p>
    <w:p w:rsidR="009A7CBA" w:rsidRDefault="009A7CBA" w:rsidP="00D132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-Расцвели подснежники</w:t>
      </w:r>
    </w:p>
    <w:p w:rsidR="009A7CBA" w:rsidRDefault="009A7CBA" w:rsidP="00D132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-Мальчик с девочкой пускают кораблик в ручейке</w:t>
      </w:r>
    </w:p>
    <w:p w:rsidR="009A7CBA" w:rsidRDefault="009A7CBA" w:rsidP="00D132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73C9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.- Какая картинка лишняя?</w:t>
      </w:r>
    </w:p>
    <w:p w:rsidR="009A7CBA" w:rsidRPr="009F73C9" w:rsidRDefault="009A7CBA" w:rsidP="00D132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73C9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- Снеговик (это признак зимы).</w:t>
      </w:r>
    </w:p>
    <w:p w:rsidR="009A7CBA" w:rsidRPr="00CD4DAF" w:rsidRDefault="009A7CBA" w:rsidP="00D13224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</w:p>
    <w:p w:rsidR="009A7CBA" w:rsidRPr="00CD4DAF" w:rsidRDefault="009A7CBA" w:rsidP="00D13224">
      <w:pPr>
        <w:ind w:left="-284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alt="i_007.png" style="position:absolute;left:0;text-align:left;margin-left:198.3pt;margin-top:13.25pt;width:214.2pt;height:179pt;z-index:-251660288;visibility:visible">
            <v:imagedata r:id="rId5" o:title=""/>
          </v:shape>
        </w:pict>
      </w:r>
      <w:r w:rsidRPr="00AB71EE">
        <w:rPr>
          <w:noProof/>
          <w:sz w:val="28"/>
          <w:szCs w:val="28"/>
          <w:lang w:eastAsia="ru-RU"/>
        </w:rPr>
        <w:pict>
          <v:shape id="Рисунок 7" o:spid="_x0000_i1025" type="#_x0000_t75" alt="novogodnyaya-hq-fotografiya-528.jpg" style="width:169.5pt;height:207pt;visibility:visible">
            <v:imagedata r:id="rId6" o:title=""/>
          </v:shape>
        </w:pict>
      </w: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Рисунок 4" o:spid="_x0000_s1027" type="#_x0000_t75" alt="4836.gif" style="position:absolute;margin-left:244.8pt;margin-top:.85pt;width:159.2pt;height:225pt;z-index:-251661312;visibility:visible">
            <v:imagedata r:id="rId7" o:title=""/>
          </v:shape>
        </w:pict>
      </w: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71EE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8" o:spid="_x0000_i1026" type="#_x0000_t75" alt="101790.jpeg" style="width:171.75pt;height:210pt;visibility:visible">
            <v:imagedata r:id="rId8" o:title=""/>
          </v:shape>
        </w:pict>
      </w:r>
    </w:p>
    <w:p w:rsidR="009A7CBA" w:rsidRPr="00CD4DAF" w:rsidRDefault="009A7CBA" w:rsidP="00EC1E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7CBA" w:rsidRDefault="009A7CBA" w:rsidP="000C751C">
      <w:pPr>
        <w:spacing w:after="0"/>
        <w:rPr>
          <w:sz w:val="28"/>
          <w:szCs w:val="28"/>
        </w:rPr>
      </w:pPr>
      <w:r w:rsidRPr="000C751C">
        <w:rPr>
          <w:b/>
          <w:sz w:val="28"/>
          <w:szCs w:val="28"/>
        </w:rPr>
        <w:t>Л.</w:t>
      </w:r>
      <w:r>
        <w:rPr>
          <w:sz w:val="28"/>
          <w:szCs w:val="28"/>
        </w:rPr>
        <w:t>- Найдите картинки, относящиеся к зиме.</w:t>
      </w:r>
    </w:p>
    <w:p w:rsidR="009A7CBA" w:rsidRDefault="009A7CBA" w:rsidP="000C751C">
      <w:pPr>
        <w:spacing w:after="0"/>
        <w:rPr>
          <w:sz w:val="28"/>
          <w:szCs w:val="28"/>
        </w:rPr>
      </w:pPr>
      <w:r w:rsidRPr="000C751C">
        <w:rPr>
          <w:b/>
          <w:sz w:val="28"/>
          <w:szCs w:val="28"/>
        </w:rPr>
        <w:t>Д.</w:t>
      </w:r>
      <w:r>
        <w:rPr>
          <w:sz w:val="28"/>
          <w:szCs w:val="28"/>
        </w:rPr>
        <w:t>-  Валенки, лыжник, Дед Мороз.</w:t>
      </w:r>
    </w:p>
    <w:p w:rsidR="009A7CBA" w:rsidRDefault="009A7CBA" w:rsidP="000C751C">
      <w:pPr>
        <w:spacing w:after="0"/>
        <w:rPr>
          <w:sz w:val="28"/>
          <w:szCs w:val="28"/>
        </w:rPr>
      </w:pPr>
      <w:r w:rsidRPr="000C751C">
        <w:rPr>
          <w:b/>
          <w:sz w:val="28"/>
          <w:szCs w:val="28"/>
        </w:rPr>
        <w:t>Л.</w:t>
      </w:r>
      <w:r>
        <w:rPr>
          <w:sz w:val="28"/>
          <w:szCs w:val="28"/>
        </w:rPr>
        <w:t>- Какая из четырёх картинок лишняя?</w:t>
      </w:r>
    </w:p>
    <w:p w:rsidR="009A7CBA" w:rsidRDefault="009A7CBA" w:rsidP="000C751C">
      <w:pPr>
        <w:spacing w:after="0"/>
        <w:rPr>
          <w:sz w:val="28"/>
          <w:szCs w:val="28"/>
        </w:rPr>
      </w:pPr>
      <w:r>
        <w:rPr>
          <w:noProof/>
          <w:lang w:eastAsia="ru-RU"/>
        </w:rPr>
        <w:pict>
          <v:shape id="Рисунок 14" o:spid="_x0000_s1028" type="#_x0000_t75" alt="valenki.jpg" style="position:absolute;margin-left:235.8pt;margin-top:13.35pt;width:270pt;height:282pt;z-index:-251658240;visibility:visible">
            <v:imagedata r:id="rId9" o:title=""/>
          </v:shape>
        </w:pict>
      </w:r>
      <w:r>
        <w:rPr>
          <w:noProof/>
          <w:lang w:eastAsia="ru-RU"/>
        </w:rPr>
        <w:pict>
          <v:shape id="Рисунок 10" o:spid="_x0000_s1029" type="#_x0000_t75" alt="15926356.png" style="position:absolute;margin-left:-50.7pt;margin-top:6.6pt;width:301.5pt;height:301.5pt;z-index:-251659264;visibility:visible">
            <v:imagedata r:id="rId10" o:title=""/>
          </v:shape>
        </w:pict>
      </w:r>
      <w:r w:rsidRPr="000C751C">
        <w:rPr>
          <w:b/>
          <w:sz w:val="28"/>
          <w:szCs w:val="28"/>
        </w:rPr>
        <w:t>Д.</w:t>
      </w:r>
      <w:r>
        <w:rPr>
          <w:sz w:val="28"/>
          <w:szCs w:val="28"/>
        </w:rPr>
        <w:t>- Тающий снеговик (это признак весны).</w:t>
      </w:r>
    </w:p>
    <w:p w:rsidR="009A7CBA" w:rsidRDefault="009A7CBA" w:rsidP="005D28ED">
      <w:pPr>
        <w:rPr>
          <w:sz w:val="28"/>
          <w:szCs w:val="28"/>
        </w:rPr>
      </w:pPr>
    </w:p>
    <w:p w:rsidR="009A7CBA" w:rsidRDefault="009A7CBA" w:rsidP="005D28ED">
      <w:pPr>
        <w:rPr>
          <w:sz w:val="28"/>
          <w:szCs w:val="28"/>
        </w:rPr>
      </w:pPr>
    </w:p>
    <w:p w:rsidR="009A7CBA" w:rsidRDefault="009A7CBA" w:rsidP="005D28ED">
      <w:pPr>
        <w:rPr>
          <w:sz w:val="28"/>
          <w:szCs w:val="28"/>
        </w:rPr>
      </w:pPr>
    </w:p>
    <w:p w:rsidR="009A7CBA" w:rsidRDefault="009A7CBA" w:rsidP="005D28ED">
      <w:pPr>
        <w:rPr>
          <w:sz w:val="28"/>
          <w:szCs w:val="28"/>
        </w:rPr>
      </w:pPr>
    </w:p>
    <w:p w:rsidR="009A7CBA" w:rsidRPr="00CD4DAF" w:rsidRDefault="009A7CBA" w:rsidP="005D28ED">
      <w:pPr>
        <w:rPr>
          <w:sz w:val="28"/>
          <w:szCs w:val="28"/>
        </w:rPr>
      </w:pPr>
    </w:p>
    <w:p w:rsidR="009A7CBA" w:rsidRDefault="009A7CBA" w:rsidP="005D28ED">
      <w:pPr>
        <w:rPr>
          <w:b/>
          <w:sz w:val="28"/>
          <w:szCs w:val="28"/>
          <w:u w:val="single"/>
        </w:rPr>
      </w:pPr>
    </w:p>
    <w:p w:rsidR="009A7CBA" w:rsidRDefault="009A7CBA" w:rsidP="005D28ED">
      <w:pPr>
        <w:rPr>
          <w:b/>
          <w:sz w:val="28"/>
          <w:szCs w:val="28"/>
          <w:u w:val="single"/>
        </w:rPr>
      </w:pPr>
    </w:p>
    <w:p w:rsidR="009A7CBA" w:rsidRDefault="009A7CBA" w:rsidP="005D28ED">
      <w:pPr>
        <w:rPr>
          <w:b/>
          <w:sz w:val="28"/>
          <w:szCs w:val="28"/>
          <w:u w:val="single"/>
        </w:rPr>
      </w:pPr>
    </w:p>
    <w:p w:rsidR="009A7CBA" w:rsidRDefault="009A7CBA" w:rsidP="005D28ED">
      <w:pPr>
        <w:rPr>
          <w:b/>
          <w:sz w:val="28"/>
          <w:szCs w:val="28"/>
          <w:u w:val="single"/>
        </w:rPr>
      </w:pPr>
      <w:r>
        <w:rPr>
          <w:noProof/>
          <w:lang w:eastAsia="ru-RU"/>
        </w:rPr>
        <w:pict>
          <v:shape id="Рисунок 15" o:spid="_x0000_s1030" type="#_x0000_t75" alt="1271884638_img277.jpg" style="position:absolute;margin-left:-35.7pt;margin-top:8.2pt;width:235.5pt;height:305.25pt;z-index:-251657216;visibility:visible">
            <v:imagedata r:id="rId11" o:title=""/>
          </v:shape>
        </w:pict>
      </w:r>
    </w:p>
    <w:p w:rsidR="009A7CBA" w:rsidRDefault="009A7CBA" w:rsidP="005D28ED">
      <w:pPr>
        <w:rPr>
          <w:b/>
          <w:sz w:val="28"/>
          <w:szCs w:val="28"/>
          <w:u w:val="single"/>
        </w:rPr>
      </w:pPr>
    </w:p>
    <w:p w:rsidR="009A7CBA" w:rsidRDefault="009A7CBA" w:rsidP="005D28ED">
      <w:pPr>
        <w:rPr>
          <w:b/>
          <w:sz w:val="28"/>
          <w:szCs w:val="28"/>
          <w:u w:val="single"/>
        </w:rPr>
      </w:pPr>
    </w:p>
    <w:p w:rsidR="009A7CBA" w:rsidRPr="000C751C" w:rsidRDefault="009A7CBA" w:rsidP="009F73C9">
      <w:pPr>
        <w:tabs>
          <w:tab w:val="left" w:pos="6765"/>
        </w:tabs>
        <w:rPr>
          <w:sz w:val="28"/>
          <w:szCs w:val="28"/>
        </w:rPr>
      </w:pPr>
      <w:r w:rsidRPr="000C751C">
        <w:rPr>
          <w:sz w:val="28"/>
          <w:szCs w:val="28"/>
        </w:rPr>
        <w:tab/>
      </w:r>
    </w:p>
    <w:p w:rsidR="009A7CBA" w:rsidRDefault="009A7CBA" w:rsidP="005D28ED">
      <w:pPr>
        <w:rPr>
          <w:b/>
          <w:sz w:val="28"/>
          <w:szCs w:val="28"/>
          <w:u w:val="single"/>
        </w:rPr>
      </w:pPr>
    </w:p>
    <w:p w:rsidR="009A7CBA" w:rsidRDefault="009A7CBA" w:rsidP="005D28ED">
      <w:pPr>
        <w:rPr>
          <w:b/>
          <w:sz w:val="28"/>
          <w:szCs w:val="28"/>
          <w:u w:val="single"/>
        </w:rPr>
      </w:pPr>
      <w:r>
        <w:rPr>
          <w:noProof/>
          <w:lang w:eastAsia="ru-RU"/>
        </w:rPr>
        <w:pict>
          <v:shape id="Рисунок 16" o:spid="_x0000_s1031" type="#_x0000_t75" alt="sport_lignik2.gif" style="position:absolute;margin-left:183.3pt;margin-top:2.45pt;width:309.75pt;height:178.5pt;z-index:-251656192;visibility:visible">
            <v:imagedata r:id="rId12" o:title=""/>
          </v:shape>
        </w:pict>
      </w:r>
    </w:p>
    <w:p w:rsidR="009A7CBA" w:rsidRDefault="009A7CBA" w:rsidP="005D28ED">
      <w:pPr>
        <w:rPr>
          <w:b/>
          <w:sz w:val="28"/>
          <w:szCs w:val="28"/>
          <w:u w:val="single"/>
        </w:rPr>
      </w:pPr>
    </w:p>
    <w:p w:rsidR="009A7CBA" w:rsidRDefault="009A7CBA" w:rsidP="005D28ED">
      <w:pPr>
        <w:rPr>
          <w:b/>
          <w:sz w:val="28"/>
          <w:szCs w:val="28"/>
          <w:u w:val="single"/>
        </w:rPr>
      </w:pPr>
    </w:p>
    <w:p w:rsidR="009A7CBA" w:rsidRDefault="009A7CBA" w:rsidP="005D28ED">
      <w:pPr>
        <w:rPr>
          <w:b/>
          <w:sz w:val="28"/>
          <w:szCs w:val="28"/>
          <w:u w:val="single"/>
        </w:rPr>
      </w:pPr>
    </w:p>
    <w:p w:rsidR="009A7CBA" w:rsidRDefault="009A7CBA" w:rsidP="005D28ED">
      <w:pPr>
        <w:rPr>
          <w:b/>
          <w:sz w:val="28"/>
          <w:szCs w:val="28"/>
          <w:u w:val="single"/>
        </w:rPr>
      </w:pPr>
    </w:p>
    <w:p w:rsidR="009A7CBA" w:rsidRDefault="009A7CBA" w:rsidP="005D28ED">
      <w:pPr>
        <w:rPr>
          <w:b/>
          <w:sz w:val="28"/>
          <w:szCs w:val="28"/>
          <w:u w:val="single"/>
        </w:rPr>
      </w:pPr>
    </w:p>
    <w:p w:rsidR="009A7CBA" w:rsidRDefault="009A7CBA" w:rsidP="005D28ED">
      <w:pPr>
        <w:rPr>
          <w:b/>
          <w:sz w:val="28"/>
          <w:szCs w:val="28"/>
          <w:u w:val="single"/>
        </w:rPr>
      </w:pPr>
    </w:p>
    <w:p w:rsidR="009A7CBA" w:rsidRDefault="009A7CBA" w:rsidP="005D28ED">
      <w:pPr>
        <w:rPr>
          <w:b/>
          <w:sz w:val="28"/>
          <w:szCs w:val="28"/>
          <w:u w:val="single"/>
        </w:rPr>
      </w:pPr>
    </w:p>
    <w:p w:rsidR="009A7CBA" w:rsidRDefault="009A7CBA" w:rsidP="005D28ED">
      <w:pPr>
        <w:rPr>
          <w:b/>
          <w:sz w:val="28"/>
          <w:szCs w:val="28"/>
          <w:u w:val="single"/>
        </w:rPr>
      </w:pPr>
    </w:p>
    <w:p w:rsidR="009A7CBA" w:rsidRDefault="009A7CBA" w:rsidP="005D28ED">
      <w:pPr>
        <w:rPr>
          <w:b/>
          <w:sz w:val="28"/>
          <w:szCs w:val="28"/>
          <w:u w:val="single"/>
        </w:rPr>
      </w:pPr>
    </w:p>
    <w:p w:rsidR="009A7CBA" w:rsidRPr="00CD4DAF" w:rsidRDefault="009A7CBA" w:rsidP="005D28ED">
      <w:pPr>
        <w:rPr>
          <w:sz w:val="28"/>
          <w:szCs w:val="28"/>
          <w:u w:val="single"/>
        </w:rPr>
      </w:pPr>
      <w:r w:rsidRPr="00CD4DAF">
        <w:rPr>
          <w:b/>
          <w:sz w:val="28"/>
          <w:szCs w:val="28"/>
          <w:u w:val="single"/>
          <w:lang w:val="en-US"/>
        </w:rPr>
        <w:t>III</w:t>
      </w:r>
      <w:r w:rsidRPr="00CD4DAF">
        <w:rPr>
          <w:b/>
          <w:sz w:val="28"/>
          <w:szCs w:val="28"/>
          <w:u w:val="single"/>
        </w:rPr>
        <w:t>. Заключительная часть.</w:t>
      </w:r>
    </w:p>
    <w:p w:rsidR="009A7CBA" w:rsidRPr="00CD4DAF" w:rsidRDefault="009A7CBA" w:rsidP="005D28ED">
      <w:pPr>
        <w:rPr>
          <w:sz w:val="28"/>
          <w:szCs w:val="28"/>
        </w:rPr>
      </w:pPr>
      <w:r w:rsidRPr="00CD4DAF">
        <w:rPr>
          <w:b/>
          <w:sz w:val="28"/>
          <w:szCs w:val="28"/>
        </w:rPr>
        <w:t xml:space="preserve">- </w:t>
      </w:r>
      <w:r w:rsidRPr="00CD4DAF">
        <w:rPr>
          <w:sz w:val="28"/>
          <w:szCs w:val="28"/>
        </w:rPr>
        <w:t>Чем мы сегодня занимались?</w:t>
      </w:r>
    </w:p>
    <w:p w:rsidR="009A7CBA" w:rsidRDefault="009A7CBA" w:rsidP="005D28ED">
      <w:pPr>
        <w:rPr>
          <w:sz w:val="28"/>
          <w:szCs w:val="28"/>
        </w:rPr>
      </w:pPr>
      <w:r w:rsidRPr="00CD4DAF">
        <w:rPr>
          <w:b/>
          <w:sz w:val="28"/>
          <w:szCs w:val="28"/>
        </w:rPr>
        <w:t>-</w:t>
      </w:r>
      <w:r w:rsidRPr="00CD4DAF">
        <w:rPr>
          <w:sz w:val="28"/>
          <w:szCs w:val="28"/>
        </w:rPr>
        <w:t>Что вам понравилось больше всего?</w:t>
      </w:r>
    </w:p>
    <w:p w:rsidR="009A7CBA" w:rsidRPr="00CD4DAF" w:rsidRDefault="009A7CBA" w:rsidP="005D28ED">
      <w:pPr>
        <w:rPr>
          <w:sz w:val="28"/>
          <w:szCs w:val="28"/>
        </w:rPr>
      </w:pPr>
      <w:r>
        <w:rPr>
          <w:sz w:val="28"/>
          <w:szCs w:val="28"/>
        </w:rPr>
        <w:t>-Итоги деятельности детей.</w:t>
      </w:r>
    </w:p>
    <w:p w:rsidR="009A7CBA" w:rsidRPr="00CD4DAF" w:rsidRDefault="009A7CBA" w:rsidP="005D28ED">
      <w:pPr>
        <w:rPr>
          <w:sz w:val="28"/>
          <w:szCs w:val="28"/>
        </w:rPr>
      </w:pPr>
    </w:p>
    <w:p w:rsidR="009A7CBA" w:rsidRPr="00CD4DAF" w:rsidRDefault="009A7CBA" w:rsidP="005D28ED">
      <w:pPr>
        <w:rPr>
          <w:sz w:val="28"/>
          <w:szCs w:val="28"/>
        </w:rPr>
      </w:pPr>
    </w:p>
    <w:p w:rsidR="009A7CBA" w:rsidRPr="00CD4DAF" w:rsidRDefault="009A7CBA" w:rsidP="005D28ED">
      <w:pPr>
        <w:rPr>
          <w:sz w:val="28"/>
          <w:szCs w:val="28"/>
        </w:rPr>
      </w:pPr>
    </w:p>
    <w:p w:rsidR="009A7CBA" w:rsidRDefault="009A7CBA" w:rsidP="005D28ED">
      <w:pPr>
        <w:rPr>
          <w:sz w:val="24"/>
          <w:szCs w:val="24"/>
        </w:rPr>
      </w:pPr>
    </w:p>
    <w:p w:rsidR="009A7CBA" w:rsidRDefault="009A7CBA" w:rsidP="005D28ED">
      <w:pPr>
        <w:rPr>
          <w:sz w:val="24"/>
          <w:szCs w:val="24"/>
        </w:rPr>
      </w:pPr>
    </w:p>
    <w:p w:rsidR="009A7CBA" w:rsidRDefault="009A7CBA" w:rsidP="005D28ED">
      <w:pPr>
        <w:rPr>
          <w:sz w:val="24"/>
          <w:szCs w:val="24"/>
        </w:rPr>
      </w:pPr>
    </w:p>
    <w:p w:rsidR="009A7CBA" w:rsidRDefault="009A7CBA" w:rsidP="005D28ED">
      <w:pPr>
        <w:rPr>
          <w:sz w:val="24"/>
          <w:szCs w:val="24"/>
        </w:rPr>
      </w:pPr>
    </w:p>
    <w:p w:rsidR="009A7CBA" w:rsidRDefault="009A7CBA" w:rsidP="005D28ED">
      <w:pPr>
        <w:rPr>
          <w:sz w:val="24"/>
          <w:szCs w:val="24"/>
        </w:rPr>
      </w:pPr>
    </w:p>
    <w:p w:rsidR="009A7CBA" w:rsidRDefault="009A7CBA" w:rsidP="005D28ED">
      <w:pPr>
        <w:rPr>
          <w:sz w:val="24"/>
          <w:szCs w:val="24"/>
        </w:rPr>
      </w:pPr>
    </w:p>
    <w:p w:rsidR="009A7CBA" w:rsidRDefault="009A7CBA" w:rsidP="005D28ED">
      <w:pPr>
        <w:rPr>
          <w:sz w:val="24"/>
          <w:szCs w:val="24"/>
        </w:rPr>
      </w:pPr>
    </w:p>
    <w:p w:rsidR="009A7CBA" w:rsidRDefault="009A7CBA" w:rsidP="005D28ED">
      <w:pPr>
        <w:rPr>
          <w:sz w:val="24"/>
          <w:szCs w:val="24"/>
        </w:rPr>
      </w:pPr>
    </w:p>
    <w:p w:rsidR="009A7CBA" w:rsidRDefault="009A7CBA" w:rsidP="005D28ED">
      <w:pPr>
        <w:rPr>
          <w:sz w:val="24"/>
          <w:szCs w:val="24"/>
        </w:rPr>
      </w:pPr>
    </w:p>
    <w:p w:rsidR="009A7CBA" w:rsidRDefault="009A7CBA" w:rsidP="005D28ED">
      <w:pPr>
        <w:rPr>
          <w:sz w:val="24"/>
          <w:szCs w:val="24"/>
        </w:rPr>
      </w:pPr>
    </w:p>
    <w:p w:rsidR="009A7CBA" w:rsidRDefault="009A7CBA" w:rsidP="005D28ED">
      <w:pPr>
        <w:rPr>
          <w:sz w:val="24"/>
          <w:szCs w:val="24"/>
        </w:rPr>
      </w:pPr>
    </w:p>
    <w:p w:rsidR="009A7CBA" w:rsidRDefault="009A7CBA" w:rsidP="005D28ED">
      <w:pPr>
        <w:rPr>
          <w:sz w:val="24"/>
          <w:szCs w:val="24"/>
        </w:rPr>
      </w:pPr>
    </w:p>
    <w:p w:rsidR="009A7CBA" w:rsidRDefault="009A7CBA" w:rsidP="005D28ED">
      <w:pPr>
        <w:rPr>
          <w:sz w:val="24"/>
          <w:szCs w:val="24"/>
        </w:rPr>
      </w:pPr>
    </w:p>
    <w:p w:rsidR="009A7CBA" w:rsidRDefault="009A7CBA" w:rsidP="005D28ED">
      <w:pPr>
        <w:rPr>
          <w:sz w:val="24"/>
          <w:szCs w:val="24"/>
        </w:rPr>
      </w:pPr>
    </w:p>
    <w:p w:rsidR="009A7CBA" w:rsidRDefault="009A7CBA" w:rsidP="005D28ED">
      <w:pPr>
        <w:rPr>
          <w:sz w:val="24"/>
          <w:szCs w:val="24"/>
        </w:rPr>
      </w:pPr>
    </w:p>
    <w:p w:rsidR="009A7CBA" w:rsidRDefault="009A7CBA" w:rsidP="005D28ED">
      <w:pPr>
        <w:rPr>
          <w:sz w:val="24"/>
          <w:szCs w:val="24"/>
        </w:rPr>
      </w:pPr>
    </w:p>
    <w:p w:rsidR="009A7CBA" w:rsidRDefault="009A7CBA" w:rsidP="005D28ED">
      <w:pPr>
        <w:rPr>
          <w:sz w:val="24"/>
          <w:szCs w:val="24"/>
        </w:rPr>
      </w:pPr>
    </w:p>
    <w:p w:rsidR="009A7CBA" w:rsidRDefault="009A7CBA" w:rsidP="005D28ED">
      <w:pPr>
        <w:rPr>
          <w:sz w:val="24"/>
          <w:szCs w:val="24"/>
        </w:rPr>
      </w:pPr>
    </w:p>
    <w:p w:rsidR="009A7CBA" w:rsidRDefault="009A7CBA" w:rsidP="005D28ED">
      <w:pPr>
        <w:rPr>
          <w:sz w:val="24"/>
          <w:szCs w:val="24"/>
        </w:rPr>
      </w:pPr>
    </w:p>
    <w:sectPr w:rsidR="009A7CBA" w:rsidSect="006B354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3986"/>
    <w:multiLevelType w:val="hybridMultilevel"/>
    <w:tmpl w:val="1888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F434D5"/>
    <w:multiLevelType w:val="hybridMultilevel"/>
    <w:tmpl w:val="409E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D56CBD"/>
    <w:multiLevelType w:val="multilevel"/>
    <w:tmpl w:val="BF00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0B703C"/>
    <w:multiLevelType w:val="hybridMultilevel"/>
    <w:tmpl w:val="EB2ED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AD2347"/>
    <w:multiLevelType w:val="hybridMultilevel"/>
    <w:tmpl w:val="343E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51670"/>
    <w:multiLevelType w:val="hybridMultilevel"/>
    <w:tmpl w:val="0474150E"/>
    <w:lvl w:ilvl="0" w:tplc="04190013">
      <w:start w:val="1"/>
      <w:numFmt w:val="upperRoman"/>
      <w:lvlText w:val="%1."/>
      <w:lvlJc w:val="righ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6">
    <w:nsid w:val="41AF07AB"/>
    <w:multiLevelType w:val="hybridMultilevel"/>
    <w:tmpl w:val="D74AE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76B21"/>
    <w:multiLevelType w:val="hybridMultilevel"/>
    <w:tmpl w:val="52865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73C27"/>
    <w:multiLevelType w:val="hybridMultilevel"/>
    <w:tmpl w:val="C7246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E40A1"/>
    <w:multiLevelType w:val="hybridMultilevel"/>
    <w:tmpl w:val="3E7E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47DAC"/>
    <w:multiLevelType w:val="hybridMultilevel"/>
    <w:tmpl w:val="F0C4259A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1">
    <w:nsid w:val="7C4C4FA2"/>
    <w:multiLevelType w:val="hybridMultilevel"/>
    <w:tmpl w:val="8E36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11"/>
  </w:num>
  <w:num w:numId="9">
    <w:abstractNumId w:val="1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8ED"/>
    <w:rsid w:val="00041484"/>
    <w:rsid w:val="00064403"/>
    <w:rsid w:val="000779C0"/>
    <w:rsid w:val="000C751C"/>
    <w:rsid w:val="000D6155"/>
    <w:rsid w:val="0011025F"/>
    <w:rsid w:val="00163221"/>
    <w:rsid w:val="001A7EA4"/>
    <w:rsid w:val="001D0114"/>
    <w:rsid w:val="001F7A2A"/>
    <w:rsid w:val="00216C83"/>
    <w:rsid w:val="00234E74"/>
    <w:rsid w:val="00255908"/>
    <w:rsid w:val="002565E6"/>
    <w:rsid w:val="00261CDE"/>
    <w:rsid w:val="00265B9C"/>
    <w:rsid w:val="002D186E"/>
    <w:rsid w:val="002D66E9"/>
    <w:rsid w:val="002E1AD6"/>
    <w:rsid w:val="002F4A72"/>
    <w:rsid w:val="002F7276"/>
    <w:rsid w:val="003D2508"/>
    <w:rsid w:val="0047121C"/>
    <w:rsid w:val="00485338"/>
    <w:rsid w:val="00490416"/>
    <w:rsid w:val="004957BB"/>
    <w:rsid w:val="004C308D"/>
    <w:rsid w:val="005866FE"/>
    <w:rsid w:val="005A0082"/>
    <w:rsid w:val="005D28ED"/>
    <w:rsid w:val="005F263B"/>
    <w:rsid w:val="006028EC"/>
    <w:rsid w:val="00645465"/>
    <w:rsid w:val="006B1AA1"/>
    <w:rsid w:val="006B3546"/>
    <w:rsid w:val="006B6594"/>
    <w:rsid w:val="006E6F9F"/>
    <w:rsid w:val="00752778"/>
    <w:rsid w:val="00866B5B"/>
    <w:rsid w:val="008900D0"/>
    <w:rsid w:val="008B4765"/>
    <w:rsid w:val="00912FA6"/>
    <w:rsid w:val="009304B8"/>
    <w:rsid w:val="00932CD9"/>
    <w:rsid w:val="00973B27"/>
    <w:rsid w:val="00974294"/>
    <w:rsid w:val="009A7CBA"/>
    <w:rsid w:val="009B1A48"/>
    <w:rsid w:val="009C39B3"/>
    <w:rsid w:val="009F73C9"/>
    <w:rsid w:val="00A04B5D"/>
    <w:rsid w:val="00A31A0E"/>
    <w:rsid w:val="00AA004C"/>
    <w:rsid w:val="00AB71EE"/>
    <w:rsid w:val="00AC51B5"/>
    <w:rsid w:val="00AD4891"/>
    <w:rsid w:val="00AE7432"/>
    <w:rsid w:val="00AF1C7E"/>
    <w:rsid w:val="00B01478"/>
    <w:rsid w:val="00B1293E"/>
    <w:rsid w:val="00B65E61"/>
    <w:rsid w:val="00B74029"/>
    <w:rsid w:val="00B76637"/>
    <w:rsid w:val="00B917F0"/>
    <w:rsid w:val="00BD79D0"/>
    <w:rsid w:val="00C673E9"/>
    <w:rsid w:val="00CA0849"/>
    <w:rsid w:val="00CB1044"/>
    <w:rsid w:val="00CD4DAF"/>
    <w:rsid w:val="00D07425"/>
    <w:rsid w:val="00D13224"/>
    <w:rsid w:val="00D15BDA"/>
    <w:rsid w:val="00D54549"/>
    <w:rsid w:val="00D974E1"/>
    <w:rsid w:val="00DF4D7A"/>
    <w:rsid w:val="00EC1E7B"/>
    <w:rsid w:val="00F55F3A"/>
    <w:rsid w:val="00F675F9"/>
    <w:rsid w:val="00FB19BB"/>
    <w:rsid w:val="00FC5DC5"/>
    <w:rsid w:val="00FF29B8"/>
    <w:rsid w:val="00FF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00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55F3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E7432"/>
    <w:pPr>
      <w:ind w:left="720"/>
      <w:contextualSpacing/>
    </w:pPr>
  </w:style>
  <w:style w:type="paragraph" w:customStyle="1" w:styleId="c7">
    <w:name w:val="c7"/>
    <w:basedOn w:val="Normal"/>
    <w:uiPriority w:val="99"/>
    <w:rsid w:val="006B35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6B3546"/>
    <w:rPr>
      <w:rFonts w:cs="Times New Roman"/>
    </w:rPr>
  </w:style>
  <w:style w:type="paragraph" w:customStyle="1" w:styleId="c8">
    <w:name w:val="c8"/>
    <w:basedOn w:val="Normal"/>
    <w:uiPriority w:val="99"/>
    <w:rsid w:val="006B35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Normal"/>
    <w:uiPriority w:val="99"/>
    <w:rsid w:val="006B35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28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28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1700</TotalTime>
  <Pages>12</Pages>
  <Words>1559</Words>
  <Characters>8889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cp:lastPrinted>2013-03-29T15:17:00Z</cp:lastPrinted>
  <dcterms:created xsi:type="dcterms:W3CDTF">2013-03-26T12:32:00Z</dcterms:created>
  <dcterms:modified xsi:type="dcterms:W3CDTF">2014-04-26T14:46:00Z</dcterms:modified>
</cp:coreProperties>
</file>