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Y="288"/>
        <w:tblW w:w="0" w:type="auto"/>
        <w:tblLayout w:type="fixed"/>
        <w:tblLook w:val="04A0" w:firstRow="1" w:lastRow="0" w:firstColumn="1" w:lastColumn="0" w:noHBand="0" w:noVBand="1"/>
      </w:tblPr>
      <w:tblGrid>
        <w:gridCol w:w="2290"/>
        <w:gridCol w:w="1362"/>
        <w:gridCol w:w="2450"/>
        <w:gridCol w:w="2517"/>
        <w:gridCol w:w="2064"/>
      </w:tblGrid>
      <w:tr w:rsidR="009345B8" w:rsidRPr="009345B8" w:rsidTr="00DD44DE">
        <w:tc>
          <w:tcPr>
            <w:tcW w:w="2290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Тема недели</w:t>
            </w:r>
          </w:p>
        </w:tc>
        <w:tc>
          <w:tcPr>
            <w:tcW w:w="1362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50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Программное соержание</w:t>
            </w:r>
          </w:p>
        </w:tc>
        <w:tc>
          <w:tcPr>
            <w:tcW w:w="2517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Методы и приемы</w:t>
            </w:r>
          </w:p>
        </w:tc>
        <w:tc>
          <w:tcPr>
            <w:tcW w:w="2064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Литература </w:t>
            </w: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«До свиданья лето, здравствуй детский сад!»</w:t>
            </w:r>
          </w:p>
        </w:tc>
        <w:tc>
          <w:tcPr>
            <w:tcW w:w="1362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Сентябрь</w:t>
            </w:r>
          </w:p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450" w:type="dxa"/>
          </w:tcPr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считать в пределах 10, обозначать число соответствующей цифрой.</w:t>
            </w:r>
          </w:p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различать и называть плоские геометрические фигуры (круг, квадрат, треугольник, прямоугольник).</w:t>
            </w:r>
          </w:p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Уточнить представления о последовательности частей суток: утро, день, вечер, ночь.</w:t>
            </w:r>
          </w:p>
        </w:tc>
        <w:tc>
          <w:tcPr>
            <w:tcW w:w="2517" w:type="dxa"/>
          </w:tcPr>
          <w:p w:rsidR="00466C35" w:rsidRPr="009345B8" w:rsidRDefault="00884B90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Игровое упражнение «Назови и покажи </w:t>
            </w:r>
            <w:r w:rsidR="006C6D0D"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знакомые геометрические фигуры».</w:t>
            </w:r>
          </w:p>
          <w:p w:rsidR="006C6D0D" w:rsidRPr="009345B8" w:rsidRDefault="006C6D0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«Сосчитай фигуры».</w:t>
            </w:r>
          </w:p>
          <w:p w:rsidR="006C6D0D" w:rsidRPr="009345B8" w:rsidRDefault="006C6D0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6C6D0D" w:rsidRPr="009345B8" w:rsidRDefault="009345B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</w:t>
            </w:r>
            <w:r w:rsidR="006C6D0D"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«Дорисуй недостающую фигуру».</w:t>
            </w:r>
          </w:p>
          <w:p w:rsidR="006C6D0D" w:rsidRPr="009345B8" w:rsidRDefault="009345B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</w:t>
            </w:r>
            <w:r w:rsidR="006C6D0D"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«Разложи правильно картинки».</w:t>
            </w:r>
          </w:p>
        </w:tc>
        <w:tc>
          <w:tcPr>
            <w:tcW w:w="2064" w:type="dxa"/>
          </w:tcPr>
          <w:p w:rsidR="00466C35" w:rsidRPr="009345B8" w:rsidRDefault="00FE615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И. А. </w:t>
            </w:r>
            <w:r w:rsidR="006C6D0D"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Помораева, В. А. Позина «Занятия по ФЭМП в старшей группе детского сада» - стр.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12.</w:t>
            </w:r>
          </w:p>
          <w:p w:rsidR="00FE6157" w:rsidRPr="009345B8" w:rsidRDefault="00FE615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 дошкольного возраста» стр. 120.</w:t>
            </w: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FE615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«Семья – это мы! Семья – это я! Мой город – это тоже моя семья!»</w:t>
            </w:r>
          </w:p>
        </w:tc>
        <w:tc>
          <w:tcPr>
            <w:tcW w:w="1362" w:type="dxa"/>
          </w:tcPr>
          <w:p w:rsidR="00466C35" w:rsidRDefault="00FE615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81388" w:rsidRDefault="001813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81388" w:rsidRDefault="001813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E5F38" w:rsidRPr="009345B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</w:tc>
        <w:tc>
          <w:tcPr>
            <w:tcW w:w="2450" w:type="dxa"/>
          </w:tcPr>
          <w:p w:rsidR="00466C35" w:rsidRPr="009345B8" w:rsidRDefault="007B6F0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Познакомить с понятиями точка и прямая; учить рисовать прямую линию.</w:t>
            </w:r>
          </w:p>
          <w:p w:rsidR="007B6F06" w:rsidRPr="009345B8" w:rsidRDefault="007B6F0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навыки количественного и порядкового счета.</w:t>
            </w:r>
          </w:p>
          <w:p w:rsidR="007B6F06" w:rsidRPr="009345B8" w:rsidRDefault="007B6F0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видеть в знакомых предметах известные геометрические фигуры.</w:t>
            </w:r>
          </w:p>
          <w:p w:rsidR="00480424" w:rsidRDefault="007B6F0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работу п</w:t>
            </w:r>
            <w:r w:rsidR="00DD44D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 развитию логического мышления.</w:t>
            </w: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Познакомить детей с понятием «угол», «прямой угол», «острый угол».</w:t>
            </w:r>
          </w:p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умениедвигаться в заданном направлении и определять его словами: вперед, назад, направо, налево.</w:t>
            </w:r>
          </w:p>
          <w:p w:rsidR="000E5F3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развивать логическое мышление.</w:t>
            </w:r>
          </w:p>
          <w:p w:rsidR="000E5F38" w:rsidRPr="009345B8" w:rsidRDefault="000E5F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работать в тетради в клетку.</w:t>
            </w:r>
          </w:p>
        </w:tc>
        <w:tc>
          <w:tcPr>
            <w:tcW w:w="2517" w:type="dxa"/>
          </w:tcPr>
          <w:p w:rsidR="009345B8" w:rsidRPr="009345B8" w:rsidRDefault="009345B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«Найди предмет такой же формы».</w:t>
            </w:r>
          </w:p>
          <w:p w:rsidR="00466C35" w:rsidRDefault="009345B8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гровое упражн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с веером цифр «</w:t>
            </w:r>
            <w:r w:rsidR="003957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Считаем по п</w:t>
            </w:r>
            <w:r w:rsidR="003957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957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рядку».</w:t>
            </w:r>
          </w:p>
          <w:p w:rsidR="003957CF" w:rsidRDefault="003957CF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Физкультминутка.</w:t>
            </w:r>
          </w:p>
          <w:p w:rsidR="003957CF" w:rsidRDefault="003957CF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тетрадях.</w:t>
            </w:r>
          </w:p>
          <w:p w:rsidR="003957CF" w:rsidRDefault="003957CF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«Выложи по образцу».</w:t>
            </w: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44DE" w:rsidRDefault="00DD44DE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Д/И «Узнай цифру по описанию».</w:t>
            </w: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прямой линии, об угле, прямом и остром углах.</w:t>
            </w: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«Найди 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рые и прямые 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лы».</w:t>
            </w:r>
          </w:p>
          <w:p w:rsidR="00480424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со счетными палочками «П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строй угол».</w:t>
            </w:r>
          </w:p>
          <w:p w:rsidR="00DD44DE" w:rsidRDefault="00480424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тетради «Обведи фигуру по точкам».</w:t>
            </w:r>
          </w:p>
          <w:p w:rsidR="00480424" w:rsidRPr="00DD44DE" w:rsidRDefault="00DD44DE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«Правильно пойдешь, клад найдешь» (2).</w:t>
            </w:r>
          </w:p>
        </w:tc>
        <w:tc>
          <w:tcPr>
            <w:tcW w:w="2064" w:type="dxa"/>
          </w:tcPr>
          <w:p w:rsidR="009345B8" w:rsidRPr="009345B8" w:rsidRDefault="009345B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И. А. Помораева, В. А. Позина «Занятия по ФЭМП в старшей группе детского сада» - стр.25</w:t>
            </w:r>
            <w:r w:rsidR="003957C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 26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FD33CF" w:rsidRDefault="003957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стр. 122.</w:t>
            </w:r>
          </w:p>
          <w:p w:rsidR="00480424" w:rsidRDefault="0048042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стр. 123-124.</w:t>
            </w:r>
          </w:p>
          <w:p w:rsidR="00DD44DE" w:rsidRPr="009345B8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тского сада» - стр.15.</w:t>
            </w: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«Есть много профессий хороших и нужных!»</w:t>
            </w:r>
          </w:p>
        </w:tc>
        <w:tc>
          <w:tcPr>
            <w:tcW w:w="1362" w:type="dxa"/>
          </w:tcPr>
          <w:p w:rsidR="00466C35" w:rsidRPr="009345B8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466C35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составом чисел 2 и 3 из единиц.</w:t>
            </w:r>
          </w:p>
          <w:p w:rsidR="00512C95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учить моделировать геометрические фигуры.</w:t>
            </w:r>
          </w:p>
          <w:p w:rsidR="00512C95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навыки счета.</w:t>
            </w:r>
          </w:p>
          <w:p w:rsidR="00512C95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учить складывать изображения из палочек.</w:t>
            </w:r>
          </w:p>
          <w:p w:rsidR="003731F3" w:rsidRPr="009345B8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Уточнить понимание слов вчера, сегодня, завтра.</w:t>
            </w:r>
          </w:p>
        </w:tc>
        <w:tc>
          <w:tcPr>
            <w:tcW w:w="2517" w:type="dxa"/>
          </w:tcPr>
          <w:p w:rsidR="00466C35" w:rsidRDefault="00512C9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«Выложи из палочек цифру».</w:t>
            </w:r>
          </w:p>
          <w:p w:rsidR="00512C95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«Составим число».</w:t>
            </w:r>
          </w:p>
          <w:p w:rsidR="009B0048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9B0048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«Узнай цифру на ощупь».</w:t>
            </w:r>
          </w:p>
          <w:p w:rsidR="009B0048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«Построй из острого угла треугольник».</w:t>
            </w: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«Когда это было?»</w:t>
            </w:r>
          </w:p>
          <w:p w:rsidR="009B0048" w:rsidRPr="009345B8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9B0048" w:rsidRPr="009345B8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й группе детского сада» - стр.</w:t>
            </w:r>
            <w:r w:rsidR="003731F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17,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40, 41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9B0048" w:rsidRDefault="009B004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126-127.</w:t>
            </w:r>
          </w:p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«Мир искусства»</w:t>
            </w:r>
          </w:p>
        </w:tc>
        <w:tc>
          <w:tcPr>
            <w:tcW w:w="1362" w:type="dxa"/>
          </w:tcPr>
          <w:p w:rsidR="00CE60D4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Октябрь </w:t>
            </w:r>
          </w:p>
          <w:p w:rsidR="00466C35" w:rsidRPr="009345B8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450" w:type="dxa"/>
          </w:tcPr>
          <w:p w:rsidR="00466C35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Учить детей составлять числа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4 и 5 из единиц.</w:t>
            </w:r>
          </w:p>
          <w:p w:rsidR="00E631DA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моделировать геометрические фигуры.</w:t>
            </w:r>
          </w:p>
          <w:p w:rsidR="00E631DA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работать в тетради в клетку.</w:t>
            </w:r>
          </w:p>
          <w:p w:rsidR="003731F3" w:rsidRPr="009345B8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сравнивать предметы по длине и раскладывать их в возрастающем и убывающем порядке, результат сравнения обозначать словами: самый длинный, короче, самый короткий, еще короче.</w:t>
            </w:r>
          </w:p>
        </w:tc>
        <w:tc>
          <w:tcPr>
            <w:tcW w:w="2517" w:type="dxa"/>
          </w:tcPr>
          <w:p w:rsidR="00466C35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Игровое упражнение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«Составим число».</w:t>
            </w:r>
          </w:p>
          <w:p w:rsidR="00E631DA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Моделирование квадрата  из палочек.</w:t>
            </w:r>
          </w:p>
          <w:p w:rsidR="00E631DA" w:rsidRDefault="00E631D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</w:t>
            </w:r>
            <w:r w:rsidR="00CE60D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«Продолжи ряд».</w:t>
            </w:r>
          </w:p>
          <w:p w:rsidR="003731F3" w:rsidRPr="009345B8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«Исправь ошибку»</w:t>
            </w:r>
          </w:p>
        </w:tc>
        <w:tc>
          <w:tcPr>
            <w:tcW w:w="2064" w:type="dxa"/>
          </w:tcPr>
          <w:p w:rsidR="00CE60D4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Коротовских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128.</w:t>
            </w:r>
          </w:p>
          <w:p w:rsidR="00CE60D4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466C35" w:rsidRPr="009345B8" w:rsidRDefault="003731F3" w:rsidP="003731F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тского сада» - стр. 19.</w:t>
            </w: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«Осень: собираем урожай»</w:t>
            </w:r>
          </w:p>
        </w:tc>
        <w:tc>
          <w:tcPr>
            <w:tcW w:w="1362" w:type="dxa"/>
          </w:tcPr>
          <w:p w:rsidR="00466C35" w:rsidRPr="009345B8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450" w:type="dxa"/>
          </w:tcPr>
          <w:p w:rsidR="00466C35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Научить составлять из единиц числа 6 и 7.</w:t>
            </w:r>
          </w:p>
          <w:p w:rsidR="00CE60D4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считать предметы, расположенные в беспорядке.</w:t>
            </w:r>
          </w:p>
          <w:p w:rsidR="00CE60D4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составлять геометрические фигуры и видоизменять их.</w:t>
            </w:r>
          </w:p>
          <w:p w:rsidR="00CE60D4" w:rsidRPr="009345B8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466C35" w:rsidRDefault="00CE60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Игровая ситуация «Собираем урожай»</w:t>
            </w:r>
            <w:r w:rsidR="00B713E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B713E5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Игровая ситуация «Составим число».</w:t>
            </w:r>
          </w:p>
          <w:p w:rsidR="00B713E5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Моделирование прямоугольника из палочек.</w:t>
            </w:r>
          </w:p>
          <w:p w:rsidR="00B713E5" w:rsidRPr="009345B8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тетрадях.</w:t>
            </w:r>
          </w:p>
        </w:tc>
        <w:tc>
          <w:tcPr>
            <w:tcW w:w="2064" w:type="dxa"/>
          </w:tcPr>
          <w:p w:rsidR="00B713E5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132.</w:t>
            </w:r>
          </w:p>
          <w:p w:rsidR="00B713E5" w:rsidRPr="009345B8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й группе детского сада» - стр.22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«Золотая осень»</w:t>
            </w:r>
          </w:p>
        </w:tc>
        <w:tc>
          <w:tcPr>
            <w:tcW w:w="1362" w:type="dxa"/>
          </w:tcPr>
          <w:p w:rsidR="00466C35" w:rsidRPr="009345B8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450" w:type="dxa"/>
          </w:tcPr>
          <w:p w:rsidR="00466C35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Учить составлять числа 8 и 9 из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отдельных единиц.</w:t>
            </w:r>
          </w:p>
          <w:p w:rsidR="00B713E5" w:rsidRDefault="00B713E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детей сравнивать предметы по разным</w:t>
            </w:r>
            <w:r w:rsidR="0018138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протяженностям.</w:t>
            </w:r>
          </w:p>
          <w:p w:rsidR="00181388" w:rsidRPr="009345B8" w:rsidRDefault="001813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ориентироваться на плане.</w:t>
            </w:r>
          </w:p>
        </w:tc>
        <w:tc>
          <w:tcPr>
            <w:tcW w:w="2517" w:type="dxa"/>
          </w:tcPr>
          <w:p w:rsidR="00466C35" w:rsidRDefault="001813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Игровое упражнение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«Составим число».</w:t>
            </w:r>
          </w:p>
          <w:p w:rsidR="00181388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«Сгруппируй предметы».</w:t>
            </w:r>
          </w:p>
          <w:p w:rsidR="00C50CC6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«Расставь кукольную мебель по плану».</w:t>
            </w:r>
          </w:p>
          <w:p w:rsidR="00C50CC6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тетради.</w:t>
            </w:r>
          </w:p>
          <w:p w:rsidR="00181388" w:rsidRPr="009345B8" w:rsidRDefault="001813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C50CC6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Коротовских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133.</w:t>
            </w:r>
          </w:p>
          <w:p w:rsidR="00466C35" w:rsidRPr="009345B8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й группе детского сада» - стр.25.</w:t>
            </w:r>
          </w:p>
        </w:tc>
      </w:tr>
      <w:tr w:rsidR="009345B8" w:rsidRPr="00567FA9" w:rsidTr="00DD44DE">
        <w:tc>
          <w:tcPr>
            <w:tcW w:w="2290" w:type="dxa"/>
          </w:tcPr>
          <w:p w:rsidR="00466C35" w:rsidRPr="009345B8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«Осень в лесу»</w:t>
            </w:r>
          </w:p>
        </w:tc>
        <w:tc>
          <w:tcPr>
            <w:tcW w:w="1362" w:type="dxa"/>
          </w:tcPr>
          <w:p w:rsidR="00466C35" w:rsidRPr="009345B8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466C35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навыки счета предметов.</w:t>
            </w:r>
          </w:p>
          <w:p w:rsidR="00C50CC6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умении сравнивать предметы по величине.</w:t>
            </w:r>
          </w:p>
          <w:p w:rsidR="00C50CC6" w:rsidRPr="009345B8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Совершенствовать навыки констрирования. </w:t>
            </w:r>
          </w:p>
        </w:tc>
        <w:tc>
          <w:tcPr>
            <w:tcW w:w="2517" w:type="dxa"/>
          </w:tcPr>
          <w:p w:rsidR="00466C35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Путешествие к лесовичку.</w:t>
            </w:r>
          </w:p>
          <w:p w:rsidR="00C50CC6" w:rsidRDefault="00C50CC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«Волшебные дорожки».</w:t>
            </w:r>
          </w:p>
          <w:p w:rsidR="00C50CC6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Игр. упр. «Помоги лисичке».</w:t>
            </w:r>
          </w:p>
          <w:p w:rsidR="00D40D7B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«Сравни количество шишек».</w:t>
            </w:r>
          </w:p>
          <w:p w:rsidR="00D40D7B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Игр. упр. «Собери нужное количество грибов».</w:t>
            </w:r>
          </w:p>
          <w:p w:rsidR="00D40D7B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«Из каких геометрических фигур составлены звери?».</w:t>
            </w:r>
          </w:p>
          <w:p w:rsidR="00D40D7B" w:rsidRPr="009345B8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Игр. упр. «Волшебные палочки».</w:t>
            </w:r>
          </w:p>
        </w:tc>
        <w:tc>
          <w:tcPr>
            <w:tcW w:w="2064" w:type="dxa"/>
          </w:tcPr>
          <w:p w:rsidR="00D40D7B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134-135.</w:t>
            </w:r>
          </w:p>
          <w:p w:rsidR="00466C35" w:rsidRPr="009345B8" w:rsidRDefault="00466C35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D40D7B" w:rsidRPr="00567FA9" w:rsidTr="00DD44DE">
        <w:tc>
          <w:tcPr>
            <w:tcW w:w="2290" w:type="dxa"/>
          </w:tcPr>
          <w:p w:rsidR="00D40D7B" w:rsidRDefault="00825D4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«Моя Родина»</w:t>
            </w:r>
          </w:p>
        </w:tc>
        <w:tc>
          <w:tcPr>
            <w:tcW w:w="1362" w:type="dxa"/>
          </w:tcPr>
          <w:p w:rsidR="00D40D7B" w:rsidRDefault="00825D4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Ноябрь</w:t>
            </w:r>
          </w:p>
          <w:p w:rsidR="00825D46" w:rsidRDefault="00825D4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450" w:type="dxa"/>
          </w:tcPr>
          <w:p w:rsidR="00D40D7B" w:rsidRDefault="00FE573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Совершенствовать умение детей составлятьчисла из единиц до 10.</w:t>
            </w:r>
          </w:p>
          <w:p w:rsidR="00FE573D" w:rsidRDefault="00FE573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Закреплять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навыки счета и знание цифр, умение обозначать числа соответствующими цифрами.</w:t>
            </w:r>
          </w:p>
          <w:p w:rsidR="009D12D4" w:rsidRDefault="009D12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математическими знаками сравнения «больше», «меньше», «равно».</w:t>
            </w:r>
          </w:p>
          <w:p w:rsidR="009D12D4" w:rsidRDefault="009D12D4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лгическое мышление в упражнениях с палочками, закреплять умение видоизменять геометрические фигуры.</w:t>
            </w: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знания детей о математических знаках «больше», «меньше».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знаком равенства.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игрой «Танграм»; учить складывать фигуру по образцу.</w:t>
            </w:r>
          </w:p>
        </w:tc>
        <w:tc>
          <w:tcPr>
            <w:tcW w:w="2517" w:type="dxa"/>
          </w:tcPr>
          <w:p w:rsidR="00D40D7B" w:rsidRDefault="008A743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«Сосчитай флажки»</w:t>
            </w:r>
          </w:p>
          <w:p w:rsidR="008A743A" w:rsidRDefault="008A743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математических знаках сравнения.</w:t>
            </w:r>
          </w:p>
          <w:p w:rsidR="008A743A" w:rsidRDefault="008A743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Игровое упражнение «Каких собачек больше (меньше)?»</w:t>
            </w:r>
          </w:p>
          <w:p w:rsidR="008A743A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числовыми карточками.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тетради.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«Расположи знак сравнения»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математическом знаке сравнения «равно»</w:t>
            </w:r>
          </w:p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</w:t>
            </w:r>
            <w:r w:rsidR="00B56C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От самого высокого до самого низкого»</w:t>
            </w: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«Танграм»</w:t>
            </w: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тетради.</w:t>
            </w:r>
          </w:p>
        </w:tc>
        <w:tc>
          <w:tcPr>
            <w:tcW w:w="2064" w:type="dxa"/>
          </w:tcPr>
          <w:p w:rsidR="00F76B88" w:rsidRDefault="00F76B8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Коротовских «Планы-конспекты занятий по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136-138.</w:t>
            </w:r>
          </w:p>
          <w:p w:rsidR="00D40D7B" w:rsidRDefault="00D40D7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56C38" w:rsidRPr="009345B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139.</w:t>
            </w:r>
          </w:p>
        </w:tc>
      </w:tr>
      <w:tr w:rsidR="00D40D7B" w:rsidRPr="00567FA9" w:rsidTr="00DD44DE">
        <w:tc>
          <w:tcPr>
            <w:tcW w:w="2290" w:type="dxa"/>
          </w:tcPr>
          <w:p w:rsidR="00D40D7B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«Я вырасту здоровым!»</w:t>
            </w:r>
          </w:p>
        </w:tc>
        <w:tc>
          <w:tcPr>
            <w:tcW w:w="1362" w:type="dxa"/>
          </w:tcPr>
          <w:p w:rsidR="00D40D7B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D40D7B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Продолжать учить детей понимать значение знаков «больше», «меньше», «равно».</w:t>
            </w: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навыки счета.</w:t>
            </w: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Учить детей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ориентироваться в пространстве и пользоваться кодировками.</w:t>
            </w: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сравнивать предметы по ширине и раскладывать их в убывающем и возрастающем порядке,</w:t>
            </w:r>
            <w:r w:rsidR="000B6B7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результат сравнения обозначать словами: самый широкий, уже, еще уже, самый узкий.</w:t>
            </w: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25DBC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составом</w:t>
            </w:r>
            <w:r w:rsidR="0095795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числа 3 из двух меньших чисел.</w:t>
            </w:r>
          </w:p>
          <w:p w:rsidR="000B6B7E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использовании знаков сравнения.</w:t>
            </w:r>
          </w:p>
          <w:p w:rsidR="000B6B7E" w:rsidRDefault="000B6B7E" w:rsidP="000B6B7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сравнивать предметы по высоте и раскладывать их в убывающем и возрастающем порядке, результат сравнения обозначать словами: самый высокий, ниже, еще ниже, самый низкий.</w:t>
            </w:r>
          </w:p>
          <w:p w:rsidR="00025DBC" w:rsidRPr="000B6B7E" w:rsidRDefault="00025DBC" w:rsidP="000B6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D40D7B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Игра «Танграм»</w:t>
            </w:r>
          </w:p>
          <w:p w:rsidR="00B56C38" w:rsidRDefault="00B56C3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«Помоги зайцу добраться до домика»</w:t>
            </w:r>
          </w:p>
          <w:p w:rsidR="00B56C38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карточками на сравнение.</w:t>
            </w:r>
          </w:p>
          <w:p w:rsidR="00FD33CF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«Разложи дощечки в ряд»</w:t>
            </w: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731F3" w:rsidRDefault="003731F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957959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«Назови, какой заяц по счету»</w:t>
            </w:r>
          </w:p>
          <w:p w:rsidR="00957959" w:rsidRDefault="00957959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«Найди свое место» - детям раздаются карто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 с цифрами от 1 до 10; дается зад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занять место согласно цифре в прямом и обра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порядке; 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даются следующие вопросы: назови соседа слева; наз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 соседа справа т. д.</w:t>
            </w:r>
          </w:p>
          <w:p w:rsidR="00025DBC" w:rsidRDefault="00957959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составе числа с использ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ванием наглядн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сти.</w:t>
            </w:r>
          </w:p>
          <w:p w:rsidR="000B6B7E" w:rsidRDefault="000B6B7E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«Посади елочки в ряд»</w:t>
            </w:r>
          </w:p>
          <w:p w:rsidR="00957959" w:rsidRPr="00957959" w:rsidRDefault="00957959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тетради.</w:t>
            </w:r>
          </w:p>
        </w:tc>
        <w:tc>
          <w:tcPr>
            <w:tcW w:w="2064" w:type="dxa"/>
          </w:tcPr>
          <w:p w:rsidR="00D40D7B" w:rsidRDefault="00025DBC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Коротовских «Планы-конспекты занятий по развитию математических представлений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140, 142.</w:t>
            </w:r>
          </w:p>
          <w:p w:rsidR="000B6B7E" w:rsidRDefault="000B6B7E" w:rsidP="000B6B7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21.</w:t>
            </w: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9C738A" w:rsidRDefault="009C738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143.</w:t>
            </w:r>
          </w:p>
          <w:p w:rsidR="00957959" w:rsidRPr="009345B8" w:rsidRDefault="000B6B7E" w:rsidP="000B6B7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22.</w:t>
            </w:r>
          </w:p>
        </w:tc>
      </w:tr>
      <w:tr w:rsidR="00025DBC" w:rsidRPr="00567FA9" w:rsidTr="00DD44DE">
        <w:tc>
          <w:tcPr>
            <w:tcW w:w="2290" w:type="dxa"/>
          </w:tcPr>
          <w:p w:rsidR="00025DBC" w:rsidRDefault="009C738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«Зимушка – зима»</w:t>
            </w:r>
            <w:r w:rsidR="00385F8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 «Зима в </w:t>
            </w:r>
            <w:r w:rsidR="00385F8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природе»</w:t>
            </w:r>
          </w:p>
        </w:tc>
        <w:tc>
          <w:tcPr>
            <w:tcW w:w="1362" w:type="dxa"/>
          </w:tcPr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Декабрь </w:t>
            </w:r>
          </w:p>
          <w:p w:rsidR="00025DBC" w:rsidRDefault="009C738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450" w:type="dxa"/>
          </w:tcPr>
          <w:p w:rsidR="00025DBC" w:rsidRDefault="009C738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Учить детей составлять число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4 из двух меньших чисел.</w:t>
            </w:r>
          </w:p>
          <w:p w:rsidR="000B6B7E" w:rsidRDefault="009C738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Познакомить детей с объемной формой – кубом. Учить детей моделировать куб. </w:t>
            </w:r>
          </w:p>
          <w:p w:rsidR="009C738A" w:rsidRPr="000B6B7E" w:rsidRDefault="000B6B7E" w:rsidP="000B6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учить определять свое местоположение среди окружа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щих людей и предметов, 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значать его сл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вами: впереди, сзади, рядом,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17" w:type="dxa"/>
          </w:tcPr>
          <w:p w:rsidR="00385F8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«Сосчитай снежинки»</w:t>
            </w:r>
          </w:p>
          <w:p w:rsidR="00025DBC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«Назови «соседей» числа»</w:t>
            </w:r>
          </w:p>
          <w:p w:rsidR="00385F8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«Рассади кукол на полки»</w:t>
            </w:r>
          </w:p>
          <w:p w:rsidR="00385F8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«Составим число»</w:t>
            </w:r>
          </w:p>
          <w:p w:rsidR="000B6B7E" w:rsidRDefault="000B6B7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«Что где?»</w:t>
            </w:r>
          </w:p>
          <w:p w:rsidR="00385F8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кубе.</w:t>
            </w:r>
          </w:p>
          <w:p w:rsidR="00385F8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Моделирование куба.</w:t>
            </w:r>
          </w:p>
        </w:tc>
        <w:tc>
          <w:tcPr>
            <w:tcW w:w="2064" w:type="dxa"/>
          </w:tcPr>
          <w:p w:rsidR="000B6B7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Коротовских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144.</w:t>
            </w:r>
          </w:p>
          <w:p w:rsidR="00025DBC" w:rsidRPr="000B6B7E" w:rsidRDefault="000B6B7E" w:rsidP="000B6B7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25.</w:t>
            </w:r>
          </w:p>
        </w:tc>
      </w:tr>
      <w:tr w:rsidR="00025DBC" w:rsidRPr="00567FA9" w:rsidTr="00DD44DE">
        <w:tc>
          <w:tcPr>
            <w:tcW w:w="2290" w:type="dxa"/>
          </w:tcPr>
          <w:p w:rsidR="00025DBC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«Дикие и домашние животные зимой»</w:t>
            </w:r>
          </w:p>
        </w:tc>
        <w:tc>
          <w:tcPr>
            <w:tcW w:w="1362" w:type="dxa"/>
          </w:tcPr>
          <w:p w:rsidR="00025DBC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450" w:type="dxa"/>
          </w:tcPr>
          <w:p w:rsidR="00025DBC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учить моделировать геометрические фигуры.</w:t>
            </w:r>
          </w:p>
          <w:p w:rsidR="00385F8E" w:rsidRDefault="00385F8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детей формировать образы на основе</w:t>
            </w:r>
            <w:r w:rsidR="001F5576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схематических изображений. </w:t>
            </w:r>
          </w:p>
        </w:tc>
        <w:tc>
          <w:tcPr>
            <w:tcW w:w="2517" w:type="dxa"/>
          </w:tcPr>
          <w:p w:rsidR="00025DBC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«Исправь ошибку»</w:t>
            </w:r>
          </w:p>
          <w:p w:rsidR="001F5576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с мячом «На что похожа геометрическая фигура».</w:t>
            </w:r>
          </w:p>
          <w:p w:rsidR="001F5576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Моделирование каркаса куба с помощью палочек.</w:t>
            </w:r>
          </w:p>
          <w:p w:rsidR="000B6B7E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карточками.</w:t>
            </w:r>
          </w:p>
          <w:p w:rsidR="001F5576" w:rsidRPr="000B6B7E" w:rsidRDefault="000B6B7E" w:rsidP="000B6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«Найди отл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чия»</w:t>
            </w:r>
          </w:p>
        </w:tc>
        <w:tc>
          <w:tcPr>
            <w:tcW w:w="2064" w:type="dxa"/>
          </w:tcPr>
          <w:p w:rsidR="00025DBC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145.</w:t>
            </w:r>
          </w:p>
          <w:p w:rsidR="000B6B7E" w:rsidRPr="009345B8" w:rsidRDefault="000B6B7E" w:rsidP="00A812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 w:rsidR="00A812F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27.</w:t>
            </w:r>
          </w:p>
        </w:tc>
      </w:tr>
      <w:tr w:rsidR="001F5576" w:rsidRPr="00567FA9" w:rsidTr="00DD44DE">
        <w:tc>
          <w:tcPr>
            <w:tcW w:w="2290" w:type="dxa"/>
          </w:tcPr>
          <w:p w:rsidR="001F5576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«Новый год у ворот!»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</w:tcPr>
          <w:p w:rsidR="001F5576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1F5576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Познакомить с составом числа 5 из двух меньших чисел.</w:t>
            </w:r>
          </w:p>
          <w:p w:rsidR="001F5576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Закреплять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умение ориентироваться на плане.</w:t>
            </w:r>
          </w:p>
          <w:p w:rsidR="001F5576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треугольной призмой.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учить моделировать геометрические фигуры.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составлять число 5 из двух меньших чисел.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видами четырехугольников.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сравнивать числа.</w:t>
            </w: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представления о частях суток (утро, день, вечер, ночь).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логическое мышление.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1F5576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«Разложи яблоки по вазам»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«Составим число»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«Исправь ошибку»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треугольной призме.</w:t>
            </w: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Моделирование треугольной призмы.</w:t>
            </w: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«Магазин игрушек»</w:t>
            </w:r>
            <w:r w:rsidR="00FD33C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- закрепление состава числа 5, сравнение чисел.</w:t>
            </w: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 геометрическую фигуру»</w:t>
            </w: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четырехугольниках.</w:t>
            </w:r>
          </w:p>
          <w:p w:rsidR="00A812F1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«Танграм»</w:t>
            </w:r>
          </w:p>
          <w:p w:rsidR="00FD33CF" w:rsidRPr="00A812F1" w:rsidRDefault="00A812F1" w:rsidP="00A812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«Составь су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ки»</w:t>
            </w:r>
          </w:p>
        </w:tc>
        <w:tc>
          <w:tcPr>
            <w:tcW w:w="2064" w:type="dxa"/>
          </w:tcPr>
          <w:p w:rsidR="00A65E72" w:rsidRDefault="00A65E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Коротовских «Планы-конспекты занятий по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146.</w:t>
            </w: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D33CF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F5576" w:rsidRDefault="00FD33C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147.</w:t>
            </w:r>
          </w:p>
          <w:p w:rsidR="00A812F1" w:rsidRPr="009345B8" w:rsidRDefault="00A812F1" w:rsidP="00A812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28.</w:t>
            </w:r>
          </w:p>
        </w:tc>
      </w:tr>
      <w:tr w:rsidR="001F5576" w:rsidRPr="00567FA9" w:rsidTr="00DD44DE">
        <w:tc>
          <w:tcPr>
            <w:tcW w:w="2290" w:type="dxa"/>
          </w:tcPr>
          <w:p w:rsidR="001F5576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«Зимушка хрустальная»</w:t>
            </w:r>
          </w:p>
        </w:tc>
        <w:tc>
          <w:tcPr>
            <w:tcW w:w="1362" w:type="dxa"/>
          </w:tcPr>
          <w:p w:rsidR="001F5576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Январь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450" w:type="dxa"/>
          </w:tcPr>
          <w:p w:rsidR="001F5576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Познакомить с составом числа 6 из двух меньших чисел.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знания о четырехугольниках.</w:t>
            </w: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последовательно называть дни недели.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детей работать в тетради.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детей клеить параллелепипед из развертки.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навыки счета в пределах 10.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навыки сравнения чисел.</w:t>
            </w:r>
          </w:p>
        </w:tc>
        <w:tc>
          <w:tcPr>
            <w:tcW w:w="2517" w:type="dxa"/>
          </w:tcPr>
          <w:p w:rsidR="001F5576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Игровое упражнение «Помоги кукле Маше» - состав числа 6.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«Покажи фигуру»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тетради.</w:t>
            </w:r>
          </w:p>
          <w:p w:rsidR="00AE6927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«Дни недели, стройтесь»</w:t>
            </w: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E6927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«Разложи цветные карандаши».</w:t>
            </w:r>
          </w:p>
          <w:p w:rsidR="00AE6927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параллелепипеде.</w:t>
            </w:r>
          </w:p>
          <w:p w:rsid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Изготовление параллелепипеда из его развертки.</w:t>
            </w:r>
          </w:p>
          <w:p w:rsid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«Сравни числа»</w:t>
            </w:r>
          </w:p>
          <w:p w:rsid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тетради.</w:t>
            </w:r>
          </w:p>
        </w:tc>
        <w:tc>
          <w:tcPr>
            <w:tcW w:w="2064" w:type="dxa"/>
          </w:tcPr>
          <w:p w:rsidR="00B40FB6" w:rsidRDefault="00AE6927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148.</w:t>
            </w:r>
          </w:p>
          <w:p w:rsidR="00A812F1" w:rsidRDefault="00A812F1" w:rsidP="00A812F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И. А.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33.</w:t>
            </w:r>
          </w:p>
          <w:p w:rsidR="00B40FB6" w:rsidRDefault="00B40FB6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5576" w:rsidRP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 - стр. 149.</w:t>
            </w:r>
          </w:p>
        </w:tc>
      </w:tr>
      <w:tr w:rsidR="001F5576" w:rsidRPr="00567FA9" w:rsidTr="00DD44DE">
        <w:tc>
          <w:tcPr>
            <w:tcW w:w="2290" w:type="dxa"/>
          </w:tcPr>
          <w:p w:rsidR="001F557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«В гостях у сказки!»</w:t>
            </w:r>
          </w:p>
        </w:tc>
        <w:tc>
          <w:tcPr>
            <w:tcW w:w="1362" w:type="dxa"/>
          </w:tcPr>
          <w:p w:rsidR="001F557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1F557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составом числа 7 из двух меньших чисел.</w:t>
            </w:r>
          </w:p>
          <w:p w:rsid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навыки счета.</w:t>
            </w:r>
          </w:p>
          <w:p w:rsidR="00B40FB6" w:rsidRDefault="00B40FB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сравнивать предметы по объему.</w:t>
            </w:r>
          </w:p>
          <w:p w:rsidR="00B40FB6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ориентироваться на плане.</w:t>
            </w:r>
          </w:p>
          <w:p w:rsidR="00A812F1" w:rsidRDefault="00A812F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пространственные представления и умение использовать слова: слева, справа, внизу, впереди (перед), сзади (за), между, рядом.</w:t>
            </w:r>
            <w:proofErr w:type="gramEnd"/>
          </w:p>
        </w:tc>
        <w:tc>
          <w:tcPr>
            <w:tcW w:w="2517" w:type="dxa"/>
          </w:tcPr>
          <w:p w:rsidR="001F5576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«Засели числовые домики»</w:t>
            </w:r>
          </w:p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«Найди 10 кубов в группе»</w:t>
            </w:r>
          </w:p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«Расставь кубы по убыванию размера»</w:t>
            </w:r>
          </w:p>
        </w:tc>
        <w:tc>
          <w:tcPr>
            <w:tcW w:w="2064" w:type="dxa"/>
          </w:tcPr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150-152.</w:t>
            </w:r>
          </w:p>
          <w:p w:rsidR="001F5576" w:rsidRPr="009345B8" w:rsidRDefault="001F557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B75BE" w:rsidRPr="00567FA9" w:rsidTr="00DD44DE">
        <w:tc>
          <w:tcPr>
            <w:tcW w:w="2290" w:type="dxa"/>
          </w:tcPr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«Транспорт: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наземный, водный, воздушный»</w:t>
            </w:r>
          </w:p>
        </w:tc>
        <w:tc>
          <w:tcPr>
            <w:tcW w:w="1362" w:type="dxa"/>
          </w:tcPr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Февраль</w:t>
            </w:r>
          </w:p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1 неделя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450" w:type="dxa"/>
          </w:tcPr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Закрепить знания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детей о составе числа 7 из двух меньших чисел.</w:t>
            </w: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ориентироваться на листе бумаги.</w:t>
            </w:r>
          </w:p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измерять предметы с помощью условной мерки.</w:t>
            </w:r>
          </w:p>
          <w:p w:rsidR="00AB75BE" w:rsidRDefault="00AB75B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моделировать объемные фигуры; познакомить с цилиндром.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умение составлять число 7 из двух меньших чисел.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тем, что результат счета при количественном счете не зависит от направления счета, а при порядковом счете – зависит.</w:t>
            </w: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логическое и творческое мышление.</w:t>
            </w:r>
          </w:p>
        </w:tc>
        <w:tc>
          <w:tcPr>
            <w:tcW w:w="2517" w:type="dxa"/>
          </w:tcPr>
          <w:p w:rsidR="00AB75BE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Д/И «Разложи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яблоки в вазы»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«Найди свой обруч»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об измерении длины меркой.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цилиндре.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Изготовление цилиндра.</w:t>
            </w: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«Расположи правильно»</w:t>
            </w:r>
          </w:p>
          <w:p w:rsidR="00E36E1B" w:rsidRDefault="0040156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«Автомобили и гаражи»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«Пересчитай автомобили»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«Засели числовой домик»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«Танграм»</w:t>
            </w:r>
          </w:p>
          <w:p w:rsidR="00E36E1B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 день недели».</w:t>
            </w:r>
          </w:p>
          <w:p w:rsidR="00AC7068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«Живая неделя»</w:t>
            </w:r>
          </w:p>
        </w:tc>
        <w:tc>
          <w:tcPr>
            <w:tcW w:w="2064" w:type="dxa"/>
          </w:tcPr>
          <w:p w:rsidR="00AB75BE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Л. Н.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152-153.</w:t>
            </w:r>
          </w:p>
          <w:p w:rsidR="00E36E1B" w:rsidRDefault="00AC7068" w:rsidP="00AC706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39</w:t>
            </w:r>
            <w:r w:rsidR="0040156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 46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E36E1B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C7068" w:rsidRDefault="00E36E1B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 w:rsidR="007878E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153.</w:t>
            </w:r>
          </w:p>
          <w:p w:rsidR="00E36E1B" w:rsidRPr="00AC7068" w:rsidRDefault="00AC7068" w:rsidP="00AC706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41.</w:t>
            </w:r>
          </w:p>
        </w:tc>
      </w:tr>
      <w:tr w:rsidR="00AB75BE" w:rsidRPr="00567FA9" w:rsidTr="00DD44DE">
        <w:tc>
          <w:tcPr>
            <w:tcW w:w="2290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«День защитников Отечества!»</w:t>
            </w:r>
          </w:p>
        </w:tc>
        <w:tc>
          <w:tcPr>
            <w:tcW w:w="1362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450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составом числа 8 из двух меньших чисел.</w:t>
            </w:r>
          </w:p>
          <w:p w:rsidR="00AC7068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детей ориентироваться на плане.</w:t>
            </w:r>
          </w:p>
          <w:p w:rsidR="007878E1" w:rsidRPr="00AC7068" w:rsidRDefault="00AC7068" w:rsidP="00AC70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представление о том, что предмет можно разделить на две равные 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сти, сравнивать целое и части.</w:t>
            </w:r>
          </w:p>
        </w:tc>
        <w:tc>
          <w:tcPr>
            <w:tcW w:w="2517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«Путешествие по детскому саду»</w:t>
            </w:r>
          </w:p>
          <w:p w:rsidR="007878E1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«Разложи апельсины на две тарелки»</w:t>
            </w:r>
          </w:p>
          <w:p w:rsidR="00AC7068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«Сосчитай звуки»</w:t>
            </w:r>
          </w:p>
          <w:p w:rsidR="007878E1" w:rsidRPr="00AC7068" w:rsidRDefault="00AC7068" w:rsidP="00AC70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«Угостим 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тью»</w:t>
            </w:r>
          </w:p>
        </w:tc>
        <w:tc>
          <w:tcPr>
            <w:tcW w:w="2064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154-155.</w:t>
            </w:r>
          </w:p>
          <w:p w:rsidR="00AC7068" w:rsidRPr="009345B8" w:rsidRDefault="00AC7068" w:rsidP="00AC706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43.</w:t>
            </w:r>
          </w:p>
        </w:tc>
      </w:tr>
      <w:tr w:rsidR="00AB75BE" w:rsidRPr="00567FA9" w:rsidTr="00DD44DE">
        <w:tc>
          <w:tcPr>
            <w:tcW w:w="2290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«Международный женский день!»</w:t>
            </w:r>
          </w:p>
        </w:tc>
        <w:tc>
          <w:tcPr>
            <w:tcW w:w="1362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знания детей о составе числа 8 из двух меньших чисел.</w:t>
            </w:r>
          </w:p>
          <w:p w:rsidR="0040156D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называть числа в обратном порядке.</w:t>
            </w:r>
          </w:p>
          <w:p w:rsidR="007878E1" w:rsidRPr="0040156D" w:rsidRDefault="0040156D" w:rsidP="004015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учить делить круг на две равные части, называть части и сравнивать часть и целое.</w:t>
            </w:r>
          </w:p>
        </w:tc>
        <w:tc>
          <w:tcPr>
            <w:tcW w:w="2517" w:type="dxa"/>
          </w:tcPr>
          <w:p w:rsidR="00AB75BE" w:rsidRDefault="007878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 числа в обратном порядке»</w:t>
            </w:r>
          </w:p>
          <w:p w:rsidR="007878E1" w:rsidRDefault="0026377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«Расставь цветы для мамы в две вазы»</w:t>
            </w:r>
          </w:p>
          <w:p w:rsidR="00263773" w:rsidRDefault="0026377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«Встань по росту»</w:t>
            </w:r>
          </w:p>
          <w:p w:rsidR="00263773" w:rsidRDefault="0026377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свою пару»</w:t>
            </w:r>
          </w:p>
          <w:p w:rsidR="00263773" w:rsidRDefault="0040156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«Раздели торт на равные части»</w:t>
            </w:r>
          </w:p>
        </w:tc>
        <w:tc>
          <w:tcPr>
            <w:tcW w:w="2064" w:type="dxa"/>
          </w:tcPr>
          <w:p w:rsidR="00AB75BE" w:rsidRDefault="0026377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155-156.</w:t>
            </w:r>
          </w:p>
          <w:p w:rsidR="0040156D" w:rsidRPr="009345B8" w:rsidRDefault="0040156D" w:rsidP="0040156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48.</w:t>
            </w:r>
          </w:p>
        </w:tc>
      </w:tr>
      <w:tr w:rsidR="00AB75BE" w:rsidRPr="00567FA9" w:rsidTr="00DD44DE">
        <w:tc>
          <w:tcPr>
            <w:tcW w:w="2290" w:type="dxa"/>
          </w:tcPr>
          <w:p w:rsidR="00AB75BE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«Международный женский день!»</w:t>
            </w:r>
          </w:p>
        </w:tc>
        <w:tc>
          <w:tcPr>
            <w:tcW w:w="1362" w:type="dxa"/>
          </w:tcPr>
          <w:p w:rsidR="00AB75BE" w:rsidRDefault="0026377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Март</w:t>
            </w:r>
          </w:p>
          <w:p w:rsidR="00263773" w:rsidRDefault="00263773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450" w:type="dxa"/>
          </w:tcPr>
          <w:p w:rsidR="00AB75BE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детей составлять число 9 из двух меньших чисел.</w:t>
            </w:r>
          </w:p>
          <w:p w:rsidR="00567FA9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измерять объекты с помощью условной мерки, одновременно выделяя длину и ширину.</w:t>
            </w:r>
          </w:p>
          <w:p w:rsidR="00567FA9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ориентироваться на плане.</w:t>
            </w:r>
          </w:p>
          <w:p w:rsidR="00567FA9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навыки счета (прямого и обратного).</w:t>
            </w:r>
          </w:p>
        </w:tc>
        <w:tc>
          <w:tcPr>
            <w:tcW w:w="2517" w:type="dxa"/>
          </w:tcPr>
          <w:p w:rsidR="00AB75BE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 числа по порядку до 10»</w:t>
            </w:r>
          </w:p>
          <w:p w:rsidR="00567FA9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«Составим число 9»</w:t>
            </w:r>
          </w:p>
          <w:p w:rsidR="00567FA9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такие же дощечки»</w:t>
            </w:r>
          </w:p>
          <w:p w:rsidR="00567FA9" w:rsidRDefault="00AC7068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с мячом «Я знаю 5 имен…»</w:t>
            </w:r>
          </w:p>
        </w:tc>
        <w:tc>
          <w:tcPr>
            <w:tcW w:w="2064" w:type="dxa"/>
          </w:tcPr>
          <w:p w:rsidR="0040156D" w:rsidRDefault="00567FA9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157.</w:t>
            </w:r>
          </w:p>
          <w:p w:rsidR="00AB75BE" w:rsidRPr="0040156D" w:rsidRDefault="0040156D" w:rsidP="0040156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44.</w:t>
            </w:r>
          </w:p>
        </w:tc>
      </w:tr>
      <w:tr w:rsidR="00567FA9" w:rsidRPr="00567FA9" w:rsidTr="00DD44DE">
        <w:tc>
          <w:tcPr>
            <w:tcW w:w="2290" w:type="dxa"/>
          </w:tcPr>
          <w:p w:rsidR="00567FA9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«Народная культура и традиции»</w:t>
            </w:r>
          </w:p>
        </w:tc>
        <w:tc>
          <w:tcPr>
            <w:tcW w:w="1362" w:type="dxa"/>
          </w:tcPr>
          <w:p w:rsidR="00567FA9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450" w:type="dxa"/>
          </w:tcPr>
          <w:p w:rsidR="00567FA9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знания детей о составе числа 9 из двух меньших чисел.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измерять с помощью условной мерки.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 игрой «Пифагор».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детей моделировать конус.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составом числа 10 из двух меньших чисел.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логическое и образное мышление.</w:t>
            </w:r>
          </w:p>
        </w:tc>
        <w:tc>
          <w:tcPr>
            <w:tcW w:w="2517" w:type="dxa"/>
          </w:tcPr>
          <w:p w:rsidR="00567FA9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«Составим число 8»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«Разложи грибы по двум корзинам»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«Измерь длину стола»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«Пифагор»</w:t>
            </w:r>
          </w:p>
          <w:p w:rsidR="00132961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конусе.</w:t>
            </w:r>
          </w:p>
          <w:p w:rsidR="000A32AD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Моделирование конуса из бумаги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2961" w:rsidRDefault="000A32AD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«Исправь ошибку»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«Составим число 10»</w:t>
            </w:r>
          </w:p>
          <w:p w:rsidR="000A32AD" w:rsidRPr="000A32AD" w:rsidRDefault="000A32AD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«Пифагор»</w:t>
            </w:r>
          </w:p>
        </w:tc>
        <w:tc>
          <w:tcPr>
            <w:tcW w:w="2064" w:type="dxa"/>
          </w:tcPr>
          <w:p w:rsidR="000A32AD" w:rsidRDefault="0013296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158-159.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7FA9" w:rsidRPr="000A32AD" w:rsidRDefault="000A32AD" w:rsidP="00DD4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возраста» - стр. 160-162.</w:t>
            </w:r>
          </w:p>
        </w:tc>
      </w:tr>
      <w:tr w:rsidR="00567FA9" w:rsidRPr="00567FA9" w:rsidTr="00DD44DE">
        <w:tc>
          <w:tcPr>
            <w:tcW w:w="2290" w:type="dxa"/>
          </w:tcPr>
          <w:p w:rsidR="00567FA9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«Весна идет, весне дорогу!»</w:t>
            </w:r>
          </w:p>
        </w:tc>
        <w:tc>
          <w:tcPr>
            <w:tcW w:w="1362" w:type="dxa"/>
          </w:tcPr>
          <w:p w:rsidR="00567FA9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567FA9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знания детей о составе числа 10 из двух меньших чисел.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Учить измерять длину с помощью «телесных» мерок.</w:t>
            </w:r>
          </w:p>
          <w:p w:rsidR="000A32AD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логическое мышление.</w:t>
            </w:r>
          </w:p>
        </w:tc>
        <w:tc>
          <w:tcPr>
            <w:tcW w:w="2517" w:type="dxa"/>
          </w:tcPr>
          <w:p w:rsidR="00567FA9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«Сколько бельчат качаются на качелях?»</w:t>
            </w:r>
          </w:p>
          <w:p w:rsidR="00FF33BF" w:rsidRDefault="00FF33B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способах измерения предметов в давние времена.</w:t>
            </w:r>
          </w:p>
          <w:p w:rsidR="00FF33BF" w:rsidRDefault="00FF33BF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«Пифагор»</w:t>
            </w:r>
          </w:p>
        </w:tc>
        <w:tc>
          <w:tcPr>
            <w:tcW w:w="2064" w:type="dxa"/>
          </w:tcPr>
          <w:p w:rsidR="00567FA9" w:rsidRPr="009345B8" w:rsidRDefault="000A32A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162-164.</w:t>
            </w:r>
          </w:p>
        </w:tc>
      </w:tr>
      <w:tr w:rsidR="00F801CD" w:rsidRPr="00567FA9" w:rsidTr="00DD44DE">
        <w:tc>
          <w:tcPr>
            <w:tcW w:w="2290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«Весна идет, весне дорогу!»</w:t>
            </w:r>
          </w:p>
        </w:tc>
        <w:tc>
          <w:tcPr>
            <w:tcW w:w="1362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Апрель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450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навыки детей в количественном и порядковом счете.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навыки измерительной деятельности.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знания о геометрических фигурах.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составлять</w:t>
            </w:r>
            <w:r w:rsidR="003E731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число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10 из двух меньших чисел.</w:t>
            </w:r>
          </w:p>
        </w:tc>
        <w:tc>
          <w:tcPr>
            <w:tcW w:w="2517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«Расставь цифры по порядку»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нужную дорожку»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Игра «Танграм» 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фигуры одного цвета, у которых есть углы»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«Засели числовой домик»</w:t>
            </w:r>
          </w:p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F801CD" w:rsidRPr="009345B8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Л. Н. Коротовских «Планы-конспекты занятий по развитию математических представлений у детей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дошкольного возраста» - стр. 164-165.</w:t>
            </w:r>
          </w:p>
        </w:tc>
      </w:tr>
      <w:tr w:rsidR="00F801CD" w:rsidRPr="00567FA9" w:rsidTr="00DD44DE">
        <w:tc>
          <w:tcPr>
            <w:tcW w:w="2290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«Покорение космоса»</w:t>
            </w:r>
          </w:p>
        </w:tc>
        <w:tc>
          <w:tcPr>
            <w:tcW w:w="1362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450" w:type="dxa"/>
          </w:tcPr>
          <w:p w:rsidR="00F801CD" w:rsidRDefault="003E731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Совершенствовать </w:t>
            </w:r>
            <w:r w:rsidR="00F2557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навыки счета в пределах 10; учить понимать отношения между рядом стоящими числами: 6 и 7, 7 и 8, 8 и 9, 9 и 10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F25572" w:rsidRDefault="00F255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F25572" w:rsidRDefault="00F255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Продолжать формировать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умение видеть в окружающих предметах форму знакомых геометрических фигур.</w:t>
            </w:r>
          </w:p>
        </w:tc>
        <w:tc>
          <w:tcPr>
            <w:tcW w:w="2517" w:type="dxa"/>
          </w:tcPr>
          <w:p w:rsidR="00F25572" w:rsidRDefault="00F255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Игровая ситуация «Полет в космос»</w:t>
            </w:r>
          </w:p>
          <w:p w:rsidR="00F25572" w:rsidRDefault="00F25572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«Считай дальше»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 соседей»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«Найди свой сувенир»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«Соберем ракеты»</w:t>
            </w:r>
          </w:p>
          <w:p w:rsidR="00F25572" w:rsidRDefault="00F25572" w:rsidP="00FC552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</w:t>
            </w:r>
            <w:r w:rsidR="00FC5526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Найди свой космодром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</w:tc>
        <w:tc>
          <w:tcPr>
            <w:tcW w:w="206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тского сада» - стр. </w:t>
            </w:r>
            <w:r w:rsidR="00FC5526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53-54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F801CD" w:rsidRPr="009345B8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F801CD" w:rsidRPr="00567FA9" w:rsidTr="00DD44DE">
        <w:tc>
          <w:tcPr>
            <w:tcW w:w="2290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«Что из чего и для чего»</w:t>
            </w:r>
          </w:p>
        </w:tc>
        <w:tc>
          <w:tcPr>
            <w:tcW w:w="1362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450" w:type="dxa"/>
          </w:tcPr>
          <w:p w:rsidR="001F072A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составлять числа 2 и 3 из двух меньших чисел.</w:t>
            </w:r>
          </w:p>
          <w:p w:rsidR="00F801CD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сравнивать величину предметов по представлению.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</w:p>
        </w:tc>
        <w:tc>
          <w:tcPr>
            <w:tcW w:w="2517" w:type="dxa"/>
          </w:tcPr>
          <w:p w:rsidR="001F072A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«Засели домик числами»</w:t>
            </w:r>
          </w:p>
          <w:p w:rsidR="00F801CD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«Отсчитай-ка»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соседей»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«Составь целое поего части»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«Определи правильно»</w:t>
            </w:r>
          </w:p>
        </w:tc>
        <w:tc>
          <w:tcPr>
            <w:tcW w:w="2064" w:type="dxa"/>
          </w:tcPr>
          <w:p w:rsidR="00F801CD" w:rsidRPr="009345B8" w:rsidRDefault="00FC5526" w:rsidP="00FC552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55-56.</w:t>
            </w:r>
          </w:p>
        </w:tc>
      </w:tr>
      <w:tr w:rsidR="00F801CD" w:rsidRPr="00567FA9" w:rsidTr="00DD44DE">
        <w:tc>
          <w:tcPr>
            <w:tcW w:w="2290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«Волшебная сила театра» </w:t>
            </w:r>
          </w:p>
        </w:tc>
        <w:tc>
          <w:tcPr>
            <w:tcW w:w="1362" w:type="dxa"/>
          </w:tcPr>
          <w:p w:rsidR="00F801CD" w:rsidRDefault="00F801CD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1F072A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составлять числа 4 и 5 из двух меньших чисел.</w:t>
            </w:r>
          </w:p>
          <w:p w:rsidR="00F801CD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умении двигаться в заданном направлении.</w:t>
            </w:r>
          </w:p>
          <w:p w:rsidR="00FC5526" w:rsidRDefault="00FC5526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последовательно называть</w:t>
            </w:r>
            <w:r w:rsidR="001F072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дни недели, определять, какой день недели сегодня, какой был вчера, какой будет завтра.</w:t>
            </w:r>
          </w:p>
        </w:tc>
        <w:tc>
          <w:tcPr>
            <w:tcW w:w="2517" w:type="dxa"/>
          </w:tcPr>
          <w:p w:rsidR="00F801CD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«Составь число правильно»</w:t>
            </w:r>
          </w:p>
          <w:p w:rsidR="001F072A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«Найдем секрет по плану»</w:t>
            </w:r>
          </w:p>
          <w:p w:rsidR="001F072A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«Назови дни недели»</w:t>
            </w:r>
          </w:p>
          <w:p w:rsidR="001F072A" w:rsidRDefault="001F072A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«Найди выход из лабиринта»</w:t>
            </w:r>
          </w:p>
        </w:tc>
        <w:tc>
          <w:tcPr>
            <w:tcW w:w="2064" w:type="dxa"/>
          </w:tcPr>
          <w:p w:rsidR="00F801CD" w:rsidRPr="009345B8" w:rsidRDefault="001F072A" w:rsidP="001F072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56-57.</w:t>
            </w:r>
          </w:p>
        </w:tc>
      </w:tr>
      <w:tr w:rsidR="00DD44DE" w:rsidRPr="00567FA9" w:rsidTr="00DD44DE">
        <w:tc>
          <w:tcPr>
            <w:tcW w:w="2290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«День Победы!»</w:t>
            </w:r>
          </w:p>
        </w:tc>
        <w:tc>
          <w:tcPr>
            <w:tcW w:w="1362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Май</w:t>
            </w:r>
          </w:p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450" w:type="dxa"/>
          </w:tcPr>
          <w:p w:rsidR="006400AF" w:rsidRDefault="006400AF" w:rsidP="006400A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составлять числа 6 и 7 из двух меньших чисел.</w:t>
            </w:r>
          </w:p>
          <w:p w:rsidR="006400AF" w:rsidRDefault="006400AF" w:rsidP="006400A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представление о том, что результат счета не зависит от его направления.</w:t>
            </w:r>
          </w:p>
          <w:p w:rsidR="00C530E1" w:rsidRDefault="00C530E1" w:rsidP="006400A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двигаться в заданном направлении, меняя его по сигналу (вперед-назад, направо-налево).</w:t>
            </w:r>
          </w:p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DD44DE" w:rsidRDefault="00C530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Д/И «Засели домик числами»</w:t>
            </w:r>
          </w:p>
          <w:p w:rsidR="00C530E1" w:rsidRDefault="00C530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Игровое упражнение «Кораблики уходят в море»</w:t>
            </w:r>
          </w:p>
          <w:p w:rsidR="00C530E1" w:rsidRDefault="00C530E1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П/И «Маршрут корабликов»</w:t>
            </w:r>
          </w:p>
        </w:tc>
        <w:tc>
          <w:tcPr>
            <w:tcW w:w="2064" w:type="dxa"/>
          </w:tcPr>
          <w:p w:rsidR="00DD44DE" w:rsidRPr="009345B8" w:rsidRDefault="00C530E1" w:rsidP="00C530E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И. А. Помораева, В. </w:t>
            </w: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49.</w:t>
            </w:r>
          </w:p>
        </w:tc>
      </w:tr>
      <w:tr w:rsidR="00DD44DE" w:rsidRPr="00567FA9" w:rsidTr="00DD44DE">
        <w:tc>
          <w:tcPr>
            <w:tcW w:w="2290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«Цветущая весна»</w:t>
            </w:r>
          </w:p>
        </w:tc>
        <w:tc>
          <w:tcPr>
            <w:tcW w:w="1362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450" w:type="dxa"/>
          </w:tcPr>
          <w:p w:rsidR="00C530E1" w:rsidRDefault="00C530E1" w:rsidP="00C530E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составлять числа 8 и 9 из двух меньших чисел.</w:t>
            </w:r>
          </w:p>
          <w:p w:rsidR="00C530E1" w:rsidRDefault="007E6A70" w:rsidP="00C530E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7E6A70" w:rsidRDefault="007E6A70" w:rsidP="00C530E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Совершенствовать умение видеть в окружающих предметахформу знакомых геометрических фигур: прямоугольника, квадрата, круга, треугольника. </w:t>
            </w:r>
          </w:p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DD44DE" w:rsidRDefault="007E6A70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«Расставь цветы в две вазы»</w:t>
            </w:r>
          </w:p>
          <w:p w:rsidR="007E6A70" w:rsidRDefault="007E6A70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«Посади деревья правильно»</w:t>
            </w:r>
          </w:p>
          <w:p w:rsidR="007E6A70" w:rsidRDefault="007E6A70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предмет такой же формы»</w:t>
            </w:r>
          </w:p>
          <w:p w:rsidR="007E6A70" w:rsidRDefault="007E6A70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DD44DE" w:rsidRPr="009345B8" w:rsidRDefault="007E6A70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345B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И. А. Помораева, В. А. Позина «Занятия по ФЭМП в старшей группе детского сада» - стр.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40.</w:t>
            </w:r>
          </w:p>
        </w:tc>
      </w:tr>
      <w:tr w:rsidR="00DD44DE" w:rsidRPr="00567FA9" w:rsidTr="00DD44DE">
        <w:tc>
          <w:tcPr>
            <w:tcW w:w="2290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«Насекомые»</w:t>
            </w:r>
          </w:p>
        </w:tc>
        <w:tc>
          <w:tcPr>
            <w:tcW w:w="1362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450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DD44DE" w:rsidRPr="009345B8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DD44DE" w:rsidRPr="00567FA9" w:rsidTr="00DD44DE">
        <w:tc>
          <w:tcPr>
            <w:tcW w:w="2290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«Скоро лето!»</w:t>
            </w:r>
          </w:p>
        </w:tc>
        <w:tc>
          <w:tcPr>
            <w:tcW w:w="1362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450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DD44DE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</w:tcPr>
          <w:p w:rsidR="00DD44DE" w:rsidRPr="009345B8" w:rsidRDefault="00DD44DE" w:rsidP="00DD44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</w:tbl>
    <w:p w:rsidR="007670D2" w:rsidRPr="00A252CE" w:rsidRDefault="007670D2" w:rsidP="00A252CE">
      <w:pPr>
        <w:rPr>
          <w:rFonts w:ascii="Segoe UI" w:hAnsi="Segoe UI"/>
          <w:noProof/>
          <w:color w:val="FFC000"/>
          <w:sz w:val="44"/>
          <w:szCs w:val="44"/>
          <w:lang w:val="ru-RU"/>
        </w:rPr>
      </w:pPr>
      <w:bookmarkStart w:id="0" w:name="_GoBack"/>
      <w:bookmarkEnd w:id="0"/>
    </w:p>
    <w:p w:rsidR="007670D2" w:rsidRPr="00466C35" w:rsidRDefault="007670D2" w:rsidP="007157C9">
      <w:pPr>
        <w:spacing w:line="240" w:lineRule="auto"/>
        <w:rPr>
          <w:rFonts w:ascii="Segoe UI" w:hAnsi="Segoe UI"/>
          <w:color w:val="808080"/>
          <w:sz w:val="28"/>
          <w:szCs w:val="28"/>
          <w:lang w:val="ru-RU"/>
        </w:rPr>
      </w:pPr>
    </w:p>
    <w:sectPr w:rsidR="007670D2" w:rsidRPr="00466C35" w:rsidSect="00466C3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70" w:rsidRDefault="007E6A70" w:rsidP="007670D2">
      <w:pPr>
        <w:spacing w:after="0" w:line="240" w:lineRule="auto"/>
      </w:pPr>
      <w:r>
        <w:separator/>
      </w:r>
    </w:p>
  </w:endnote>
  <w:endnote w:type="continuationSeparator" w:id="0">
    <w:p w:rsidR="007E6A70" w:rsidRDefault="007E6A70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70" w:rsidRDefault="007E6A70" w:rsidP="007670D2">
      <w:pPr>
        <w:spacing w:after="0" w:line="240" w:lineRule="auto"/>
      </w:pPr>
      <w:r>
        <w:separator/>
      </w:r>
    </w:p>
  </w:footnote>
  <w:footnote w:type="continuationSeparator" w:id="0">
    <w:p w:rsidR="007E6A70" w:rsidRDefault="007E6A70" w:rsidP="0076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35"/>
    <w:rsid w:val="00025DBC"/>
    <w:rsid w:val="000A32AD"/>
    <w:rsid w:val="000B6B7E"/>
    <w:rsid w:val="000E5F38"/>
    <w:rsid w:val="00132961"/>
    <w:rsid w:val="00181388"/>
    <w:rsid w:val="001E443A"/>
    <w:rsid w:val="001F072A"/>
    <w:rsid w:val="001F5576"/>
    <w:rsid w:val="00206F2C"/>
    <w:rsid w:val="00263773"/>
    <w:rsid w:val="003731F3"/>
    <w:rsid w:val="00385F8E"/>
    <w:rsid w:val="003957CF"/>
    <w:rsid w:val="00396E15"/>
    <w:rsid w:val="003E7312"/>
    <w:rsid w:val="0040156D"/>
    <w:rsid w:val="00466C35"/>
    <w:rsid w:val="00480424"/>
    <w:rsid w:val="004B7531"/>
    <w:rsid w:val="004C0B94"/>
    <w:rsid w:val="00512C95"/>
    <w:rsid w:val="00567FA9"/>
    <w:rsid w:val="005E43C8"/>
    <w:rsid w:val="006400AF"/>
    <w:rsid w:val="00641D49"/>
    <w:rsid w:val="006A0952"/>
    <w:rsid w:val="006C6D0D"/>
    <w:rsid w:val="006E1D02"/>
    <w:rsid w:val="007157C9"/>
    <w:rsid w:val="007670D2"/>
    <w:rsid w:val="007878E1"/>
    <w:rsid w:val="007B6F06"/>
    <w:rsid w:val="007E6A70"/>
    <w:rsid w:val="0080429F"/>
    <w:rsid w:val="00825D46"/>
    <w:rsid w:val="00884B90"/>
    <w:rsid w:val="008A1751"/>
    <w:rsid w:val="008A743A"/>
    <w:rsid w:val="00921AE2"/>
    <w:rsid w:val="009345B8"/>
    <w:rsid w:val="00957959"/>
    <w:rsid w:val="009B0048"/>
    <w:rsid w:val="009C738A"/>
    <w:rsid w:val="009D12D4"/>
    <w:rsid w:val="00A252CE"/>
    <w:rsid w:val="00A65E72"/>
    <w:rsid w:val="00A812F1"/>
    <w:rsid w:val="00AB75BE"/>
    <w:rsid w:val="00AC33D7"/>
    <w:rsid w:val="00AC7068"/>
    <w:rsid w:val="00AE6927"/>
    <w:rsid w:val="00B40FB6"/>
    <w:rsid w:val="00B56C38"/>
    <w:rsid w:val="00B713E5"/>
    <w:rsid w:val="00C15335"/>
    <w:rsid w:val="00C50CC6"/>
    <w:rsid w:val="00C530E1"/>
    <w:rsid w:val="00CC4192"/>
    <w:rsid w:val="00CD0399"/>
    <w:rsid w:val="00CE60D4"/>
    <w:rsid w:val="00D40D7B"/>
    <w:rsid w:val="00DA5B2A"/>
    <w:rsid w:val="00DD44DE"/>
    <w:rsid w:val="00E36E1B"/>
    <w:rsid w:val="00E631DA"/>
    <w:rsid w:val="00ED7139"/>
    <w:rsid w:val="00F25572"/>
    <w:rsid w:val="00F63DF4"/>
    <w:rsid w:val="00F76B88"/>
    <w:rsid w:val="00F801CD"/>
    <w:rsid w:val="00FA6A28"/>
    <w:rsid w:val="00FC5526"/>
    <w:rsid w:val="00FD33CF"/>
    <w:rsid w:val="00FE573D"/>
    <w:rsid w:val="00FE6157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6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6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ru-RU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15</Pages>
  <Words>3022</Words>
  <Characters>17230</Characters>
  <Application>Microsoft Office Word</Application>
  <DocSecurity>0</DocSecurity>
  <Lines>143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2013-02-25T16:43:00Z</dcterms:created>
  <dcterms:modified xsi:type="dcterms:W3CDTF">2013-02-27T17:44:00Z</dcterms:modified>
</cp:coreProperties>
</file>