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31" w:rsidRDefault="00014131" w:rsidP="00B276CB">
      <w:pPr>
        <w:spacing w:after="0"/>
        <w:jc w:val="center"/>
        <w:rPr>
          <w:rFonts w:ascii="Times New Roman" w:hAnsi="Times New Roman"/>
          <w:b/>
        </w:rPr>
      </w:pPr>
      <w:r w:rsidRPr="00A42C87">
        <w:rPr>
          <w:rFonts w:ascii="Times New Roman" w:hAnsi="Times New Roman"/>
          <w:b/>
        </w:rPr>
        <w:t xml:space="preserve">Конспект </w:t>
      </w:r>
      <w:r w:rsidRPr="00D163D9">
        <w:rPr>
          <w:rFonts w:ascii="Times New Roman" w:hAnsi="Times New Roman"/>
          <w:b/>
        </w:rPr>
        <w:t>интегрированного</w:t>
      </w:r>
      <w:r w:rsidRPr="00A42C87">
        <w:rPr>
          <w:rFonts w:ascii="Times New Roman" w:hAnsi="Times New Roman"/>
          <w:b/>
        </w:rPr>
        <w:t xml:space="preserve"> занятия</w:t>
      </w:r>
    </w:p>
    <w:p w:rsidR="00014131" w:rsidRDefault="00014131" w:rsidP="00B276CB">
      <w:pPr>
        <w:spacing w:after="0"/>
        <w:jc w:val="center"/>
        <w:rPr>
          <w:rFonts w:ascii="Times New Roman" w:hAnsi="Times New Roman"/>
          <w:b/>
        </w:rPr>
      </w:pPr>
      <w:r w:rsidRPr="00A42C87">
        <w:rPr>
          <w:rFonts w:ascii="Times New Roman" w:hAnsi="Times New Roman"/>
          <w:b/>
        </w:rPr>
        <w:t xml:space="preserve">«В гостях у </w:t>
      </w:r>
      <w:r w:rsidRPr="00B11F91">
        <w:rPr>
          <w:rFonts w:ascii="Times New Roman" w:hAnsi="Times New Roman"/>
          <w:b/>
          <w:sz w:val="24"/>
          <w:szCs w:val="24"/>
        </w:rPr>
        <w:t>бабушки Арины».</w:t>
      </w:r>
    </w:p>
    <w:p w:rsidR="00014131" w:rsidRDefault="00014131" w:rsidP="0063735F">
      <w:pPr>
        <w:spacing w:after="0"/>
        <w:rPr>
          <w:rFonts w:ascii="Times New Roman" w:hAnsi="Times New Roman"/>
          <w:b/>
        </w:rPr>
      </w:pPr>
    </w:p>
    <w:p w:rsidR="00014131" w:rsidRDefault="00014131" w:rsidP="00B953C2">
      <w:pPr>
        <w:tabs>
          <w:tab w:val="left" w:pos="6555"/>
        </w:tabs>
        <w:spacing w:after="0"/>
        <w:jc w:val="both"/>
        <w:rPr>
          <w:rFonts w:ascii="Times New Roman" w:hAnsi="Times New Roman"/>
        </w:rPr>
      </w:pPr>
    </w:p>
    <w:p w:rsidR="00014131" w:rsidRPr="00187B2F" w:rsidRDefault="00014131" w:rsidP="00EA279C">
      <w:pPr>
        <w:tabs>
          <w:tab w:val="left" w:pos="6555"/>
        </w:tabs>
        <w:spacing w:after="0"/>
        <w:jc w:val="both"/>
        <w:rPr>
          <w:rFonts w:ascii="Times New Roman" w:hAnsi="Times New Roman"/>
        </w:rPr>
      </w:pPr>
      <w:r w:rsidRPr="00EA0363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вторая младшая.</w:t>
      </w:r>
    </w:p>
    <w:p w:rsidR="00014131" w:rsidRPr="00A61AEE" w:rsidRDefault="00014131" w:rsidP="00EA279C">
      <w:pPr>
        <w:spacing w:after="0"/>
        <w:jc w:val="center"/>
        <w:rPr>
          <w:rFonts w:ascii="Times New Roman" w:hAnsi="Times New Roman"/>
          <w:b/>
        </w:rPr>
      </w:pPr>
      <w:r w:rsidRPr="00A42C87">
        <w:rPr>
          <w:rFonts w:ascii="Times New Roman" w:hAnsi="Times New Roman"/>
        </w:rPr>
        <w:tab/>
      </w:r>
    </w:p>
    <w:p w:rsidR="00014131" w:rsidRDefault="00014131" w:rsidP="00EA279C">
      <w:pPr>
        <w:spacing w:after="0"/>
        <w:jc w:val="both"/>
        <w:rPr>
          <w:rFonts w:ascii="Times New Roman" w:hAnsi="Times New Roman"/>
          <w:b/>
        </w:rPr>
      </w:pPr>
      <w:r w:rsidRPr="00A42C87">
        <w:rPr>
          <w:rFonts w:ascii="Times New Roman" w:hAnsi="Times New Roman"/>
          <w:b/>
        </w:rPr>
        <w:t>Цели:</w:t>
      </w:r>
    </w:p>
    <w:p w:rsidR="00014131" w:rsidRPr="00A42C87" w:rsidRDefault="00014131" w:rsidP="00EA279C">
      <w:pPr>
        <w:spacing w:after="0"/>
        <w:jc w:val="both"/>
        <w:rPr>
          <w:rFonts w:ascii="Times New Roman" w:hAnsi="Times New Roman"/>
          <w:b/>
        </w:rPr>
      </w:pPr>
    </w:p>
    <w:p w:rsidR="00014131" w:rsidRPr="000F0D05" w:rsidRDefault="00014131" w:rsidP="00A63534">
      <w:pPr>
        <w:jc w:val="both"/>
        <w:rPr>
          <w:rFonts w:ascii="Times New Roman" w:hAnsi="Times New Roman"/>
          <w:sz w:val="24"/>
          <w:szCs w:val="24"/>
        </w:rPr>
      </w:pPr>
      <w:r w:rsidRPr="00A42C87">
        <w:rPr>
          <w:rFonts w:ascii="Times New Roman" w:hAnsi="Times New Roman"/>
          <w:b/>
        </w:rPr>
        <w:t>Образовательная: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</w:t>
      </w:r>
      <w:r w:rsidRPr="000F0D05">
        <w:rPr>
          <w:rFonts w:ascii="Times New Roman" w:hAnsi="Times New Roman"/>
          <w:bCs/>
          <w:sz w:val="24"/>
          <w:szCs w:val="24"/>
        </w:rPr>
        <w:t xml:space="preserve">ормировать </w:t>
      </w:r>
      <w:r>
        <w:rPr>
          <w:rFonts w:ascii="Times New Roman" w:hAnsi="Times New Roman"/>
          <w:bCs/>
          <w:sz w:val="24"/>
          <w:szCs w:val="24"/>
        </w:rPr>
        <w:t xml:space="preserve">у детей </w:t>
      </w:r>
      <w:r w:rsidRPr="000F0D05">
        <w:rPr>
          <w:rFonts w:ascii="Times New Roman" w:hAnsi="Times New Roman"/>
          <w:bCs/>
          <w:sz w:val="24"/>
          <w:szCs w:val="24"/>
        </w:rPr>
        <w:t xml:space="preserve">представления о внешнем виде </w:t>
      </w:r>
      <w:r>
        <w:rPr>
          <w:rFonts w:ascii="Times New Roman" w:hAnsi="Times New Roman"/>
          <w:bCs/>
          <w:sz w:val="24"/>
          <w:szCs w:val="24"/>
        </w:rPr>
        <w:t xml:space="preserve">и повадках домашних </w:t>
      </w:r>
      <w:r w:rsidRPr="000F0D05">
        <w:rPr>
          <w:rFonts w:ascii="Times New Roman" w:hAnsi="Times New Roman"/>
          <w:bCs/>
          <w:sz w:val="24"/>
          <w:szCs w:val="24"/>
        </w:rPr>
        <w:t>животных, классифицировать их по внешним признакам.</w:t>
      </w:r>
    </w:p>
    <w:p w:rsidR="00014131" w:rsidRPr="00A84626" w:rsidRDefault="00014131" w:rsidP="00A63534">
      <w:pPr>
        <w:jc w:val="both"/>
        <w:rPr>
          <w:rFonts w:ascii="Times New Roman" w:hAnsi="Times New Roman"/>
          <w:sz w:val="24"/>
          <w:szCs w:val="24"/>
        </w:rPr>
      </w:pPr>
      <w:r w:rsidRPr="00A42C87">
        <w:rPr>
          <w:rFonts w:ascii="Times New Roman" w:hAnsi="Times New Roman"/>
          <w:b/>
        </w:rPr>
        <w:t xml:space="preserve">Развивающая: </w:t>
      </w:r>
      <w:r>
        <w:rPr>
          <w:rFonts w:ascii="Times New Roman" w:hAnsi="Times New Roman"/>
          <w:bCs/>
          <w:sz w:val="24"/>
          <w:szCs w:val="24"/>
        </w:rPr>
        <w:t xml:space="preserve">развивать мышление, память, </w:t>
      </w:r>
      <w:r w:rsidRPr="00EE618E">
        <w:rPr>
          <w:rFonts w:ascii="Times New Roman" w:hAnsi="Times New Roman"/>
          <w:bCs/>
          <w:sz w:val="24"/>
          <w:szCs w:val="24"/>
        </w:rPr>
        <w:t>умение подхватывать и читать знакомые строки потешек, передавать жестами и действиями содержание потешки, песенки</w:t>
      </w:r>
      <w:r>
        <w:rPr>
          <w:rFonts w:ascii="Times New Roman" w:hAnsi="Times New Roman"/>
          <w:bCs/>
          <w:sz w:val="24"/>
          <w:szCs w:val="24"/>
        </w:rPr>
        <w:t>; у</w:t>
      </w:r>
      <w:r w:rsidRPr="00A84626">
        <w:rPr>
          <w:rFonts w:ascii="Times New Roman" w:hAnsi="Times New Roman"/>
          <w:bCs/>
          <w:sz w:val="24"/>
          <w:szCs w:val="24"/>
        </w:rPr>
        <w:t>чить детей активно включаться в игровые действия, употребляя разные по форме и содержанию обращения.</w:t>
      </w:r>
    </w:p>
    <w:p w:rsidR="00014131" w:rsidRPr="00EA279C" w:rsidRDefault="00014131" w:rsidP="00A61AEE">
      <w:pPr>
        <w:jc w:val="both"/>
        <w:rPr>
          <w:rFonts w:ascii="Times New Roman" w:hAnsi="Times New Roman"/>
          <w:b/>
          <w:sz w:val="24"/>
          <w:szCs w:val="24"/>
        </w:rPr>
      </w:pPr>
      <w:r w:rsidRPr="00A42C87">
        <w:rPr>
          <w:rFonts w:ascii="Times New Roman" w:hAnsi="Times New Roman"/>
          <w:b/>
        </w:rPr>
        <w:t xml:space="preserve">Воспитательная: </w:t>
      </w:r>
      <w:r w:rsidRPr="00940A26">
        <w:rPr>
          <w:rFonts w:ascii="Times New Roman" w:hAnsi="Times New Roman"/>
        </w:rPr>
        <w:t>воспитывать любовь и уважение к старшим,</w:t>
      </w:r>
      <w:r>
        <w:rPr>
          <w:rFonts w:ascii="Times New Roman" w:hAnsi="Times New Roman"/>
          <w:b/>
        </w:rPr>
        <w:t xml:space="preserve"> </w:t>
      </w:r>
      <w:r w:rsidRPr="00787E65">
        <w:rPr>
          <w:rFonts w:ascii="Times New Roman" w:hAnsi="Times New Roman"/>
          <w:color w:val="000000"/>
          <w:sz w:val="24"/>
          <w:szCs w:val="24"/>
        </w:rPr>
        <w:t>бережное отношение к природе.</w:t>
      </w:r>
    </w:p>
    <w:p w:rsidR="00014131" w:rsidRPr="001D3715" w:rsidRDefault="00014131" w:rsidP="00AF1D1A">
      <w:pPr>
        <w:jc w:val="both"/>
        <w:rPr>
          <w:rFonts w:ascii="Times New Roman" w:hAnsi="Times New Roman"/>
        </w:rPr>
      </w:pPr>
      <w:r w:rsidRPr="00A42C87">
        <w:rPr>
          <w:rFonts w:ascii="Times New Roman" w:hAnsi="Times New Roman"/>
          <w:b/>
        </w:rPr>
        <w:t>Оборудование:</w:t>
      </w:r>
      <w:r w:rsidRPr="00A42C87">
        <w:rPr>
          <w:rFonts w:ascii="Times New Roman" w:hAnsi="Times New Roman"/>
        </w:rPr>
        <w:t xml:space="preserve"> </w:t>
      </w:r>
      <w:r w:rsidRPr="000A2118">
        <w:rPr>
          <w:rFonts w:ascii="Times New Roman" w:hAnsi="Times New Roman"/>
        </w:rPr>
        <w:t>магнитофон с записью</w:t>
      </w:r>
      <w:r>
        <w:rPr>
          <w:rFonts w:ascii="Times New Roman" w:hAnsi="Times New Roman"/>
        </w:rPr>
        <w:t xml:space="preserve"> песни</w:t>
      </w:r>
      <w:r w:rsidRPr="00095953">
        <w:rPr>
          <w:rFonts w:ascii="Times New Roman" w:hAnsi="Times New Roman"/>
        </w:rPr>
        <w:t xml:space="preserve"> «Цыплята»</w:t>
      </w:r>
      <w:r>
        <w:rPr>
          <w:rFonts w:ascii="Times New Roman" w:hAnsi="Times New Roman"/>
        </w:rPr>
        <w:t xml:space="preserve"> и мелодией песни «Солнышко», металлофон, костюмы петушка, курочки и цыплят, три зонтика, </w:t>
      </w:r>
      <w:r w:rsidRPr="0051545F">
        <w:rPr>
          <w:rFonts w:ascii="Times New Roman" w:hAnsi="Times New Roman"/>
        </w:rPr>
        <w:t>аудиозапись голос</w:t>
      </w:r>
      <w:r>
        <w:rPr>
          <w:rFonts w:ascii="Times New Roman" w:hAnsi="Times New Roman"/>
        </w:rPr>
        <w:t>ов</w:t>
      </w:r>
      <w:r w:rsidRPr="0051545F">
        <w:rPr>
          <w:rFonts w:ascii="Times New Roman" w:hAnsi="Times New Roman"/>
        </w:rPr>
        <w:t xml:space="preserve"> птиц</w:t>
      </w:r>
      <w:r>
        <w:rPr>
          <w:rFonts w:ascii="Times New Roman" w:hAnsi="Times New Roman"/>
        </w:rPr>
        <w:t xml:space="preserve">, цветные полоски </w:t>
      </w:r>
      <w:r w:rsidRPr="001D3715">
        <w:rPr>
          <w:rFonts w:ascii="Times New Roman" w:hAnsi="Times New Roman"/>
        </w:rPr>
        <w:t>полоски бумага, клей.</w:t>
      </w:r>
    </w:p>
    <w:p w:rsidR="00014131" w:rsidRPr="0037133A" w:rsidRDefault="00014131" w:rsidP="00AF1D1A">
      <w:pPr>
        <w:tabs>
          <w:tab w:val="left" w:pos="2625"/>
        </w:tabs>
        <w:jc w:val="center"/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>Ход занятия:</w:t>
      </w:r>
    </w:p>
    <w:p w:rsidR="00014131" w:rsidRPr="0037133A" w:rsidRDefault="00014131" w:rsidP="00550DDE">
      <w:pPr>
        <w:jc w:val="both"/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 w:rsidRPr="0037133A">
        <w:rPr>
          <w:rFonts w:ascii="Times New Roman" w:hAnsi="Times New Roman"/>
        </w:rPr>
        <w:t xml:space="preserve">Здравствуйте, детки! Меня зовут бабушка Арина. Я очень люблю детей, поэтому пришла сегодня в ваш садик. Я видела, что многих из вас привели сюда именно бабушки. А у кого ещё есть бабушка?  </w:t>
      </w:r>
      <w:r w:rsidRPr="0037133A">
        <w:rPr>
          <w:rFonts w:ascii="Times New Roman" w:hAnsi="Times New Roman"/>
          <w:i/>
        </w:rPr>
        <w:t>(Дети поднимают руки.)</w:t>
      </w:r>
    </w:p>
    <w:p w:rsidR="00014131" w:rsidRPr="0037133A" w:rsidRDefault="00014131" w:rsidP="00963224">
      <w:pPr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 w:rsidRPr="0037133A">
        <w:rPr>
          <w:rFonts w:ascii="Times New Roman" w:hAnsi="Times New Roman"/>
        </w:rPr>
        <w:t xml:space="preserve">А как </w:t>
      </w:r>
      <w:r>
        <w:rPr>
          <w:rFonts w:ascii="Times New Roman" w:hAnsi="Times New Roman"/>
        </w:rPr>
        <w:t xml:space="preserve">ваши </w:t>
      </w:r>
      <w:r w:rsidRPr="0037133A">
        <w:rPr>
          <w:rFonts w:ascii="Times New Roman" w:hAnsi="Times New Roman"/>
        </w:rPr>
        <w:t>бабушки к вам относ</w:t>
      </w:r>
      <w:r>
        <w:rPr>
          <w:rFonts w:ascii="Times New Roman" w:hAnsi="Times New Roman"/>
        </w:rPr>
        <w:t>я</w:t>
      </w:r>
      <w:r w:rsidRPr="0037133A">
        <w:rPr>
          <w:rFonts w:ascii="Times New Roman" w:hAnsi="Times New Roman"/>
        </w:rPr>
        <w:t xml:space="preserve">тся? </w:t>
      </w:r>
    </w:p>
    <w:p w:rsidR="00014131" w:rsidRDefault="00014131" w:rsidP="00795CEF">
      <w:pPr>
        <w:jc w:val="both"/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>Дети:</w:t>
      </w:r>
      <w:r>
        <w:rPr>
          <w:rFonts w:ascii="Times New Roman" w:hAnsi="Times New Roman"/>
          <w:b/>
        </w:rPr>
        <w:t xml:space="preserve"> </w:t>
      </w:r>
      <w:r w:rsidRPr="00963224">
        <w:rPr>
          <w:rFonts w:ascii="Times New Roman" w:hAnsi="Times New Roman"/>
        </w:rPr>
        <w:t>Бабушка</w:t>
      </w:r>
      <w:r>
        <w:rPr>
          <w:rFonts w:ascii="Times New Roman" w:hAnsi="Times New Roman"/>
        </w:rPr>
        <w:t xml:space="preserve"> меня любит, заботится обо мне. Бабушка со мной гуляет, играет, рассказывает сказки и интересные истории. Бабушка помогает мне во всём.</w:t>
      </w:r>
    </w:p>
    <w:p w:rsidR="00014131" w:rsidRPr="006F261E" w:rsidRDefault="00014131" w:rsidP="00795CEF">
      <w:pPr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>
        <w:rPr>
          <w:rFonts w:ascii="Times New Roman" w:hAnsi="Times New Roman"/>
        </w:rPr>
        <w:t xml:space="preserve">А какие ваши бабушки? </w:t>
      </w:r>
    </w:p>
    <w:p w:rsidR="00014131" w:rsidRPr="0037133A" w:rsidRDefault="00014131" w:rsidP="00795CEF">
      <w:pPr>
        <w:jc w:val="both"/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>Дети: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Моя б</w:t>
      </w:r>
      <w:r w:rsidRPr="00963224">
        <w:rPr>
          <w:rFonts w:ascii="Times New Roman" w:hAnsi="Times New Roman"/>
        </w:rPr>
        <w:t>абушка</w:t>
      </w:r>
      <w:r>
        <w:rPr>
          <w:rFonts w:ascii="Times New Roman" w:hAnsi="Times New Roman"/>
        </w:rPr>
        <w:t xml:space="preserve"> добрая. Моя бабушка ласковая. У меня бабушка весёлая.</w:t>
      </w:r>
    </w:p>
    <w:p w:rsidR="00014131" w:rsidRPr="006F261E" w:rsidRDefault="00014131" w:rsidP="00795CEF">
      <w:pPr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>
        <w:rPr>
          <w:rFonts w:ascii="Times New Roman" w:hAnsi="Times New Roman"/>
        </w:rPr>
        <w:t>Вы, наверное, очень любите своих бабушек, да? Ведь они у вас такие хорошие! Вижу, вы ребята добрые, хорошо воспитанные. Приглашаю вас к себе в гости. Правда, путь к моему деревенскому дому неблизкий. Ну да ничего! Поедем на автобусе, а шофёром я выберу того из вас, кто лучше всех голосом изобразит сигнал автомобиля.</w:t>
      </w:r>
    </w:p>
    <w:p w:rsidR="00014131" w:rsidRDefault="00014131" w:rsidP="009366CF">
      <w:pPr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>Дети: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Би-би-би!</w:t>
      </w:r>
    </w:p>
    <w:p w:rsidR="00014131" w:rsidRPr="006F261E" w:rsidRDefault="00014131" w:rsidP="00BF3681">
      <w:pPr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>
        <w:rPr>
          <w:rFonts w:ascii="Times New Roman" w:hAnsi="Times New Roman"/>
        </w:rPr>
        <w:t xml:space="preserve">Никита, выходи ко мне. Ребята, а вы становитесь парами за Никитой, располагайтесь в салоне автобуса. Теперь поехали! </w:t>
      </w:r>
      <w:r w:rsidRPr="00C45F14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Играет музыка. </w:t>
      </w:r>
      <w:r w:rsidRPr="00C45F14">
        <w:rPr>
          <w:rFonts w:ascii="Times New Roman" w:hAnsi="Times New Roman"/>
          <w:i/>
        </w:rPr>
        <w:t>Дети дробным шагом двигаются по залу</w:t>
      </w:r>
      <w:r>
        <w:rPr>
          <w:rFonts w:ascii="Times New Roman" w:hAnsi="Times New Roman"/>
          <w:i/>
        </w:rPr>
        <w:t>.)</w:t>
      </w:r>
    </w:p>
    <w:p w:rsidR="00014131" w:rsidRDefault="00014131" w:rsidP="00680D3C">
      <w:pPr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>
        <w:rPr>
          <w:rFonts w:ascii="Times New Roman" w:hAnsi="Times New Roman"/>
        </w:rPr>
        <w:t xml:space="preserve">Вот мы и дома! Как хорошо оказаться в деревне! А спляшите-ка, ребятки, порадуйте бабушку. </w:t>
      </w:r>
      <w:r w:rsidRPr="009F488C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Д</w:t>
      </w:r>
      <w:r w:rsidRPr="009F488C">
        <w:rPr>
          <w:rFonts w:ascii="Times New Roman" w:hAnsi="Times New Roman"/>
          <w:i/>
        </w:rPr>
        <w:t>ети выполняют соответствующие движения</w:t>
      </w:r>
      <w:r>
        <w:rPr>
          <w:rFonts w:ascii="Times New Roman" w:hAnsi="Times New Roman"/>
          <w:i/>
        </w:rPr>
        <w:t xml:space="preserve"> под музыку</w:t>
      </w:r>
      <w:r w:rsidRPr="009F488C">
        <w:rPr>
          <w:rFonts w:ascii="Times New Roman" w:hAnsi="Times New Roman"/>
          <w:i/>
        </w:rPr>
        <w:t>).</w:t>
      </w:r>
    </w:p>
    <w:p w:rsidR="00014131" w:rsidRPr="00D66205" w:rsidRDefault="00014131" w:rsidP="00D66205">
      <w:pPr>
        <w:jc w:val="center"/>
        <w:rPr>
          <w:rFonts w:ascii="Times New Roman" w:hAnsi="Times New Roman"/>
          <w:sz w:val="24"/>
          <w:szCs w:val="24"/>
        </w:rPr>
      </w:pPr>
      <w:r w:rsidRPr="005C1E11">
        <w:rPr>
          <w:rFonts w:ascii="Times New Roman" w:hAnsi="Times New Roman"/>
          <w:sz w:val="24"/>
          <w:szCs w:val="24"/>
        </w:rPr>
        <w:t>Мы ногами топ-топ,</w:t>
      </w:r>
      <w:r w:rsidRPr="005C1E11">
        <w:rPr>
          <w:rFonts w:ascii="Times New Roman" w:hAnsi="Times New Roman"/>
          <w:sz w:val="24"/>
          <w:szCs w:val="24"/>
        </w:rPr>
        <w:br/>
        <w:t>Мы руками хлоп-хлоп,</w:t>
      </w:r>
      <w:r w:rsidRPr="005C1E11">
        <w:rPr>
          <w:rFonts w:ascii="Times New Roman" w:hAnsi="Times New Roman"/>
          <w:sz w:val="24"/>
          <w:szCs w:val="24"/>
        </w:rPr>
        <w:br/>
        <w:t>А потом прыг-скок</w:t>
      </w:r>
      <w:r w:rsidRPr="005C1E11">
        <w:rPr>
          <w:rFonts w:ascii="Times New Roman" w:hAnsi="Times New Roman"/>
          <w:sz w:val="24"/>
          <w:szCs w:val="24"/>
        </w:rPr>
        <w:br/>
        <w:t>И ещё разок.</w:t>
      </w:r>
      <w:r w:rsidRPr="005C1E11">
        <w:rPr>
          <w:rFonts w:ascii="Times New Roman" w:hAnsi="Times New Roman"/>
          <w:sz w:val="24"/>
          <w:szCs w:val="24"/>
        </w:rPr>
        <w:br/>
        <w:t xml:space="preserve">А потом вприсядку, </w:t>
      </w:r>
      <w:r w:rsidRPr="005C1E11">
        <w:rPr>
          <w:rFonts w:ascii="Times New Roman" w:hAnsi="Times New Roman"/>
          <w:sz w:val="24"/>
          <w:szCs w:val="24"/>
        </w:rPr>
        <w:br/>
        <w:t>А потом вприсядку,</w:t>
      </w:r>
      <w:r w:rsidRPr="005C1E11">
        <w:rPr>
          <w:rFonts w:ascii="Times New Roman" w:hAnsi="Times New Roman"/>
          <w:sz w:val="24"/>
          <w:szCs w:val="24"/>
        </w:rPr>
        <w:br/>
        <w:t>А потом вприсядку,</w:t>
      </w:r>
      <w:r w:rsidRPr="005C1E11">
        <w:rPr>
          <w:rFonts w:ascii="Times New Roman" w:hAnsi="Times New Roman"/>
          <w:sz w:val="24"/>
          <w:szCs w:val="24"/>
        </w:rPr>
        <w:br/>
        <w:t>И снова - по порядку.</w:t>
      </w:r>
      <w:r w:rsidRPr="005C1E11">
        <w:rPr>
          <w:rFonts w:ascii="Times New Roman" w:hAnsi="Times New Roman"/>
          <w:sz w:val="24"/>
          <w:szCs w:val="24"/>
        </w:rPr>
        <w:br/>
        <w:t>Побежим мы по дорожке</w:t>
      </w:r>
      <w:r w:rsidRPr="005C1E11">
        <w:rPr>
          <w:rFonts w:ascii="Times New Roman" w:hAnsi="Times New Roman"/>
          <w:sz w:val="24"/>
          <w:szCs w:val="24"/>
        </w:rPr>
        <w:br/>
        <w:t>Раз, два, три!</w:t>
      </w:r>
      <w:r w:rsidRPr="005C1E11">
        <w:rPr>
          <w:rFonts w:ascii="Times New Roman" w:hAnsi="Times New Roman"/>
          <w:sz w:val="24"/>
          <w:szCs w:val="24"/>
        </w:rPr>
        <w:br/>
        <w:t>И похлопаем в ладошки</w:t>
      </w:r>
      <w:r w:rsidRPr="005C1E11">
        <w:rPr>
          <w:rFonts w:ascii="Times New Roman" w:hAnsi="Times New Roman"/>
          <w:sz w:val="24"/>
          <w:szCs w:val="24"/>
        </w:rPr>
        <w:br/>
        <w:t>Раз, два, три!</w:t>
      </w:r>
      <w:r w:rsidRPr="005C1E11">
        <w:rPr>
          <w:rFonts w:ascii="Times New Roman" w:hAnsi="Times New Roman"/>
          <w:sz w:val="24"/>
          <w:szCs w:val="24"/>
        </w:rPr>
        <w:br/>
        <w:t>И покрутим головами</w:t>
      </w:r>
      <w:r w:rsidRPr="005C1E11">
        <w:rPr>
          <w:rFonts w:ascii="Times New Roman" w:hAnsi="Times New Roman"/>
          <w:sz w:val="24"/>
          <w:szCs w:val="24"/>
        </w:rPr>
        <w:br/>
        <w:t>Раз, два, три!</w:t>
      </w:r>
      <w:r w:rsidRPr="005C1E11">
        <w:rPr>
          <w:rFonts w:ascii="Times New Roman" w:hAnsi="Times New Roman"/>
          <w:sz w:val="24"/>
          <w:szCs w:val="24"/>
        </w:rPr>
        <w:br/>
        <w:t>Все танцуйте вместе с нами</w:t>
      </w:r>
      <w:r w:rsidRPr="005C1E11">
        <w:rPr>
          <w:rFonts w:ascii="Times New Roman" w:hAnsi="Times New Roman"/>
          <w:sz w:val="24"/>
          <w:szCs w:val="24"/>
        </w:rPr>
        <w:br/>
        <w:t>Раз, два, три!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4131" w:rsidRDefault="00014131" w:rsidP="00680D3C">
      <w:pPr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 </w:t>
      </w:r>
      <w:r>
        <w:rPr>
          <w:rFonts w:ascii="Times New Roman" w:hAnsi="Times New Roman"/>
        </w:rPr>
        <w:t xml:space="preserve">Молодцы, дети! Ребятки, а хотите узнать, какие домашние животные у  меня есть? Тогда отгадайте загадки. </w:t>
      </w:r>
    </w:p>
    <w:p w:rsidR="00014131" w:rsidRDefault="00014131" w:rsidP="00680D3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1. Квохчет, квохчет, деток созывает, всех под крыло собирает. </w:t>
      </w:r>
      <w:r w:rsidRPr="00151316">
        <w:rPr>
          <w:rFonts w:ascii="Times New Roman" w:hAnsi="Times New Roman"/>
          <w:i/>
        </w:rPr>
        <w:t>(Курица.)</w:t>
      </w:r>
    </w:p>
    <w:p w:rsidR="00014131" w:rsidRDefault="00014131" w:rsidP="00680D3C">
      <w:pPr>
        <w:jc w:val="both"/>
        <w:rPr>
          <w:rFonts w:ascii="Times New Roman" w:hAnsi="Times New Roman"/>
        </w:rPr>
      </w:pPr>
      <w:r w:rsidRPr="00162B5E">
        <w:rPr>
          <w:rFonts w:ascii="Times New Roman" w:hAnsi="Times New Roman"/>
        </w:rPr>
        <w:t>2.Явились в жёлтой шубке:</w:t>
      </w:r>
      <w:r>
        <w:rPr>
          <w:rFonts w:ascii="Times New Roman" w:hAnsi="Times New Roman"/>
        </w:rPr>
        <w:t xml:space="preserve"> </w:t>
      </w:r>
      <w:r w:rsidRPr="00162B5E">
        <w:rPr>
          <w:rFonts w:ascii="Times New Roman" w:hAnsi="Times New Roman"/>
        </w:rPr>
        <w:t>«Прощайте, две скорлупки!»</w:t>
      </w:r>
      <w:r>
        <w:rPr>
          <w:rFonts w:ascii="Times New Roman" w:hAnsi="Times New Roman"/>
        </w:rPr>
        <w:t xml:space="preserve"> </w:t>
      </w:r>
      <w:r w:rsidRPr="001C04C3">
        <w:rPr>
          <w:rFonts w:ascii="Times New Roman" w:hAnsi="Times New Roman"/>
          <w:i/>
        </w:rPr>
        <w:t>(Цыплята.)</w:t>
      </w:r>
      <w:r>
        <w:rPr>
          <w:rFonts w:ascii="Times New Roman" w:hAnsi="Times New Roman"/>
        </w:rPr>
        <w:t xml:space="preserve"> </w:t>
      </w:r>
    </w:p>
    <w:p w:rsidR="00014131" w:rsidRPr="007E461F" w:rsidRDefault="00014131" w:rsidP="007E461F">
      <w:pPr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3. </w:t>
      </w:r>
      <w:r w:rsidRPr="007E461F">
        <w:rPr>
          <w:rStyle w:val="Strong"/>
          <w:rFonts w:ascii="Times New Roman" w:hAnsi="Times New Roman"/>
          <w:b w:val="0"/>
          <w:sz w:val="24"/>
          <w:szCs w:val="24"/>
        </w:rPr>
        <w:t>Кафтан с узорами,</w:t>
      </w:r>
      <w:r w:rsidRPr="007E461F">
        <w:rPr>
          <w:rFonts w:ascii="Times New Roman" w:hAnsi="Times New Roman"/>
          <w:bCs/>
          <w:sz w:val="24"/>
          <w:szCs w:val="24"/>
        </w:rPr>
        <w:br/>
      </w:r>
      <w:r w:rsidRPr="007E461F">
        <w:rPr>
          <w:rStyle w:val="Strong"/>
          <w:rFonts w:ascii="Times New Roman" w:hAnsi="Times New Roman"/>
          <w:b w:val="0"/>
          <w:sz w:val="24"/>
          <w:szCs w:val="24"/>
        </w:rPr>
        <w:t xml:space="preserve">Сапоги со шпорами. </w:t>
      </w:r>
      <w:r w:rsidRPr="007E461F">
        <w:rPr>
          <w:rFonts w:ascii="Times New Roman" w:hAnsi="Times New Roman"/>
          <w:bCs/>
          <w:sz w:val="24"/>
          <w:szCs w:val="24"/>
        </w:rPr>
        <w:br/>
      </w:r>
      <w:r w:rsidRPr="007E461F">
        <w:rPr>
          <w:rStyle w:val="Strong"/>
          <w:rFonts w:ascii="Times New Roman" w:hAnsi="Times New Roman"/>
          <w:b w:val="0"/>
          <w:sz w:val="24"/>
          <w:szCs w:val="24"/>
        </w:rPr>
        <w:t xml:space="preserve">«Ку-ка-ре-ку!» - говорю, </w:t>
      </w:r>
      <w:r w:rsidRPr="007E461F">
        <w:rPr>
          <w:rFonts w:ascii="Times New Roman" w:hAnsi="Times New Roman"/>
          <w:bCs/>
          <w:sz w:val="24"/>
          <w:szCs w:val="24"/>
        </w:rPr>
        <w:br/>
      </w:r>
      <w:r w:rsidRPr="007E461F">
        <w:rPr>
          <w:rStyle w:val="Strong"/>
          <w:rFonts w:ascii="Times New Roman" w:hAnsi="Times New Roman"/>
          <w:b w:val="0"/>
          <w:sz w:val="24"/>
          <w:szCs w:val="24"/>
        </w:rPr>
        <w:t xml:space="preserve">Кур стерегу. </w:t>
      </w:r>
      <w:r w:rsidRPr="007E461F">
        <w:rPr>
          <w:rStyle w:val="Strong"/>
          <w:rFonts w:ascii="Times New Roman" w:hAnsi="Times New Roman"/>
          <w:b w:val="0"/>
          <w:i/>
          <w:sz w:val="24"/>
          <w:szCs w:val="24"/>
        </w:rPr>
        <w:t>(Петушок)</w:t>
      </w:r>
    </w:p>
    <w:p w:rsidR="00014131" w:rsidRDefault="00014131" w:rsidP="007E461F">
      <w:pPr>
        <w:rPr>
          <w:rFonts w:ascii="Times New Roman" w:hAnsi="Times New Roman"/>
        </w:rPr>
      </w:pPr>
      <w:r w:rsidRPr="003D7F8B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7E461F">
        <w:rPr>
          <w:rFonts w:ascii="Times New Roman" w:hAnsi="Times New Roman"/>
          <w:sz w:val="24"/>
          <w:szCs w:val="24"/>
        </w:rPr>
        <w:t>Мы с вами оказались на птичьем дворе!</w:t>
      </w:r>
      <w:r>
        <w:rPr>
          <w:rFonts w:ascii="Times New Roman" w:hAnsi="Times New Roman"/>
        </w:rPr>
        <w:t xml:space="preserve"> Ребятки, надевайте шапочки цыплят, петушка и курочек.  Петушок, зови-ка всех в круг!</w:t>
      </w:r>
    </w:p>
    <w:p w:rsidR="00014131" w:rsidRPr="00095953" w:rsidRDefault="00014131" w:rsidP="00680D3C">
      <w:pPr>
        <w:jc w:val="both"/>
        <w:rPr>
          <w:rFonts w:ascii="Times New Roman" w:hAnsi="Times New Roman"/>
        </w:rPr>
      </w:pPr>
      <w:r w:rsidRPr="00095953">
        <w:rPr>
          <w:rFonts w:ascii="Times New Roman" w:hAnsi="Times New Roman"/>
          <w:b/>
        </w:rPr>
        <w:t>Петушок:</w:t>
      </w:r>
      <w:r w:rsidRPr="00095953">
        <w:rPr>
          <w:rFonts w:ascii="Times New Roman" w:hAnsi="Times New Roman"/>
        </w:rPr>
        <w:t xml:space="preserve"> Ку-ка-ре-ку!</w:t>
      </w:r>
    </w:p>
    <w:p w:rsidR="00014131" w:rsidRDefault="00014131" w:rsidP="00022812">
      <w:pPr>
        <w:spacing w:after="0"/>
        <w:rPr>
          <w:rFonts w:ascii="Times New Roman" w:hAnsi="Times New Roman"/>
          <w:b/>
        </w:rPr>
      </w:pPr>
      <w:r w:rsidRPr="0037133A">
        <w:rPr>
          <w:rFonts w:ascii="Times New Roman" w:hAnsi="Times New Roman"/>
          <w:b/>
        </w:rPr>
        <w:t xml:space="preserve">Воспитатель: 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Петушок у нас горластый,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По утрам кричит он: «Здравствуй!»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На ногах его сапожки,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На ушах висят серёжки,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На головке гребешок,</w:t>
      </w:r>
    </w:p>
    <w:p w:rsidR="00014131" w:rsidRPr="00713A96" w:rsidRDefault="00014131" w:rsidP="00022812">
      <w:pPr>
        <w:spacing w:after="0"/>
        <w:jc w:val="center"/>
        <w:rPr>
          <w:rFonts w:ascii="Times New Roman" w:hAnsi="Times New Roman"/>
        </w:rPr>
      </w:pPr>
      <w:r w:rsidRPr="00713A96">
        <w:rPr>
          <w:rFonts w:ascii="Times New Roman" w:hAnsi="Times New Roman"/>
        </w:rPr>
        <w:t>Вот какой он, петушок!</w:t>
      </w:r>
    </w:p>
    <w:p w:rsidR="00014131" w:rsidRPr="00713A96" w:rsidRDefault="00014131" w:rsidP="00077623">
      <w:pPr>
        <w:jc w:val="both"/>
        <w:rPr>
          <w:rFonts w:ascii="Times New Roman" w:hAnsi="Times New Roman"/>
        </w:rPr>
      </w:pPr>
      <w:r w:rsidRPr="00A61AEE">
        <w:rPr>
          <w:rFonts w:ascii="Times New Roman" w:hAnsi="Times New Roman"/>
          <w:i/>
        </w:rPr>
        <w:t>(Звучит песня «Цыплята». Малыши исполняют разученный заранее танец</w:t>
      </w:r>
      <w:r>
        <w:rPr>
          <w:rFonts w:ascii="Times New Roman" w:hAnsi="Times New Roman"/>
          <w:i/>
        </w:rPr>
        <w:t>. После этого я  имитирую на металлофоне звук дождя</w:t>
      </w:r>
      <w:r w:rsidRPr="00A61AE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.</w:t>
      </w:r>
    </w:p>
    <w:p w:rsidR="00014131" w:rsidRDefault="00014131" w:rsidP="00073B41">
      <w:pPr>
        <w:spacing w:after="0"/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Ой, ребятки, дождик закапал, прячьтесь скорее под зонтики!</w:t>
      </w:r>
      <w:r w:rsidRPr="008675A2">
        <w:rPr>
          <w:rFonts w:ascii="Times New Roman" w:hAnsi="Times New Roman"/>
        </w:rPr>
        <w:t xml:space="preserve"> </w:t>
      </w:r>
      <w:r w:rsidRPr="00A61AEE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Детки прячутся под зонтики.)</w:t>
      </w:r>
      <w:r>
        <w:rPr>
          <w:rFonts w:ascii="Times New Roman" w:hAnsi="Times New Roman"/>
        </w:rPr>
        <w:t xml:space="preserve"> Дождик, дождик, полно лить, малых детушек мочить! Дождик, дождик, подожди, надоели нам дожди! Может, вы, мальчики и девочки, попросите солнышко выглянуть из-за туч!?</w:t>
      </w:r>
    </w:p>
    <w:p w:rsidR="00014131" w:rsidRDefault="00014131" w:rsidP="00073B41">
      <w:pPr>
        <w:spacing w:after="0"/>
        <w:jc w:val="both"/>
        <w:rPr>
          <w:rFonts w:ascii="Times New Roman" w:hAnsi="Times New Roman"/>
          <w:i/>
        </w:rPr>
      </w:pPr>
    </w:p>
    <w:p w:rsidR="00014131" w:rsidRPr="009A3D72" w:rsidRDefault="00014131" w:rsidP="00073B41">
      <w:pPr>
        <w:spacing w:after="0"/>
        <w:jc w:val="both"/>
        <w:rPr>
          <w:rFonts w:ascii="Times New Roman" w:hAnsi="Times New Roman"/>
          <w:i/>
        </w:rPr>
      </w:pPr>
      <w:r w:rsidRPr="009A3D72">
        <w:rPr>
          <w:rFonts w:ascii="Times New Roman" w:hAnsi="Times New Roman"/>
          <w:i/>
        </w:rPr>
        <w:t>(Дети читают в</w:t>
      </w:r>
      <w:r>
        <w:rPr>
          <w:rFonts w:ascii="Times New Roman" w:hAnsi="Times New Roman"/>
          <w:i/>
        </w:rPr>
        <w:t>ыученные к сегодняшнему дню пот</w:t>
      </w:r>
      <w:r w:rsidRPr="009A3D72">
        <w:rPr>
          <w:rFonts w:ascii="Times New Roman" w:hAnsi="Times New Roman"/>
          <w:i/>
        </w:rPr>
        <w:t>ешки).</w:t>
      </w:r>
    </w:p>
    <w:p w:rsidR="00014131" w:rsidRDefault="00014131" w:rsidP="00073B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 ребёнок</w:t>
      </w:r>
      <w:r w:rsidRPr="0037133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Солнышко, вёдрышко. Выгляни в окошко!</w:t>
      </w:r>
    </w:p>
    <w:p w:rsidR="00014131" w:rsidRDefault="00014131" w:rsidP="00073B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ребёнок</w:t>
      </w:r>
      <w:r w:rsidRPr="0037133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Солнышко</w:t>
      </w:r>
      <w:r>
        <w:rPr>
          <w:rFonts w:ascii="Times New Roman" w:hAnsi="Times New Roman"/>
          <w:b/>
        </w:rPr>
        <w:t xml:space="preserve">, </w:t>
      </w:r>
      <w:r w:rsidRPr="00E271AB">
        <w:rPr>
          <w:rFonts w:ascii="Times New Roman" w:hAnsi="Times New Roman"/>
        </w:rPr>
        <w:t>нарядись</w:t>
      </w:r>
      <w:r>
        <w:rPr>
          <w:rFonts w:ascii="Times New Roman" w:hAnsi="Times New Roman"/>
        </w:rPr>
        <w:t>, к</w:t>
      </w:r>
      <w:r w:rsidRPr="00E271AB">
        <w:rPr>
          <w:rFonts w:ascii="Times New Roman" w:hAnsi="Times New Roman"/>
        </w:rPr>
        <w:t>расное</w:t>
      </w:r>
      <w:r>
        <w:rPr>
          <w:rFonts w:ascii="Times New Roman" w:hAnsi="Times New Roman"/>
        </w:rPr>
        <w:t>, п</w:t>
      </w:r>
      <w:r w:rsidRPr="00E271AB">
        <w:rPr>
          <w:rFonts w:ascii="Times New Roman" w:hAnsi="Times New Roman"/>
        </w:rPr>
        <w:t>окажись!</w:t>
      </w:r>
    </w:p>
    <w:p w:rsidR="00014131" w:rsidRDefault="00014131" w:rsidP="00073B41">
      <w:pPr>
        <w:jc w:val="both"/>
        <w:rPr>
          <w:rFonts w:ascii="Times New Roman" w:hAnsi="Times New Roman"/>
          <w:i/>
        </w:rPr>
      </w:pPr>
      <w:r w:rsidRPr="0037133A"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Ребята, чтобы солнышко нас обогрело, мы споём ему песенку. (</w:t>
      </w:r>
      <w:r>
        <w:rPr>
          <w:rFonts w:ascii="Times New Roman" w:hAnsi="Times New Roman"/>
          <w:i/>
        </w:rPr>
        <w:t>Дети исполняют под музыку песню «Солнышко»</w:t>
      </w:r>
      <w:r w:rsidRPr="009A3D72">
        <w:rPr>
          <w:rFonts w:ascii="Times New Roman" w:hAnsi="Times New Roman"/>
          <w:i/>
        </w:rPr>
        <w:t>).</w:t>
      </w:r>
      <w:r>
        <w:rPr>
          <w:rFonts w:ascii="Times New Roman" w:hAnsi="Times New Roman"/>
          <w:i/>
        </w:rPr>
        <w:t xml:space="preserve"> </w:t>
      </w:r>
      <w:r w:rsidRPr="00A06F44">
        <w:rPr>
          <w:rFonts w:ascii="Times New Roman" w:hAnsi="Times New Roman"/>
        </w:rPr>
        <w:t>Солнышко нас услышало, выглянуло! Зачирикали и запели птички. Прислушайтесь!</w:t>
      </w:r>
      <w:r>
        <w:rPr>
          <w:rFonts w:ascii="Times New Roman" w:hAnsi="Times New Roman"/>
          <w:i/>
        </w:rPr>
        <w:t xml:space="preserve"> (З</w:t>
      </w:r>
      <w:r w:rsidRPr="0051545F">
        <w:rPr>
          <w:rFonts w:ascii="Times New Roman" w:hAnsi="Times New Roman"/>
          <w:i/>
        </w:rPr>
        <w:t>вучит аудиозапись голо</w:t>
      </w:r>
      <w:r>
        <w:rPr>
          <w:rFonts w:ascii="Times New Roman" w:hAnsi="Times New Roman"/>
          <w:i/>
        </w:rPr>
        <w:t>в</w:t>
      </w:r>
      <w:r w:rsidRPr="0051545F">
        <w:rPr>
          <w:rFonts w:ascii="Times New Roman" w:hAnsi="Times New Roman"/>
          <w:i/>
        </w:rPr>
        <w:t xml:space="preserve"> птиц</w:t>
      </w:r>
      <w:r>
        <w:rPr>
          <w:rFonts w:ascii="Times New Roman" w:hAnsi="Times New Roman"/>
          <w:i/>
        </w:rPr>
        <w:t>. Ребята под музыку выполняют разученные движения</w:t>
      </w:r>
      <w:r w:rsidRPr="0051545F">
        <w:rPr>
          <w:rFonts w:ascii="Times New Roman" w:hAnsi="Times New Roman"/>
          <w:i/>
        </w:rPr>
        <w:t>).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Ой, летали птички, птички-невелички.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Все летали, все летали,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Крыльями махали.</w:t>
      </w:r>
    </w:p>
    <w:p w:rsidR="00014131" w:rsidRPr="0094707C" w:rsidRDefault="00014131" w:rsidP="00025E70">
      <w:pPr>
        <w:pStyle w:val="NormalWeb"/>
        <w:spacing w:before="0" w:beforeAutospacing="0" w:after="0" w:afterAutospacing="0"/>
        <w:jc w:val="center"/>
        <w:rPr>
          <w:i/>
        </w:rPr>
      </w:pPr>
      <w:r w:rsidRPr="0094707C">
        <w:rPr>
          <w:i/>
        </w:rPr>
        <w:t>(Ма</w:t>
      </w:r>
      <w:r>
        <w:rPr>
          <w:i/>
        </w:rPr>
        <w:t xml:space="preserve">шут </w:t>
      </w:r>
      <w:r w:rsidRPr="0094707C">
        <w:rPr>
          <w:i/>
        </w:rPr>
        <w:t xml:space="preserve"> руками, как крыльями</w:t>
      </w:r>
      <w:r>
        <w:rPr>
          <w:i/>
        </w:rPr>
        <w:t>.</w:t>
      </w:r>
      <w:r w:rsidRPr="0094707C">
        <w:rPr>
          <w:i/>
        </w:rPr>
        <w:t>)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На дорожку сели,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Зернышки поели.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Клю, клю, клю, клю,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Клю, Клю, клю, клю.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Как я зернышки люблю!</w:t>
      </w:r>
    </w:p>
    <w:p w:rsidR="00014131" w:rsidRPr="0094707C" w:rsidRDefault="00014131" w:rsidP="00025E70">
      <w:pPr>
        <w:pStyle w:val="NormalWeb"/>
        <w:spacing w:before="0" w:beforeAutospacing="0" w:after="0" w:afterAutospacing="0"/>
        <w:jc w:val="center"/>
        <w:rPr>
          <w:i/>
        </w:rPr>
      </w:pPr>
      <w:r w:rsidRPr="0094707C">
        <w:rPr>
          <w:i/>
        </w:rPr>
        <w:t>(Присе</w:t>
      </w:r>
      <w:r>
        <w:rPr>
          <w:i/>
        </w:rPr>
        <w:t xml:space="preserve">ли </w:t>
      </w:r>
      <w:r w:rsidRPr="0094707C">
        <w:rPr>
          <w:i/>
        </w:rPr>
        <w:t xml:space="preserve"> на корточки. Указательными пальцами постуча</w:t>
      </w:r>
      <w:r>
        <w:rPr>
          <w:i/>
        </w:rPr>
        <w:t>ли</w:t>
      </w:r>
      <w:r w:rsidRPr="0094707C">
        <w:rPr>
          <w:i/>
        </w:rPr>
        <w:t xml:space="preserve"> по </w:t>
      </w:r>
      <w:r>
        <w:rPr>
          <w:i/>
        </w:rPr>
        <w:t>полу.</w:t>
      </w:r>
      <w:r w:rsidRPr="0094707C">
        <w:rPr>
          <w:i/>
        </w:rPr>
        <w:t>)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Перышки почистим,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Чтобы были чище.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Вот так, вот так,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Вот так, вот так,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Чтобы были чище.</w:t>
      </w:r>
    </w:p>
    <w:p w:rsidR="00014131" w:rsidRPr="00592BB3" w:rsidRDefault="00014131" w:rsidP="00025E70">
      <w:pPr>
        <w:pStyle w:val="NormalWeb"/>
        <w:spacing w:before="0" w:beforeAutospacing="0" w:after="0" w:afterAutospacing="0"/>
        <w:jc w:val="center"/>
        <w:rPr>
          <w:i/>
        </w:rPr>
      </w:pPr>
      <w:r w:rsidRPr="00592BB3">
        <w:rPr>
          <w:i/>
        </w:rPr>
        <w:t>(Руками «почисти</w:t>
      </w:r>
      <w:r>
        <w:rPr>
          <w:i/>
        </w:rPr>
        <w:t>ли</w:t>
      </w:r>
      <w:r w:rsidRPr="00592BB3">
        <w:rPr>
          <w:i/>
        </w:rPr>
        <w:t>» предплечья, как бы обнимая себя</w:t>
      </w:r>
      <w:r>
        <w:rPr>
          <w:i/>
        </w:rPr>
        <w:t>.</w:t>
      </w:r>
      <w:r w:rsidRPr="00592BB3">
        <w:rPr>
          <w:i/>
        </w:rPr>
        <w:t>)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Прыгаем по веткам,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Чтоб сильней стать деткам.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Прыг-скок, прыг-скок,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Прыг-скок, прыг-скок,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Прыгаем по веткам.</w:t>
      </w:r>
    </w:p>
    <w:p w:rsidR="00014131" w:rsidRPr="005B1A5C" w:rsidRDefault="00014131" w:rsidP="00025E70">
      <w:pPr>
        <w:pStyle w:val="NormalWeb"/>
        <w:spacing w:before="0" w:beforeAutospacing="0" w:after="0" w:afterAutospacing="0"/>
        <w:jc w:val="center"/>
        <w:rPr>
          <w:i/>
        </w:rPr>
      </w:pPr>
      <w:r w:rsidRPr="005B1A5C">
        <w:rPr>
          <w:i/>
        </w:rPr>
        <w:t>(Пры</w:t>
      </w:r>
      <w:r>
        <w:rPr>
          <w:i/>
        </w:rPr>
        <w:t>гают</w:t>
      </w:r>
      <w:r w:rsidRPr="005B1A5C">
        <w:rPr>
          <w:i/>
        </w:rPr>
        <w:t xml:space="preserve"> на месте)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А собачка прибежала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И всех птичек распугала.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Кыш – полетели,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На головку сели,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Сели, посидели и опять полетели,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Полетели, полетели,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На животик сели,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Сели, посидели и опять полетели.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Полетели, полетели,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На плечи сели,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Сели, посидели и опять полетели.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Полетели, полетели,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На колени сели…</w:t>
      </w:r>
    </w:p>
    <w:p w:rsidR="00014131" w:rsidRPr="00025E70" w:rsidRDefault="00014131" w:rsidP="00025E70">
      <w:pPr>
        <w:pStyle w:val="NormalWeb"/>
        <w:spacing w:before="0" w:beforeAutospacing="0" w:after="0" w:afterAutospacing="0"/>
        <w:jc w:val="center"/>
      </w:pPr>
      <w:r w:rsidRPr="00025E70">
        <w:t>Сели, посидели и совсем улетели.</w:t>
      </w:r>
    </w:p>
    <w:p w:rsidR="00014131" w:rsidRPr="00D6578C" w:rsidRDefault="00014131" w:rsidP="00D6578C">
      <w:pPr>
        <w:pStyle w:val="NormalWeb"/>
        <w:jc w:val="center"/>
        <w:rPr>
          <w:i/>
        </w:rPr>
      </w:pPr>
      <w:r w:rsidRPr="00D6578C">
        <w:rPr>
          <w:i/>
        </w:rPr>
        <w:t>(Махи руками. Руки положили на голову. Махи руками. Руки положили на живот. Махи руками. Руки положили на колени. Махи руками.)</w:t>
      </w:r>
    </w:p>
    <w:p w:rsidR="00014131" w:rsidRDefault="00014131" w:rsidP="00A40FFB">
      <w:pPr>
        <w:spacing w:after="0"/>
        <w:jc w:val="both"/>
        <w:rPr>
          <w:rFonts w:ascii="Times New Roman" w:hAnsi="Times New Roman"/>
        </w:rPr>
      </w:pPr>
      <w:r w:rsidRPr="0037133A"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 xml:space="preserve">Дети, солнышко обогрело землю, после дождика появилась травка, распустились цветы, </w:t>
      </w:r>
      <w:r w:rsidRPr="00F513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под ногами шелковистый ковёр из молодой травки! </w:t>
      </w:r>
      <w:r w:rsidRPr="001D3715">
        <w:rPr>
          <w:rFonts w:ascii="Times New Roman" w:hAnsi="Times New Roman"/>
        </w:rPr>
        <w:t>Предлагаю и нам сделать ковёр из полосок цветной бумаги, которые я положила вам на столы.</w:t>
      </w:r>
      <w:r>
        <w:rPr>
          <w:rFonts w:ascii="Times New Roman" w:hAnsi="Times New Roman"/>
        </w:rPr>
        <w:t xml:space="preserve"> (</w:t>
      </w:r>
      <w:r w:rsidRPr="00B91554">
        <w:rPr>
          <w:rFonts w:ascii="Times New Roman" w:hAnsi="Times New Roman"/>
          <w:i/>
        </w:rPr>
        <w:t xml:space="preserve">Поэтапно с детьми </w:t>
      </w:r>
      <w:r>
        <w:rPr>
          <w:rFonts w:ascii="Times New Roman" w:hAnsi="Times New Roman"/>
          <w:i/>
        </w:rPr>
        <w:t>выполняю работу, проговаривая при этом все действия.)</w:t>
      </w:r>
      <w:r w:rsidRPr="001D3715">
        <w:rPr>
          <w:rFonts w:ascii="Times New Roman" w:hAnsi="Times New Roman"/>
        </w:rPr>
        <w:t xml:space="preserve"> </w:t>
      </w:r>
    </w:p>
    <w:p w:rsidR="00014131" w:rsidRPr="00B91554" w:rsidRDefault="00014131" w:rsidP="00A40F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красивые коврики получились. По одному выходите, ребята, я прикреплю ваши работы на стенд. Эти коврики вы заберёте с собой домой и будете вспоминать, как гостили у бабушки Арины в деревне. А теперь пора в обратную дорогу. </w:t>
      </w:r>
      <w:r>
        <w:rPr>
          <w:rFonts w:ascii="Times New Roman" w:hAnsi="Times New Roman"/>
          <w:i/>
        </w:rPr>
        <w:t>(Д</w:t>
      </w:r>
      <w:r w:rsidRPr="009E6FD4">
        <w:rPr>
          <w:rFonts w:ascii="Times New Roman" w:hAnsi="Times New Roman"/>
          <w:i/>
        </w:rPr>
        <w:t xml:space="preserve">ети прощаются с бабушкой Ариной и уезжают на «автобусе» на свои места. Занятие окончено). </w:t>
      </w:r>
    </w:p>
    <w:p w:rsidR="00014131" w:rsidRPr="007B02BB" w:rsidRDefault="00014131">
      <w:pPr>
        <w:rPr>
          <w:rFonts w:ascii="Times New Roman" w:hAnsi="Times New Roman"/>
          <w:sz w:val="24"/>
          <w:szCs w:val="24"/>
        </w:rPr>
      </w:pPr>
    </w:p>
    <w:sectPr w:rsidR="00014131" w:rsidRPr="007B02BB" w:rsidSect="00FA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A67"/>
    <w:rsid w:val="00014131"/>
    <w:rsid w:val="00022812"/>
    <w:rsid w:val="00025E70"/>
    <w:rsid w:val="00030E9D"/>
    <w:rsid w:val="00073B41"/>
    <w:rsid w:val="00077623"/>
    <w:rsid w:val="000809C1"/>
    <w:rsid w:val="00095953"/>
    <w:rsid w:val="00095FCE"/>
    <w:rsid w:val="000A2118"/>
    <w:rsid w:val="000A62C3"/>
    <w:rsid w:val="000A7E09"/>
    <w:rsid w:val="000C7AAD"/>
    <w:rsid w:val="000D3CAA"/>
    <w:rsid w:val="000E2585"/>
    <w:rsid w:val="000F0D05"/>
    <w:rsid w:val="001022F9"/>
    <w:rsid w:val="00130827"/>
    <w:rsid w:val="00151316"/>
    <w:rsid w:val="00162B5E"/>
    <w:rsid w:val="001722C1"/>
    <w:rsid w:val="001751E7"/>
    <w:rsid w:val="0018207F"/>
    <w:rsid w:val="00187B2F"/>
    <w:rsid w:val="001A2EA3"/>
    <w:rsid w:val="001C04C3"/>
    <w:rsid w:val="001D3715"/>
    <w:rsid w:val="001E4954"/>
    <w:rsid w:val="001F114E"/>
    <w:rsid w:val="0023107A"/>
    <w:rsid w:val="002650D3"/>
    <w:rsid w:val="002E2496"/>
    <w:rsid w:val="00350A05"/>
    <w:rsid w:val="0037133A"/>
    <w:rsid w:val="0037353D"/>
    <w:rsid w:val="003A7CB0"/>
    <w:rsid w:val="003B21D7"/>
    <w:rsid w:val="003D7F8B"/>
    <w:rsid w:val="003E66C5"/>
    <w:rsid w:val="003F40A8"/>
    <w:rsid w:val="00403967"/>
    <w:rsid w:val="004252DD"/>
    <w:rsid w:val="00460BB6"/>
    <w:rsid w:val="00461242"/>
    <w:rsid w:val="004678A5"/>
    <w:rsid w:val="004A3223"/>
    <w:rsid w:val="004E2CEA"/>
    <w:rsid w:val="004F06D0"/>
    <w:rsid w:val="00501F5F"/>
    <w:rsid w:val="00504564"/>
    <w:rsid w:val="0051545F"/>
    <w:rsid w:val="00531B91"/>
    <w:rsid w:val="00550DDE"/>
    <w:rsid w:val="00552464"/>
    <w:rsid w:val="00592BB3"/>
    <w:rsid w:val="005B1A5C"/>
    <w:rsid w:val="005C1E11"/>
    <w:rsid w:val="005E11F6"/>
    <w:rsid w:val="005F2AC0"/>
    <w:rsid w:val="005F6B8A"/>
    <w:rsid w:val="0063735F"/>
    <w:rsid w:val="00680D3C"/>
    <w:rsid w:val="006B1BDE"/>
    <w:rsid w:val="006C6FFE"/>
    <w:rsid w:val="006E5A07"/>
    <w:rsid w:val="006F261E"/>
    <w:rsid w:val="00713A96"/>
    <w:rsid w:val="00726C75"/>
    <w:rsid w:val="00742ACC"/>
    <w:rsid w:val="00755232"/>
    <w:rsid w:val="00766889"/>
    <w:rsid w:val="00787E65"/>
    <w:rsid w:val="00795CEF"/>
    <w:rsid w:val="007B02BB"/>
    <w:rsid w:val="007C10E6"/>
    <w:rsid w:val="007D4D65"/>
    <w:rsid w:val="007E461F"/>
    <w:rsid w:val="00813755"/>
    <w:rsid w:val="0083633D"/>
    <w:rsid w:val="008675A2"/>
    <w:rsid w:val="00886273"/>
    <w:rsid w:val="00887B8B"/>
    <w:rsid w:val="008B0812"/>
    <w:rsid w:val="00914456"/>
    <w:rsid w:val="009175FE"/>
    <w:rsid w:val="009366CF"/>
    <w:rsid w:val="00940A26"/>
    <w:rsid w:val="0094707C"/>
    <w:rsid w:val="00960E80"/>
    <w:rsid w:val="00963224"/>
    <w:rsid w:val="00966AA3"/>
    <w:rsid w:val="00980987"/>
    <w:rsid w:val="009A114B"/>
    <w:rsid w:val="009A3D72"/>
    <w:rsid w:val="009E6FD4"/>
    <w:rsid w:val="009F488C"/>
    <w:rsid w:val="00A06F44"/>
    <w:rsid w:val="00A27687"/>
    <w:rsid w:val="00A40FFB"/>
    <w:rsid w:val="00A42C87"/>
    <w:rsid w:val="00A61AEE"/>
    <w:rsid w:val="00A63534"/>
    <w:rsid w:val="00A70810"/>
    <w:rsid w:val="00A84626"/>
    <w:rsid w:val="00A90499"/>
    <w:rsid w:val="00AA3504"/>
    <w:rsid w:val="00AB1E7E"/>
    <w:rsid w:val="00AF1D1A"/>
    <w:rsid w:val="00B04E6A"/>
    <w:rsid w:val="00B11F91"/>
    <w:rsid w:val="00B276CB"/>
    <w:rsid w:val="00B6610A"/>
    <w:rsid w:val="00B666E6"/>
    <w:rsid w:val="00B6799E"/>
    <w:rsid w:val="00B74E96"/>
    <w:rsid w:val="00B76768"/>
    <w:rsid w:val="00B91554"/>
    <w:rsid w:val="00B953C2"/>
    <w:rsid w:val="00BF3681"/>
    <w:rsid w:val="00BF6ED8"/>
    <w:rsid w:val="00BF7462"/>
    <w:rsid w:val="00C12941"/>
    <w:rsid w:val="00C42368"/>
    <w:rsid w:val="00C45F14"/>
    <w:rsid w:val="00C75EB0"/>
    <w:rsid w:val="00C90CDD"/>
    <w:rsid w:val="00CA59E9"/>
    <w:rsid w:val="00CA7E42"/>
    <w:rsid w:val="00CB02AC"/>
    <w:rsid w:val="00CB073E"/>
    <w:rsid w:val="00CC3DC1"/>
    <w:rsid w:val="00CD5EDA"/>
    <w:rsid w:val="00D02816"/>
    <w:rsid w:val="00D04985"/>
    <w:rsid w:val="00D14C72"/>
    <w:rsid w:val="00D163D9"/>
    <w:rsid w:val="00D64817"/>
    <w:rsid w:val="00D6578C"/>
    <w:rsid w:val="00D66205"/>
    <w:rsid w:val="00D710E1"/>
    <w:rsid w:val="00D81BA7"/>
    <w:rsid w:val="00D91A67"/>
    <w:rsid w:val="00D96C27"/>
    <w:rsid w:val="00DB3400"/>
    <w:rsid w:val="00DD552C"/>
    <w:rsid w:val="00E271AB"/>
    <w:rsid w:val="00E305F5"/>
    <w:rsid w:val="00E54D9D"/>
    <w:rsid w:val="00E6704D"/>
    <w:rsid w:val="00E72095"/>
    <w:rsid w:val="00E73209"/>
    <w:rsid w:val="00EA0363"/>
    <w:rsid w:val="00EA279C"/>
    <w:rsid w:val="00EE618E"/>
    <w:rsid w:val="00F05E15"/>
    <w:rsid w:val="00F5137A"/>
    <w:rsid w:val="00F703BC"/>
    <w:rsid w:val="00FA49D1"/>
    <w:rsid w:val="00FD28B4"/>
    <w:rsid w:val="00FD6209"/>
    <w:rsid w:val="00FF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1316"/>
    <w:pPr>
      <w:ind w:left="720"/>
      <w:contextualSpacing/>
    </w:pPr>
  </w:style>
  <w:style w:type="paragraph" w:styleId="NormalWeb">
    <w:name w:val="Normal (Web)"/>
    <w:basedOn w:val="Normal"/>
    <w:uiPriority w:val="99"/>
    <w:rsid w:val="0050456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720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E46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810</Words>
  <Characters>4620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Предатор</dc:creator>
  <cp:keywords/>
  <dc:description/>
  <cp:lastModifiedBy>Хищник</cp:lastModifiedBy>
  <cp:revision>259</cp:revision>
  <dcterms:created xsi:type="dcterms:W3CDTF">2011-11-01T19:18:00Z</dcterms:created>
  <dcterms:modified xsi:type="dcterms:W3CDTF">2011-11-16T10:59:00Z</dcterms:modified>
</cp:coreProperties>
</file>