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CD" w:rsidRPr="006363C8" w:rsidRDefault="003D14CD" w:rsidP="000067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Дыхательная гимнастика как одна из  форм  физического развития  детей младшего возраста.</w:t>
      </w:r>
    </w:p>
    <w:p w:rsidR="003D14CD" w:rsidRPr="005B0432" w:rsidRDefault="003D14CD" w:rsidP="000067C5"/>
    <w:p w:rsidR="003D14CD" w:rsidRDefault="003D14CD" w:rsidP="006363C8">
      <w:pPr>
        <w:rPr>
          <w:rFonts w:ascii="Times New Roman" w:hAnsi="Times New Roman"/>
          <w:color w:val="000000"/>
          <w:sz w:val="28"/>
          <w:szCs w:val="28"/>
          <w:shd w:val="clear" w:color="auto" w:fill="F1F1F1"/>
        </w:rPr>
      </w:pPr>
      <w:r w:rsidRPr="006363C8"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 xml:space="preserve">Каждые родители желают, чтобы их ребенок развивался наилучшим образом </w:t>
      </w:r>
      <w:r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 xml:space="preserve"> и рос здоровым и сильным, но не все знают, что огромную пользу в данном </w:t>
      </w:r>
      <w:r w:rsidRPr="006363C8"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>случае могут принести упражнения дыхательной гимнастик</w:t>
      </w:r>
      <w:r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>и.</w:t>
      </w:r>
    </w:p>
    <w:p w:rsidR="003D14CD" w:rsidRDefault="003D14CD" w:rsidP="006363C8">
      <w:pPr>
        <w:rPr>
          <w:rFonts w:ascii="Times New Roman" w:hAnsi="Times New Roman"/>
          <w:color w:val="000000"/>
          <w:sz w:val="28"/>
          <w:szCs w:val="28"/>
          <w:shd w:val="clear" w:color="auto" w:fill="F1F1F1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1F1F1"/>
        </w:rPr>
        <w:t xml:space="preserve">    Дыхание – </w:t>
      </w:r>
      <w:r w:rsidRPr="005B0432"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 xml:space="preserve">единственная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 xml:space="preserve">вегетативная функция, на которую человек с легкостью воздействует произвольно, влияя тем самым на различные физиологические системы. Обучение правильному дыханию – одна из основных форм физического воспитания детей младшего возраста. </w:t>
      </w:r>
    </w:p>
    <w:p w:rsidR="003D14CD" w:rsidRDefault="003D14CD" w:rsidP="006363C8">
      <w:pPr>
        <w:rPr>
          <w:rFonts w:ascii="Times New Roman" w:hAnsi="Times New Roman"/>
          <w:color w:val="000000"/>
          <w:sz w:val="28"/>
          <w:szCs w:val="28"/>
          <w:shd w:val="clear" w:color="auto" w:fill="F1F1F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t xml:space="preserve">    Правильное дыхание, как и правильное питание, необходимо для здоровья ребенка. Поэтому выполнять дыхательные упражнения необходимо уже с младенческого возраста. Когда малыши подрастают, можно заниматься развитием дыхательного аппарата в различных игровых упражнениях. Например, можно предложить ребеночку подуть на одуванчик.</w:t>
      </w:r>
    </w:p>
    <w:p w:rsidR="003D14CD" w:rsidRDefault="003D14CD" w:rsidP="0059750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2E437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дуванчик.jpg" style="width:66.75pt;height:56.25pt;visibility:visible">
            <v:imagedata r:id="rId4" o:title=""/>
          </v:shape>
        </w:pict>
      </w:r>
    </w:p>
    <w:p w:rsidR="003D14CD" w:rsidRDefault="003D14CD" w:rsidP="005078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таким упражнениям можно отнести пускание мыльных пузырей,</w:t>
      </w:r>
    </w:p>
    <w:p w:rsidR="003D14CD" w:rsidRDefault="003D14CD" w:rsidP="00507818">
      <w:pPr>
        <w:jc w:val="center"/>
        <w:rPr>
          <w:rFonts w:ascii="Times New Roman" w:hAnsi="Times New Roman"/>
          <w:sz w:val="28"/>
          <w:szCs w:val="28"/>
        </w:rPr>
      </w:pPr>
      <w:r w:rsidRPr="002E437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3" o:spid="_x0000_i1026" type="#_x0000_t75" alt="мыльные пузыри.jpg" style="width:72.75pt;height:63pt;visibility:visible">
            <v:imagedata r:id="rId5" o:title=""/>
          </v:shape>
        </w:pict>
      </w:r>
    </w:p>
    <w:p w:rsidR="003D14CD" w:rsidRDefault="003D14CD" w:rsidP="0050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задувание свечи, нюхание цветов.</w:t>
      </w:r>
    </w:p>
    <w:p w:rsidR="003D14CD" w:rsidRDefault="003D14CD" w:rsidP="0050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</w:t>
      </w:r>
      <w:r w:rsidRPr="002E437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alt="свеча.jpg" style="width:41.25pt;height:47.25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E437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8" type="#_x0000_t75" alt="цветы.jpg" style="width:52.5pt;height:51.75pt;visibility:visible">
            <v:imagedata r:id="rId7" o:title=""/>
          </v:shape>
        </w:pict>
      </w:r>
    </w:p>
    <w:p w:rsidR="003D14CD" w:rsidRDefault="003D14CD" w:rsidP="00507818">
      <w:pPr>
        <w:rPr>
          <w:rFonts w:ascii="Times New Roman" w:hAnsi="Times New Roman"/>
          <w:sz w:val="28"/>
          <w:szCs w:val="28"/>
        </w:rPr>
      </w:pPr>
    </w:p>
    <w:p w:rsidR="003D14CD" w:rsidRDefault="003D14CD" w:rsidP="00507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предложить несколько игровых упражнений на развитие дыхательного аппарата, которые вы со своим  малышом  можете выполнять у себя дома.</w:t>
      </w:r>
    </w:p>
    <w:p w:rsidR="003D14CD" w:rsidRPr="00852593" w:rsidRDefault="003D14CD" w:rsidP="00852593">
      <w:pPr>
        <w:rPr>
          <w:rFonts w:ascii="Times New Roman" w:hAnsi="Times New Roman"/>
          <w:b/>
          <w:i/>
          <w:sz w:val="28"/>
          <w:szCs w:val="28"/>
        </w:rPr>
      </w:pPr>
      <w:r w:rsidRPr="00852593">
        <w:rPr>
          <w:rFonts w:ascii="Times New Roman" w:hAnsi="Times New Roman"/>
          <w:b/>
          <w:i/>
          <w:sz w:val="28"/>
          <w:szCs w:val="28"/>
        </w:rPr>
        <w:t>Воздушный шарик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Ребенок должен лечь на коврик на спину и положить руки на живот. Просим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его представить, что у него вместо животика – воздушный шарик. Теперь на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вдохе медленно надуваем шарик-животик, задерживаем дыхание, и потом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852593">
        <w:rPr>
          <w:rFonts w:ascii="Times New Roman" w:hAnsi="Times New Roman"/>
          <w:sz w:val="28"/>
          <w:szCs w:val="28"/>
        </w:rPr>
        <w:t xml:space="preserve">сдуваем </w:t>
      </w:r>
      <w:r w:rsidRPr="006363C8">
        <w:rPr>
          <w:rFonts w:ascii="Times New Roman" w:hAnsi="Times New Roman"/>
          <w:sz w:val="28"/>
          <w:szCs w:val="28"/>
        </w:rPr>
        <w:t>шарик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3C8">
        <w:rPr>
          <w:rFonts w:ascii="Times New Roman" w:hAnsi="Times New Roman"/>
          <w:sz w:val="28"/>
          <w:szCs w:val="28"/>
        </w:rPr>
        <w:t>– медленно выдыхаем воздух. Вдох ребенок должен делать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через нос, а выдох через рот. Можно для наглядности положить на живот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небольшую мягкую игрушку и наблюдать, как она поднимается и опускается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при дыхании.</w:t>
      </w:r>
    </w:p>
    <w:p w:rsidR="003D14CD" w:rsidRPr="00852593" w:rsidRDefault="003D14CD" w:rsidP="000067C5">
      <w:pPr>
        <w:rPr>
          <w:rFonts w:ascii="Times New Roman" w:hAnsi="Times New Roman"/>
          <w:b/>
          <w:i/>
          <w:sz w:val="28"/>
          <w:szCs w:val="28"/>
        </w:rPr>
      </w:pPr>
      <w:r w:rsidRPr="00852593">
        <w:rPr>
          <w:rFonts w:ascii="Times New Roman" w:hAnsi="Times New Roman"/>
          <w:b/>
          <w:i/>
          <w:sz w:val="28"/>
          <w:szCs w:val="28"/>
        </w:rPr>
        <w:t>Часики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Ребенок стоит, ноги на ширине плеч, руки опущены. Попросим его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изобразить часы. Размахивая прямыми руками вперед и назад, нужно</w:t>
      </w:r>
    </w:p>
    <w:p w:rsidR="003D14CD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произносить «тик-так».</w:t>
      </w:r>
    </w:p>
    <w:p w:rsidR="003D14CD" w:rsidRDefault="003D14CD" w:rsidP="000067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E4372">
        <w:rPr>
          <w:rFonts w:ascii="Times New Roman" w:hAnsi="Times New Roman"/>
          <w:sz w:val="28"/>
          <w:szCs w:val="28"/>
        </w:rPr>
        <w:pict>
          <v:shape id="_x0000_i1029" type="#_x0000_t75" style="width:91.5pt;height:54.75pt">
            <v:imagedata r:id="rId8" o:title=""/>
          </v:shape>
        </w:pict>
      </w:r>
    </w:p>
    <w:p w:rsidR="003D14CD" w:rsidRPr="007E4771" w:rsidRDefault="003D14CD" w:rsidP="000067C5">
      <w:pPr>
        <w:rPr>
          <w:rFonts w:ascii="Times New Roman" w:hAnsi="Times New Roman"/>
          <w:sz w:val="28"/>
          <w:szCs w:val="28"/>
        </w:rPr>
      </w:pPr>
      <w:r w:rsidRPr="00852593">
        <w:rPr>
          <w:rFonts w:ascii="Times New Roman" w:hAnsi="Times New Roman"/>
          <w:b/>
          <w:i/>
          <w:sz w:val="28"/>
          <w:szCs w:val="28"/>
        </w:rPr>
        <w:t>Вырасту большой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Ребенок стоит прямо, ноги вместе. Нужно поднять руки в стороны и вверх,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на вдохе хорошо потянуться, подняться на носки, затем опустить руки вниз,</w:t>
      </w:r>
    </w:p>
    <w:p w:rsidR="003D14CD" w:rsidRPr="006363C8" w:rsidRDefault="003D14CD" w:rsidP="000067C5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опуститься на всю ступню – выдох. На выдохе произнести «у-х-х-х»!</w:t>
      </w:r>
    </w:p>
    <w:p w:rsidR="003D14CD" w:rsidRPr="00BF46D4" w:rsidRDefault="003D14CD" w:rsidP="006363C8">
      <w:pPr>
        <w:rPr>
          <w:rFonts w:ascii="Times New Roman" w:hAnsi="Times New Roman"/>
          <w:b/>
          <w:i/>
          <w:sz w:val="28"/>
          <w:szCs w:val="28"/>
        </w:rPr>
      </w:pPr>
      <w:r w:rsidRPr="00BF46D4">
        <w:rPr>
          <w:rFonts w:ascii="Times New Roman" w:hAnsi="Times New Roman"/>
          <w:b/>
          <w:i/>
          <w:sz w:val="28"/>
          <w:szCs w:val="28"/>
        </w:rPr>
        <w:t>Рисунок на окне</w:t>
      </w:r>
    </w:p>
    <w:p w:rsidR="003D14CD" w:rsidRPr="006363C8" w:rsidRDefault="003D14CD" w:rsidP="006363C8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Ребенок выдыхает на стекло или зеркало так, чтобы оно затуманилось, после</w:t>
      </w:r>
    </w:p>
    <w:p w:rsidR="003D14CD" w:rsidRPr="006363C8" w:rsidRDefault="003D14CD" w:rsidP="006363C8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чего пальцем рисует на нем заданную фигурку.</w:t>
      </w:r>
    </w:p>
    <w:p w:rsidR="003D14CD" w:rsidRDefault="003D14CD" w:rsidP="00852593">
      <w:pPr>
        <w:rPr>
          <w:rFonts w:ascii="Times New Roman" w:hAnsi="Times New Roman"/>
          <w:b/>
          <w:i/>
          <w:sz w:val="28"/>
          <w:szCs w:val="28"/>
        </w:rPr>
      </w:pPr>
      <w:r w:rsidRPr="00BF46D4">
        <w:rPr>
          <w:rFonts w:ascii="Times New Roman" w:hAnsi="Times New Roman"/>
          <w:b/>
          <w:i/>
          <w:sz w:val="28"/>
          <w:szCs w:val="28"/>
        </w:rPr>
        <w:t>Снегопад</w:t>
      </w:r>
    </w:p>
    <w:p w:rsidR="003D14CD" w:rsidRDefault="003D14CD" w:rsidP="00852593">
      <w:pPr>
        <w:rPr>
          <w:rFonts w:ascii="Times New Roman" w:hAnsi="Times New Roman"/>
          <w:sz w:val="28"/>
          <w:szCs w:val="28"/>
        </w:rPr>
      </w:pPr>
      <w:r w:rsidRPr="00BF46D4">
        <w:rPr>
          <w:rFonts w:ascii="Times New Roman" w:hAnsi="Times New Roman"/>
          <w:sz w:val="28"/>
          <w:szCs w:val="28"/>
        </w:rPr>
        <w:t xml:space="preserve"> </w:t>
      </w:r>
      <w:r w:rsidRPr="006363C8">
        <w:rPr>
          <w:rFonts w:ascii="Times New Roman" w:hAnsi="Times New Roman"/>
          <w:sz w:val="28"/>
          <w:szCs w:val="28"/>
        </w:rPr>
        <w:t>Сделать «снежинки»- маленькие комочки ваты иди бумаги. Просим малыша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593">
        <w:rPr>
          <w:rFonts w:ascii="Times New Roman" w:hAnsi="Times New Roman"/>
          <w:sz w:val="28"/>
          <w:szCs w:val="28"/>
        </w:rPr>
        <w:t>устроить снегопад – класть «снежинки» на ладонь и сдувать их.</w:t>
      </w:r>
    </w:p>
    <w:p w:rsidR="003D14CD" w:rsidRDefault="003D14CD" w:rsidP="008525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E4372">
        <w:rPr>
          <w:rFonts w:ascii="Times New Roman" w:hAnsi="Times New Roman"/>
          <w:sz w:val="28"/>
          <w:szCs w:val="28"/>
        </w:rPr>
        <w:pict>
          <v:shape id="_x0000_i1030" type="#_x0000_t75" style="width:72.75pt;height:54.75pt">
            <v:imagedata r:id="rId9" o:title=""/>
          </v:shape>
        </w:pict>
      </w:r>
    </w:p>
    <w:p w:rsidR="003D14CD" w:rsidRPr="00BF46D4" w:rsidRDefault="003D14CD" w:rsidP="006363C8">
      <w:pPr>
        <w:rPr>
          <w:rFonts w:ascii="Times New Roman" w:hAnsi="Times New Roman"/>
          <w:sz w:val="28"/>
          <w:szCs w:val="28"/>
        </w:rPr>
      </w:pPr>
      <w:r w:rsidRPr="00BF46D4">
        <w:rPr>
          <w:rFonts w:ascii="Times New Roman" w:hAnsi="Times New Roman"/>
          <w:b/>
          <w:i/>
          <w:sz w:val="28"/>
          <w:szCs w:val="28"/>
        </w:rPr>
        <w:t>Я ветер</w:t>
      </w:r>
      <w:bookmarkStart w:id="0" w:name="_GoBack"/>
      <w:bookmarkEnd w:id="0"/>
    </w:p>
    <w:p w:rsidR="003D14CD" w:rsidRPr="006363C8" w:rsidRDefault="003D14CD" w:rsidP="006363C8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Сделать из бумаги вертушку-пропеллер (или взять покупную) и дуть на нее,</w:t>
      </w:r>
    </w:p>
    <w:p w:rsidR="003D14CD" w:rsidRPr="006363C8" w:rsidRDefault="003D14CD" w:rsidP="006363C8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чтобы она вращалась. Налить в ванну или таз воду, пустить на воду легкий</w:t>
      </w:r>
    </w:p>
    <w:p w:rsidR="003D14CD" w:rsidRDefault="003D14CD" w:rsidP="00BF46D4">
      <w:pPr>
        <w:rPr>
          <w:rFonts w:ascii="Times New Roman" w:hAnsi="Times New Roman"/>
          <w:sz w:val="28"/>
          <w:szCs w:val="28"/>
        </w:rPr>
      </w:pPr>
      <w:r w:rsidRPr="006363C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ораблик и дуть на него, чтобы он плыл.</w:t>
      </w:r>
      <w:r w:rsidRPr="00BF46D4">
        <w:rPr>
          <w:rFonts w:ascii="Times New Roman" w:hAnsi="Times New Roman"/>
          <w:sz w:val="28"/>
          <w:szCs w:val="28"/>
        </w:rPr>
        <w:t xml:space="preserve"> </w:t>
      </w:r>
    </w:p>
    <w:p w:rsidR="003D14CD" w:rsidRDefault="003D14CD" w:rsidP="00BF46D4">
      <w:pPr>
        <w:rPr>
          <w:rFonts w:ascii="Times New Roman" w:hAnsi="Times New Roman"/>
          <w:sz w:val="28"/>
          <w:szCs w:val="28"/>
        </w:rPr>
      </w:pPr>
      <w:r w:rsidRPr="00BF46D4">
        <w:rPr>
          <w:rFonts w:ascii="Times New Roman" w:hAnsi="Times New Roman"/>
          <w:sz w:val="28"/>
          <w:szCs w:val="28"/>
        </w:rPr>
        <w:t xml:space="preserve">Каждое упражнение выполняется 4-6 раз. </w:t>
      </w:r>
    </w:p>
    <w:p w:rsidR="003D14CD" w:rsidRPr="00BF46D4" w:rsidRDefault="003D14CD" w:rsidP="00BF46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E4372">
        <w:rPr>
          <w:rFonts w:ascii="Times New Roman" w:hAnsi="Times New Roman"/>
          <w:sz w:val="28"/>
          <w:szCs w:val="28"/>
        </w:rPr>
        <w:pict>
          <v:shape id="_x0000_i1031" type="#_x0000_t75" style="width:63.75pt;height:54.75pt">
            <v:imagedata r:id="rId10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</w:t>
      </w:r>
    </w:p>
    <w:sectPr w:rsidR="003D14CD" w:rsidRPr="00BF46D4" w:rsidSect="0043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7C5"/>
    <w:rsid w:val="000067C5"/>
    <w:rsid w:val="00031E26"/>
    <w:rsid w:val="00115427"/>
    <w:rsid w:val="00206428"/>
    <w:rsid w:val="002C2764"/>
    <w:rsid w:val="002E4372"/>
    <w:rsid w:val="003455C3"/>
    <w:rsid w:val="00372FC4"/>
    <w:rsid w:val="003A72B5"/>
    <w:rsid w:val="003C491B"/>
    <w:rsid w:val="003D14CD"/>
    <w:rsid w:val="00433791"/>
    <w:rsid w:val="00455C5A"/>
    <w:rsid w:val="004A0266"/>
    <w:rsid w:val="004B3479"/>
    <w:rsid w:val="00507818"/>
    <w:rsid w:val="00547E48"/>
    <w:rsid w:val="0055695C"/>
    <w:rsid w:val="00597502"/>
    <w:rsid w:val="005B0432"/>
    <w:rsid w:val="005D457D"/>
    <w:rsid w:val="006363C8"/>
    <w:rsid w:val="006F1102"/>
    <w:rsid w:val="007819FD"/>
    <w:rsid w:val="007E4771"/>
    <w:rsid w:val="00852593"/>
    <w:rsid w:val="008A7551"/>
    <w:rsid w:val="008D1279"/>
    <w:rsid w:val="00916429"/>
    <w:rsid w:val="009267C0"/>
    <w:rsid w:val="009562FF"/>
    <w:rsid w:val="009958DE"/>
    <w:rsid w:val="00BE2D92"/>
    <w:rsid w:val="00BE7262"/>
    <w:rsid w:val="00BF46D4"/>
    <w:rsid w:val="00CA6FBA"/>
    <w:rsid w:val="00CE0693"/>
    <w:rsid w:val="00DE75A0"/>
    <w:rsid w:val="00E775BA"/>
    <w:rsid w:val="00E8361E"/>
    <w:rsid w:val="00E83BD1"/>
    <w:rsid w:val="00F9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363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3</Pages>
  <Words>393</Words>
  <Characters>2244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dcterms:created xsi:type="dcterms:W3CDTF">2014-12-05T13:46:00Z</dcterms:created>
  <dcterms:modified xsi:type="dcterms:W3CDTF">2014-12-22T16:01:00Z</dcterms:modified>
</cp:coreProperties>
</file>