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535" w:rsidRDefault="00EF6535" w:rsidP="003173E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«Чудо-семечко»</w:t>
      </w:r>
    </w:p>
    <w:p w:rsidR="00EF6535" w:rsidRDefault="00EF6535" w:rsidP="004E522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Развлечение по 4 абиотическим факторам </w:t>
      </w:r>
      <w:r>
        <w:rPr>
          <w:rFonts w:ascii="Times New Roman" w:hAnsi="Times New Roman"/>
          <w:sz w:val="28"/>
          <w:szCs w:val="28"/>
        </w:rPr>
        <w:t>(солнце, воздух, вода, земля)</w:t>
      </w:r>
    </w:p>
    <w:p w:rsidR="00EF6535" w:rsidRDefault="00EF6535" w:rsidP="004E522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104EC">
        <w:rPr>
          <w:rFonts w:ascii="Times New Roman" w:hAnsi="Times New Roman"/>
          <w:sz w:val="28"/>
          <w:szCs w:val="28"/>
        </w:rPr>
        <w:t>для детей подготовительной группы.</w:t>
      </w:r>
    </w:p>
    <w:p w:rsidR="00EF6535" w:rsidRPr="006D781B" w:rsidRDefault="00EF6535" w:rsidP="003173E3">
      <w:pPr>
        <w:jc w:val="center"/>
        <w:rPr>
          <w:rFonts w:ascii="Times New Roman" w:hAnsi="Times New Roman"/>
          <w:sz w:val="28"/>
          <w:szCs w:val="28"/>
        </w:rPr>
      </w:pPr>
      <w:r w:rsidRPr="006D781B">
        <w:rPr>
          <w:rFonts w:ascii="Times New Roman" w:hAnsi="Times New Roman"/>
          <w:sz w:val="28"/>
          <w:szCs w:val="28"/>
        </w:rPr>
        <w:t>Цел</w:t>
      </w:r>
      <w:r>
        <w:rPr>
          <w:rFonts w:ascii="Times New Roman" w:hAnsi="Times New Roman"/>
          <w:sz w:val="28"/>
          <w:szCs w:val="28"/>
        </w:rPr>
        <w:t>и и задачи</w:t>
      </w:r>
      <w:r w:rsidRPr="006D781B">
        <w:rPr>
          <w:rFonts w:ascii="Times New Roman" w:hAnsi="Times New Roman"/>
          <w:sz w:val="28"/>
          <w:szCs w:val="28"/>
        </w:rPr>
        <w:t>: углублять экологические знания детей, формировать ответственное отношение к своему земному дому, развивать определённые нормы и социально- значимые мотивы поведения, воспитывать чувственное отношение к природе</w:t>
      </w:r>
      <w:r>
        <w:rPr>
          <w:rFonts w:ascii="Times New Roman" w:hAnsi="Times New Roman"/>
          <w:sz w:val="28"/>
          <w:szCs w:val="28"/>
        </w:rPr>
        <w:t>,</w:t>
      </w:r>
      <w:r>
        <w:t xml:space="preserve"> </w:t>
      </w:r>
      <w:r w:rsidRPr="006D781B">
        <w:rPr>
          <w:rFonts w:ascii="Times New Roman" w:hAnsi="Times New Roman"/>
          <w:sz w:val="28"/>
          <w:szCs w:val="28"/>
        </w:rPr>
        <w:t>чувства ответственности за все живое на Земле.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>Ведущая: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 Придумано кем-то и просто, и мудро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>При встрече здороваться «Доброе утро!»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>- «Здравствуйте!», - скажем солнцу и птицам,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>- «Здравствуйте!», - милым улыбчивым лицам.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>И каждый становится добрым, доверчивым,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>Пусть доброе «Здравствуйте!» слышно и вечером!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>- Здравствуйте, девочки! – Здравствуйте!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>- Здравствуйте, мальчики! – Здравствуйте!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>- Здравствуйте, взрослые! – Здравствуйте!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>- Здравствуйте, здравствуйте, все!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Ведущая: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>Три клада у Природы есть: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>Вода, земля и воздух – три её основы.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>Какая бы ни грянула беда –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>Целы они, всё возродится снова.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>И солнце светит, греет всех оно.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>Все вместе – это сила и добро…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Ребята, давайте  посадим весенний цветок, чтобы все вокруг радовалось весне.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>Ведущая: Ребята, а вы мне  поможете   вырастить его?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Дети: Мы поможем!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>Ведущая: А еще  без чьей помощи нам не обойтись?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Дети: Без помощи Земли, Воды, Воздуха и Солнца.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>Ведущая: Давайте сходим к ним за советом. Но путь туда не близкий. А чтобы добраться до наших друзей, нужно и самим быть сильными, здоровыми, крепкими. С чего начнём?  ( С зарядки!) Правильно! Зарядка поможет нам зарядиться силой, бодростью. И так, ребята,  собирайтесь  в путь-дорожку!</w:t>
      </w:r>
    </w:p>
    <w:p w:rsidR="00EF6535" w:rsidRPr="009104EC" w:rsidRDefault="00EF6535" w:rsidP="00762064">
      <w:pPr>
        <w:jc w:val="center"/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>Музыкальная зарядка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>Ведущая: А теперь чтобы было идти веселее, запевайте песню.</w:t>
      </w:r>
    </w:p>
    <w:p w:rsidR="00EF6535" w:rsidRPr="009104EC" w:rsidRDefault="00EF6535" w:rsidP="00762064">
      <w:pPr>
        <w:jc w:val="center"/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>Песня «Весна» (старшие группы)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 Под музыку входит Земля.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Земля: Здравствуйте, ребята! Я – Земля-кормилица. А вы, наверно, не просто так пришли ко мне.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Ведущая : Да, мы пришли к тебе за советом. Мы хотели бы вырастить цветок и посадили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семечко. Но оно не прорастает. Ты можешь нам помочь?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Земля: Могу…Но сначала расскажите, что вы знаете обо мне.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Дети: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Есть на Земле огромный дом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Под крышей голубой.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Живут в нём солнце, дождь и гром,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Лес и морской прибой.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Живут в нём птицы и цветы,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Весёлый звон ручья,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Живёшь в том доме светлом ты,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И все твои друзья.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Куда б дороги не вели,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Всегда ты будешь в нём.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Природою родной земли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>Зовётся этот дом.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>Земля: А почему меня зовут кормилицей? ( Земля урожай даёт, всё на ней растёт) Правильно! А теперь отгадайте мою загадку: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Круглый бок, жёлтый бок,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Сидит на грядке колобок.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Врос в землю крепко.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>Что же это? (Репка!)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Молодцы, угадали! На моей грядке выросла репка. А вы попробуйте вытащить эту репку. </w:t>
      </w:r>
    </w:p>
    <w:p w:rsidR="00EF6535" w:rsidRPr="009104EC" w:rsidRDefault="00EF6535" w:rsidP="004275A3">
      <w:pPr>
        <w:jc w:val="center"/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>Игра-эстафета «Вытяни репку».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>Земля: Хорошо вы постарались. За это я дам вам обещанный совет: чтобы семечко проросло, почву в горшочке нужно подкармливать. А чтобы вы сами выросли большими, крепкими и сильными, употребляйте в пищу больше овощей. В них очень  много витаминов.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Ведущая: Вот у нас есть первый совет. Спасибо тебе, Земля. А куда же нам идти дальше?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Земля: А дальше идите к Воде. Без неё цветку не вырасти.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Земля уходит.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Ведущая: Ребята! Как же мы попадём к Воде? И что же такое вода? Какой она бывает? Ведь нужно знать, что мы ищем. </w:t>
      </w:r>
    </w:p>
    <w:p w:rsidR="00EF6535" w:rsidRPr="009104EC" w:rsidRDefault="00EF6535" w:rsidP="00FC06A0">
      <w:pPr>
        <w:jc w:val="center"/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>Игра «море волнуется»</w:t>
      </w:r>
    </w:p>
    <w:p w:rsidR="00EF6535" w:rsidRPr="009104EC" w:rsidRDefault="00EF6535" w:rsidP="00FC06A0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>Ведущая: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Ну, какой вода бывает?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Кто ответит на вопрос?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О водичке всё мы знаем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И утрём любому нос: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Это дождик и сосулька,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Белый снег и гладкий лёд,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Ручеёк и речка…Каждый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Пусть запомнит и поймёт. </w:t>
      </w:r>
    </w:p>
    <w:p w:rsidR="00EF6535" w:rsidRPr="009104EC" w:rsidRDefault="00EF6535" w:rsidP="003173E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Звучит музыка п</w:t>
      </w:r>
      <w:r w:rsidRPr="009104EC">
        <w:rPr>
          <w:rFonts w:ascii="Times New Roman" w:hAnsi="Times New Roman"/>
          <w:sz w:val="28"/>
          <w:szCs w:val="28"/>
        </w:rPr>
        <w:t>оявляется Вода.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Вода: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Я – Волшебница Водица,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Без меня вам не умыться,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Смею я вам доложить –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Без меня вам не прожить.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Ведущая : Здравствуй, Вода! Мы пришли к тебе за помощью.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Мы с ребятами  хотели  вырастить цветок и посадили семечко в горшочек. Но оно не прорастает. Земля нам посоветовала удобрить почву в горшочке. А что ты скажешь? Ты можешь нам помочь?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Вода: Могу, но сначала скажите, где вы можете меня отыскать в природе?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>Ребёнок: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 В природе путешествует вода,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Она не исчезает никогда: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То в снег превратится, то в лёд,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Растает – и снова в поход.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По горным вершинам,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Широким долинам,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Вдруг в небо взовьётся,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Дождём обернётся.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Вокруг оглянитесь,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В природу вглядитесь: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Нас окружает везде и всегда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Эта волшебница – наша вода.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</w:p>
    <w:p w:rsidR="00EF6535" w:rsidRPr="009104EC" w:rsidRDefault="00EF6535" w:rsidP="00FC06A0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Вода: Да, верно! Я такая: я и снег, я и речка, я и дождик – капельки дождя…вставайте скорее в кружок я с вами поиграю </w:t>
      </w:r>
    </w:p>
    <w:p w:rsidR="00EF6535" w:rsidRPr="009104EC" w:rsidRDefault="00EF6535" w:rsidP="00FC06A0">
      <w:pPr>
        <w:jc w:val="center"/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>Песенка-игра «Ручеёк».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Побежали капельки в синеньких сапожках (лёгкий бег),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Превратились капельки в ручейки-дорожки,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Бежал ручей по камешкам, по камешкам бежал (бег),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Потом в прозрачной лужице лежал, лежал, лежал (дети приседают: «засыпают»),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Вот снова он помчался вскачь и громко зажурчал (подскоки с перестроением в круг),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Увидел речку - прыг туда (прыжки вперёд),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И сразу замолчал (дети садятся на ковёр).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Вода: А вы любите играть с водой? А на вопросы сложные отвечать? Тогда слушайте внимательно, я буду говорить, а вы, если со мной согласны, повторяйте: «Это я, это я, это все мои друзья!» А если не согласны, то молчите. </w:t>
      </w:r>
    </w:p>
    <w:p w:rsidR="00EF6535" w:rsidRPr="009104EC" w:rsidRDefault="00EF6535" w:rsidP="003173E3">
      <w:pPr>
        <w:jc w:val="center"/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>Игра с Водой.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Кто из вас купается, спортом занимается? (Ответ детей)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Кто из вас, скажите, братцы, забывает умываться? (Ответ детей)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А кто любит закаляться, водой холодной обливаться? (Ответ детей)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И ещё один вопрос: кто себе не моет нос? (Ответ детей)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Вода обращает внимание детей на два бумажных кораблика, стоящих на полу: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Вода: Посмотрите, по нашим ручейкам плывут кораблики. Надо им помочь проплыть мимо камней! </w:t>
      </w:r>
    </w:p>
    <w:p w:rsidR="00EF6535" w:rsidRPr="009104EC" w:rsidRDefault="00EF6535" w:rsidP="00FF62DE">
      <w:pPr>
        <w:jc w:val="center"/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>Эстафета «Кораблики»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Дети делятся на две команды, с корабликом в руке преодолевают препятствия (камешки) и передают кораблик следующему участнику.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Вода: Молодцы, справились с такими непростыми заданиями! Таким умным и ловким я дам свой полезный совет: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Умывайтесь, закаляйтесь,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Плаванием занимайтесь!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И поверьте, что тогда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Здоровы будете всегда!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Чтобы семечко проросло, нужно его полить водой. А теперь идите к Воздуху.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Вода уходит.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Ведущая: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Вот задачка, так задачка: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Как же к Воздуху дойти?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Он ведь, Воздух, невидимка.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Как дорожку нам найти?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Ой, дети! Смотрите! Белая стрелочка укажет нам дорогу к Ветру. </w:t>
      </w:r>
    </w:p>
    <w:p w:rsidR="00EF6535" w:rsidRPr="009104EC" w:rsidRDefault="00EF6535" w:rsidP="003173E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музыку в</w:t>
      </w:r>
      <w:r w:rsidRPr="009104EC">
        <w:rPr>
          <w:rFonts w:ascii="Times New Roman" w:hAnsi="Times New Roman"/>
          <w:sz w:val="28"/>
          <w:szCs w:val="28"/>
        </w:rPr>
        <w:t>летает Ветер.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>Ветер: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 Я по всей земле летаю,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Тучи быстро разгоняю,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Неизвестно где живу,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Налечу - деревья гну!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Засвищу – по речке дрожь.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Озорник я, не уймёшь!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>Ведущая : Здравствуй, Ветер! Ты нам очень нужен! Понимаешь, мы хотим вырастить красивый и сильный цветок. Посадили семечко, но оно не прорастает. Земля посоветовала удобрить почву, Вода – полить землю в горшочке. А ты можешь помочь своим советом?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 Ветер: Что ж, я помогу. Только вы мне ответьте на вопрос: каким я бываю?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Дети: Ласковым и тёплым, шумным и холодным.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Ведущая: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Знаем, что бывает ветер тихий, нежный,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А бывает ветер грозовой и снежный.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И такой, что резво с травами играет,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И такой, что с силой волны поднимает.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Шумный и холодный,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Тёплый, ласковый,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Ветер-ветерочек,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Разный, разный…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Ветер: Да, вот такой я разный…А хотите со мной поиграть? </w:t>
      </w:r>
    </w:p>
    <w:p w:rsidR="00EF6535" w:rsidRPr="009104EC" w:rsidRDefault="00EF6535" w:rsidP="00FF62DE">
      <w:pPr>
        <w:jc w:val="center"/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>Игра «Тёплый и холодный ветерок».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Дети превращаются в насекомых. Когда музыка изображает ласковый. Тёплый ветер – насекомые летают над полянкой, а когда ветер становится сильным, холодным – прячутся от него.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Ведущая: Ветер, нам очень нравится, когда ты тёплый и ласковый. Мы хотим, чтобы ты всегда был таким.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Ветер: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Мне очень понравилось!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Я люблю гулять на воле,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Полетать хочу я в поле,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Я совет вам свой дарю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И напоследок говорю: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Свежим воздухом дышите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И цветок свой берегите!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</w:p>
    <w:p w:rsidR="00EF6535" w:rsidRPr="009104EC" w:rsidRDefault="00EF6535" w:rsidP="003173E3">
      <w:pPr>
        <w:jc w:val="center"/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>Ветер улетает.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Ведущая: Ветер дал хороший совет. А кто ещё может помочь нам вырастить цветок?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 w:rsidRPr="009104EC">
        <w:rPr>
          <w:rFonts w:ascii="Times New Roman" w:hAnsi="Times New Roman"/>
          <w:sz w:val="28"/>
          <w:szCs w:val="28"/>
        </w:rPr>
        <w:t xml:space="preserve">ти: Солнышко!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Ведущая: Конечно, Солнышко. А вот и жёлтая стрелка, которая укажет нам к нему дорожку.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Ребёнок: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В небе солнце катится,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Словно жёлтый мячик,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То за тучку спрячется,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То по ёлкам скачет.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Выйди, выйди, солнышко,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Посвети щедрее,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Улыбнись нам ласково,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Сделай нас добрее! </w:t>
      </w:r>
    </w:p>
    <w:p w:rsidR="00EF6535" w:rsidRPr="009104EC" w:rsidRDefault="00EF6535" w:rsidP="003173E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Звучит музыка п</w:t>
      </w:r>
      <w:r w:rsidRPr="009104EC">
        <w:rPr>
          <w:rFonts w:ascii="Times New Roman" w:hAnsi="Times New Roman"/>
          <w:sz w:val="28"/>
          <w:szCs w:val="28"/>
        </w:rPr>
        <w:t>оявляется Солнышко.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Солнце: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Я соткано из зноя,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Несу тепло с собою,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Я реки согреваю,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Природу пробуждаю.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Смотрю с утра в оконце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И называюсь Солнце.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Что у вас случилось?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Ведущая : Здравствуй, Солнышко! Как хорошо, что ты есть! Мы хотим вырастить цветок. Вот и семечко посадили. Земля нам посоветовала удобрить почву, Вода – полить цветок, а ветер сказал, что свежий воздух просто необходим. А ты, Солнышко, поможешь нам?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Солнце: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Конечно, помогу, ведь я всех вас люблю.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А у тех, кого люблю,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Есть весёлые конопушки,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Посмотрите друг на дружку,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Поищите-ка веснушки!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Закройте все глаза….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Всем, кого я люблю,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По веснушке подарю.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(Солнышко дарит детям веснушки).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>У кого они теперь появились?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Ведущая: Спасибо, Солнышко, за подарок. А мы станцуем  для тебя наш солнечный танец. </w:t>
      </w:r>
    </w:p>
    <w:p w:rsidR="00EF6535" w:rsidRPr="009104EC" w:rsidRDefault="00EF6535" w:rsidP="004275A3">
      <w:pPr>
        <w:jc w:val="center"/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>Танец  «Солнечные лучики».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Солнце: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А теперь хочу я вам подарить свой совет: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Чтобы быть здоровым,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Надо быть весёлым!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Бегайте, скачите,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Прыгайте, пляшите!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А цветок поставьте на солнечное местечко, чтобы ему было очень тепло и радостно.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Ведущая: Давайте скажем Солнышку «спасибо» и помашем ему вслед.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Солнышко уходит. 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 xml:space="preserve">Ведущая: Вот мы и собрали все добрые советы наших друзей. Теперь мы знаем, что для цветов необходима (дети помогают: хорошо удобренная почва, чистая вода, свежий воздух и солнечный свет). Верно! Я уверена, что мы сможем вырастить чудесные цветы. </w:t>
      </w:r>
    </w:p>
    <w:p w:rsidR="00EF6535" w:rsidRPr="009104EC" w:rsidRDefault="00EF6535" w:rsidP="00FF62DE">
      <w:pPr>
        <w:jc w:val="center"/>
        <w:rPr>
          <w:rFonts w:ascii="Times New Roman" w:hAnsi="Times New Roman"/>
          <w:sz w:val="28"/>
          <w:szCs w:val="28"/>
        </w:rPr>
      </w:pPr>
      <w:r w:rsidRPr="009104EC">
        <w:rPr>
          <w:rFonts w:ascii="Times New Roman" w:hAnsi="Times New Roman"/>
          <w:sz w:val="28"/>
          <w:szCs w:val="28"/>
        </w:rPr>
        <w:t>Песня «Весенний хоровод».</w:t>
      </w:r>
    </w:p>
    <w:p w:rsidR="00EF6535" w:rsidRPr="009104EC" w:rsidRDefault="00EF6535" w:rsidP="00762064">
      <w:pPr>
        <w:rPr>
          <w:rFonts w:ascii="Times New Roman" w:hAnsi="Times New Roman"/>
          <w:sz w:val="28"/>
          <w:szCs w:val="28"/>
        </w:rPr>
      </w:pPr>
    </w:p>
    <w:p w:rsidR="00EF6535" w:rsidRPr="009104EC" w:rsidRDefault="00EF6535">
      <w:pPr>
        <w:rPr>
          <w:rFonts w:ascii="Times New Roman" w:hAnsi="Times New Roman"/>
          <w:sz w:val="28"/>
          <w:szCs w:val="28"/>
        </w:rPr>
      </w:pPr>
    </w:p>
    <w:sectPr w:rsidR="00EF6535" w:rsidRPr="009104EC" w:rsidSect="003F1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2064"/>
    <w:rsid w:val="000B4958"/>
    <w:rsid w:val="000E03CD"/>
    <w:rsid w:val="0024592C"/>
    <w:rsid w:val="003173E3"/>
    <w:rsid w:val="003F169E"/>
    <w:rsid w:val="004275A3"/>
    <w:rsid w:val="004D6EC6"/>
    <w:rsid w:val="004E5224"/>
    <w:rsid w:val="006B55C4"/>
    <w:rsid w:val="006D781B"/>
    <w:rsid w:val="0071196A"/>
    <w:rsid w:val="00762064"/>
    <w:rsid w:val="008F7A0D"/>
    <w:rsid w:val="009104EC"/>
    <w:rsid w:val="00981EEA"/>
    <w:rsid w:val="00AB6F40"/>
    <w:rsid w:val="00D41639"/>
    <w:rsid w:val="00E86B2B"/>
    <w:rsid w:val="00EF6535"/>
    <w:rsid w:val="00FC06A0"/>
    <w:rsid w:val="00FF6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06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10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04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137</TotalTime>
  <Pages>10</Pages>
  <Words>1348</Words>
  <Characters>7684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ДОМО</dc:creator>
  <cp:keywords/>
  <dc:description/>
  <cp:lastModifiedBy>Ольга</cp:lastModifiedBy>
  <cp:revision>7</cp:revision>
  <cp:lastPrinted>2010-04-21T07:59:00Z</cp:lastPrinted>
  <dcterms:created xsi:type="dcterms:W3CDTF">2010-04-21T04:29:00Z</dcterms:created>
  <dcterms:modified xsi:type="dcterms:W3CDTF">2011-06-06T09:44:00Z</dcterms:modified>
</cp:coreProperties>
</file>