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0B" w:rsidRPr="009175B8" w:rsidRDefault="00A43B0B">
      <w:pPr>
        <w:rPr>
          <w:lang w:val="en-US"/>
        </w:rPr>
      </w:pPr>
    </w:p>
    <w:p w:rsidR="00A43B0B" w:rsidRPr="000C6374" w:rsidRDefault="00A43B0B" w:rsidP="009175B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40"/>
          <w:szCs w:val="32"/>
          <w:lang w:eastAsia="ru-RU"/>
        </w:rPr>
      </w:pPr>
      <w:r w:rsidRPr="000C6374">
        <w:rPr>
          <w:rFonts w:ascii="Times New Roman" w:hAnsi="Times New Roman"/>
          <w:b/>
          <w:bCs/>
          <w:sz w:val="32"/>
          <w:szCs w:val="24"/>
          <w:lang w:eastAsia="ru-RU"/>
        </w:rPr>
        <w:t>Нетрадиционные упражнения для совершенствования артикуляционной моторики</w:t>
      </w:r>
    </w:p>
    <w:p w:rsidR="00A43B0B" w:rsidRDefault="00A43B0B" w:rsidP="00897EAD">
      <w:pPr>
        <w:spacing w:after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A43B0B" w:rsidRPr="00897EAD" w:rsidRDefault="00A43B0B" w:rsidP="00897EAD">
      <w:pPr>
        <w:spacing w:after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897EAD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Упражнения с шариком</w:t>
      </w:r>
    </w:p>
    <w:p w:rsidR="00A43B0B" w:rsidRDefault="00A43B0B" w:rsidP="00897EAD">
      <w:pPr>
        <w:spacing w:after="0"/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897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Диаметр шарика 2-</w:t>
      </w:r>
      <w:smartTag w:uri="urn:schemas-microsoft-com:office:smarttags" w:element="metricconverter">
        <w:smartTagPr>
          <w:attr w:name="ProductID" w:val="5 см"/>
        </w:smartTagPr>
        <w:r w:rsidRPr="00897EAD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3 см</w:t>
        </w:r>
      </w:smartTag>
      <w:r w:rsidRPr="00897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длина веревки </w:t>
      </w:r>
      <w:smartTag w:uri="urn:schemas-microsoft-com:office:smarttags" w:element="metricconverter">
        <w:smartTagPr>
          <w:attr w:name="ProductID" w:val="5 см"/>
        </w:smartTagPr>
        <w:r w:rsidRPr="00897EAD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60 см</w:t>
        </w:r>
      </w:smartTag>
      <w:r w:rsidRPr="00897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веревка продета через сквозное отверстие в шарике и завязана на узел.</w:t>
      </w:r>
    </w:p>
    <w:p w:rsidR="00A43B0B" w:rsidRDefault="00A43B0B" w:rsidP="00897EAD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1. Двигать шарик по горизонтально натянутой на пальцах обеих рук веревке языком вправо-влево.</w:t>
      </w:r>
    </w:p>
    <w:p w:rsidR="00A43B0B" w:rsidRDefault="00A43B0B" w:rsidP="00897EAD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2. Двигать шарик по вертикально натянутой веревочке вверх (вниз шарик падает произвольно).</w:t>
      </w:r>
    </w:p>
    <w:p w:rsidR="00A43B0B" w:rsidRDefault="00A43B0B" w:rsidP="00897EAD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3. Толкать языком шарик вверх-вниз, веревка натянута горизонтально.</w:t>
      </w:r>
    </w:p>
    <w:p w:rsidR="00A43B0B" w:rsidRDefault="00A43B0B" w:rsidP="00897EAD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4. Язык – «чашечка», цель: поймать шарик в «чашечку».</w:t>
      </w:r>
    </w:p>
    <w:p w:rsidR="00A43B0B" w:rsidRDefault="00A43B0B" w:rsidP="00897EAD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5. Ловить шарик губами, с силой выталкивать, «выплевывая» его.</w:t>
      </w:r>
    </w:p>
    <w:p w:rsidR="00A43B0B" w:rsidRDefault="00A43B0B" w:rsidP="00897EAD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6. Поймать шарик губами. Сомкнуть, насколько это можно, губы и покатать шарик от щеки к щеке.</w:t>
      </w:r>
    </w:p>
    <w:p w:rsidR="00A43B0B" w:rsidRDefault="00A43B0B" w:rsidP="00897EAD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7. Рассказывать скороговорки с шариком во рту, держа руками веревочку.</w:t>
      </w:r>
    </w:p>
    <w:p w:rsidR="00A43B0B" w:rsidRDefault="00A43B0B" w:rsidP="00897EAD">
      <w:pPr>
        <w:spacing w:after="0"/>
        <w:ind w:firstLine="567"/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897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897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Примечание: во время работы взрослый удерживает веревку в руке, а шарик с веревочкой после каждого артикуляционного упражнения тщательно промывать теплой водой с мылом.</w:t>
      </w:r>
      <w:r w:rsidRPr="00897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897EAD">
        <w:rPr>
          <w:rFonts w:ascii="Times New Roman" w:hAnsi="Times New Roman"/>
          <w:color w:val="000000"/>
          <w:sz w:val="28"/>
          <w:szCs w:val="28"/>
        </w:rPr>
        <w:br/>
      </w:r>
    </w:p>
    <w:p w:rsidR="00A43B0B" w:rsidRPr="00897EAD" w:rsidRDefault="00A43B0B" w:rsidP="00897EAD">
      <w:pPr>
        <w:spacing w:after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897EAD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Упражнения с ложкой</w:t>
      </w:r>
    </w:p>
    <w:p w:rsidR="00A43B0B" w:rsidRDefault="00A43B0B" w:rsidP="00897EAD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1. Чайную ложку зажать в кулак и приставить к углу рта, толкать языком в вогнутую сторону ложки влево и вправо, соответственно поворачивая руку с ложкой.</w:t>
      </w:r>
    </w:p>
    <w:p w:rsidR="00A43B0B" w:rsidRDefault="00A43B0B" w:rsidP="00897EAD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Толкать ложку в вогнутую часть вверх и вниз.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43B0B" w:rsidRDefault="00A43B0B" w:rsidP="00897EAD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3. То же, но подталкивать ложку в выпуклую часть.</w:t>
      </w:r>
    </w:p>
    <w:p w:rsidR="00A43B0B" w:rsidRDefault="00A43B0B" w:rsidP="00897EAD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4. Язык – «лопаточка». Похлопывать выпуклой частью чайной ложки по языку.</w:t>
      </w:r>
    </w:p>
    <w:p w:rsidR="00A43B0B" w:rsidRDefault="00A43B0B" w:rsidP="00897EAD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5. Толчками надавливать краем ложки на расслабленный язык.</w:t>
      </w:r>
    </w:p>
    <w:p w:rsidR="00A43B0B" w:rsidRDefault="00A43B0B" w:rsidP="00897EAD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6. Губы растянуть в улыбку. Выпуклой частью чайной ложки совершать круговые движения вокруг губ по часовой стрелке и против часовой стрелки.</w:t>
      </w:r>
    </w:p>
    <w:p w:rsidR="00A43B0B" w:rsidRDefault="00A43B0B" w:rsidP="00897EAD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7. Взять по чайной ложечке в правую и левую руку и совершать легкие похлопывающие движения по щекам снизу вверх и сверху вниз.</w:t>
      </w:r>
    </w:p>
    <w:p w:rsidR="00A43B0B" w:rsidRDefault="00A43B0B" w:rsidP="00897EAD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8. Круговые движения чайными ложками по щекам (от носа к ушам и обратно).</w:t>
      </w:r>
    </w:p>
    <w:p w:rsidR="00A43B0B" w:rsidRDefault="00A43B0B" w:rsidP="00897EAD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897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9. Похлопывание чайными ложками по щекам обеими руками одновременно от углов растянутого в улыбке рта к вискам и обратно.</w:t>
      </w:r>
      <w:r w:rsidRPr="00897EAD">
        <w:rPr>
          <w:rFonts w:ascii="Times New Roman" w:hAnsi="Times New Roman"/>
          <w:color w:val="000000"/>
          <w:sz w:val="28"/>
          <w:szCs w:val="28"/>
        </w:rPr>
        <w:br/>
      </w:r>
    </w:p>
    <w:p w:rsidR="00A43B0B" w:rsidRPr="00897EAD" w:rsidRDefault="00A43B0B" w:rsidP="00897EAD">
      <w:pPr>
        <w:spacing w:after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897EAD">
        <w:rPr>
          <w:rFonts w:ascii="Times New Roman" w:hAnsi="Times New Roman"/>
          <w:color w:val="000000"/>
          <w:sz w:val="28"/>
          <w:szCs w:val="28"/>
        </w:rPr>
        <w:br/>
      </w:r>
      <w:r w:rsidRPr="00897EAD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Упражнения для губ, языка и челюстей с бинтом</w:t>
      </w:r>
    </w:p>
    <w:p w:rsidR="00A43B0B" w:rsidRDefault="00A43B0B" w:rsidP="00897EAD">
      <w:pPr>
        <w:spacing w:after="0"/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897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Бинт разового пользования, строго индивидуален, размеры: длина 25-</w:t>
      </w:r>
      <w:smartTag w:uri="urn:schemas-microsoft-com:office:smarttags" w:element="metricconverter">
        <w:smartTagPr>
          <w:attr w:name="ProductID" w:val="5 см"/>
        </w:smartTagPr>
        <w:r w:rsidRPr="00897EAD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30 см</w:t>
        </w:r>
      </w:smartTag>
      <w:r w:rsidRPr="00897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ширина 4-</w:t>
      </w:r>
      <w:smartTag w:uri="urn:schemas-microsoft-com:office:smarttags" w:element="metricconverter">
        <w:smartTagPr>
          <w:attr w:name="ProductID" w:val="5 см"/>
        </w:smartTagPr>
        <w:r w:rsidRPr="00897EAD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5 см</w:t>
        </w:r>
      </w:smartTag>
      <w:r w:rsidRPr="00897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43B0B" w:rsidRDefault="00A43B0B" w:rsidP="00897EAD">
      <w:pPr>
        <w:spacing w:after="0"/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1. Сомкнутые и затянутые в улыбку губы плотно сжимают бинт. Взрослый пытается вытащить бинт, преодолевая сопротивление мышц губ.</w:t>
      </w:r>
      <w:r w:rsidRPr="00897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Выполняется в течение 10-15 секунд.</w:t>
      </w:r>
    </w:p>
    <w:p w:rsidR="00A43B0B" w:rsidRDefault="00A43B0B" w:rsidP="00897EAD">
      <w:pPr>
        <w:spacing w:after="0"/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2. Это упражнение выполняется так же, как и в упражнении 1, но бинт зажимается губами то в левом, то в правом углу рта поочередно.</w:t>
      </w:r>
      <w:r w:rsidRPr="00897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Выполняется 10 раз.</w:t>
      </w:r>
    </w:p>
    <w:p w:rsidR="00A43B0B" w:rsidRDefault="00A43B0B" w:rsidP="00897EAD">
      <w:pPr>
        <w:spacing w:after="0"/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3. Зажатый губами в правом углу рта бинт без помощи рук перемещается в правый</w:t>
      </w:r>
      <w:r w:rsidRPr="00897EA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4" w:tgtFrame="_blank" w:history="1">
        <w:r w:rsidRPr="00897EA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угол</w:t>
        </w:r>
      </w:hyperlink>
      <w:r w:rsidRPr="00897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далее, наоборот, из правого угла в правый и т.д.</w:t>
      </w:r>
      <w:r w:rsidRPr="00897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Выполняется 10 раз.</w:t>
      </w:r>
    </w:p>
    <w:p w:rsidR="00A43B0B" w:rsidRDefault="00A43B0B" w:rsidP="00897EAD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4.Бинт закусывается и зажимается не резцами, а коренными зубами, попеременно то левыми, то правыми.</w:t>
      </w:r>
      <w:r w:rsidRPr="00897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Выполняется 10 раз.</w:t>
      </w:r>
    </w:p>
    <w:p w:rsidR="00A43B0B" w:rsidRDefault="00A43B0B" w:rsidP="00897EAD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5. В отличие от упражнения 1, бинт закусывается, крепко зажимается не губами, а передними зубами и удерживаются в течение 10-15 секунд, зажим ослабляется на несколько секунд.</w:t>
      </w:r>
      <w:r w:rsidRPr="00897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Зажим - расслабление чередуются 10-15 раз.</w:t>
      </w:r>
    </w:p>
    <w:p w:rsidR="00A43B0B" w:rsidRDefault="00A43B0B" w:rsidP="00897EAD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7E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8. Бинт крепко прижимается ко всей поверхности нижней губы широким мягким языком в форме «лопатки».</w:t>
      </w:r>
    </w:p>
    <w:p w:rsidR="00A43B0B" w:rsidRDefault="00A43B0B" w:rsidP="00897EAD">
      <w:pPr>
        <w:spacing w:after="0"/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43B0B" w:rsidRPr="00897EAD" w:rsidRDefault="00A43B0B" w:rsidP="00897EA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2"/>
          <w:lang w:eastAsia="ru-RU"/>
        </w:rPr>
      </w:pPr>
      <w:r w:rsidRPr="00897EAD">
        <w:rPr>
          <w:rFonts w:ascii="Times New Roman" w:hAnsi="Times New Roman"/>
          <w:b/>
          <w:bCs/>
          <w:sz w:val="28"/>
          <w:szCs w:val="24"/>
          <w:lang w:eastAsia="ru-RU"/>
        </w:rPr>
        <w:t>Упражнения для языка с водой</w:t>
      </w:r>
      <w:r w:rsidRPr="00897EAD">
        <w:rPr>
          <w:rFonts w:ascii="Times New Roman" w:hAnsi="Times New Roman"/>
          <w:b/>
          <w:bCs/>
          <w:sz w:val="28"/>
          <w:szCs w:val="24"/>
          <w:lang w:eastAsia="ru-RU"/>
        </w:rPr>
        <w:br/>
        <w:t>"Не расплескай воду"</w:t>
      </w:r>
    </w:p>
    <w:p w:rsidR="00A43B0B" w:rsidRPr="00897EAD" w:rsidRDefault="00A43B0B" w:rsidP="00897EAD">
      <w:pPr>
        <w:shd w:val="clear" w:color="auto" w:fill="FFFFFF"/>
        <w:spacing w:after="240" w:line="240" w:lineRule="auto"/>
        <w:rPr>
          <w:rFonts w:ascii="Times New Roman" w:hAnsi="Times New Roman"/>
          <w:sz w:val="36"/>
          <w:szCs w:val="32"/>
          <w:lang w:eastAsia="ru-RU"/>
        </w:rPr>
      </w:pPr>
      <w:r w:rsidRPr="00897EAD">
        <w:rPr>
          <w:rFonts w:ascii="Times New Roman" w:hAnsi="Times New Roman"/>
          <w:sz w:val="28"/>
          <w:szCs w:val="24"/>
          <w:lang w:eastAsia="ru-RU"/>
        </w:rPr>
        <w:br/>
        <w:t>1. Язык в форме глубокого "ковша" с небольшим количеством воды (вода может быть заменена соком, чаем, компотом) сильно высунут вперед из широко раскрытого рта. Удерживать 10 - 15 секунд. Повторять 10 - 15 раз.</w:t>
      </w:r>
      <w:r w:rsidRPr="00897EAD">
        <w:rPr>
          <w:rFonts w:ascii="Times New Roman" w:hAnsi="Times New Roman"/>
          <w:sz w:val="28"/>
          <w:szCs w:val="24"/>
          <w:lang w:eastAsia="ru-RU"/>
        </w:rPr>
        <w:br/>
      </w:r>
      <w:r w:rsidRPr="00897EAD">
        <w:rPr>
          <w:rFonts w:ascii="Times New Roman" w:hAnsi="Times New Roman"/>
          <w:sz w:val="28"/>
          <w:szCs w:val="24"/>
          <w:lang w:eastAsia="ru-RU"/>
        </w:rPr>
        <w:br/>
        <w:t>2. "Язык-ковш" с жидкостью плавно перемещается попеременно в углы рта, удерживая жидкость, не закрывая рта и не оттягиваясь назад в рот. Выполняется 10 раз.</w:t>
      </w:r>
      <w:r w:rsidRPr="00897EAD">
        <w:rPr>
          <w:rFonts w:ascii="Times New Roman" w:hAnsi="Times New Roman"/>
          <w:sz w:val="28"/>
          <w:szCs w:val="24"/>
          <w:lang w:eastAsia="ru-RU"/>
        </w:rPr>
        <w:br/>
      </w:r>
      <w:r w:rsidRPr="00897EAD">
        <w:rPr>
          <w:rFonts w:ascii="Times New Roman" w:hAnsi="Times New Roman"/>
          <w:sz w:val="28"/>
          <w:szCs w:val="24"/>
          <w:lang w:eastAsia="ru-RU"/>
        </w:rPr>
        <w:br/>
        <w:t>3. "Язык-ковш", наполненный жидкостью, плавно двигается вперед-назад. Рот широко раскрыт. Выполняется 10 - 15 раз.</w:t>
      </w:r>
    </w:p>
    <w:p w:rsidR="00A43B0B" w:rsidRPr="00897EAD" w:rsidRDefault="00A43B0B" w:rsidP="00897EAD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sectPr w:rsidR="00A43B0B" w:rsidRPr="00897EAD" w:rsidSect="00DF1C9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EAD"/>
    <w:rsid w:val="000C6374"/>
    <w:rsid w:val="003317C5"/>
    <w:rsid w:val="00490B71"/>
    <w:rsid w:val="00652320"/>
    <w:rsid w:val="00740B76"/>
    <w:rsid w:val="007E422B"/>
    <w:rsid w:val="00810ABF"/>
    <w:rsid w:val="008841EB"/>
    <w:rsid w:val="00897EAD"/>
    <w:rsid w:val="009175B8"/>
    <w:rsid w:val="00923396"/>
    <w:rsid w:val="00A43B0B"/>
    <w:rsid w:val="00D278D3"/>
    <w:rsid w:val="00DF1C99"/>
    <w:rsid w:val="00E14067"/>
    <w:rsid w:val="00F67AF3"/>
    <w:rsid w:val="00F70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22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897EAD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897EAD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99"/>
    <w:qFormat/>
    <w:rsid w:val="00DF1C99"/>
    <w:rPr>
      <w:rFonts w:eastAsia="Times New Roman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F1C99"/>
    <w:rPr>
      <w:rFonts w:eastAsia="Times New Roman" w:cs="Times New Roman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DF1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1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5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mont-for-al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3</Pages>
  <Words>517</Words>
  <Characters>2953</Characters>
  <Application>Microsoft Office Outlook</Application>
  <DocSecurity>0</DocSecurity>
  <Lines>0</Lines>
  <Paragraphs>0</Paragraphs>
  <ScaleCrop>false</ScaleCrop>
  <Company>ГКС(К)ОУ «Введенская школа-интернат VIII вида»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Нетрадиционные упражнения для совершенствования артикуляционной моторики</dc:title>
  <dc:subject>Учитель-логопед: Ржевская С.И.</dc:subject>
  <dc:creator> </dc:creator>
  <cp:keywords/>
  <dc:description/>
  <cp:lastModifiedBy>user</cp:lastModifiedBy>
  <cp:revision>6</cp:revision>
  <dcterms:created xsi:type="dcterms:W3CDTF">2012-06-05T14:24:00Z</dcterms:created>
  <dcterms:modified xsi:type="dcterms:W3CDTF">2014-03-05T18:24:00Z</dcterms:modified>
</cp:coreProperties>
</file>