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DB" w:rsidRDefault="007F02DB" w:rsidP="001269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Логоритмическое занятие на тему </w:t>
      </w:r>
    </w:p>
    <w:p w:rsidR="007F02DB" w:rsidRPr="001269F0" w:rsidRDefault="007F02DB" w:rsidP="001269F0">
      <w:pPr>
        <w:jc w:val="center"/>
        <w:rPr>
          <w:sz w:val="28"/>
          <w:szCs w:val="28"/>
        </w:rPr>
      </w:pPr>
      <w:r w:rsidRPr="001269F0">
        <w:rPr>
          <w:sz w:val="28"/>
          <w:szCs w:val="28"/>
        </w:rPr>
        <w:t>«Путешествие по лесу к старичку – Лесовичку».</w:t>
      </w:r>
    </w:p>
    <w:p w:rsidR="007F02DB" w:rsidRDefault="007F02DB"/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Цель: развивать у детей речевую, музыкальную и двигательную активность через игровой сюжет.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Задачи: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- Совершенствовать общую и мелкую моторику, чувство темпа и музыкального ритмаа, точность движения.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- Развивать органы артикуляционного аппарата.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- Вызывать эмоциональный отклик на встречу со сказочными персонажами, выражать свои эмоции.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- Закрепление умения ориентироваться в пространстве.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- Закреплять умения согласовывать движения со словом и музыкой, активизировать речь детей. 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- Приобщать детей к здоровому образу жизни через подвижные игры и танцы.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Оборудование: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- Игрушечное дерево, игрушки: белочка, зайчик,  пчела, музыкальные инструменты: металлофоны, треугольники, бубны, ложки, диски «Логопедические распевки» Т.С.Овчинниковой, ритмосхема и схема направления движения, домик старичка-Лесовичка.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Логопед: День сегодня необычный,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Удивить хочу я вас.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В путешествие большое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Мы отправимся сейчас.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Ребята, сегодня мы с вами отправимся в лес на лодке в гости к старичку-Лесовичку.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(Упражнение  артикуляционной гимнастики с движениями «В лодке»).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Логопед: взяли весла. Приготовились. В добрый путь.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Дети, совершая круговые движения руками (имитируя гребки), произносят: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Ла (7 раз)- лодка весело плыла.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Ло (7 раз)- поднимаем мы весло.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Логопед: Раз, два - острова,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Три, четыре - мы приплыли,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Пять, шесть - сходим здесь,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Семь, восемь – сколько сосен!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Девять, десять – я в пути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Досчитал до десяти! 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Логопед: Ребята вот мы и добрались до леса! Чувствуете, какой здесь особенный воздух? Давайте подышим правильно.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(Дети выполняют дыхательное упражнение).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Носом вдох, выдох ртом –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Дышим глубоко, легко.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Повторим еще разок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И пойдем гулять в лесок.                                                                                                                                    Логопед: ребята посмотрите, какая красота вокруг! Сколько деревьев! Давайте представим, что мы превратились в деревья, которые растут в лесной чаще. Располагайтесь по всей полянке.</w:t>
      </w:r>
    </w:p>
    <w:p w:rsidR="007F02DB" w:rsidRPr="001269F0" w:rsidRDefault="007F02DB" w:rsidP="00641DDB">
      <w:pPr>
        <w:spacing w:line="480" w:lineRule="auto"/>
        <w:rPr>
          <w:sz w:val="24"/>
          <w:szCs w:val="24"/>
        </w:rPr>
      </w:pPr>
      <w:r w:rsidRPr="001269F0">
        <w:rPr>
          <w:sz w:val="24"/>
          <w:szCs w:val="24"/>
        </w:rPr>
        <w:t>(Дети врассыпную разбегаются по полянке и выполняют упражнение « Станем мы деревьями»).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Станем мы деревьями.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(Дети стоят прямо руки на поясе).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Сильными, большими.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Ноги – это корни,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(Ноги расставляют на ширину плеч). 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Их расставим шире.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Чтоб держали дерево, 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(Кулачок упирается в грудь).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Падать не давали, из глубин далеких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(Наклоняются вперед с вытянутыми руками).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Воду добывали.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Тело наше – ствол могучий.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(Сжатые в кулачки руки опускаются вниз).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Он чуть – чуть качается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(Легкие покачивания влево вправо).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И своей верхушкой острой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(Кисти рук соединяют на уровне груди).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В небо упирается.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(Поднимают руки вверх).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Наши руки – это ветки.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(Разводят руки над головой, пальцы растопыриваются).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Крону вместе образуют.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(Соединяют кисти рук над головой, образуя «крону»).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Вместе им совсем не страшно,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(Покачивают головой вправо влево).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Когда ветры сильно дуют.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(Покачивают «кроной», руки над головой).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Пальцы - веточками будут.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(Руки опускают, сжимают, разжимают кисти рук).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Листья закрывают их.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(Попеременно поглаживают кисти рук).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Как придет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(Поднимают левую руку вверх).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За летом осень,</w:t>
      </w:r>
    </w:p>
    <w:p w:rsidR="007F02DB" w:rsidRPr="001269F0" w:rsidRDefault="007F02DB" w:rsidP="00F56861">
      <w:pPr>
        <w:rPr>
          <w:sz w:val="24"/>
          <w:szCs w:val="24"/>
        </w:rPr>
      </w:pPr>
      <w:r w:rsidRPr="001269F0">
        <w:rPr>
          <w:sz w:val="24"/>
          <w:szCs w:val="24"/>
        </w:rPr>
        <w:t>(Поднимают правую руку вверх).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Разлетятся листья вмиг.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(Раскрывают руки в стороны).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Музыкальный руководитель: Лес густой,  деревьев много.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                                       Шли  мы,  шли и заблудились.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Ребята, отгадайте: кто это на ветке сидит. 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И красива и пушиста,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Хвост и лапки моет чисто,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Меж деревьев словно стрелка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Пролетает смело…(белка)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Здравствуй, белочка.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Белка, белка, расскажи,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Белка, белка покажи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Как найти дорожку 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К дедушке в сторожку.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Белочка: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Отгадайте мою загадку, тогда покажу.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(Загадывает загадку).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Круглый, зрелый, загорелый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Попадался на зубок, 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Расколоться все не мог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А попал под молоток,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Хрустнул раз -  и треснул бок.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        (Орех).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(Дети отгадывают загадку).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Белочка: отгадали мою загадку, какие вы молодцы, а теперь «поколем» язычком орешки»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(Логопедическая гимнастика «Орех»).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Белочка: Ребята, а хотите поиграть с орешками?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(Дети отвечают утвердительно).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Распевка с движениями «Цоп, орешек»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Музыкальный руководитель: С орешками мы поиграли,  их покололи, пора нам в дорогу отправляться. Покажи нам дорожку белочка.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Белочка: Покажу - покажу ,  это очень просто. Прыгайте с моего дерева на ту березку, а с кривой березки виден большой дуб, а с верхушки дуба видна крыша. Это и есть домик старичка – Лесовичка. Ну что же вы стоите? Прыгайте!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Логопед: Спасибо белочка, только мы не умеем прыгать по деревьям.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Белочка: Ну что же мне с вами делать? Тогда бегите по этой тропинке, кого по пути встретите, у того и спросите дорогу.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(Дети по команде двигаются по диагонали за ведущим ребенком и останавливаются у символического куста, из-за которого выглядывает игрушечный заяц.)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Логопед: ребята, отгадайте – кто это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Комочек пуха, длинное ухо,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Прыгает ловко, любит морковку.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                 (Зайчик). 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Зайчик: Я зайчик серенький,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Я зайчик маленький.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Скачу то по тропинке,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То по проталинке.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Упражнение «Зайчик»: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и.п. – стоя, ладони приставить к голове, изображая уши зайца: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1)присесть, руки на поясе,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2)вернуться в и. п.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Музыкальный руководитель: Здравствуй зайка!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                                      Зайка, зайка, расскажи,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                                      Зайка, зайка, покажи,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                                     Как найти дорожку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                                     К дедушке в сторожку!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Зайчик: песню спойте, расскажу.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(Инсценировка песни «Заяц»).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Зайчик: так вам к  старичку-Лесовичку надо? Нет ничего проще. Сначала будет пахнуть грибами. Так? Потом – заячьей капустой. Так? Потом запахнет лисьей норой. Так? Обскочите этот запах слева. Так? Когда он окажется позади, понюхайте вот так, поверните налево, дойдете до пенька и опять повернете налево, там почувствуете запах дыма. Скачите прямо на него, никуда не сворачивайте. Это значит, что  старичок-Лесовичок самовар ставит.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Музыкальный работник: спасибо тебе, Зайка. Хотя наши носики не такие чуткие, как у тебя, но мы знаем, как двигаться направо и налево, и постараемся не заблудиться. Ребята, сначала идем налево?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(Все вместе идут до пенька).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Так, до пенька дошли. Теперь опять налево?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Все вместе поворачивают налево.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Звучит фонограмма дождя. 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Упражнение на релаксацию «Дождь»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Дети стоят. Вытянув руки вперед, ладонями вниз. Меняют положении рук, следуя тексту.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Плыли тучи дождевые: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«Лей, дождь, лей!»                                                       Свободно встряхивают кистями рук.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Дождинки пляшут, как живые: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«Пей, береза, пей!»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И береза, склоняясь к земле зеленой,                     Встряхивают руками, ладонями вверх. 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Пьет, пьет, пьет.</w:t>
      </w:r>
    </w:p>
    <w:p w:rsidR="007F02DB" w:rsidRPr="001269F0" w:rsidRDefault="007F02DB" w:rsidP="008C5645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А теплый дождь неугомонный,                                    Встряхивают руками, ладонями вниз. 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Льет, льет, льет.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Музыкальный работник: ребята, дождь начался. Прячьтесь ко мне под зонтик.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(Дети прячутся под раскрытым зонтом).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Посмотрите-ка, а под другим зонтиком лежат музыкальные инструменты. Они не промокли, кто-то позаботился о них и раскрыл над ними зонтик. Давайте сыграем на них и споем песенку про дождик.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Дети исполняют песню «Кап - кап».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После исполнения песни с помощью музыкальных инструментов дети импровизируют на тему «Сильный и слабый дождь.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Логопед: Дождь прошел , и на небе появилась радуга, засияла разноцветными красками.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Упражнение «Красочная радуга» выполняется детьми под музыкальный аккомпанемент, сопровождаемый демонстрацией движения логопеда.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И.п.: ноги на ширине плеч, руки в стороны, ладонями вверх.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-наклон туловища вправо, левую руку поднять через сторону вверх и опустить ладонью на ладонь правой руки,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-то же в левую сторону.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( Звучит фонограмма гудящего пчелиного роя и появляется игрушечная пчела).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Логопед: ребята, я прочитаю вам стихотворение, а вы постараетесь подобрать движения, которые подходят к его содержанию.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Только солнышко проснется –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Пчелка кружит, пчелка вьется.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Над цветами за рекою,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Над травою луговою.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Собирает свежий мед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И скорей домой несет.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В свой далекий теремок,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Луговой несет медок.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Логопед: здравствуй, пчелка! Ребята, давайте спросим у пчелы, где она бывала, куда она летала?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Ритмическая игра «Пчелка».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Пчелка, пчелка, золотистая пчела,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Пчелка, пчелка, где летала, где была?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Вместе с музыкальным руководителем дети играют в ритмическую игру «Пчелка» и по ритмосхеме отхлопывают ритмический рисунок.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/  /  /  /  //  //  //  /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Логопед: пчела не поняла нас, ребята. Спросим на пчелином языке.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Зум, зум-зум. (4 раза)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/  //      /  //     /  //      /  //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По ритмосхеме дети исполняют ритмический рисунок руками – «крылышками»: руки согнуты в локтях, кисти к плечам.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Пчелка: Уж- ж- жалю, ж-ж-ж. (Летает над детьми).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Музыкальный руководитель: Пчелка, не пугай нас.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                                     Пчелка, пчелка, расскажи,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                                      Пчелка, пчелка, покажи,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                                      Как найти дорожку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                                      К дедушке в сторожку?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Пчелка: а вы потру4дитесь вместе со мной.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Логопед показывает, а дети выполняют массаж пальцев «Соты». Для этого дошкольники берут массажные коврики с наложенным трафаретом сот и указательным и средним пальцами «ходят» по отверстиям в ритме стихотворении на ударный слог.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Пальцы, как пчелы,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Летают по сотам.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И в каждую входят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С проверкою: что там?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Хватит ли меда всем нам до весны,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Чтобы не снились голодные сны?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Музыкальный руководитель: молодцы, ребята! Вы хорошо потрудились вместе с пчелкой, теперь и в путь пора отправляться.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Пчелка: я дорожку покажу, вместе с вами полечу. Я дедушке на пасеку мед ношу. Летите за мной.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Дети «змейкой» бегут за пчелкой и останавливаются у домика старичка - Лесовичка. Из домика выходит старичок – Лесовичок.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Старичок - Лесовичок: Здравствуйте, ребятишки!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                         Я поставил самовар,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                          Вас я в гости очень ждал.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                          Вместе спляшем и споем,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                          А потом и чай попьем.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Инсценировка песни: Самовар».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Логопед: рассаживайтесь поудобнее, ребятки, старичок – Лесовичок будет вас угощать чаем.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Во время совместного чаепития звучит спокойная мелодия.</w:t>
      </w:r>
    </w:p>
    <w:p w:rsidR="007F02DB" w:rsidRPr="001269F0" w:rsidRDefault="007F02DB">
      <w:pPr>
        <w:rPr>
          <w:sz w:val="24"/>
          <w:szCs w:val="24"/>
        </w:rPr>
      </w:pP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>Список использованной и рекомендованной литературы: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Воронова А.Е. Логоритмика в речевых группах ДОУ для детей 5-7 лет. М., 2006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Науменко Г.М. Загадки. М., 2000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Картушина М.Ю. конспекты логоритмических занятий с детьми 6-7 лет. М., 2006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Крупенчук О.И. Научите меня говорить правильно! СПб., 2001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                                    </w:t>
      </w:r>
    </w:p>
    <w:p w:rsidR="007F02DB" w:rsidRPr="001269F0" w:rsidRDefault="007F02DB">
      <w:pPr>
        <w:rPr>
          <w:sz w:val="24"/>
          <w:szCs w:val="24"/>
        </w:rPr>
      </w:pPr>
      <w:r w:rsidRPr="001269F0">
        <w:rPr>
          <w:sz w:val="24"/>
          <w:szCs w:val="24"/>
        </w:rPr>
        <w:t xml:space="preserve">                                                          </w:t>
      </w:r>
    </w:p>
    <w:p w:rsidR="007F02DB" w:rsidRPr="001269F0" w:rsidRDefault="007F02DB">
      <w:pPr>
        <w:rPr>
          <w:sz w:val="24"/>
          <w:szCs w:val="24"/>
        </w:rPr>
      </w:pPr>
    </w:p>
    <w:sectPr w:rsidR="007F02DB" w:rsidRPr="001269F0" w:rsidSect="00FE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C05"/>
    <w:rsid w:val="0004020F"/>
    <w:rsid w:val="0006583E"/>
    <w:rsid w:val="00074710"/>
    <w:rsid w:val="000F66B3"/>
    <w:rsid w:val="001269F0"/>
    <w:rsid w:val="001D3CD8"/>
    <w:rsid w:val="002678D0"/>
    <w:rsid w:val="002B5450"/>
    <w:rsid w:val="002C020E"/>
    <w:rsid w:val="002D3CA8"/>
    <w:rsid w:val="002D4AD4"/>
    <w:rsid w:val="003A28CF"/>
    <w:rsid w:val="003B263D"/>
    <w:rsid w:val="003C26DB"/>
    <w:rsid w:val="003C44C2"/>
    <w:rsid w:val="003E4E72"/>
    <w:rsid w:val="00421B55"/>
    <w:rsid w:val="00432272"/>
    <w:rsid w:val="00493192"/>
    <w:rsid w:val="00503BF0"/>
    <w:rsid w:val="00540D00"/>
    <w:rsid w:val="00586A3D"/>
    <w:rsid w:val="00641DDB"/>
    <w:rsid w:val="00687F17"/>
    <w:rsid w:val="006E6F99"/>
    <w:rsid w:val="00726548"/>
    <w:rsid w:val="00767534"/>
    <w:rsid w:val="007C3C05"/>
    <w:rsid w:val="007E2966"/>
    <w:rsid w:val="007F02DB"/>
    <w:rsid w:val="00867AB7"/>
    <w:rsid w:val="00887F40"/>
    <w:rsid w:val="008B5F33"/>
    <w:rsid w:val="008C5645"/>
    <w:rsid w:val="008E54F4"/>
    <w:rsid w:val="009807E9"/>
    <w:rsid w:val="009C7A87"/>
    <w:rsid w:val="00AE7EB9"/>
    <w:rsid w:val="00B93612"/>
    <w:rsid w:val="00BC6403"/>
    <w:rsid w:val="00C803EA"/>
    <w:rsid w:val="00D26087"/>
    <w:rsid w:val="00DE38EC"/>
    <w:rsid w:val="00EC71B8"/>
    <w:rsid w:val="00F11AF0"/>
    <w:rsid w:val="00F12626"/>
    <w:rsid w:val="00F31856"/>
    <w:rsid w:val="00F56861"/>
    <w:rsid w:val="00FB3AFC"/>
    <w:rsid w:val="00FE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395</TotalTime>
  <Pages>9</Pages>
  <Words>1661</Words>
  <Characters>9471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Bastion</dc:creator>
  <cp:keywords/>
  <dc:description/>
  <cp:lastModifiedBy>Нина Алексеевна</cp:lastModifiedBy>
  <cp:revision>11</cp:revision>
  <dcterms:created xsi:type="dcterms:W3CDTF">2014-01-20T15:31:00Z</dcterms:created>
  <dcterms:modified xsi:type="dcterms:W3CDTF">2002-01-04T04:56:00Z</dcterms:modified>
</cp:coreProperties>
</file>