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69" w:rsidRPr="000658C6" w:rsidRDefault="00200569" w:rsidP="00AC63A0">
      <w:pPr>
        <w:pStyle w:val="NoSpacing"/>
        <w:ind w:right="170"/>
        <w:jc w:val="center"/>
        <w:rPr>
          <w:rFonts w:ascii="Times New Roman" w:hAnsi="Times New Roman"/>
          <w:b/>
          <w:sz w:val="24"/>
          <w:szCs w:val="24"/>
        </w:rPr>
      </w:pPr>
      <w:r w:rsidRPr="000658C6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00569" w:rsidRPr="000658C6" w:rsidRDefault="00200569" w:rsidP="00AC63A0">
      <w:pPr>
        <w:pStyle w:val="NoSpacing"/>
        <w:ind w:right="170"/>
        <w:jc w:val="center"/>
        <w:rPr>
          <w:rFonts w:ascii="Times New Roman" w:hAnsi="Times New Roman"/>
          <w:b/>
          <w:sz w:val="24"/>
          <w:szCs w:val="24"/>
        </w:rPr>
      </w:pPr>
      <w:r w:rsidRPr="000658C6">
        <w:rPr>
          <w:rFonts w:ascii="Times New Roman" w:hAnsi="Times New Roman"/>
          <w:b/>
          <w:sz w:val="24"/>
          <w:szCs w:val="24"/>
        </w:rPr>
        <w:t>Муниципального образования «Город Архангельск»</w:t>
      </w:r>
    </w:p>
    <w:p w:rsidR="00200569" w:rsidRPr="000658C6" w:rsidRDefault="00200569" w:rsidP="00AC63A0">
      <w:pPr>
        <w:pStyle w:val="NoSpacing"/>
        <w:ind w:right="170"/>
        <w:jc w:val="center"/>
        <w:rPr>
          <w:rFonts w:ascii="Times New Roman" w:hAnsi="Times New Roman"/>
          <w:b/>
          <w:sz w:val="24"/>
          <w:szCs w:val="24"/>
        </w:rPr>
      </w:pPr>
      <w:r w:rsidRPr="000658C6">
        <w:rPr>
          <w:rFonts w:ascii="Times New Roman" w:hAnsi="Times New Roman"/>
          <w:b/>
          <w:sz w:val="24"/>
          <w:szCs w:val="24"/>
        </w:rPr>
        <w:t>«Детский сад компенсирующего вида № 112 «Гвоздичка»</w:t>
      </w:r>
    </w:p>
    <w:p w:rsidR="00200569" w:rsidRDefault="00200569" w:rsidP="00AC63A0">
      <w:pPr>
        <w:pStyle w:val="NoSpacing"/>
        <w:ind w:right="170"/>
      </w:pPr>
    </w:p>
    <w:p w:rsidR="00200569" w:rsidRDefault="00200569" w:rsidP="00AC63A0">
      <w:pPr>
        <w:pStyle w:val="NoSpacing"/>
        <w:ind w:right="170"/>
      </w:pPr>
    </w:p>
    <w:p w:rsidR="00200569" w:rsidRPr="000658C6" w:rsidRDefault="00200569" w:rsidP="00AC63A0">
      <w:pPr>
        <w:pStyle w:val="NoSpacing"/>
        <w:ind w:right="170"/>
        <w:jc w:val="center"/>
        <w:rPr>
          <w:rFonts w:ascii="Times New Roman" w:hAnsi="Times New Roman"/>
          <w:b/>
          <w:sz w:val="28"/>
          <w:szCs w:val="28"/>
        </w:rPr>
      </w:pPr>
      <w:r w:rsidRPr="000658C6">
        <w:rPr>
          <w:rFonts w:ascii="Times New Roman" w:hAnsi="Times New Roman"/>
          <w:b/>
          <w:sz w:val="28"/>
          <w:szCs w:val="28"/>
        </w:rPr>
        <w:t>Мастер-класс  для  воспитателей</w:t>
      </w:r>
    </w:p>
    <w:p w:rsidR="00200569" w:rsidRDefault="00200569" w:rsidP="00AC63A0">
      <w:pPr>
        <w:pStyle w:val="NoSpacing"/>
        <w:ind w:right="170"/>
        <w:jc w:val="center"/>
        <w:rPr>
          <w:rFonts w:ascii="Times New Roman" w:hAnsi="Times New Roman"/>
          <w:b/>
          <w:sz w:val="28"/>
          <w:szCs w:val="28"/>
        </w:rPr>
      </w:pPr>
      <w:r w:rsidRPr="000658C6">
        <w:rPr>
          <w:rFonts w:ascii="Times New Roman" w:hAnsi="Times New Roman"/>
          <w:b/>
          <w:sz w:val="28"/>
          <w:szCs w:val="28"/>
        </w:rPr>
        <w:t>По  теме: «</w:t>
      </w:r>
      <w:r>
        <w:rPr>
          <w:rFonts w:ascii="Times New Roman" w:hAnsi="Times New Roman"/>
          <w:b/>
          <w:sz w:val="28"/>
          <w:szCs w:val="28"/>
        </w:rPr>
        <w:t>Работа с цветным песком</w:t>
      </w:r>
      <w:r w:rsidRPr="000658C6">
        <w:rPr>
          <w:rFonts w:ascii="Times New Roman" w:hAnsi="Times New Roman"/>
          <w:b/>
          <w:sz w:val="28"/>
          <w:szCs w:val="28"/>
        </w:rPr>
        <w:t>»</w:t>
      </w:r>
    </w:p>
    <w:p w:rsidR="00200569" w:rsidRDefault="00200569" w:rsidP="00AC63A0">
      <w:pPr>
        <w:pStyle w:val="NoSpacing"/>
        <w:ind w:right="170"/>
        <w:rPr>
          <w:rFonts w:ascii="Times New Roman" w:hAnsi="Times New Roman"/>
          <w:b/>
          <w:sz w:val="28"/>
          <w:szCs w:val="28"/>
        </w:rPr>
      </w:pP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Ответственный:  </w:t>
      </w:r>
      <w:r>
        <w:rPr>
          <w:rFonts w:ascii="Times New Roman" w:hAnsi="Times New Roman"/>
          <w:sz w:val="28"/>
          <w:szCs w:val="28"/>
        </w:rPr>
        <w:t>Бабий Марина Борисовна, воспитатель, вторая квалификационная  категория.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sz w:val="28"/>
          <w:szCs w:val="28"/>
        </w:rPr>
      </w:pPr>
    </w:p>
    <w:p w:rsidR="00200569" w:rsidRDefault="00200569" w:rsidP="004674B8">
      <w:pPr>
        <w:pStyle w:val="NoSpacing"/>
        <w:spacing w:line="36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мастер-класса: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профессионального мастерства педагогов, получение новых знаний и освоение их в практической деятельности.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sz w:val="28"/>
          <w:szCs w:val="28"/>
        </w:rPr>
      </w:pPr>
    </w:p>
    <w:p w:rsidR="00200569" w:rsidRDefault="00200569" w:rsidP="004674B8">
      <w:pPr>
        <w:pStyle w:val="NoSpacing"/>
        <w:spacing w:line="36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мастер класса:</w:t>
      </w:r>
    </w:p>
    <w:p w:rsidR="00200569" w:rsidRDefault="00200569" w:rsidP="004674B8">
      <w:pPr>
        <w:pStyle w:val="NoSpacing"/>
        <w:numPr>
          <w:ilvl w:val="0"/>
          <w:numId w:val="1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2417B">
        <w:rPr>
          <w:rFonts w:ascii="Times New Roman" w:hAnsi="Times New Roman"/>
          <w:sz w:val="28"/>
          <w:szCs w:val="28"/>
        </w:rPr>
        <w:t>своение педагогами нетрадиционной техник</w:t>
      </w:r>
      <w:r>
        <w:rPr>
          <w:rFonts w:ascii="Times New Roman" w:hAnsi="Times New Roman"/>
          <w:sz w:val="28"/>
          <w:szCs w:val="28"/>
        </w:rPr>
        <w:t>и</w:t>
      </w:r>
      <w:r w:rsidRPr="0042417B">
        <w:rPr>
          <w:rFonts w:ascii="Times New Roman" w:hAnsi="Times New Roman"/>
          <w:sz w:val="28"/>
          <w:szCs w:val="28"/>
        </w:rPr>
        <w:t xml:space="preserve"> работы с </w:t>
      </w:r>
      <w:r>
        <w:rPr>
          <w:rFonts w:ascii="Times New Roman" w:hAnsi="Times New Roman"/>
          <w:sz w:val="28"/>
          <w:szCs w:val="28"/>
        </w:rPr>
        <w:t>цветным песком (окрашенной манкой);</w:t>
      </w:r>
      <w:r w:rsidRPr="0042417B">
        <w:rPr>
          <w:rFonts w:ascii="Times New Roman" w:hAnsi="Times New Roman"/>
          <w:sz w:val="28"/>
          <w:szCs w:val="28"/>
        </w:rPr>
        <w:t xml:space="preserve"> </w:t>
      </w:r>
    </w:p>
    <w:p w:rsidR="00200569" w:rsidRDefault="00200569" w:rsidP="004674B8">
      <w:pPr>
        <w:pStyle w:val="NoSpacing"/>
        <w:numPr>
          <w:ilvl w:val="0"/>
          <w:numId w:val="1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участников мастер- класса технике работы с нетрадиционным методом раскрашивания;</w:t>
      </w:r>
    </w:p>
    <w:p w:rsidR="00200569" w:rsidRDefault="00200569" w:rsidP="004674B8">
      <w:pPr>
        <w:pStyle w:val="NoSpacing"/>
        <w:numPr>
          <w:ilvl w:val="0"/>
          <w:numId w:val="1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нетрадиционным способам изображения предметов на бумаге и широкому применению их в детском саду.</w:t>
      </w:r>
    </w:p>
    <w:p w:rsidR="00200569" w:rsidRDefault="00200569" w:rsidP="004674B8">
      <w:pPr>
        <w:pStyle w:val="NoSpacing"/>
        <w:spacing w:line="36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200569" w:rsidRDefault="00200569" w:rsidP="004674B8">
      <w:pPr>
        <w:pStyle w:val="NoSpacing"/>
        <w:numPr>
          <w:ilvl w:val="0"/>
          <w:numId w:val="2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43B59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 изображения предмета путём раскрашивания с использованием цветного песка (окрашенной манки) на горизонтальной поверхности;</w:t>
      </w:r>
    </w:p>
    <w:p w:rsidR="00200569" w:rsidRDefault="00200569" w:rsidP="004674B8">
      <w:pPr>
        <w:pStyle w:val="NoSpacing"/>
        <w:numPr>
          <w:ilvl w:val="0"/>
          <w:numId w:val="2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участниками мастер-класса работы с цветным песком (окрашенной манкой) в деятельности с детьми;</w:t>
      </w:r>
    </w:p>
    <w:p w:rsidR="00200569" w:rsidRPr="00543B59" w:rsidRDefault="00200569" w:rsidP="004674B8">
      <w:pPr>
        <w:pStyle w:val="NoSpacing"/>
        <w:numPr>
          <w:ilvl w:val="0"/>
          <w:numId w:val="2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профессиональной компетентности.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b/>
          <w:sz w:val="28"/>
          <w:szCs w:val="28"/>
        </w:rPr>
      </w:pPr>
    </w:p>
    <w:p w:rsidR="00200569" w:rsidRDefault="00200569" w:rsidP="004674B8">
      <w:pPr>
        <w:pStyle w:val="NoSpacing"/>
        <w:spacing w:line="36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 для педагогов:</w:t>
      </w:r>
    </w:p>
    <w:p w:rsidR="00200569" w:rsidRDefault="00200569" w:rsidP="004674B8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плотная бумага с контурным изображением предмета, размер ½ А4;</w:t>
      </w:r>
    </w:p>
    <w:p w:rsidR="00200569" w:rsidRDefault="00200569" w:rsidP="004674B8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 ПВА;</w:t>
      </w:r>
    </w:p>
    <w:p w:rsidR="00200569" w:rsidRDefault="00200569" w:rsidP="004674B8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кисточка;</w:t>
      </w:r>
    </w:p>
    <w:p w:rsidR="00200569" w:rsidRDefault="00200569" w:rsidP="004674B8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ёмкости с цветным песком (окрашенной манкой) нескольких цветов.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b/>
          <w:sz w:val="28"/>
          <w:szCs w:val="28"/>
        </w:rPr>
      </w:pPr>
    </w:p>
    <w:p w:rsidR="00200569" w:rsidRDefault="00200569" w:rsidP="0025256E">
      <w:pPr>
        <w:pStyle w:val="NoSpacing"/>
        <w:spacing w:line="36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Зрительный  ряд:</w:t>
      </w:r>
    </w:p>
    <w:p w:rsidR="00200569" w:rsidRDefault="00200569" w:rsidP="008175B4">
      <w:pPr>
        <w:pStyle w:val="NoSpacing"/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образцы  работ детей дошкольного возраста, выполненных при помощи цветного песка (окрашенной манки). </w:t>
      </w:r>
    </w:p>
    <w:p w:rsidR="00200569" w:rsidRDefault="00200569" w:rsidP="0025256E">
      <w:pPr>
        <w:pStyle w:val="NoSpacing"/>
        <w:spacing w:line="36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мастер</w:t>
      </w:r>
      <w:r w:rsidRPr="00FC26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класса:</w:t>
      </w:r>
    </w:p>
    <w:p w:rsidR="00200569" w:rsidRDefault="00200569" w:rsidP="004674B8">
      <w:pPr>
        <w:pStyle w:val="NoSpacing"/>
        <w:spacing w:line="360" w:lineRule="auto"/>
        <w:ind w:right="170"/>
        <w:rPr>
          <w:rFonts w:ascii="Times New Roman" w:hAnsi="Times New Roman"/>
          <w:b/>
          <w:sz w:val="28"/>
          <w:szCs w:val="28"/>
        </w:rPr>
      </w:pPr>
    </w:p>
    <w:p w:rsidR="00200569" w:rsidRDefault="00200569" w:rsidP="0025256E">
      <w:pPr>
        <w:pStyle w:val="NoSpacing"/>
        <w:numPr>
          <w:ilvl w:val="0"/>
          <w:numId w:val="5"/>
        </w:numPr>
        <w:tabs>
          <w:tab w:val="left" w:pos="142"/>
        </w:tabs>
        <w:spacing w:line="360" w:lineRule="auto"/>
        <w:ind w:left="142" w:right="17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Вступление</w:t>
      </w:r>
    </w:p>
    <w:p w:rsidR="00200569" w:rsidRPr="00F23D8E" w:rsidRDefault="00200569" w:rsidP="008175B4">
      <w:pPr>
        <w:pStyle w:val="NormalWeb"/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sz w:val="28"/>
          <w:szCs w:val="28"/>
        </w:rPr>
        <w:t xml:space="preserve">Ни для кого не секрет, что любой ребёнок любит играть с песком. Во многих дворах есть песочницы, и возле них всегда собираются детишки с лопаточками, ведёрками. Они подолгу могут ковыряться в песке, раскапывать, закапывать, лепить куличики. Все эти шалости для ребёнка необходимы как игра. Но почему бы любовь ребёнка с игрой в песок не применить в творческом развитии. </w:t>
      </w:r>
    </w:p>
    <w:p w:rsidR="00200569" w:rsidRPr="00F23D8E" w:rsidRDefault="00200569" w:rsidP="008175B4">
      <w:pPr>
        <w:pStyle w:val="NormalWeb"/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sz w:val="28"/>
          <w:szCs w:val="28"/>
        </w:rPr>
        <w:t>Технология раскрашивания цветным песком основана на свободном использовании клея при помощи кисти или специального клеевого карандаша, что дает возможность в полной мере почувствовать творческую свободу в процессе создания картины из песка. Подобно краскам, цветной песок можно смешивать между собой в различных пропорциях</w:t>
      </w:r>
      <w:r w:rsidRPr="00F23D8E">
        <w:rPr>
          <w:rFonts w:ascii="Times New Roman" w:hAnsi="Times New Roman"/>
          <w:color w:val="555555"/>
          <w:sz w:val="28"/>
          <w:szCs w:val="28"/>
        </w:rPr>
        <w:t xml:space="preserve">. </w:t>
      </w:r>
      <w:r w:rsidRPr="00F23D8E">
        <w:rPr>
          <w:rFonts w:ascii="Times New Roman" w:hAnsi="Times New Roman"/>
          <w:color w:val="000000"/>
          <w:sz w:val="28"/>
          <w:szCs w:val="28"/>
        </w:rPr>
        <w:t xml:space="preserve">Игра с песком, позитивно влияет на общее самочувствие, как детей, так и взрослых. Процесс прост и приятен. Не требуется никаких специальных умений и навыков. И сам материал необыкновенно приятен. </w:t>
      </w:r>
    </w:p>
    <w:p w:rsidR="00200569" w:rsidRPr="00F23D8E" w:rsidRDefault="00200569" w:rsidP="00B62B7A">
      <w:pPr>
        <w:pStyle w:val="NormalWeb"/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color w:val="000000"/>
          <w:sz w:val="28"/>
          <w:szCs w:val="28"/>
        </w:rPr>
        <w:t xml:space="preserve">Любое занятие с песком – это, прежде всего, развитие моторики. А её развитие очень важно для ребёнка. Тем самым у него улучшается работа мозга, координация, память, он развивает пластику. К тому же творение из песка успокаивают нервную систему. А результат приносит удовлетворение и радость. </w:t>
      </w:r>
    </w:p>
    <w:p w:rsidR="00200569" w:rsidRPr="00F23D8E" w:rsidRDefault="00200569" w:rsidP="00B62B7A">
      <w:pPr>
        <w:pStyle w:val="NormalWeb"/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color w:val="000000"/>
          <w:sz w:val="28"/>
          <w:szCs w:val="28"/>
        </w:rPr>
        <w:t>Но, к сожалению, цветной песок не всегда может оказаться под рукой. И тогда его альтернативой может послужить окрашенная в разные цвета манная крупа. Её мы и будем использовать в нашем мастер-классе.</w:t>
      </w:r>
    </w:p>
    <w:p w:rsidR="00200569" w:rsidRDefault="00200569" w:rsidP="004674B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0569" w:rsidRDefault="00200569" w:rsidP="004674B8">
      <w:pPr>
        <w:pStyle w:val="NoSpacing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200569" w:rsidRDefault="00200569" w:rsidP="004674B8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569" w:rsidRDefault="00200569" w:rsidP="004674B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уважаемые коллеги, мы попробуем раскрасить цветным песком дерево. Для этого нам потребуется:</w:t>
      </w:r>
    </w:p>
    <w:p w:rsidR="00200569" w:rsidRDefault="00200569" w:rsidP="00DC3724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плотная бумага с контурным изображением предмета, размер ½ А4;</w:t>
      </w:r>
    </w:p>
    <w:p w:rsidR="00200569" w:rsidRDefault="00200569" w:rsidP="00DC3724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 ПВА;</w:t>
      </w:r>
    </w:p>
    <w:p w:rsidR="00200569" w:rsidRDefault="00200569" w:rsidP="00DC3724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кисточка;</w:t>
      </w:r>
    </w:p>
    <w:p w:rsidR="00200569" w:rsidRDefault="00200569" w:rsidP="00DC3724">
      <w:pPr>
        <w:pStyle w:val="NoSpacing"/>
        <w:numPr>
          <w:ilvl w:val="0"/>
          <w:numId w:val="3"/>
        </w:numPr>
        <w:spacing w:line="36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ёмкости с цветным песком (окрашенной манкой) нескольких цветов.</w:t>
      </w:r>
    </w:p>
    <w:p w:rsidR="00200569" w:rsidRDefault="00200569" w:rsidP="004674B8">
      <w:pPr>
        <w:pStyle w:val="NoSpacing"/>
        <w:spacing w:line="360" w:lineRule="auto"/>
        <w:ind w:left="150" w:right="170"/>
        <w:rPr>
          <w:rFonts w:ascii="Times New Roman" w:hAnsi="Times New Roman"/>
          <w:sz w:val="28"/>
          <w:szCs w:val="28"/>
        </w:rPr>
      </w:pPr>
    </w:p>
    <w:p w:rsidR="00200569" w:rsidRDefault="00200569" w:rsidP="004674B8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выполнения работы:</w:t>
      </w:r>
    </w:p>
    <w:p w:rsidR="00200569" w:rsidRDefault="00200569" w:rsidP="004674B8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569" w:rsidRPr="000155C0" w:rsidRDefault="00200569" w:rsidP="004674B8">
      <w:pPr>
        <w:pStyle w:val="NoSpacing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5C0">
        <w:rPr>
          <w:rFonts w:ascii="Times New Roman" w:hAnsi="Times New Roman"/>
          <w:sz w:val="28"/>
          <w:szCs w:val="28"/>
        </w:rPr>
        <w:t xml:space="preserve">Намазываем аккуратно, не выходя за края контура, клеем </w:t>
      </w:r>
      <w:r>
        <w:rPr>
          <w:rFonts w:ascii="Times New Roman" w:hAnsi="Times New Roman"/>
          <w:sz w:val="28"/>
          <w:szCs w:val="28"/>
        </w:rPr>
        <w:t xml:space="preserve">веточки груш и ствол. </w:t>
      </w:r>
      <w:r w:rsidRPr="000155C0">
        <w:rPr>
          <w:rFonts w:ascii="Times New Roman" w:hAnsi="Times New Roman"/>
          <w:sz w:val="28"/>
          <w:szCs w:val="28"/>
        </w:rPr>
        <w:t xml:space="preserve">Берём крупу </w:t>
      </w:r>
      <w:r>
        <w:rPr>
          <w:rFonts w:ascii="Times New Roman" w:hAnsi="Times New Roman"/>
          <w:sz w:val="28"/>
          <w:szCs w:val="28"/>
        </w:rPr>
        <w:t>коричневого</w:t>
      </w:r>
      <w:r w:rsidRPr="000155C0">
        <w:rPr>
          <w:rFonts w:ascii="Times New Roman" w:hAnsi="Times New Roman"/>
          <w:sz w:val="28"/>
          <w:szCs w:val="28"/>
        </w:rPr>
        <w:t xml:space="preserve"> цвета и посыпаем равномерным слоем. </w:t>
      </w:r>
      <w:r>
        <w:rPr>
          <w:rFonts w:ascii="Times New Roman" w:hAnsi="Times New Roman"/>
          <w:sz w:val="28"/>
          <w:szCs w:val="28"/>
        </w:rPr>
        <w:t>Затем даём немного подсохнуть, и аккуратно стряхиваем лишнее.</w:t>
      </w:r>
    </w:p>
    <w:p w:rsidR="00200569" w:rsidRPr="000155C0" w:rsidRDefault="00200569" w:rsidP="004674B8">
      <w:pPr>
        <w:pStyle w:val="NoSpacing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5C0">
        <w:rPr>
          <w:rFonts w:ascii="Times New Roman" w:hAnsi="Times New Roman"/>
          <w:sz w:val="28"/>
          <w:szCs w:val="28"/>
        </w:rPr>
        <w:t xml:space="preserve">Затем снова берём клей и также аккуратно намазываем </w:t>
      </w:r>
      <w:r>
        <w:rPr>
          <w:rFonts w:ascii="Times New Roman" w:hAnsi="Times New Roman"/>
          <w:sz w:val="28"/>
          <w:szCs w:val="28"/>
        </w:rPr>
        <w:t>груши</w:t>
      </w:r>
      <w:r w:rsidRPr="000155C0">
        <w:rPr>
          <w:rFonts w:ascii="Times New Roman" w:hAnsi="Times New Roman"/>
          <w:sz w:val="28"/>
          <w:szCs w:val="28"/>
        </w:rPr>
        <w:t xml:space="preserve">. Берём </w:t>
      </w:r>
      <w:r>
        <w:rPr>
          <w:rFonts w:ascii="Times New Roman" w:hAnsi="Times New Roman"/>
          <w:sz w:val="28"/>
          <w:szCs w:val="28"/>
        </w:rPr>
        <w:t>жёлтого</w:t>
      </w:r>
      <w:r w:rsidRPr="000155C0">
        <w:rPr>
          <w:rFonts w:ascii="Times New Roman" w:hAnsi="Times New Roman"/>
          <w:sz w:val="28"/>
          <w:szCs w:val="28"/>
        </w:rPr>
        <w:t xml:space="preserve"> цвета крупу и посыпаем те места, которые только что намазали клеем. Потом опять убираем лишнее.</w:t>
      </w:r>
    </w:p>
    <w:p w:rsidR="00200569" w:rsidRPr="0073467D" w:rsidRDefault="00200569" w:rsidP="00985E45">
      <w:pPr>
        <w:pStyle w:val="NoSpacing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F72C4">
        <w:rPr>
          <w:rFonts w:ascii="Times New Roman" w:hAnsi="Times New Roman"/>
          <w:sz w:val="28"/>
          <w:szCs w:val="28"/>
        </w:rPr>
        <w:t xml:space="preserve">Теперь нам осталось выполнить </w:t>
      </w:r>
      <w:r>
        <w:rPr>
          <w:rFonts w:ascii="Times New Roman" w:hAnsi="Times New Roman"/>
          <w:sz w:val="28"/>
          <w:szCs w:val="28"/>
        </w:rPr>
        <w:t>крону дерева и кустик рядом с деревом</w:t>
      </w:r>
      <w:r w:rsidRPr="007F72C4">
        <w:rPr>
          <w:rFonts w:ascii="Times New Roman" w:hAnsi="Times New Roman"/>
          <w:sz w:val="28"/>
          <w:szCs w:val="28"/>
        </w:rPr>
        <w:t xml:space="preserve">. Технология та же. Аккуратно намазываем, посыпаем </w:t>
      </w:r>
      <w:r>
        <w:rPr>
          <w:rFonts w:ascii="Times New Roman" w:hAnsi="Times New Roman"/>
          <w:sz w:val="28"/>
          <w:szCs w:val="28"/>
        </w:rPr>
        <w:t>зелёной</w:t>
      </w:r>
      <w:r w:rsidRPr="007F72C4">
        <w:rPr>
          <w:rFonts w:ascii="Times New Roman" w:hAnsi="Times New Roman"/>
          <w:sz w:val="28"/>
          <w:szCs w:val="28"/>
        </w:rPr>
        <w:t xml:space="preserve"> манкой, и убираем излишки крупы.</w:t>
      </w:r>
      <w:r>
        <w:rPr>
          <w:rFonts w:ascii="Times New Roman" w:hAnsi="Times New Roman"/>
          <w:sz w:val="28"/>
          <w:szCs w:val="28"/>
        </w:rPr>
        <w:t xml:space="preserve"> И вот наша картинка готова.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B7538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26.5pt">
            <v:imagedata r:id="rId5" o:title=""/>
          </v:shape>
        </w:pict>
      </w:r>
    </w:p>
    <w:p w:rsidR="00200569" w:rsidRDefault="00200569" w:rsidP="004674B8">
      <w:pPr>
        <w:pStyle w:val="NoSpacing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3D183E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00569" w:rsidRPr="00F23D8E" w:rsidRDefault="00200569" w:rsidP="00033C05">
      <w:pPr>
        <w:pStyle w:val="NoSpacing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3D8E">
        <w:rPr>
          <w:rFonts w:ascii="Times New Roman" w:hAnsi="Times New Roman"/>
          <w:sz w:val="28"/>
          <w:szCs w:val="28"/>
        </w:rPr>
        <w:t xml:space="preserve">В подобной технике можно выполнить разные изображения. Рисунок для работы нужно подобрать такой, чтобы мелких деталей было как можно меньше. Начинать работу нужно с мелких фрагментов. После того как все мелкие фрагменты рисунка будут оклеены, можно приступать к крупным деталям. </w:t>
      </w:r>
    </w:p>
    <w:p w:rsidR="00200569" w:rsidRPr="00F23D8E" w:rsidRDefault="00200569" w:rsidP="00033C05">
      <w:pPr>
        <w:pStyle w:val="NormalWeb"/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sz w:val="28"/>
          <w:szCs w:val="28"/>
        </w:rPr>
        <w:t xml:space="preserve">Также как и в случае с мелкими деталями, сначала наклеиваем песок одного цвета, потом другого цвета и так последовательно один цвет за другим полностью всю картину покрываем цветным песком. </w:t>
      </w:r>
    </w:p>
    <w:p w:rsidR="00200569" w:rsidRPr="00F23D8E" w:rsidRDefault="00200569" w:rsidP="007F72C4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color w:val="000000"/>
          <w:sz w:val="28"/>
          <w:szCs w:val="28"/>
        </w:rPr>
        <w:t>Работа с цветным песком кропотливая, требует большого терпения, но очень интересная и нравится детям. Их привлекает сам по себе красочный цветной песок и процесс творчества, в котором они могут выразить свои эмоции, создать очаровательные картины из песка. Рисуя песком, у малыша не возникает ощущения, что он может ошибиться и испортить рисунок. Это очень важно для ребёнка.</w:t>
      </w:r>
    </w:p>
    <w:p w:rsidR="00200569" w:rsidRPr="00F23D8E" w:rsidRDefault="00200569" w:rsidP="007F72C4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D8E">
        <w:rPr>
          <w:rFonts w:ascii="Times New Roman" w:hAnsi="Times New Roman"/>
          <w:color w:val="000000"/>
          <w:sz w:val="28"/>
          <w:szCs w:val="28"/>
        </w:rPr>
        <w:t>Такие занятия будут полезны не только ребёнку, но и нам, взрослым. В наше время любой человек испытывает колоссальные нагрузки, стресс, переживание. Песок, обладая приятной текстурой, имеет свойство успокаивать и расслаблять.</w:t>
      </w: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23D8E">
        <w:rPr>
          <w:rFonts w:ascii="Times New Roman" w:hAnsi="Times New Roman"/>
          <w:sz w:val="28"/>
          <w:szCs w:val="28"/>
        </w:rPr>
        <w:t>Спасибо за внимание! Желаю творческих успехов!</w:t>
      </w: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Pr="00F23D8E" w:rsidRDefault="00200569" w:rsidP="00033C05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569" w:rsidRDefault="00200569" w:rsidP="00504C65">
      <w:pPr>
        <w:pStyle w:val="NoSpacing"/>
        <w:ind w:right="170"/>
      </w:pPr>
    </w:p>
    <w:p w:rsidR="00200569" w:rsidRPr="00504C65" w:rsidRDefault="00200569" w:rsidP="00504C65">
      <w:pPr>
        <w:pStyle w:val="NoSpacing"/>
        <w:spacing w:line="360" w:lineRule="auto"/>
        <w:jc w:val="center"/>
        <w:rPr>
          <w:i/>
          <w:sz w:val="36"/>
          <w:szCs w:val="36"/>
        </w:rPr>
      </w:pPr>
    </w:p>
    <w:p w:rsidR="00200569" w:rsidRDefault="00200569" w:rsidP="00504C65">
      <w:pPr>
        <w:pStyle w:val="NoSpacing"/>
        <w:spacing w:line="360" w:lineRule="auto"/>
        <w:jc w:val="center"/>
        <w:rPr>
          <w:sz w:val="36"/>
          <w:szCs w:val="36"/>
        </w:rPr>
      </w:pPr>
    </w:p>
    <w:p w:rsidR="00200569" w:rsidRDefault="00200569" w:rsidP="00504C65">
      <w:pPr>
        <w:pStyle w:val="NoSpacing"/>
        <w:spacing w:line="360" w:lineRule="auto"/>
        <w:jc w:val="center"/>
        <w:rPr>
          <w:sz w:val="36"/>
          <w:szCs w:val="36"/>
        </w:rPr>
      </w:pPr>
    </w:p>
    <w:p w:rsidR="00200569" w:rsidRDefault="00200569" w:rsidP="00504C65">
      <w:pPr>
        <w:pStyle w:val="NoSpacing"/>
        <w:spacing w:line="360" w:lineRule="auto"/>
        <w:jc w:val="center"/>
        <w:rPr>
          <w:sz w:val="36"/>
          <w:szCs w:val="36"/>
        </w:rPr>
      </w:pPr>
    </w:p>
    <w:p w:rsidR="00200569" w:rsidRDefault="00200569" w:rsidP="00504C65">
      <w:pPr>
        <w:pStyle w:val="NoSpacing"/>
        <w:spacing w:line="360" w:lineRule="auto"/>
        <w:jc w:val="center"/>
        <w:rPr>
          <w:sz w:val="36"/>
          <w:szCs w:val="36"/>
        </w:rPr>
      </w:pPr>
    </w:p>
    <w:p w:rsidR="00200569" w:rsidRDefault="00200569" w:rsidP="00504C65">
      <w:pPr>
        <w:pStyle w:val="NoSpacing"/>
        <w:spacing w:line="360" w:lineRule="auto"/>
        <w:jc w:val="center"/>
        <w:rPr>
          <w:sz w:val="36"/>
          <w:szCs w:val="36"/>
        </w:rPr>
      </w:pPr>
    </w:p>
    <w:p w:rsidR="00200569" w:rsidRDefault="00200569" w:rsidP="00504C65">
      <w:pPr>
        <w:pStyle w:val="NoSpacing"/>
        <w:spacing w:line="360" w:lineRule="auto"/>
        <w:jc w:val="center"/>
        <w:rPr>
          <w:sz w:val="36"/>
          <w:szCs w:val="36"/>
        </w:rPr>
      </w:pPr>
    </w:p>
    <w:sectPr w:rsidR="00200569" w:rsidSect="0055638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7FD"/>
    <w:multiLevelType w:val="hybridMultilevel"/>
    <w:tmpl w:val="D44C19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A097B"/>
    <w:multiLevelType w:val="hybridMultilevel"/>
    <w:tmpl w:val="E8EC641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A753800"/>
    <w:multiLevelType w:val="hybridMultilevel"/>
    <w:tmpl w:val="08C4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522C"/>
    <w:multiLevelType w:val="hybridMultilevel"/>
    <w:tmpl w:val="49F6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B4DAB"/>
    <w:multiLevelType w:val="hybridMultilevel"/>
    <w:tmpl w:val="454E0EEC"/>
    <w:lvl w:ilvl="0" w:tplc="DF4CF8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917083"/>
    <w:multiLevelType w:val="hybridMultilevel"/>
    <w:tmpl w:val="642438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D02721"/>
    <w:multiLevelType w:val="hybridMultilevel"/>
    <w:tmpl w:val="9670E800"/>
    <w:lvl w:ilvl="0" w:tplc="5C3859B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C56DC0"/>
    <w:multiLevelType w:val="hybridMultilevel"/>
    <w:tmpl w:val="570267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281AF8"/>
    <w:multiLevelType w:val="hybridMultilevel"/>
    <w:tmpl w:val="0114A582"/>
    <w:lvl w:ilvl="0" w:tplc="5C3859B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3E17C8"/>
    <w:multiLevelType w:val="hybridMultilevel"/>
    <w:tmpl w:val="1036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3C2"/>
    <w:rsid w:val="000009FC"/>
    <w:rsid w:val="0000155C"/>
    <w:rsid w:val="00002C72"/>
    <w:rsid w:val="00003830"/>
    <w:rsid w:val="000040E6"/>
    <w:rsid w:val="00006B57"/>
    <w:rsid w:val="000079C6"/>
    <w:rsid w:val="0001064D"/>
    <w:rsid w:val="000134CA"/>
    <w:rsid w:val="00014B1F"/>
    <w:rsid w:val="00014EB3"/>
    <w:rsid w:val="000155C0"/>
    <w:rsid w:val="00016691"/>
    <w:rsid w:val="00023384"/>
    <w:rsid w:val="00023F3C"/>
    <w:rsid w:val="000252F9"/>
    <w:rsid w:val="00025A2E"/>
    <w:rsid w:val="000263BD"/>
    <w:rsid w:val="00027256"/>
    <w:rsid w:val="00031018"/>
    <w:rsid w:val="00033C05"/>
    <w:rsid w:val="00034242"/>
    <w:rsid w:val="00040500"/>
    <w:rsid w:val="000415DC"/>
    <w:rsid w:val="00042F31"/>
    <w:rsid w:val="00051110"/>
    <w:rsid w:val="00055916"/>
    <w:rsid w:val="000561C8"/>
    <w:rsid w:val="000606F7"/>
    <w:rsid w:val="000658C6"/>
    <w:rsid w:val="00067679"/>
    <w:rsid w:val="00067C95"/>
    <w:rsid w:val="0007734C"/>
    <w:rsid w:val="000805B2"/>
    <w:rsid w:val="0008180E"/>
    <w:rsid w:val="00094B94"/>
    <w:rsid w:val="00094CCD"/>
    <w:rsid w:val="000953C7"/>
    <w:rsid w:val="00096361"/>
    <w:rsid w:val="00097083"/>
    <w:rsid w:val="000A2118"/>
    <w:rsid w:val="000A3B4D"/>
    <w:rsid w:val="000A6A83"/>
    <w:rsid w:val="000B04B8"/>
    <w:rsid w:val="000B0684"/>
    <w:rsid w:val="000B52C7"/>
    <w:rsid w:val="000C051D"/>
    <w:rsid w:val="000C1296"/>
    <w:rsid w:val="000C35A1"/>
    <w:rsid w:val="000C3771"/>
    <w:rsid w:val="000C445C"/>
    <w:rsid w:val="000C7971"/>
    <w:rsid w:val="000D4928"/>
    <w:rsid w:val="000D5FBF"/>
    <w:rsid w:val="000D77A4"/>
    <w:rsid w:val="000E24B9"/>
    <w:rsid w:val="000E3F0B"/>
    <w:rsid w:val="000F0430"/>
    <w:rsid w:val="000F2275"/>
    <w:rsid w:val="000F3017"/>
    <w:rsid w:val="000F47AE"/>
    <w:rsid w:val="000F4DFD"/>
    <w:rsid w:val="000F515E"/>
    <w:rsid w:val="000F6ED6"/>
    <w:rsid w:val="00101E3D"/>
    <w:rsid w:val="0010218C"/>
    <w:rsid w:val="00102242"/>
    <w:rsid w:val="00106C7D"/>
    <w:rsid w:val="0010714B"/>
    <w:rsid w:val="00107D7E"/>
    <w:rsid w:val="00115430"/>
    <w:rsid w:val="001252A4"/>
    <w:rsid w:val="00131350"/>
    <w:rsid w:val="00134774"/>
    <w:rsid w:val="00151717"/>
    <w:rsid w:val="0015300B"/>
    <w:rsid w:val="00154CFD"/>
    <w:rsid w:val="00156BD1"/>
    <w:rsid w:val="00161E35"/>
    <w:rsid w:val="00162111"/>
    <w:rsid w:val="0016504D"/>
    <w:rsid w:val="00167C6B"/>
    <w:rsid w:val="00170B5C"/>
    <w:rsid w:val="0017159F"/>
    <w:rsid w:val="00173DF8"/>
    <w:rsid w:val="00176728"/>
    <w:rsid w:val="00180191"/>
    <w:rsid w:val="00183A07"/>
    <w:rsid w:val="0018489E"/>
    <w:rsid w:val="001853AE"/>
    <w:rsid w:val="00186B34"/>
    <w:rsid w:val="001A041D"/>
    <w:rsid w:val="001A15EC"/>
    <w:rsid w:val="001A323C"/>
    <w:rsid w:val="001A42FA"/>
    <w:rsid w:val="001A44B4"/>
    <w:rsid w:val="001A537C"/>
    <w:rsid w:val="001A5E5A"/>
    <w:rsid w:val="001A682F"/>
    <w:rsid w:val="001B04EE"/>
    <w:rsid w:val="001B0F41"/>
    <w:rsid w:val="001B294D"/>
    <w:rsid w:val="001B3BFD"/>
    <w:rsid w:val="001C1709"/>
    <w:rsid w:val="001C2181"/>
    <w:rsid w:val="001C44F6"/>
    <w:rsid w:val="001C5947"/>
    <w:rsid w:val="001D54EB"/>
    <w:rsid w:val="001D5532"/>
    <w:rsid w:val="001D5EE7"/>
    <w:rsid w:val="001E583A"/>
    <w:rsid w:val="001E6847"/>
    <w:rsid w:val="001E7B4A"/>
    <w:rsid w:val="001F022A"/>
    <w:rsid w:val="001F3BBF"/>
    <w:rsid w:val="001F4512"/>
    <w:rsid w:val="001F7046"/>
    <w:rsid w:val="002002B2"/>
    <w:rsid w:val="00200569"/>
    <w:rsid w:val="0020346F"/>
    <w:rsid w:val="002051C7"/>
    <w:rsid w:val="002072F5"/>
    <w:rsid w:val="002079A5"/>
    <w:rsid w:val="00211390"/>
    <w:rsid w:val="00212A2F"/>
    <w:rsid w:val="00216C4E"/>
    <w:rsid w:val="0022587D"/>
    <w:rsid w:val="0022617F"/>
    <w:rsid w:val="00234020"/>
    <w:rsid w:val="0023572F"/>
    <w:rsid w:val="00237561"/>
    <w:rsid w:val="00243596"/>
    <w:rsid w:val="00246847"/>
    <w:rsid w:val="00250635"/>
    <w:rsid w:val="002515C9"/>
    <w:rsid w:val="0025256E"/>
    <w:rsid w:val="002568EE"/>
    <w:rsid w:val="00260DD7"/>
    <w:rsid w:val="00264E7A"/>
    <w:rsid w:val="00270833"/>
    <w:rsid w:val="00270CBE"/>
    <w:rsid w:val="00281C80"/>
    <w:rsid w:val="002820CC"/>
    <w:rsid w:val="002A216C"/>
    <w:rsid w:val="002A3066"/>
    <w:rsid w:val="002A6840"/>
    <w:rsid w:val="002B1EE6"/>
    <w:rsid w:val="002B5BCA"/>
    <w:rsid w:val="002C3A4F"/>
    <w:rsid w:val="002D0966"/>
    <w:rsid w:val="002D1B71"/>
    <w:rsid w:val="002E17F1"/>
    <w:rsid w:val="002E453C"/>
    <w:rsid w:val="002F3551"/>
    <w:rsid w:val="002F37BF"/>
    <w:rsid w:val="002F7F09"/>
    <w:rsid w:val="00300488"/>
    <w:rsid w:val="003119EF"/>
    <w:rsid w:val="003166D3"/>
    <w:rsid w:val="00323943"/>
    <w:rsid w:val="0032754C"/>
    <w:rsid w:val="003351E8"/>
    <w:rsid w:val="00336166"/>
    <w:rsid w:val="00336629"/>
    <w:rsid w:val="003423CE"/>
    <w:rsid w:val="00351584"/>
    <w:rsid w:val="00353B14"/>
    <w:rsid w:val="00360BB1"/>
    <w:rsid w:val="00362738"/>
    <w:rsid w:val="00363503"/>
    <w:rsid w:val="00364028"/>
    <w:rsid w:val="00364C2B"/>
    <w:rsid w:val="00372AEC"/>
    <w:rsid w:val="00373712"/>
    <w:rsid w:val="003746FF"/>
    <w:rsid w:val="00375DF2"/>
    <w:rsid w:val="00377D9F"/>
    <w:rsid w:val="003875D8"/>
    <w:rsid w:val="0039244D"/>
    <w:rsid w:val="00392531"/>
    <w:rsid w:val="00392E35"/>
    <w:rsid w:val="00397815"/>
    <w:rsid w:val="003A02F8"/>
    <w:rsid w:val="003A15D5"/>
    <w:rsid w:val="003A4475"/>
    <w:rsid w:val="003B1095"/>
    <w:rsid w:val="003B139A"/>
    <w:rsid w:val="003B297B"/>
    <w:rsid w:val="003B4010"/>
    <w:rsid w:val="003C12A7"/>
    <w:rsid w:val="003C2A69"/>
    <w:rsid w:val="003C4DFA"/>
    <w:rsid w:val="003C5333"/>
    <w:rsid w:val="003C5CDC"/>
    <w:rsid w:val="003D085D"/>
    <w:rsid w:val="003D089B"/>
    <w:rsid w:val="003D1056"/>
    <w:rsid w:val="003D183E"/>
    <w:rsid w:val="003D3048"/>
    <w:rsid w:val="003D50B0"/>
    <w:rsid w:val="003E1272"/>
    <w:rsid w:val="003E141F"/>
    <w:rsid w:val="003F1069"/>
    <w:rsid w:val="003F42FB"/>
    <w:rsid w:val="003F448A"/>
    <w:rsid w:val="003F44ED"/>
    <w:rsid w:val="003F6DD0"/>
    <w:rsid w:val="00400FBF"/>
    <w:rsid w:val="004027D7"/>
    <w:rsid w:val="00403F5F"/>
    <w:rsid w:val="004053A3"/>
    <w:rsid w:val="00405DF9"/>
    <w:rsid w:val="0041275C"/>
    <w:rsid w:val="00413E63"/>
    <w:rsid w:val="00414E93"/>
    <w:rsid w:val="00420A9A"/>
    <w:rsid w:val="00422316"/>
    <w:rsid w:val="00422D7A"/>
    <w:rsid w:val="004238D0"/>
    <w:rsid w:val="0042417B"/>
    <w:rsid w:val="00430BAC"/>
    <w:rsid w:val="0043557A"/>
    <w:rsid w:val="00435617"/>
    <w:rsid w:val="00452363"/>
    <w:rsid w:val="0046163B"/>
    <w:rsid w:val="00461CBA"/>
    <w:rsid w:val="00465CBB"/>
    <w:rsid w:val="004674B8"/>
    <w:rsid w:val="0047281A"/>
    <w:rsid w:val="00474925"/>
    <w:rsid w:val="004750DF"/>
    <w:rsid w:val="0048024D"/>
    <w:rsid w:val="004806BC"/>
    <w:rsid w:val="0048129F"/>
    <w:rsid w:val="004828A1"/>
    <w:rsid w:val="00483C38"/>
    <w:rsid w:val="00496059"/>
    <w:rsid w:val="004A0E54"/>
    <w:rsid w:val="004A6544"/>
    <w:rsid w:val="004B1121"/>
    <w:rsid w:val="004B3C3D"/>
    <w:rsid w:val="004B49E4"/>
    <w:rsid w:val="004C2EFE"/>
    <w:rsid w:val="004C2F1E"/>
    <w:rsid w:val="004C6B29"/>
    <w:rsid w:val="004D31E2"/>
    <w:rsid w:val="004E635E"/>
    <w:rsid w:val="004E69B4"/>
    <w:rsid w:val="004E6A79"/>
    <w:rsid w:val="004E73D2"/>
    <w:rsid w:val="004F1AEA"/>
    <w:rsid w:val="004F2E60"/>
    <w:rsid w:val="004F47C4"/>
    <w:rsid w:val="004F5EBA"/>
    <w:rsid w:val="00504A35"/>
    <w:rsid w:val="00504BC6"/>
    <w:rsid w:val="00504C65"/>
    <w:rsid w:val="005054D0"/>
    <w:rsid w:val="00506F67"/>
    <w:rsid w:val="0050740C"/>
    <w:rsid w:val="00507FD4"/>
    <w:rsid w:val="0051182C"/>
    <w:rsid w:val="005120AF"/>
    <w:rsid w:val="0051246A"/>
    <w:rsid w:val="00513537"/>
    <w:rsid w:val="00514385"/>
    <w:rsid w:val="00515BEB"/>
    <w:rsid w:val="00516153"/>
    <w:rsid w:val="005208D6"/>
    <w:rsid w:val="00520AE4"/>
    <w:rsid w:val="005231F7"/>
    <w:rsid w:val="00525B61"/>
    <w:rsid w:val="00537860"/>
    <w:rsid w:val="005405D2"/>
    <w:rsid w:val="00541686"/>
    <w:rsid w:val="00541B42"/>
    <w:rsid w:val="0054306F"/>
    <w:rsid w:val="00543B59"/>
    <w:rsid w:val="005445AB"/>
    <w:rsid w:val="0054655B"/>
    <w:rsid w:val="005472A8"/>
    <w:rsid w:val="00547490"/>
    <w:rsid w:val="00551A62"/>
    <w:rsid w:val="0055638D"/>
    <w:rsid w:val="00556698"/>
    <w:rsid w:val="005644B7"/>
    <w:rsid w:val="0056792A"/>
    <w:rsid w:val="00573DF9"/>
    <w:rsid w:val="005762E4"/>
    <w:rsid w:val="0058044F"/>
    <w:rsid w:val="00582D2E"/>
    <w:rsid w:val="005875D5"/>
    <w:rsid w:val="005A0181"/>
    <w:rsid w:val="005A39BD"/>
    <w:rsid w:val="005A7151"/>
    <w:rsid w:val="005A7534"/>
    <w:rsid w:val="005B24CA"/>
    <w:rsid w:val="005B4041"/>
    <w:rsid w:val="005B6733"/>
    <w:rsid w:val="005B73A7"/>
    <w:rsid w:val="005B747B"/>
    <w:rsid w:val="005C06CD"/>
    <w:rsid w:val="005C5D8B"/>
    <w:rsid w:val="005C6D8A"/>
    <w:rsid w:val="005C719B"/>
    <w:rsid w:val="005D0E5C"/>
    <w:rsid w:val="005D3E44"/>
    <w:rsid w:val="005E2E59"/>
    <w:rsid w:val="005E2EC7"/>
    <w:rsid w:val="005F104D"/>
    <w:rsid w:val="005F1817"/>
    <w:rsid w:val="005F340F"/>
    <w:rsid w:val="005F3B3C"/>
    <w:rsid w:val="005F4044"/>
    <w:rsid w:val="005F5B1C"/>
    <w:rsid w:val="00602BF0"/>
    <w:rsid w:val="00603FB6"/>
    <w:rsid w:val="006046BC"/>
    <w:rsid w:val="00610786"/>
    <w:rsid w:val="006130A4"/>
    <w:rsid w:val="006143FE"/>
    <w:rsid w:val="00617B9F"/>
    <w:rsid w:val="006219E6"/>
    <w:rsid w:val="0062281A"/>
    <w:rsid w:val="00624255"/>
    <w:rsid w:val="006246E3"/>
    <w:rsid w:val="00626027"/>
    <w:rsid w:val="00627AD0"/>
    <w:rsid w:val="00627D26"/>
    <w:rsid w:val="00635078"/>
    <w:rsid w:val="00635187"/>
    <w:rsid w:val="00636004"/>
    <w:rsid w:val="00640A84"/>
    <w:rsid w:val="00640E9F"/>
    <w:rsid w:val="00643352"/>
    <w:rsid w:val="006436FE"/>
    <w:rsid w:val="00643FD2"/>
    <w:rsid w:val="00646C28"/>
    <w:rsid w:val="00646F2C"/>
    <w:rsid w:val="00651417"/>
    <w:rsid w:val="006517E9"/>
    <w:rsid w:val="00655E85"/>
    <w:rsid w:val="00656337"/>
    <w:rsid w:val="0065745B"/>
    <w:rsid w:val="0066011F"/>
    <w:rsid w:val="006624DC"/>
    <w:rsid w:val="00666344"/>
    <w:rsid w:val="00666A98"/>
    <w:rsid w:val="006731DA"/>
    <w:rsid w:val="006741D9"/>
    <w:rsid w:val="00675DA3"/>
    <w:rsid w:val="00680001"/>
    <w:rsid w:val="00680DCB"/>
    <w:rsid w:val="00687773"/>
    <w:rsid w:val="00687A65"/>
    <w:rsid w:val="00697E19"/>
    <w:rsid w:val="006A04CB"/>
    <w:rsid w:val="006A52A0"/>
    <w:rsid w:val="006B0307"/>
    <w:rsid w:val="006C4456"/>
    <w:rsid w:val="006D1511"/>
    <w:rsid w:val="006D3FAA"/>
    <w:rsid w:val="006D769D"/>
    <w:rsid w:val="006E095F"/>
    <w:rsid w:val="006E0F11"/>
    <w:rsid w:val="006E1431"/>
    <w:rsid w:val="006E192B"/>
    <w:rsid w:val="006E2F37"/>
    <w:rsid w:val="006F1DD0"/>
    <w:rsid w:val="006F248A"/>
    <w:rsid w:val="007010DE"/>
    <w:rsid w:val="00703862"/>
    <w:rsid w:val="00715B39"/>
    <w:rsid w:val="007215B7"/>
    <w:rsid w:val="00725A72"/>
    <w:rsid w:val="0073467D"/>
    <w:rsid w:val="00741A5A"/>
    <w:rsid w:val="00741FC8"/>
    <w:rsid w:val="00750E61"/>
    <w:rsid w:val="00754172"/>
    <w:rsid w:val="0075571C"/>
    <w:rsid w:val="00755DF9"/>
    <w:rsid w:val="00760382"/>
    <w:rsid w:val="00764CF3"/>
    <w:rsid w:val="007671B2"/>
    <w:rsid w:val="0077560F"/>
    <w:rsid w:val="0078069C"/>
    <w:rsid w:val="00780E4A"/>
    <w:rsid w:val="00781A16"/>
    <w:rsid w:val="00785517"/>
    <w:rsid w:val="00785D72"/>
    <w:rsid w:val="00785DB7"/>
    <w:rsid w:val="007942F7"/>
    <w:rsid w:val="00795C36"/>
    <w:rsid w:val="00797854"/>
    <w:rsid w:val="007A1E20"/>
    <w:rsid w:val="007A581E"/>
    <w:rsid w:val="007A58DF"/>
    <w:rsid w:val="007B05AC"/>
    <w:rsid w:val="007B0FF9"/>
    <w:rsid w:val="007B5F3E"/>
    <w:rsid w:val="007C0CB3"/>
    <w:rsid w:val="007C4CDA"/>
    <w:rsid w:val="007C7585"/>
    <w:rsid w:val="007D2AC6"/>
    <w:rsid w:val="007D4ECF"/>
    <w:rsid w:val="007D6B64"/>
    <w:rsid w:val="007E1866"/>
    <w:rsid w:val="007E5C96"/>
    <w:rsid w:val="007F2538"/>
    <w:rsid w:val="007F30BD"/>
    <w:rsid w:val="007F72C4"/>
    <w:rsid w:val="0080084D"/>
    <w:rsid w:val="008015F3"/>
    <w:rsid w:val="0080264F"/>
    <w:rsid w:val="0080753F"/>
    <w:rsid w:val="00813489"/>
    <w:rsid w:val="0081573F"/>
    <w:rsid w:val="008175B4"/>
    <w:rsid w:val="0082062A"/>
    <w:rsid w:val="00823CAD"/>
    <w:rsid w:val="008275BF"/>
    <w:rsid w:val="008305BC"/>
    <w:rsid w:val="008307A1"/>
    <w:rsid w:val="008336BB"/>
    <w:rsid w:val="0083587B"/>
    <w:rsid w:val="008373C8"/>
    <w:rsid w:val="00837400"/>
    <w:rsid w:val="008514EB"/>
    <w:rsid w:val="00852BBD"/>
    <w:rsid w:val="00860617"/>
    <w:rsid w:val="00866CFF"/>
    <w:rsid w:val="00872C8F"/>
    <w:rsid w:val="008767C3"/>
    <w:rsid w:val="00876A68"/>
    <w:rsid w:val="00876D71"/>
    <w:rsid w:val="0087718A"/>
    <w:rsid w:val="00881D31"/>
    <w:rsid w:val="008844B8"/>
    <w:rsid w:val="00885852"/>
    <w:rsid w:val="00886E33"/>
    <w:rsid w:val="008874DF"/>
    <w:rsid w:val="00893EC3"/>
    <w:rsid w:val="008966BF"/>
    <w:rsid w:val="00897D8F"/>
    <w:rsid w:val="008A234C"/>
    <w:rsid w:val="008A3EBF"/>
    <w:rsid w:val="008A55FB"/>
    <w:rsid w:val="008A5C2E"/>
    <w:rsid w:val="008A5FAA"/>
    <w:rsid w:val="008A6192"/>
    <w:rsid w:val="008B0507"/>
    <w:rsid w:val="008B46FC"/>
    <w:rsid w:val="008B7305"/>
    <w:rsid w:val="008C49AF"/>
    <w:rsid w:val="008C7349"/>
    <w:rsid w:val="008C73FA"/>
    <w:rsid w:val="008D479B"/>
    <w:rsid w:val="008D49D8"/>
    <w:rsid w:val="008E126D"/>
    <w:rsid w:val="008E678A"/>
    <w:rsid w:val="008F118C"/>
    <w:rsid w:val="008F2EDC"/>
    <w:rsid w:val="008F6CC3"/>
    <w:rsid w:val="00900E5E"/>
    <w:rsid w:val="00911C9A"/>
    <w:rsid w:val="00913B5F"/>
    <w:rsid w:val="0091749F"/>
    <w:rsid w:val="00917F69"/>
    <w:rsid w:val="009222DB"/>
    <w:rsid w:val="00922DBB"/>
    <w:rsid w:val="00926B8B"/>
    <w:rsid w:val="00927AE2"/>
    <w:rsid w:val="00931443"/>
    <w:rsid w:val="00931545"/>
    <w:rsid w:val="0093295E"/>
    <w:rsid w:val="009405B5"/>
    <w:rsid w:val="009438C5"/>
    <w:rsid w:val="00951929"/>
    <w:rsid w:val="009626B1"/>
    <w:rsid w:val="0096694A"/>
    <w:rsid w:val="0097347A"/>
    <w:rsid w:val="00974518"/>
    <w:rsid w:val="00975125"/>
    <w:rsid w:val="00977C61"/>
    <w:rsid w:val="009826C2"/>
    <w:rsid w:val="00985AE2"/>
    <w:rsid w:val="00985E45"/>
    <w:rsid w:val="00985FF1"/>
    <w:rsid w:val="00990217"/>
    <w:rsid w:val="0099285F"/>
    <w:rsid w:val="009934F2"/>
    <w:rsid w:val="009961AD"/>
    <w:rsid w:val="009A0D3C"/>
    <w:rsid w:val="009A298A"/>
    <w:rsid w:val="009A3F2D"/>
    <w:rsid w:val="009A60AC"/>
    <w:rsid w:val="009A7FA3"/>
    <w:rsid w:val="009B216A"/>
    <w:rsid w:val="009B44ED"/>
    <w:rsid w:val="009C019B"/>
    <w:rsid w:val="009C24BD"/>
    <w:rsid w:val="009C317C"/>
    <w:rsid w:val="009C326D"/>
    <w:rsid w:val="009C32BA"/>
    <w:rsid w:val="009C4953"/>
    <w:rsid w:val="009C7AB6"/>
    <w:rsid w:val="009D2748"/>
    <w:rsid w:val="009D3449"/>
    <w:rsid w:val="009D722D"/>
    <w:rsid w:val="009D7373"/>
    <w:rsid w:val="009E00AE"/>
    <w:rsid w:val="009E6A40"/>
    <w:rsid w:val="009F19E5"/>
    <w:rsid w:val="00A01DB2"/>
    <w:rsid w:val="00A048B6"/>
    <w:rsid w:val="00A07367"/>
    <w:rsid w:val="00A100E2"/>
    <w:rsid w:val="00A10D58"/>
    <w:rsid w:val="00A11575"/>
    <w:rsid w:val="00A16B4E"/>
    <w:rsid w:val="00A205CB"/>
    <w:rsid w:val="00A21BED"/>
    <w:rsid w:val="00A238D2"/>
    <w:rsid w:val="00A2671B"/>
    <w:rsid w:val="00A26ADB"/>
    <w:rsid w:val="00A26F6B"/>
    <w:rsid w:val="00A271F3"/>
    <w:rsid w:val="00A31003"/>
    <w:rsid w:val="00A31C36"/>
    <w:rsid w:val="00A32364"/>
    <w:rsid w:val="00A34DF6"/>
    <w:rsid w:val="00A356A9"/>
    <w:rsid w:val="00A43E4A"/>
    <w:rsid w:val="00A46F6D"/>
    <w:rsid w:val="00A4728D"/>
    <w:rsid w:val="00A53D5F"/>
    <w:rsid w:val="00A54129"/>
    <w:rsid w:val="00A547B2"/>
    <w:rsid w:val="00A576CD"/>
    <w:rsid w:val="00A64B27"/>
    <w:rsid w:val="00A67170"/>
    <w:rsid w:val="00A723F7"/>
    <w:rsid w:val="00A751A7"/>
    <w:rsid w:val="00A83939"/>
    <w:rsid w:val="00A839EB"/>
    <w:rsid w:val="00A83E7E"/>
    <w:rsid w:val="00A85A1C"/>
    <w:rsid w:val="00A876ED"/>
    <w:rsid w:val="00A928E4"/>
    <w:rsid w:val="00A93785"/>
    <w:rsid w:val="00A95FF7"/>
    <w:rsid w:val="00A97A5E"/>
    <w:rsid w:val="00AA4C33"/>
    <w:rsid w:val="00AA6D55"/>
    <w:rsid w:val="00AB04D6"/>
    <w:rsid w:val="00AB3C5E"/>
    <w:rsid w:val="00AB40AE"/>
    <w:rsid w:val="00AB650E"/>
    <w:rsid w:val="00AC2CBA"/>
    <w:rsid w:val="00AC63A0"/>
    <w:rsid w:val="00AC678B"/>
    <w:rsid w:val="00AD06A7"/>
    <w:rsid w:val="00AD7E27"/>
    <w:rsid w:val="00AE0F50"/>
    <w:rsid w:val="00AE3513"/>
    <w:rsid w:val="00AE6046"/>
    <w:rsid w:val="00AF29B4"/>
    <w:rsid w:val="00AF2AF5"/>
    <w:rsid w:val="00B0224C"/>
    <w:rsid w:val="00B04D75"/>
    <w:rsid w:val="00B06193"/>
    <w:rsid w:val="00B14942"/>
    <w:rsid w:val="00B22F33"/>
    <w:rsid w:val="00B26464"/>
    <w:rsid w:val="00B3737F"/>
    <w:rsid w:val="00B41D94"/>
    <w:rsid w:val="00B4588A"/>
    <w:rsid w:val="00B51F2F"/>
    <w:rsid w:val="00B52156"/>
    <w:rsid w:val="00B524B5"/>
    <w:rsid w:val="00B54071"/>
    <w:rsid w:val="00B55089"/>
    <w:rsid w:val="00B602BD"/>
    <w:rsid w:val="00B60975"/>
    <w:rsid w:val="00B62B7A"/>
    <w:rsid w:val="00B648DF"/>
    <w:rsid w:val="00B65924"/>
    <w:rsid w:val="00B6678E"/>
    <w:rsid w:val="00B70676"/>
    <w:rsid w:val="00B717FE"/>
    <w:rsid w:val="00B71B9D"/>
    <w:rsid w:val="00B74FF2"/>
    <w:rsid w:val="00B75381"/>
    <w:rsid w:val="00B76820"/>
    <w:rsid w:val="00B828CC"/>
    <w:rsid w:val="00B82ED7"/>
    <w:rsid w:val="00B86E82"/>
    <w:rsid w:val="00B92169"/>
    <w:rsid w:val="00B9564D"/>
    <w:rsid w:val="00B96914"/>
    <w:rsid w:val="00BA4E29"/>
    <w:rsid w:val="00BB0E59"/>
    <w:rsid w:val="00BB1E31"/>
    <w:rsid w:val="00BB24BD"/>
    <w:rsid w:val="00BB53B9"/>
    <w:rsid w:val="00BC0372"/>
    <w:rsid w:val="00BC401A"/>
    <w:rsid w:val="00BC4B18"/>
    <w:rsid w:val="00BC6057"/>
    <w:rsid w:val="00BC6FBF"/>
    <w:rsid w:val="00BC73D5"/>
    <w:rsid w:val="00BD03BD"/>
    <w:rsid w:val="00BD0761"/>
    <w:rsid w:val="00BD36F1"/>
    <w:rsid w:val="00BF01A4"/>
    <w:rsid w:val="00BF1C5A"/>
    <w:rsid w:val="00BF1D3D"/>
    <w:rsid w:val="00BF214A"/>
    <w:rsid w:val="00BF3DD3"/>
    <w:rsid w:val="00BF67E2"/>
    <w:rsid w:val="00BF7E36"/>
    <w:rsid w:val="00C051BD"/>
    <w:rsid w:val="00C05990"/>
    <w:rsid w:val="00C115CB"/>
    <w:rsid w:val="00C11672"/>
    <w:rsid w:val="00C151F5"/>
    <w:rsid w:val="00C16D8E"/>
    <w:rsid w:val="00C20582"/>
    <w:rsid w:val="00C206BB"/>
    <w:rsid w:val="00C20B3C"/>
    <w:rsid w:val="00C30F79"/>
    <w:rsid w:val="00C33CD8"/>
    <w:rsid w:val="00C347C0"/>
    <w:rsid w:val="00C3517C"/>
    <w:rsid w:val="00C3612F"/>
    <w:rsid w:val="00C36483"/>
    <w:rsid w:val="00C407FD"/>
    <w:rsid w:val="00C41626"/>
    <w:rsid w:val="00C511F1"/>
    <w:rsid w:val="00C5334D"/>
    <w:rsid w:val="00C53BAF"/>
    <w:rsid w:val="00C55DB9"/>
    <w:rsid w:val="00C64BC9"/>
    <w:rsid w:val="00C70548"/>
    <w:rsid w:val="00C70D2D"/>
    <w:rsid w:val="00C7162D"/>
    <w:rsid w:val="00C72E15"/>
    <w:rsid w:val="00C74532"/>
    <w:rsid w:val="00C77E17"/>
    <w:rsid w:val="00C81F3A"/>
    <w:rsid w:val="00C8351F"/>
    <w:rsid w:val="00C91AD2"/>
    <w:rsid w:val="00C92255"/>
    <w:rsid w:val="00C96069"/>
    <w:rsid w:val="00C96F4A"/>
    <w:rsid w:val="00CA56B1"/>
    <w:rsid w:val="00CA75AF"/>
    <w:rsid w:val="00CB1BEB"/>
    <w:rsid w:val="00CB4198"/>
    <w:rsid w:val="00CC0725"/>
    <w:rsid w:val="00CC1793"/>
    <w:rsid w:val="00CC7768"/>
    <w:rsid w:val="00CD107F"/>
    <w:rsid w:val="00CD1CE4"/>
    <w:rsid w:val="00CD23F4"/>
    <w:rsid w:val="00CD2BA5"/>
    <w:rsid w:val="00CD3CF7"/>
    <w:rsid w:val="00CD74C2"/>
    <w:rsid w:val="00CE4678"/>
    <w:rsid w:val="00CF0193"/>
    <w:rsid w:val="00CF2975"/>
    <w:rsid w:val="00CF302C"/>
    <w:rsid w:val="00D01A88"/>
    <w:rsid w:val="00D01F26"/>
    <w:rsid w:val="00D032F4"/>
    <w:rsid w:val="00D04AF3"/>
    <w:rsid w:val="00D0603A"/>
    <w:rsid w:val="00D070B4"/>
    <w:rsid w:val="00D10F77"/>
    <w:rsid w:val="00D133C2"/>
    <w:rsid w:val="00D136B0"/>
    <w:rsid w:val="00D13E1A"/>
    <w:rsid w:val="00D15626"/>
    <w:rsid w:val="00D15F54"/>
    <w:rsid w:val="00D16D70"/>
    <w:rsid w:val="00D21CB0"/>
    <w:rsid w:val="00D23829"/>
    <w:rsid w:val="00D2653C"/>
    <w:rsid w:val="00D313E2"/>
    <w:rsid w:val="00D34C1E"/>
    <w:rsid w:val="00D36B35"/>
    <w:rsid w:val="00D44DCF"/>
    <w:rsid w:val="00D4568C"/>
    <w:rsid w:val="00D46687"/>
    <w:rsid w:val="00D47BD5"/>
    <w:rsid w:val="00D507F8"/>
    <w:rsid w:val="00D55A5F"/>
    <w:rsid w:val="00D56784"/>
    <w:rsid w:val="00D60609"/>
    <w:rsid w:val="00D615E8"/>
    <w:rsid w:val="00D62CC1"/>
    <w:rsid w:val="00D63100"/>
    <w:rsid w:val="00D712CB"/>
    <w:rsid w:val="00D71D8D"/>
    <w:rsid w:val="00D8061E"/>
    <w:rsid w:val="00D82FBE"/>
    <w:rsid w:val="00D84602"/>
    <w:rsid w:val="00D85A3D"/>
    <w:rsid w:val="00D85A84"/>
    <w:rsid w:val="00D86DDA"/>
    <w:rsid w:val="00D94C84"/>
    <w:rsid w:val="00D979DF"/>
    <w:rsid w:val="00DA0DF6"/>
    <w:rsid w:val="00DA3AAF"/>
    <w:rsid w:val="00DA3C22"/>
    <w:rsid w:val="00DB1884"/>
    <w:rsid w:val="00DB6B98"/>
    <w:rsid w:val="00DC3724"/>
    <w:rsid w:val="00DC490E"/>
    <w:rsid w:val="00DD2739"/>
    <w:rsid w:val="00DD2AF3"/>
    <w:rsid w:val="00DD3592"/>
    <w:rsid w:val="00DD5DB9"/>
    <w:rsid w:val="00DE3CF1"/>
    <w:rsid w:val="00DE5104"/>
    <w:rsid w:val="00DE5142"/>
    <w:rsid w:val="00DE60A2"/>
    <w:rsid w:val="00DE71BC"/>
    <w:rsid w:val="00DF0EB1"/>
    <w:rsid w:val="00DF3927"/>
    <w:rsid w:val="00DF4E4D"/>
    <w:rsid w:val="00DF52DE"/>
    <w:rsid w:val="00E00B13"/>
    <w:rsid w:val="00E0383B"/>
    <w:rsid w:val="00E1073D"/>
    <w:rsid w:val="00E1108D"/>
    <w:rsid w:val="00E118C2"/>
    <w:rsid w:val="00E12EE7"/>
    <w:rsid w:val="00E15E56"/>
    <w:rsid w:val="00E22DED"/>
    <w:rsid w:val="00E2305D"/>
    <w:rsid w:val="00E23F9E"/>
    <w:rsid w:val="00E33D22"/>
    <w:rsid w:val="00E34EB1"/>
    <w:rsid w:val="00E36975"/>
    <w:rsid w:val="00E421D4"/>
    <w:rsid w:val="00E47277"/>
    <w:rsid w:val="00E5056A"/>
    <w:rsid w:val="00E51926"/>
    <w:rsid w:val="00E53339"/>
    <w:rsid w:val="00E56567"/>
    <w:rsid w:val="00E56B2B"/>
    <w:rsid w:val="00E6102E"/>
    <w:rsid w:val="00E721A6"/>
    <w:rsid w:val="00E74D5B"/>
    <w:rsid w:val="00E7754C"/>
    <w:rsid w:val="00E80EDE"/>
    <w:rsid w:val="00E81AF7"/>
    <w:rsid w:val="00E90390"/>
    <w:rsid w:val="00E91B5C"/>
    <w:rsid w:val="00E927B1"/>
    <w:rsid w:val="00E96019"/>
    <w:rsid w:val="00EA1692"/>
    <w:rsid w:val="00EA3512"/>
    <w:rsid w:val="00EB10BC"/>
    <w:rsid w:val="00EB3F09"/>
    <w:rsid w:val="00EB5262"/>
    <w:rsid w:val="00EC1562"/>
    <w:rsid w:val="00EC167C"/>
    <w:rsid w:val="00EC6972"/>
    <w:rsid w:val="00EC733E"/>
    <w:rsid w:val="00EC7A63"/>
    <w:rsid w:val="00ED2221"/>
    <w:rsid w:val="00ED2CBF"/>
    <w:rsid w:val="00ED5CF7"/>
    <w:rsid w:val="00EE157E"/>
    <w:rsid w:val="00EE2955"/>
    <w:rsid w:val="00EE52FE"/>
    <w:rsid w:val="00EF2B46"/>
    <w:rsid w:val="00EF5B8F"/>
    <w:rsid w:val="00EF713E"/>
    <w:rsid w:val="00EF7BA1"/>
    <w:rsid w:val="00F011B5"/>
    <w:rsid w:val="00F0330A"/>
    <w:rsid w:val="00F05579"/>
    <w:rsid w:val="00F0571E"/>
    <w:rsid w:val="00F10904"/>
    <w:rsid w:val="00F23D8E"/>
    <w:rsid w:val="00F26ECA"/>
    <w:rsid w:val="00F363A9"/>
    <w:rsid w:val="00F37BE3"/>
    <w:rsid w:val="00F4168A"/>
    <w:rsid w:val="00F44168"/>
    <w:rsid w:val="00F45A87"/>
    <w:rsid w:val="00F52EDB"/>
    <w:rsid w:val="00F55FDB"/>
    <w:rsid w:val="00F61DBE"/>
    <w:rsid w:val="00F6298E"/>
    <w:rsid w:val="00F6740E"/>
    <w:rsid w:val="00F70AC7"/>
    <w:rsid w:val="00F73284"/>
    <w:rsid w:val="00F73D45"/>
    <w:rsid w:val="00F7528E"/>
    <w:rsid w:val="00F75421"/>
    <w:rsid w:val="00F808C6"/>
    <w:rsid w:val="00F81FE3"/>
    <w:rsid w:val="00F83BCD"/>
    <w:rsid w:val="00F9276E"/>
    <w:rsid w:val="00F93401"/>
    <w:rsid w:val="00F93C3D"/>
    <w:rsid w:val="00F94797"/>
    <w:rsid w:val="00F95114"/>
    <w:rsid w:val="00F956A4"/>
    <w:rsid w:val="00FA0C9B"/>
    <w:rsid w:val="00FA12F6"/>
    <w:rsid w:val="00FA17D0"/>
    <w:rsid w:val="00FA1CAE"/>
    <w:rsid w:val="00FB2E43"/>
    <w:rsid w:val="00FB3103"/>
    <w:rsid w:val="00FC260E"/>
    <w:rsid w:val="00FC52A5"/>
    <w:rsid w:val="00FC7A93"/>
    <w:rsid w:val="00FC7E62"/>
    <w:rsid w:val="00FD2F86"/>
    <w:rsid w:val="00FD424E"/>
    <w:rsid w:val="00FD50EE"/>
    <w:rsid w:val="00FD5816"/>
    <w:rsid w:val="00FD5A07"/>
    <w:rsid w:val="00FE029B"/>
    <w:rsid w:val="00FE2D5B"/>
    <w:rsid w:val="00FE5C25"/>
    <w:rsid w:val="00FE61AC"/>
    <w:rsid w:val="00FE6A02"/>
    <w:rsid w:val="00FE6F8C"/>
    <w:rsid w:val="00FE765F"/>
    <w:rsid w:val="00FE76CA"/>
    <w:rsid w:val="00FF1C16"/>
    <w:rsid w:val="00FF20AE"/>
    <w:rsid w:val="00FF5279"/>
    <w:rsid w:val="00FF7439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2D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33C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24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5256E"/>
    <w:pPr>
      <w:spacing w:before="225" w:after="225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722</Words>
  <Characters>4122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Дима</dc:creator>
  <cp:keywords/>
  <dc:description/>
  <cp:lastModifiedBy>Артём</cp:lastModifiedBy>
  <cp:revision>5</cp:revision>
  <dcterms:created xsi:type="dcterms:W3CDTF">2015-03-19T09:16:00Z</dcterms:created>
  <dcterms:modified xsi:type="dcterms:W3CDTF">2015-03-19T18:36:00Z</dcterms:modified>
</cp:coreProperties>
</file>