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9C" w:rsidRDefault="00FA0D9C" w:rsidP="00BD54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FA0D9C" w:rsidRDefault="00FA0D9C" w:rsidP="00BD541D">
      <w:pPr>
        <w:rPr>
          <w:sz w:val="32"/>
          <w:szCs w:val="32"/>
        </w:rPr>
      </w:pPr>
    </w:p>
    <w:p w:rsidR="00FA0D9C" w:rsidRPr="007A3624" w:rsidRDefault="00FA0D9C" w:rsidP="001D45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112"/>
          <w:szCs w:val="112"/>
          <w:lang w:eastAsia="ru-RU"/>
        </w:rPr>
      </w:pPr>
      <w:r>
        <w:rPr>
          <w:rFonts w:ascii="Times New Roman" w:hAnsi="Times New Roman"/>
          <w:b/>
          <w:sz w:val="112"/>
          <w:szCs w:val="112"/>
          <w:lang w:eastAsia="ru-RU"/>
        </w:rPr>
        <w:t>К</w:t>
      </w:r>
      <w:r w:rsidRPr="007A3624">
        <w:rPr>
          <w:rFonts w:ascii="Times New Roman" w:hAnsi="Times New Roman"/>
          <w:b/>
          <w:sz w:val="112"/>
          <w:szCs w:val="112"/>
          <w:lang w:eastAsia="ru-RU"/>
        </w:rPr>
        <w:t>онспект</w:t>
      </w:r>
    </w:p>
    <w:p w:rsidR="00FA0D9C" w:rsidRPr="007A3624" w:rsidRDefault="00FA0D9C" w:rsidP="001D45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72"/>
          <w:szCs w:val="72"/>
          <w:lang w:eastAsia="ru-RU"/>
        </w:rPr>
      </w:pPr>
    </w:p>
    <w:p w:rsidR="00FA0D9C" w:rsidRPr="001D45D7" w:rsidRDefault="00FA0D9C" w:rsidP="001D45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52"/>
          <w:szCs w:val="52"/>
          <w:lang w:eastAsia="ru-RU"/>
        </w:rPr>
      </w:pPr>
      <w:r w:rsidRPr="001D45D7">
        <w:rPr>
          <w:rFonts w:ascii="Times New Roman" w:hAnsi="Times New Roman"/>
          <w:sz w:val="52"/>
          <w:szCs w:val="52"/>
          <w:lang w:eastAsia="ru-RU"/>
        </w:rPr>
        <w:t xml:space="preserve">непосредственно  образовательной </w:t>
      </w:r>
      <w:r>
        <w:rPr>
          <w:rFonts w:ascii="Times New Roman" w:hAnsi="Times New Roman"/>
          <w:sz w:val="52"/>
          <w:szCs w:val="52"/>
          <w:lang w:eastAsia="ru-RU"/>
        </w:rPr>
        <w:t xml:space="preserve">   </w:t>
      </w:r>
      <w:r w:rsidRPr="001D45D7">
        <w:rPr>
          <w:rFonts w:ascii="Times New Roman" w:hAnsi="Times New Roman"/>
          <w:sz w:val="52"/>
          <w:szCs w:val="52"/>
          <w:lang w:eastAsia="ru-RU"/>
        </w:rPr>
        <w:t>деятельности</w:t>
      </w:r>
    </w:p>
    <w:p w:rsidR="00FA0D9C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52"/>
          <w:szCs w:val="5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1D45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45D7">
        <w:rPr>
          <w:rFonts w:ascii="Times New Roman" w:hAnsi="Times New Roman"/>
          <w:sz w:val="52"/>
          <w:szCs w:val="52"/>
          <w:lang w:eastAsia="ru-RU"/>
        </w:rPr>
        <w:t>по математике во второй младшей группе</w:t>
      </w:r>
    </w:p>
    <w:p w:rsidR="00FA0D9C" w:rsidRPr="001D45D7" w:rsidRDefault="00FA0D9C" w:rsidP="001D45D7">
      <w:pPr>
        <w:tabs>
          <w:tab w:val="left" w:pos="4665"/>
        </w:tabs>
        <w:spacing w:before="100" w:beforeAutospacing="1" w:after="100" w:afterAutospacing="1" w:line="240" w:lineRule="auto"/>
        <w:rPr>
          <w:rFonts w:ascii="Times New Roman" w:hAnsi="Times New Roman"/>
          <w:sz w:val="52"/>
          <w:szCs w:val="52"/>
          <w:lang w:eastAsia="ru-RU"/>
        </w:rPr>
      </w:pPr>
      <w:r>
        <w:rPr>
          <w:rFonts w:ascii="Times New Roman" w:hAnsi="Times New Roman"/>
          <w:sz w:val="52"/>
          <w:szCs w:val="52"/>
          <w:lang w:eastAsia="ru-RU"/>
        </w:rPr>
        <w:t xml:space="preserve">                                  на тему:</w:t>
      </w:r>
    </w:p>
    <w:p w:rsidR="00FA0D9C" w:rsidRPr="001D45D7" w:rsidRDefault="00FA0D9C" w:rsidP="001D45D7">
      <w:pPr>
        <w:tabs>
          <w:tab w:val="left" w:pos="387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72"/>
          <w:szCs w:val="72"/>
          <w:lang w:eastAsia="ru-RU"/>
        </w:rPr>
      </w:pPr>
      <w:r w:rsidRPr="001D45D7">
        <w:rPr>
          <w:rFonts w:ascii="Times New Roman" w:hAnsi="Times New Roman"/>
          <w:b/>
          <w:sz w:val="72"/>
          <w:szCs w:val="72"/>
          <w:lang w:eastAsia="ru-RU"/>
        </w:rPr>
        <w:t>«</w:t>
      </w:r>
      <w:r>
        <w:rPr>
          <w:rFonts w:ascii="Times New Roman" w:hAnsi="Times New Roman"/>
          <w:b/>
          <w:sz w:val="72"/>
          <w:szCs w:val="72"/>
          <w:lang w:eastAsia="ru-RU"/>
        </w:rPr>
        <w:t xml:space="preserve">В </w:t>
      </w:r>
      <w:r w:rsidRPr="001D45D7">
        <w:rPr>
          <w:rFonts w:ascii="Times New Roman" w:hAnsi="Times New Roman"/>
          <w:b/>
          <w:sz w:val="72"/>
          <w:szCs w:val="72"/>
          <w:lang w:eastAsia="ru-RU"/>
        </w:rPr>
        <w:t>Цирк</w:t>
      </w:r>
      <w:r>
        <w:rPr>
          <w:rFonts w:ascii="Times New Roman" w:hAnsi="Times New Roman"/>
          <w:b/>
          <w:sz w:val="72"/>
          <w:szCs w:val="72"/>
          <w:lang w:eastAsia="ru-RU"/>
        </w:rPr>
        <w:t>е</w:t>
      </w:r>
      <w:r w:rsidRPr="001D45D7">
        <w:rPr>
          <w:rFonts w:ascii="Times New Roman" w:hAnsi="Times New Roman"/>
          <w:b/>
          <w:sz w:val="72"/>
          <w:szCs w:val="72"/>
          <w:lang w:eastAsia="ru-RU"/>
        </w:rPr>
        <w:t>»</w:t>
      </w:r>
    </w:p>
    <w:p w:rsidR="00FA0D9C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0D9C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0D9C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0D9C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0D9C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0D9C" w:rsidRPr="001D45D7" w:rsidRDefault="00FA0D9C" w:rsidP="001D45D7">
      <w:pPr>
        <w:tabs>
          <w:tab w:val="left" w:pos="7125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      </w:t>
      </w:r>
      <w:r w:rsidRPr="001D45D7">
        <w:rPr>
          <w:rFonts w:ascii="Times New Roman" w:hAnsi="Times New Roman"/>
          <w:sz w:val="36"/>
          <w:szCs w:val="36"/>
          <w:lang w:eastAsia="ru-RU"/>
        </w:rPr>
        <w:t>Разработала воспитатель:</w:t>
      </w:r>
    </w:p>
    <w:p w:rsidR="00FA0D9C" w:rsidRPr="001D45D7" w:rsidRDefault="00FA0D9C" w:rsidP="001D45D7">
      <w:pPr>
        <w:tabs>
          <w:tab w:val="left" w:pos="7125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sz w:val="36"/>
          <w:szCs w:val="36"/>
          <w:lang w:eastAsia="ru-RU"/>
        </w:rPr>
      </w:pPr>
      <w:r w:rsidRPr="001D45D7">
        <w:rPr>
          <w:rFonts w:ascii="Times New Roman" w:hAnsi="Times New Roman"/>
          <w:sz w:val="36"/>
          <w:szCs w:val="36"/>
          <w:lang w:eastAsia="ru-RU"/>
        </w:rPr>
        <w:t>Ласовская Т.А.</w:t>
      </w:r>
    </w:p>
    <w:p w:rsidR="00FA0D9C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FA0D9C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FA0D9C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FA0D9C" w:rsidRDefault="00FA0D9C" w:rsidP="001D45D7">
      <w:pPr>
        <w:tabs>
          <w:tab w:val="left" w:pos="459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г.Торопец </w:t>
      </w:r>
    </w:p>
    <w:p w:rsidR="00FA0D9C" w:rsidRDefault="00FA0D9C" w:rsidP="001D45D7">
      <w:pPr>
        <w:tabs>
          <w:tab w:val="left" w:pos="459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A0D9C" w:rsidRDefault="00FA0D9C" w:rsidP="001D45D7">
      <w:pPr>
        <w:tabs>
          <w:tab w:val="left" w:pos="459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0D9C" w:rsidRDefault="00FA0D9C" w:rsidP="001D45D7">
      <w:pPr>
        <w:tabs>
          <w:tab w:val="left" w:pos="459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«В ЦИРКЕ»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 xml:space="preserve">      ЦЕЛЬ:</w:t>
      </w:r>
    </w:p>
    <w:p w:rsidR="00FA0D9C" w:rsidRPr="00A01F24" w:rsidRDefault="00FA0D9C" w:rsidP="00063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Тренировать способность соотносить цифры 1-4 с количеством предметов.</w:t>
      </w:r>
    </w:p>
    <w:p w:rsidR="00FA0D9C" w:rsidRPr="00A01F24" w:rsidRDefault="00FA0D9C" w:rsidP="00063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Закреплять умение понимать пространственные отношения между предметами.</w:t>
      </w:r>
    </w:p>
    <w:p w:rsidR="00FA0D9C" w:rsidRPr="00A01F24" w:rsidRDefault="00FA0D9C" w:rsidP="00063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Закреплять счет предметов в пределах 4.</w:t>
      </w:r>
    </w:p>
    <w:p w:rsidR="00FA0D9C" w:rsidRPr="00A01F24" w:rsidRDefault="00FA0D9C" w:rsidP="00063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Закреплять знание цвета (красный, синий, зеленый, желтый).</w:t>
      </w:r>
    </w:p>
    <w:p w:rsidR="00FA0D9C" w:rsidRPr="00A01F24" w:rsidRDefault="00FA0D9C" w:rsidP="00063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Тренировать умение распознавать геометрические фигуры, выделять их из множества фигур разной формы, развивать мыслительные операции.</w:t>
      </w:r>
    </w:p>
    <w:p w:rsidR="00FA0D9C" w:rsidRPr="00A01F24" w:rsidRDefault="00FA0D9C" w:rsidP="00063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Развивать речь, фантазию, внимание, мыслительные операции, коммуникативные качества, воспитывать культуру поведения.</w:t>
      </w:r>
    </w:p>
    <w:p w:rsidR="00FA0D9C" w:rsidRPr="00A01F24" w:rsidRDefault="00FA0D9C" w:rsidP="00063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Формировать у детей интерес к математике.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Предварительная работа:</w:t>
      </w:r>
    </w:p>
    <w:p w:rsidR="00FA0D9C" w:rsidRPr="00A01F24" w:rsidRDefault="00FA0D9C" w:rsidP="000633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Д/ игры с геометрическими фигурами: «Геометрическое лото», «Цвет и форма», «Волшебный мешочек», «Счет пальцами»</w:t>
      </w:r>
    </w:p>
    <w:p w:rsidR="00FA0D9C" w:rsidRPr="00A01F24" w:rsidRDefault="00FA0D9C" w:rsidP="000633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С/ролевая игра «Цирк»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МАТЕРИАЛЫ К ЗАНЯТИЮ: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Демонстрационный:                                                                                                                                                 Арены-обручи – 4шт.,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Карточки-цифры – от 1 до 4 (4 шт.)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Ковер-самолет – 1 шт.,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«Чудесный рукав» с геометрическими фигурами (10 шт.);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Опоздавшая игрушка (кукла на руку);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 xml:space="preserve">Раздаточный:                                                                                                                           </w:t>
      </w:r>
      <w:r>
        <w:rPr>
          <w:rFonts w:ascii="Times New Roman" w:hAnsi="Times New Roman"/>
          <w:sz w:val="28"/>
          <w:szCs w:val="28"/>
          <w:lang w:eastAsia="ru-RU"/>
        </w:rPr>
        <w:t>     </w:t>
      </w:r>
      <w:r w:rsidRPr="00A01F24">
        <w:rPr>
          <w:rFonts w:ascii="Times New Roman" w:hAnsi="Times New Roman"/>
          <w:sz w:val="28"/>
          <w:szCs w:val="28"/>
          <w:lang w:eastAsia="ru-RU"/>
        </w:rPr>
        <w:t>Цветные цифры: цифра 1 –2шт., цифра 2 – 3шт., цифра 3 – 3шт., цифра 4 – 2 шт. (10шт.);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Билеты-цифры (с одним предметом-2шт., с двумя предметами – 3шт., с тремя предметами – 3 шт., с 4 предметами – 2шт.);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10 игрушек-зверят (1 слон, 2-собаки, 3-кошки, 4-медведя);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Геом.фигуры к ковру-самолёту (заплатки) – по 1  треугольнику (разного размера и цвета), по 1 кругу (разного размера и цвета), по 1 квадрату (разного размера и цвета);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Подарки –шары.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Ход занятия:</w:t>
      </w:r>
    </w:p>
    <w:p w:rsidR="00FA0D9C" w:rsidRPr="00A01F24" w:rsidRDefault="00FA0D9C" w:rsidP="000633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Введение в игровую ситуацию.</w:t>
      </w:r>
    </w:p>
    <w:p w:rsidR="00FA0D9C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Дидактические задачи: мотивировать детей на включение в игровую деятельность, актуализировать знания о цирке.</w:t>
      </w:r>
    </w:p>
    <w:p w:rsidR="00FA0D9C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К детям приходит клоун (переодетый воспитатель).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 xml:space="preserve">Клоун: - Здравствуйте, ребята! 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 xml:space="preserve">- Меня зовут клоун  Клёпа. Я пришел к вам из цирка. 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Есть на свете такая страна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Где всегда чудеса совершаются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Называется цирком она.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Веселый цирк – страна чудес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Здесь все добры,  здесь слышен смех,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Здесь нет людей с нахмуренными лицами.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-А как вас зовут?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-Кто из вас был в цирке? (ответы детей)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-Почему вы любите цирк?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-Тогда я приглашаю вас на цирковое представление.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2. Игра «Билеты в цирк»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Дидактическая задача: тренировать способность соотносить цифры с количеством, распознавать фигуры (круг, квадрат, треугольник); развивать внимание, коммуникативные качества, речь.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-Ребята, скажите, что нужно иметь, чтобы попасть в цирк? (билеты)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-Правильно. Сейчас я раздам вам билеты. На билетах изображено кол-во кругов от 1 до 4 в трех цветах (красный, желтый, зеленый).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 Какого цвета эти фигуры? (красного, желтого, зеленого)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 Ребята на каждом стульчике есть цифры. Надо занять то место, на котором кол-во фигур на билете соответствует данному числу и цвету.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        Дети рассаживаются по билетам – сопоставляя цифры с кол-вом предметов и цветом.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Я сейчас посмотрю, правильно ли вы заняли свои места. Клоун проверяет билеты. Опрос 2-3 детей.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2.2. Игра «Выступление зверят-артистов»</w:t>
      </w:r>
    </w:p>
    <w:p w:rsidR="00FA0D9C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Цель: тренировать умение соотносить цифру с кол-вом зверят; развивать внимание.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 Всё проверил, все правильно заняли свои места.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-Ребята, цирк – это всегда праздник! Чудо!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 За кулисами вас  ждут зверята-артисты, которые хотят поиграть! Если вы закроете глазки, они сейчас к вам прыгнут на колени.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Дети закрывают глаза. (Клоун сажает зверей детям на колени).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-Открывайте глаза. Рассмотрите их. Кто у тебя сидит? (Медведь) А у Даши?..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-В нашем цирке есть арены. Посмотрите, картинка, которая стоит на 1-ой арене подсказывает нам, кто сейчас будет выступать.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-Кто выступает на 1-ой арене? (На первой арене выступает медведь)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У кого медведь, отнесите его на эту арену. (клоун убирает картинку)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-Сколько медведей выступает на 1 арене? (один)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-Вова, принеси карточку с цифрой 1 и поставь рядом с медведем.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-Кто выступает на 2-ой арене? (собаки) У кого есть собаки, посадите их на 2-ую арену. Сколько собак выступает на 2 арене? (2)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-Наташа, поставь карточку с цифрой 2 ко 2-ой арене.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 xml:space="preserve">Карточку с какой цифрой поставила Наташа? (2) 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 xml:space="preserve">-Виталя, а ты как думаешь? 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-Кто выступает на 3 арене? (львы) У кого есть львы, поставьте их на 3-ю арену.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-Давайте посчитаем, сколько львоф на 3 арене? (3)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-Катя, принеси карточку с нужной цифрой и поставь рядом. Какая это цифра? (3)  Яна, а ты как думаешь? Правильно, это цифра 3.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-Кто выступает на 4 арене? (слоны) У кого слоны поставьте их на 4 арену. Давайте посчитаем, сколько слонов на 4 арене? (4)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-Егор, принеси нужную карточку с цифрой. Егор, какая это цифра? (4)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-Ой-ой! Смотрите, что-то наши артисты заспорили. Собаки считают, что их больше, чем  львов. Львы  считают, что их больше.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-Ребята, сколько собак выступает на арене? (2) Львов? (3) Кого больше? (львов  3, собак 2)</w:t>
      </w:r>
    </w:p>
    <w:p w:rsidR="00FA0D9C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-Ребята, они всё равно не соглашаются, не верят, хотя вы правильно все посчитали. Как можно еще проверить? (поставить их парами)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 xml:space="preserve">-Ангелина, помоги расставить зверят парами. Молодец! 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-Вот теперь всем видно, что львов больше чем собак.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-Наши артисты успокоились. У всех хорошее настроение!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 xml:space="preserve">3. Физкультминутка: 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Дидактические задачи: организовать активный отдых детей, развивать внимание, воображение.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 xml:space="preserve">-Ребята, а вы зарядку делаете? А давайте вас научу делать звериную зарядку. 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Звериная зарядка.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Раз — присядка, два — прыжок.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Это заячья зарядка.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А лисята как проснуться (кулачками потереть глаза)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Любят долго потянуться (потянуться)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Обязательно зевнуть (зевнуть, прикрывая рот ладошкой)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Ну и хвостиком вильнуть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(движение бедрами в стороны)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А волчата спинку выгнуть (прогнуться в спине вперед)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И легонечко подпрыгнуть (легкий прыжок вверх)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Ну, а мишка косолапый (руки полусогнуты в локтях, ладошки соединены ниже пояса)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Широко расставив лапы (ноги на ширине плеч)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То одну, то обе вместе (переступание с ноги на ногу)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Долго топчется на месте (раскачивание туловища в стороны)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А кому зарядки мало — начинает все сначала.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4. Игра «Фокусники»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Дидактические задачи: тренировать умение распознавать геометрические фигуры на ощупь, развивать речь.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-Ребята, а хотели бы вы  стать  фокусниками? (Да)</w:t>
      </w:r>
    </w:p>
    <w:p w:rsidR="00FA0D9C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-У меня есть «Волшебная  конфета. В нём лежат разные геометрические фигуры. На ощупь  нужно найти и достать заданную фигуру.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-Кто хочет попробовать?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 Даша, достань мне, пожалуйста, круг. (Ребенок называет и достает фигуру)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-Какого цвета круг? (Ответ) Молодец!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 xml:space="preserve">-Миша, достань квадрат. Какого он цвета? Т.д. 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Клоун вызывает несколько детей.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5. Игра «Ковёр-самолёт»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Дидактические задачи: формировать умение выявлять закономерность в расположении фигур, развивать внимание, фантазию.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-Ребята! Цирк – это всегда чудеса!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-Хотите полетать,  под куполом цирка? (Да)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-Полетим мы с вами на ковре-самолете.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-Вот и ковер-самолет. Но,  посмотрите, ребята ковер порвался. Его нужно починить, вставить заплатки из фигур.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Дети вставляют геометрические фигуры на ковре.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-Ковер мы починили, можно и лететь.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-Ковёр-самолет, отправляйся в полет! 1-2-3 – Полетели! Пока мы с вами летим,  давайте поиграем в игру, которую я очень люблю, «Клоун».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Физкультминутка «Клоун»: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Клоун рыжий, конопатый                      гладят себя по голове, показывают веснушки,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Очень нравится ребятам,                       три хлопка в ладоши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Нос как красный помидор,                     гладят нос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А в глазах его задор                                с помощью рук изображают глаза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Слёзы льются, как из крана                     собирают слезинки в ладошку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В разноцветные карманы                        показывают карманы-ладони к бедрам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А в карманах там и тут,                          кисти рук складывают в бутон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Розы красные растут.                                 поднимают вверх, раскрывают лепестки</w:t>
      </w:r>
    </w:p>
    <w:p w:rsidR="00FA0D9C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То он плачет, то смеется                            указательные пальцы вертикально к глазам, затем к губам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То он добрый, то дерется.                          Гладят свои руки, выбрасывают кулаки вперед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А какой он неуклюжий                               Руки на поясе, наклоны туловища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Но такой он нам и нужен.                           Поклон, руки на поясе.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Дети повторяют движения за клоуном.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-Вот как здорово мы полетали!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Давайте встанем все в  круг и возьмемся за руки.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-Вот подошло к концу  цирковое представление.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-Ой, кто там  плачет?..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-Ребята, да это Буратино! Почему ты плачешь, Буратино?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Буратино: Я опоздал на цирковое представление.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Клоун: Не плачь, Буратино. Сейчас, ребята расскажут тебе, что они делали, как  играли в цирке.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Ответы детей.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Клоун: Ребята, вы молодцы! Интересная получилась у нас игра!</w:t>
      </w:r>
    </w:p>
    <w:p w:rsidR="00FA0D9C" w:rsidRPr="00A01F24" w:rsidRDefault="00FA0D9C" w:rsidP="000633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F24">
        <w:rPr>
          <w:rFonts w:ascii="Times New Roman" w:hAnsi="Times New Roman"/>
          <w:sz w:val="28"/>
          <w:szCs w:val="28"/>
          <w:lang w:eastAsia="ru-RU"/>
        </w:rPr>
        <w:t>(Дарит детям воздушные шары)</w:t>
      </w:r>
    </w:p>
    <w:p w:rsidR="00FA0D9C" w:rsidRPr="00A01F24" w:rsidRDefault="00FA0D9C" w:rsidP="00BD541D">
      <w:pPr>
        <w:rPr>
          <w:sz w:val="28"/>
          <w:szCs w:val="28"/>
        </w:rPr>
      </w:pPr>
    </w:p>
    <w:p w:rsidR="00FA0D9C" w:rsidRPr="00A01F24" w:rsidRDefault="00FA0D9C" w:rsidP="00BD541D">
      <w:pPr>
        <w:rPr>
          <w:sz w:val="28"/>
          <w:szCs w:val="28"/>
        </w:rPr>
      </w:pPr>
    </w:p>
    <w:sectPr w:rsidR="00FA0D9C" w:rsidRPr="00A01F24" w:rsidSect="005E33DC">
      <w:pgSz w:w="11906" w:h="16838"/>
      <w:pgMar w:top="425" w:right="748" w:bottom="82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144"/>
    <w:multiLevelType w:val="multilevel"/>
    <w:tmpl w:val="043E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264A07"/>
    <w:multiLevelType w:val="multilevel"/>
    <w:tmpl w:val="7AF4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55342C"/>
    <w:multiLevelType w:val="multilevel"/>
    <w:tmpl w:val="65B899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B001325"/>
    <w:multiLevelType w:val="multilevel"/>
    <w:tmpl w:val="4818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6D2A20"/>
    <w:multiLevelType w:val="multilevel"/>
    <w:tmpl w:val="0598F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8947BE"/>
    <w:multiLevelType w:val="multilevel"/>
    <w:tmpl w:val="27763A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69E5410"/>
    <w:multiLevelType w:val="multilevel"/>
    <w:tmpl w:val="4B0EE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9977ED"/>
    <w:multiLevelType w:val="multilevel"/>
    <w:tmpl w:val="1232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A87"/>
    <w:rsid w:val="00063303"/>
    <w:rsid w:val="00104151"/>
    <w:rsid w:val="001D45D7"/>
    <w:rsid w:val="00206A3E"/>
    <w:rsid w:val="002206CE"/>
    <w:rsid w:val="0026744D"/>
    <w:rsid w:val="002B25A3"/>
    <w:rsid w:val="002B4F5E"/>
    <w:rsid w:val="00314CF4"/>
    <w:rsid w:val="003163FF"/>
    <w:rsid w:val="00316678"/>
    <w:rsid w:val="003D0B73"/>
    <w:rsid w:val="003D71CA"/>
    <w:rsid w:val="00424E20"/>
    <w:rsid w:val="00470AB0"/>
    <w:rsid w:val="00496011"/>
    <w:rsid w:val="004C0673"/>
    <w:rsid w:val="004F5A87"/>
    <w:rsid w:val="00506249"/>
    <w:rsid w:val="005302C0"/>
    <w:rsid w:val="005E33DC"/>
    <w:rsid w:val="00674555"/>
    <w:rsid w:val="00685140"/>
    <w:rsid w:val="007553B1"/>
    <w:rsid w:val="007A3624"/>
    <w:rsid w:val="007F42BD"/>
    <w:rsid w:val="008663F7"/>
    <w:rsid w:val="008A1A57"/>
    <w:rsid w:val="00950479"/>
    <w:rsid w:val="009A14E1"/>
    <w:rsid w:val="00A01F24"/>
    <w:rsid w:val="00AC3FDE"/>
    <w:rsid w:val="00BD541D"/>
    <w:rsid w:val="00C60FF8"/>
    <w:rsid w:val="00C82DDB"/>
    <w:rsid w:val="00CF531B"/>
    <w:rsid w:val="00CF742E"/>
    <w:rsid w:val="00D800E3"/>
    <w:rsid w:val="00DD5430"/>
    <w:rsid w:val="00E63805"/>
    <w:rsid w:val="00F40183"/>
    <w:rsid w:val="00F5000E"/>
    <w:rsid w:val="00F679E1"/>
    <w:rsid w:val="00FA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F5A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4F5A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18">
    <w:name w:val="c2 c18"/>
    <w:basedOn w:val="Normal"/>
    <w:uiPriority w:val="99"/>
    <w:rsid w:val="00063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9">
    <w:name w:val="c0 c9"/>
    <w:basedOn w:val="DefaultParagraphFont"/>
    <w:uiPriority w:val="99"/>
    <w:rsid w:val="00063303"/>
    <w:rPr>
      <w:rFonts w:cs="Times New Roman"/>
    </w:rPr>
  </w:style>
  <w:style w:type="paragraph" w:customStyle="1" w:styleId="c2">
    <w:name w:val="c2"/>
    <w:basedOn w:val="Normal"/>
    <w:uiPriority w:val="99"/>
    <w:rsid w:val="00063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063303"/>
    <w:rPr>
      <w:rFonts w:cs="Times New Roman"/>
    </w:rPr>
  </w:style>
  <w:style w:type="character" w:customStyle="1" w:styleId="c1c3">
    <w:name w:val="c1 c3"/>
    <w:basedOn w:val="DefaultParagraphFont"/>
    <w:uiPriority w:val="99"/>
    <w:rsid w:val="00063303"/>
    <w:rPr>
      <w:rFonts w:cs="Times New Roman"/>
    </w:rPr>
  </w:style>
  <w:style w:type="character" w:customStyle="1" w:styleId="c1c10c11">
    <w:name w:val="c1 c10 c11"/>
    <w:basedOn w:val="DefaultParagraphFont"/>
    <w:uiPriority w:val="99"/>
    <w:rsid w:val="00063303"/>
    <w:rPr>
      <w:rFonts w:cs="Times New Roman"/>
    </w:rPr>
  </w:style>
  <w:style w:type="character" w:customStyle="1" w:styleId="c1c11c10">
    <w:name w:val="c1 c11 c10"/>
    <w:basedOn w:val="DefaultParagraphFont"/>
    <w:uiPriority w:val="99"/>
    <w:rsid w:val="00063303"/>
    <w:rPr>
      <w:rFonts w:cs="Times New Roman"/>
    </w:rPr>
  </w:style>
  <w:style w:type="character" w:customStyle="1" w:styleId="c1c12c10">
    <w:name w:val="c1 c12 c10"/>
    <w:basedOn w:val="DefaultParagraphFont"/>
    <w:uiPriority w:val="99"/>
    <w:rsid w:val="00063303"/>
    <w:rPr>
      <w:rFonts w:cs="Times New Roman"/>
    </w:rPr>
  </w:style>
  <w:style w:type="character" w:customStyle="1" w:styleId="c1">
    <w:name w:val="c1"/>
    <w:basedOn w:val="DefaultParagraphFont"/>
    <w:uiPriority w:val="99"/>
    <w:rsid w:val="00063303"/>
    <w:rPr>
      <w:rFonts w:cs="Times New Roman"/>
    </w:rPr>
  </w:style>
  <w:style w:type="character" w:customStyle="1" w:styleId="c1c10c12">
    <w:name w:val="c1 c10 c12"/>
    <w:basedOn w:val="DefaultParagraphFont"/>
    <w:uiPriority w:val="99"/>
    <w:rsid w:val="00063303"/>
    <w:rPr>
      <w:rFonts w:cs="Times New Roman"/>
    </w:rPr>
  </w:style>
  <w:style w:type="paragraph" w:customStyle="1" w:styleId="c2c17">
    <w:name w:val="c2 c17"/>
    <w:basedOn w:val="Normal"/>
    <w:uiPriority w:val="99"/>
    <w:rsid w:val="00063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c15">
    <w:name w:val="c2 c15"/>
    <w:basedOn w:val="Normal"/>
    <w:uiPriority w:val="99"/>
    <w:rsid w:val="00063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5c2">
    <w:name w:val="c15 c2"/>
    <w:basedOn w:val="Normal"/>
    <w:uiPriority w:val="99"/>
    <w:rsid w:val="00063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c2">
    <w:name w:val="c8 c2"/>
    <w:basedOn w:val="Normal"/>
    <w:uiPriority w:val="99"/>
    <w:rsid w:val="00063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c11">
    <w:name w:val="c6 c11"/>
    <w:basedOn w:val="DefaultParagraphFont"/>
    <w:uiPriority w:val="99"/>
    <w:rsid w:val="00063303"/>
    <w:rPr>
      <w:rFonts w:cs="Times New Roman"/>
    </w:rPr>
  </w:style>
  <w:style w:type="character" w:customStyle="1" w:styleId="c6c10">
    <w:name w:val="c6 c10"/>
    <w:basedOn w:val="DefaultParagraphFont"/>
    <w:uiPriority w:val="99"/>
    <w:rsid w:val="00063303"/>
    <w:rPr>
      <w:rFonts w:cs="Times New Roman"/>
    </w:rPr>
  </w:style>
  <w:style w:type="paragraph" w:customStyle="1" w:styleId="c2c8">
    <w:name w:val="c2 c8"/>
    <w:basedOn w:val="Normal"/>
    <w:uiPriority w:val="99"/>
    <w:rsid w:val="00063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c20">
    <w:name w:val="c2 c20"/>
    <w:basedOn w:val="Normal"/>
    <w:uiPriority w:val="99"/>
    <w:rsid w:val="00063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2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8</Pages>
  <Words>1316</Words>
  <Characters>7505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2013-03-31T13:55:00Z</cp:lastPrinted>
  <dcterms:created xsi:type="dcterms:W3CDTF">2013-01-12T18:48:00Z</dcterms:created>
  <dcterms:modified xsi:type="dcterms:W3CDTF">2013-04-03T18:13:00Z</dcterms:modified>
</cp:coreProperties>
</file>