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8B" w:rsidRDefault="00263F8B"/>
    <w:tbl>
      <w:tblPr>
        <w:tblW w:w="10620" w:type="dxa"/>
        <w:tblCellSpacing w:w="15" w:type="dxa"/>
        <w:tblInd w:w="51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620"/>
      </w:tblGrid>
      <w:tr w:rsidR="00263F8B" w:rsidRPr="00D220B6" w:rsidTr="003D6851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</w:tcPr>
          <w:p w:rsidR="00263F8B" w:rsidRDefault="00263F8B" w:rsidP="00DC4292">
            <w:pPr>
              <w:spacing w:before="30" w:after="3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Математический КВН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C429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подготовительной к школе группе</w:t>
            </w:r>
          </w:p>
          <w:p w:rsidR="00263F8B" w:rsidRPr="00DC4292" w:rsidRDefault="00263F8B" w:rsidP="00DC4292">
            <w:pPr>
              <w:spacing w:before="30" w:after="3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63F8B" w:rsidRPr="00D220B6" w:rsidRDefault="00263F8B" w:rsidP="00DC42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0B6">
              <w:rPr>
                <w:rFonts w:ascii="Times New Roman" w:hAnsi="Times New Roman"/>
                <w:b/>
                <w:sz w:val="28"/>
                <w:szCs w:val="28"/>
              </w:rPr>
              <w:t>Виды детской деятельности</w:t>
            </w:r>
            <w:r w:rsidRPr="00D220B6">
              <w:rPr>
                <w:rFonts w:ascii="Times New Roman" w:hAnsi="Times New Roman"/>
                <w:sz w:val="28"/>
                <w:szCs w:val="28"/>
              </w:rPr>
              <w:t>: коммуникативная, двигательная, игровая.</w:t>
            </w:r>
          </w:p>
          <w:p w:rsidR="00263F8B" w:rsidRPr="00DC4292" w:rsidRDefault="00263F8B" w:rsidP="00DC429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0B6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  <w:r w:rsidRPr="00D220B6">
              <w:rPr>
                <w:rFonts w:ascii="Times New Roman" w:hAnsi="Times New Roman"/>
                <w:sz w:val="28"/>
                <w:szCs w:val="28"/>
              </w:rPr>
              <w:t>: «Познание», «Коммуникация», «Здоровье», «Социализация».</w:t>
            </w:r>
          </w:p>
        </w:tc>
      </w:tr>
    </w:tbl>
    <w:p w:rsidR="00263F8B" w:rsidRPr="00143A31" w:rsidRDefault="00263F8B" w:rsidP="00143A31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695"/>
      </w:tblGrid>
      <w:tr w:rsidR="00263F8B" w:rsidRPr="00D220B6" w:rsidTr="00143A3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F8B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игры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: проверка умений детей самостоятельно выполнять задания в условиях соревнования.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1969">
              <w:rPr>
                <w:rStyle w:val="c7"/>
                <w:b/>
                <w:bCs/>
                <w:color w:val="000000"/>
                <w:sz w:val="28"/>
                <w:szCs w:val="28"/>
              </w:rPr>
              <w:t>Обучающие задачи: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1969">
              <w:rPr>
                <w:rStyle w:val="c4"/>
                <w:color w:val="000000"/>
                <w:sz w:val="28"/>
                <w:szCs w:val="28"/>
              </w:rPr>
              <w:t>• Продолжать учить решать арифметические примеры и записывать их решение с помощью цифр.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4"/>
                <w:color w:val="000000"/>
                <w:sz w:val="28"/>
                <w:szCs w:val="28"/>
              </w:rPr>
              <w:t>• Продолжать учить решать неравенства.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4"/>
                <w:color w:val="000000"/>
                <w:sz w:val="28"/>
                <w:szCs w:val="28"/>
              </w:rPr>
              <w:t>• 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4"/>
                <w:color w:val="000000"/>
                <w:sz w:val="28"/>
                <w:szCs w:val="28"/>
              </w:rPr>
              <w:t>• Упражнять в счёте в пределах 10, в умении различать количественный и порядковый счёт в пределах 10.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4"/>
                <w:color w:val="000000"/>
                <w:sz w:val="28"/>
                <w:szCs w:val="28"/>
              </w:rPr>
              <w:t>• Закрепить знания о составе чисел в пределах 10 из двух меньших чисел.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4"/>
                <w:color w:val="000000"/>
                <w:sz w:val="28"/>
                <w:szCs w:val="28"/>
              </w:rPr>
              <w:t>• Закрепить знания о последовательности дней недели, времён года, месяцев года.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7"/>
                <w:b/>
                <w:bCs/>
                <w:color w:val="000000"/>
                <w:sz w:val="28"/>
                <w:szCs w:val="28"/>
              </w:rPr>
              <w:t>Развивающие задачи: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1969">
              <w:rPr>
                <w:rStyle w:val="c4"/>
                <w:color w:val="000000"/>
                <w:sz w:val="28"/>
                <w:szCs w:val="28"/>
              </w:rPr>
              <w:t>• Создать условия для развития логического мышления, сообразительности, внимания.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4"/>
                <w:color w:val="000000"/>
                <w:sz w:val="28"/>
                <w:szCs w:val="28"/>
              </w:rPr>
              <w:t>• Развивать смекалку, зрительную память, воображение.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4"/>
                <w:color w:val="000000"/>
                <w:sz w:val="28"/>
                <w:szCs w:val="28"/>
              </w:rPr>
              <w:t>• Способствовать формированию мыслительных операций, развитию речи, умению аргументировать свои высказывания.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1969">
              <w:rPr>
                <w:rStyle w:val="c7"/>
                <w:b/>
                <w:bCs/>
                <w:color w:val="000000"/>
                <w:sz w:val="28"/>
                <w:szCs w:val="28"/>
              </w:rPr>
              <w:t>Воспитательные задачи: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1969">
              <w:rPr>
                <w:rStyle w:val="c4"/>
                <w:color w:val="000000"/>
                <w:sz w:val="28"/>
                <w:szCs w:val="28"/>
              </w:rPr>
              <w:t>• Воспитывать самостоятельность, умение понимать учебную задачу и выполнять её самостоятельно.</w:t>
            </w:r>
            <w:r w:rsidRPr="00261969">
              <w:rPr>
                <w:color w:val="000000"/>
                <w:sz w:val="28"/>
                <w:szCs w:val="28"/>
              </w:rPr>
              <w:br/>
            </w:r>
            <w:r w:rsidRPr="00261969">
              <w:rPr>
                <w:rStyle w:val="c4"/>
                <w:color w:val="000000"/>
                <w:sz w:val="28"/>
                <w:szCs w:val="28"/>
              </w:rPr>
              <w:t>• Воспитывать интерес к математическим занятиям.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1969">
              <w:rPr>
                <w:rStyle w:val="c7"/>
                <w:b/>
                <w:bCs/>
                <w:color w:val="000000"/>
                <w:sz w:val="28"/>
                <w:szCs w:val="28"/>
              </w:rPr>
              <w:t>Предварительная работа с детьми: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1969">
              <w:rPr>
                <w:rStyle w:val="c4"/>
                <w:color w:val="000000"/>
                <w:sz w:val="28"/>
                <w:szCs w:val="28"/>
              </w:rPr>
              <w:t>отгадывание загадок, решение логических задач, решение конструктивных задач, наблюдение за календарём, индивидуальные занятия.</w:t>
            </w:r>
          </w:p>
          <w:p w:rsidR="00263F8B" w:rsidRPr="00DC4292" w:rsidRDefault="00263F8B" w:rsidP="00DC4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Материалы и оборудование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: фишки, конверт с заданиями, примеры с недостающими числами, маркеры, числовые домики, подносы с геометрическими фигурами.</w:t>
            </w:r>
          </w:p>
          <w:p w:rsidR="00263F8B" w:rsidRPr="00B864EF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Ход игры:</w:t>
            </w:r>
          </w:p>
          <w:p w:rsidR="00263F8B" w:rsidRPr="00DC4292" w:rsidRDefault="00263F8B" w:rsidP="00B864EF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20B6">
              <w:rPr>
                <w:rStyle w:val="c4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Воспитатель.</w:t>
            </w:r>
            <w:r w:rsidRPr="00D220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Друзья, сегодня вы пришли на наш веселый КВН.</w:t>
            </w:r>
            <w:r w:rsidRPr="00D220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Мы вам улыбку принесли, чтоб улыбались каждый день.</w:t>
            </w:r>
            <w:r w:rsidRPr="00D220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Все вы знаете, что КВН – это игра веселых и находчивых ребят. Сегодня и мы с вами поиграем в нее и посмотрим, чья команда выиграет, т.е. правильно и быстро сделает задание. Надо внимательно слушать задание и выполнять его по сигналу. Та команда, у которой окажется большее количество правильных ответов, получит балл. А теперь представим наши команды</w:t>
            </w:r>
            <w:r w:rsidRPr="00D220B6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поприветствуем наши команды!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(заходят и становятся полукругом команды «Улыбка» и «Лучик»)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Ведущий: 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Команда «Улыбка» представьте вашего капитана.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Капитан: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Наш девиз:     Играй дружней,                    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Решай быстрей,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Улыбайся другим!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в КВН мы победим!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Наша эмблема…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Команда «Лучик» представьте вашего капитана.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Капитан: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Наш девиз:     «Лучик» вперед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Нас победа ждет.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математике сильны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Только мы, а не они!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Наша эмблема…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Ведущий: 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Команды проходите за столы, присаживайтесь. А сейчас я представлю  жюри, которое будет наблюдать за нашей игрой и оценивать конкурсы.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(представление жюри)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теперь послушайте правила игры. После заданного мною задания у команды будет время, чтобы обсудить решение и прийти к правильному ответу. Чья команда первая поднимет руку, та команда   и имеет право отвечать первой. Чем больше у команды правильных ответов, тем больше у неё фишек. Мы начинаем КВН.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конкурс «Разминка»</w:t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•    Пять ворон на крышу сели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 еще к ним прилетели,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Отвечайте быстро, смело: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Сколько всех их прилетело. (семь)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Ведущий: Быстрее подняли руку из команды … Она имеет право ответить первой. Получает одну фишку.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•    На большом диване в ряд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Куклы Танины стоят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Матрешка, один Буратино,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Зайка один и еще Чиполлино.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Помоги Танюшке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Сосчитать игрушки. (четыре)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Ведущий: Быстрее подняли руку из команды … Она имеет право ответить первой. Получает одну фишку.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конкурс «Не ошибись»</w:t>
            </w:r>
            <w:r w:rsidRPr="00B864E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мольберте написаны числа, которые нужно сравнить. Каждый участник команды подходит по очереди к мольберту и ставит нужный знак между числами: «больше», «меньше» или «равно». Как только последний участник команды справится с заданием, жюри проверяет правильность постановки знаков.</w:t>
            </w:r>
          </w:p>
          <w:p w:rsidR="00263F8B" w:rsidRPr="00DC4292" w:rsidRDefault="00263F8B" w:rsidP="005E1023">
            <w:pPr>
              <w:shd w:val="clear" w:color="auto" w:fill="FFFFFF"/>
              <w:spacing w:before="100" w:beforeAutospacing="1" w:after="100" w:afterAutospacing="1" w:line="2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5   8                                     7    1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3   5                                     6    8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6   6                                     2    5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7   4                                     8    8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4    0                                    5    6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1    7                                    9    10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9    6                                    4    8  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4    4                                    6    0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2     3                                   2    2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10   9                                   3    1</w:t>
            </w:r>
          </w:p>
          <w:p w:rsidR="00263F8B" w:rsidRPr="00DC4292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(жюри подводит итоги конкурса «Не ошибись», вручает фишку)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Фишку получает команда... Следующий конкурс капитанов.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конкурс Капитанов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(звучит музыка)</w:t>
            </w:r>
          </w:p>
          <w:p w:rsidR="00263F8B" w:rsidRPr="00DC4292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( стук в дверь, заходит почтальон Печкин)</w:t>
            </w:r>
          </w:p>
          <w:p w:rsidR="00263F8B" w:rsidRPr="00DC4292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Почтальон Печкин: Это детский сад?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Дети: Да.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Почтальон Печкин: Подготовительная группа?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Дети: Да.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Почтальон Печкин: Значит, я туда попал. Вам письмо для капитанов команд. 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Ведущий: Почтальон Печкин, ты как раз вовремя.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Почтальон Печкин: Ну, ладно, письмо отдал, пойду по другим адресам письма разносить.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 Почтальон Печкин уходит)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Ведущий: 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Что же за письмо в конверте? Задание: соедини по порядку  правильно точки с цифрами и увидишь, что получится. Капитаны, вот ваше задание на мольберте. Приступайте к выполнению, а мы с другими участниками команды поиграем в игру «По порядку становись».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 «По порядку становись»</w:t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(на полу разложены цифры от 1 до 9 для каждой команды, по сигналу ребенок поднимает любую цифру и встает в нужное место в числовом ряду)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Команда «Улыбка» по порядку рассчитайсь (команда «Лучик» по порядку рассчитайсь). Восьмой в команде «Улыбка» за кем ты стоишь? (за седьмым). Третий в команде «Лучик» после кого ты стоишь? (после второго). Четвертый в команде «Улыбка» между кем ты стоишь? (между третьим и пятым). Шестой в команде «Лучик» перед кем ты стоишь? (перед седьмым). Молодцы команды, присаживайтесь на свои места, а мы проверяем наших капитанов.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(жюри подводит итог конкурса Капитанов, вручает фишку)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конкурс «Пустое окошко»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Ведущий: Командам я раздам листки, на которых написаны примеры с недостающими числами. Задание: вписать недостающее число, чтобы получился правильный ответ. Как только команда справится с заданием, капитан поднимает руку и зачитывает примеры, а мы все вместе проверяем.</w:t>
            </w:r>
          </w:p>
          <w:p w:rsidR="00263F8B" w:rsidRPr="00DC4292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B4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http://doshkolnik.ru/images/stories/0002/kvn03.jpg" style="width:149.25pt;height:91.5pt;visibility:visible">
                  <v:imagedata r:id="rId4" o:title=""/>
                </v:shape>
              </w:pict>
            </w:r>
          </w:p>
          <w:p w:rsidR="00263F8B" w:rsidRDefault="00263F8B" w:rsidP="00261969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</w:pPr>
            <w:r w:rsidRPr="00DC4292">
              <w:rPr>
                <w:sz w:val="28"/>
                <w:szCs w:val="28"/>
              </w:rPr>
              <w:t>(жюри подводит итог конкурса «Пустое окошко», вручает фишку)</w:t>
            </w:r>
            <w:r w:rsidRPr="00DC4292">
              <w:rPr>
                <w:sz w:val="28"/>
                <w:szCs w:val="28"/>
              </w:rPr>
              <w:br/>
            </w:r>
            <w:r w:rsidRPr="00B864EF">
              <w:rPr>
                <w:b/>
                <w:sz w:val="28"/>
                <w:szCs w:val="28"/>
              </w:rPr>
              <w:t>Ведущий:</w:t>
            </w:r>
            <w:r w:rsidRPr="00DC4292">
              <w:rPr>
                <w:sz w:val="28"/>
                <w:szCs w:val="28"/>
              </w:rPr>
              <w:t xml:space="preserve"> </w:t>
            </w:r>
            <w:r w:rsidRPr="00261969">
              <w:rPr>
                <w:b/>
                <w:sz w:val="28"/>
                <w:szCs w:val="28"/>
              </w:rPr>
              <w:t>5 конкурс</w:t>
            </w:r>
            <w:r>
              <w:rPr>
                <w:sz w:val="28"/>
                <w:szCs w:val="28"/>
              </w:rPr>
              <w:t xml:space="preserve"> </w:t>
            </w:r>
            <w:r w:rsidRPr="00DC4292">
              <w:rPr>
                <w:sz w:val="28"/>
                <w:szCs w:val="28"/>
              </w:rPr>
              <w:t>А теперь задание на смекалку, сообразительность. Если команда знает ответ, капитан быстро поднимает руку.</w:t>
            </w:r>
            <w:r w:rsidRPr="00DC4292">
              <w:rPr>
                <w:sz w:val="28"/>
                <w:szCs w:val="28"/>
              </w:rPr>
              <w:br/>
              <w:t>•    Сколько ушей у двух мышей? (четыре уха)</w:t>
            </w:r>
            <w:r w:rsidRPr="00DC4292">
              <w:rPr>
                <w:sz w:val="28"/>
                <w:szCs w:val="28"/>
              </w:rPr>
              <w:br/>
              <w:t>•    Сколько лап у двух медвежат? (восемь лап)</w:t>
            </w:r>
            <w:r w:rsidRPr="00DC4292">
              <w:rPr>
                <w:sz w:val="28"/>
                <w:szCs w:val="28"/>
              </w:rPr>
              <w:br/>
              <w:t>•    Наступил январь. Сначала расцвели 3 яблони, а потом еще одна яблоня. Сколько яблонь расцвело? (ни одной)</w:t>
            </w:r>
            <w:r w:rsidRPr="00DC4292">
              <w:rPr>
                <w:sz w:val="28"/>
                <w:szCs w:val="28"/>
              </w:rPr>
              <w:br/>
              <w:t>•    У кошки две лапы левые, две лапы правые, две лапы передние, две лапы задние. Сколько лап у кошки? (четыре лапы)</w:t>
            </w:r>
            <w:r w:rsidRPr="00DC4292">
              <w:rPr>
                <w:sz w:val="28"/>
                <w:szCs w:val="28"/>
              </w:rPr>
              <w:br/>
              <w:t>Музыкальная пауза.</w:t>
            </w:r>
            <w:r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 xml:space="preserve"> 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61969">
              <w:rPr>
                <w:rStyle w:val="c4"/>
                <w:b/>
                <w:bCs/>
                <w:sz w:val="28"/>
                <w:szCs w:val="28"/>
              </w:rPr>
              <w:t>Физкультминутка:</w:t>
            </w:r>
            <w:r w:rsidRPr="00261969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261969">
              <w:rPr>
                <w:sz w:val="28"/>
                <w:szCs w:val="28"/>
              </w:rPr>
              <w:t>«Буратино</w:t>
            </w:r>
            <w:r>
              <w:rPr>
                <w:sz w:val="28"/>
                <w:szCs w:val="28"/>
              </w:rPr>
              <w:t>»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61969">
              <w:rPr>
                <w:sz w:val="28"/>
                <w:szCs w:val="28"/>
              </w:rPr>
              <w:t>Буратино потянулся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61969">
              <w:rPr>
                <w:sz w:val="28"/>
                <w:szCs w:val="28"/>
              </w:rPr>
              <w:t>Раз – нагнулся, два – нагнулся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61969">
              <w:rPr>
                <w:sz w:val="28"/>
                <w:szCs w:val="28"/>
              </w:rPr>
              <w:t>Руки в стороны развел,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61969">
              <w:rPr>
                <w:sz w:val="28"/>
                <w:szCs w:val="28"/>
              </w:rPr>
              <w:t>Ключик видно не нашел.</w:t>
            </w:r>
          </w:p>
          <w:p w:rsidR="00263F8B" w:rsidRPr="00261969" w:rsidRDefault="00263F8B" w:rsidP="0026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61969">
              <w:rPr>
                <w:sz w:val="28"/>
                <w:szCs w:val="28"/>
              </w:rPr>
              <w:t>Чтобы ключик нам достать</w:t>
            </w:r>
          </w:p>
          <w:p w:rsidR="00263F8B" w:rsidRDefault="00263F8B" w:rsidP="0026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61969">
              <w:rPr>
                <w:sz w:val="28"/>
                <w:szCs w:val="28"/>
              </w:rPr>
              <w:t> Надо на носочки встать.</w:t>
            </w:r>
          </w:p>
          <w:p w:rsidR="00263F8B" w:rsidRPr="00B864EF" w:rsidRDefault="00263F8B" w:rsidP="00261969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C4292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6</w:t>
            </w:r>
            <w:r w:rsidRPr="00B864EF">
              <w:rPr>
                <w:b/>
                <w:sz w:val="28"/>
                <w:szCs w:val="28"/>
              </w:rPr>
              <w:t xml:space="preserve"> конкурс «Числовые домики»</w:t>
            </w:r>
          </w:p>
          <w:p w:rsidR="00263F8B" w:rsidRPr="00DC4292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мольберте написаны числовые домики для каждой команды. Каждый участник команды подходит к мольберту и вписывает правильный ответ. Та команда, которая быстро и правильно справится с заданием</w:t>
            </w:r>
            <w:r w:rsidRPr="00B864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поднимает руку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, капитан перепроверит .</w:t>
            </w:r>
          </w:p>
          <w:p w:rsidR="00263F8B" w:rsidRPr="00DC4292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B4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" o:spid="_x0000_i1026" type="#_x0000_t75" alt="http://doshkolnik.ru/images/stories/0002/kvn04.jpg" style="width:315.75pt;height:135pt;visibility:visible">
                  <v:imagedata r:id="rId5" o:title=""/>
                </v:shape>
              </w:pict>
            </w:r>
          </w:p>
          <w:p w:rsidR="00263F8B" w:rsidRPr="00DC4292" w:rsidRDefault="00263F8B" w:rsidP="00143A31">
            <w:pPr>
              <w:shd w:val="clear" w:color="auto" w:fill="FFFFFF"/>
              <w:spacing w:before="100" w:beforeAutospacing="1" w:after="100" w:afterAutospacing="1" w:line="234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(жюри подводит итог конкурса «Числовые домики», вручает фишку)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864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Ведущий: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19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 конкурс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t>А теперь мы подошли с вами к самому сложному конкурсу, но сначала сосчитаем фишки. Задание: на подносах лежат геометрические фигуры. Командам за отведенное время нужно выложить на подносе кошку и зайца по образцу.</w:t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C429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(дети выполняют задание, по окончании отведенного времени жюри подводит итог: какая команда победила в  КВН, вручает медали победителям за 1 место и проигравшим за 2  место)</w:t>
            </w:r>
          </w:p>
          <w:p w:rsidR="00263F8B" w:rsidRDefault="00263F8B" w:rsidP="00B71FB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DC4292">
              <w:rPr>
                <w:sz w:val="28"/>
                <w:szCs w:val="28"/>
              </w:rPr>
              <w:t>Стук в дверь, появляется Почтальон Печкин.</w:t>
            </w:r>
            <w:r w:rsidRPr="00DC4292">
              <w:rPr>
                <w:sz w:val="28"/>
                <w:szCs w:val="28"/>
              </w:rPr>
              <w:br/>
              <w:t>Почтальон Печкин: Совсем забыл вам посылку передать, пришлось второй раз возвращаться.</w:t>
            </w:r>
            <w:r w:rsidRPr="00DC4292">
              <w:rPr>
                <w:sz w:val="28"/>
                <w:szCs w:val="28"/>
              </w:rPr>
              <w:br/>
              <w:t>Ведущий: Спасибо, Почтальон Печкин, совсем ты забегался. </w:t>
            </w:r>
            <w:r w:rsidRPr="00DC4292">
              <w:rPr>
                <w:sz w:val="28"/>
                <w:szCs w:val="28"/>
              </w:rPr>
              <w:br/>
              <w:t>(Почтальон Печкин уходит).</w:t>
            </w:r>
            <w:r w:rsidRPr="00DC4292">
              <w:rPr>
                <w:sz w:val="28"/>
                <w:szCs w:val="28"/>
              </w:rPr>
              <w:br/>
              <w:t>Ведущий: А на посылке написано: выполни обратный отсчет, иначе не откроется. Ребята, давайте все вместе посчитаем в обратном порядке: 10, 9,….1.</w:t>
            </w:r>
            <w:r w:rsidRPr="00DC4292">
              <w:rPr>
                <w:sz w:val="28"/>
                <w:szCs w:val="28"/>
              </w:rPr>
              <w:br/>
              <w:t>(ведущий раздает детям подарки)</w:t>
            </w:r>
            <w:r w:rsidRPr="00DC4292">
              <w:rPr>
                <w:sz w:val="28"/>
                <w:szCs w:val="28"/>
              </w:rPr>
              <w:br/>
              <w:t xml:space="preserve">Ведущий: </w:t>
            </w:r>
            <w:r w:rsidRPr="00B71FB3">
              <w:rPr>
                <w:sz w:val="28"/>
                <w:szCs w:val="28"/>
              </w:rPr>
              <w:t>Вот и подошла к концу наша математическая игра. Сейчас мы узнаем счет. Но кто бы ни победил в этой игре, мы можем с уверенностью сказать, что победила дружба, смекалка, находчивость. </w:t>
            </w:r>
            <w:r w:rsidRPr="00B71FB3">
              <w:rPr>
                <w:sz w:val="28"/>
                <w:szCs w:val="28"/>
              </w:rPr>
              <w:br/>
              <w:t>Жюри подводят итоги. </w:t>
            </w:r>
          </w:p>
          <w:p w:rsidR="00263F8B" w:rsidRPr="00DC4292" w:rsidRDefault="00263F8B" w:rsidP="0076566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DC4292">
              <w:rPr>
                <w:sz w:val="28"/>
                <w:szCs w:val="28"/>
              </w:rPr>
              <w:t>Дорогие гости! Спасибо вам за внимание. Поприветствуем еще раз наши команды! </w:t>
            </w:r>
            <w:r w:rsidRPr="00DC4292">
              <w:rPr>
                <w:sz w:val="28"/>
                <w:szCs w:val="28"/>
              </w:rPr>
              <w:br/>
              <w:t>(дети под музыку выходят из музыкального зала)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63F8B" w:rsidRDefault="00263F8B" w:rsidP="00143A31">
      <w:pPr>
        <w:ind w:left="-993"/>
        <w:rPr>
          <w:rFonts w:ascii="Times New Roman" w:hAnsi="Times New Roman"/>
          <w:sz w:val="28"/>
          <w:szCs w:val="28"/>
        </w:rPr>
      </w:pPr>
    </w:p>
    <w:p w:rsidR="00263F8B" w:rsidRDefault="00263F8B" w:rsidP="00143A31">
      <w:pPr>
        <w:ind w:left="-993"/>
        <w:rPr>
          <w:rFonts w:ascii="Times New Roman" w:hAnsi="Times New Roman"/>
          <w:sz w:val="28"/>
          <w:szCs w:val="28"/>
        </w:rPr>
      </w:pPr>
    </w:p>
    <w:p w:rsidR="00263F8B" w:rsidRDefault="00263F8B" w:rsidP="00143A31">
      <w:pPr>
        <w:ind w:left="-993"/>
        <w:rPr>
          <w:rFonts w:ascii="Times New Roman" w:hAnsi="Times New Roman"/>
          <w:sz w:val="28"/>
          <w:szCs w:val="28"/>
        </w:rPr>
      </w:pPr>
    </w:p>
    <w:p w:rsidR="00263F8B" w:rsidRDefault="00263F8B" w:rsidP="00143A31">
      <w:pPr>
        <w:ind w:left="-993"/>
        <w:rPr>
          <w:rFonts w:ascii="Times New Roman" w:hAnsi="Times New Roman"/>
          <w:sz w:val="28"/>
          <w:szCs w:val="28"/>
        </w:rPr>
      </w:pPr>
    </w:p>
    <w:p w:rsidR="00263F8B" w:rsidRDefault="00263F8B" w:rsidP="00DC4292">
      <w:pPr>
        <w:jc w:val="center"/>
        <w:rPr>
          <w:rFonts w:ascii="Times New Roman" w:hAnsi="Times New Roman"/>
          <w:sz w:val="28"/>
          <w:szCs w:val="28"/>
        </w:rPr>
      </w:pPr>
    </w:p>
    <w:p w:rsidR="00263F8B" w:rsidRDefault="00263F8B" w:rsidP="00DC4292">
      <w:pPr>
        <w:jc w:val="center"/>
        <w:rPr>
          <w:rFonts w:ascii="Times New Roman" w:hAnsi="Times New Roman"/>
          <w:sz w:val="28"/>
          <w:szCs w:val="28"/>
        </w:rPr>
      </w:pPr>
    </w:p>
    <w:p w:rsidR="00263F8B" w:rsidRDefault="00263F8B" w:rsidP="00DC4292">
      <w:pPr>
        <w:jc w:val="center"/>
        <w:rPr>
          <w:rFonts w:ascii="Times New Roman" w:hAnsi="Times New Roman"/>
          <w:sz w:val="28"/>
          <w:szCs w:val="28"/>
        </w:rPr>
      </w:pPr>
    </w:p>
    <w:p w:rsidR="00263F8B" w:rsidRDefault="00263F8B" w:rsidP="00DC429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ab/>
      </w:r>
    </w:p>
    <w:p w:rsidR="00263F8B" w:rsidRPr="00800665" w:rsidRDefault="00263F8B" w:rsidP="00DC42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263F8B" w:rsidRPr="00800665" w:rsidRDefault="00263F8B" w:rsidP="00DC42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263F8B" w:rsidRPr="00800665" w:rsidRDefault="00263F8B" w:rsidP="00DC42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263F8B" w:rsidRPr="00800665" w:rsidRDefault="00263F8B" w:rsidP="00DC42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263F8B" w:rsidRPr="00800665" w:rsidRDefault="00263F8B" w:rsidP="00DC42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263F8B" w:rsidRPr="00800665" w:rsidRDefault="00263F8B" w:rsidP="00DC4292">
      <w:pPr>
        <w:jc w:val="center"/>
        <w:rPr>
          <w:rFonts w:ascii="Times New Roman" w:hAnsi="Times New Roman"/>
          <w:b/>
          <w:sz w:val="36"/>
          <w:szCs w:val="36"/>
        </w:rPr>
      </w:pPr>
    </w:p>
    <w:p w:rsidR="00263F8B" w:rsidRPr="00DC4292" w:rsidRDefault="00263F8B" w:rsidP="00143A31">
      <w:pPr>
        <w:ind w:left="-993"/>
        <w:rPr>
          <w:rFonts w:ascii="Times New Roman" w:hAnsi="Times New Roman"/>
          <w:sz w:val="28"/>
          <w:szCs w:val="28"/>
        </w:rPr>
      </w:pPr>
    </w:p>
    <w:sectPr w:rsidR="00263F8B" w:rsidRPr="00DC4292" w:rsidSect="00A85B85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A31"/>
    <w:rsid w:val="00013ACF"/>
    <w:rsid w:val="00143A31"/>
    <w:rsid w:val="001A21B6"/>
    <w:rsid w:val="00261969"/>
    <w:rsid w:val="00263F8B"/>
    <w:rsid w:val="003B1001"/>
    <w:rsid w:val="003D6851"/>
    <w:rsid w:val="00461B4B"/>
    <w:rsid w:val="00500B14"/>
    <w:rsid w:val="005E1023"/>
    <w:rsid w:val="00730450"/>
    <w:rsid w:val="0075289B"/>
    <w:rsid w:val="00765667"/>
    <w:rsid w:val="00800665"/>
    <w:rsid w:val="00953AFA"/>
    <w:rsid w:val="00961941"/>
    <w:rsid w:val="00971894"/>
    <w:rsid w:val="00987E71"/>
    <w:rsid w:val="00A10833"/>
    <w:rsid w:val="00A85B85"/>
    <w:rsid w:val="00B46724"/>
    <w:rsid w:val="00B53F8D"/>
    <w:rsid w:val="00B71FB3"/>
    <w:rsid w:val="00B721C9"/>
    <w:rsid w:val="00B864EF"/>
    <w:rsid w:val="00B91FBA"/>
    <w:rsid w:val="00D220B6"/>
    <w:rsid w:val="00DC4292"/>
    <w:rsid w:val="00DD5C98"/>
    <w:rsid w:val="00E85959"/>
    <w:rsid w:val="00FB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43A3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4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43A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A31"/>
    <w:rPr>
      <w:rFonts w:ascii="Tahoma" w:hAnsi="Tahoma" w:cs="Tahoma"/>
      <w:sz w:val="16"/>
      <w:szCs w:val="16"/>
    </w:rPr>
  </w:style>
  <w:style w:type="character" w:customStyle="1" w:styleId="c4">
    <w:name w:val="c4"/>
    <w:basedOn w:val="DefaultParagraphFont"/>
    <w:uiPriority w:val="99"/>
    <w:rsid w:val="00B864EF"/>
    <w:rPr>
      <w:rFonts w:cs="Times New Roman"/>
    </w:rPr>
  </w:style>
  <w:style w:type="paragraph" w:customStyle="1" w:styleId="c1">
    <w:name w:val="c1"/>
    <w:basedOn w:val="Normal"/>
    <w:uiPriority w:val="99"/>
    <w:rsid w:val="00B71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2619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5</Pages>
  <Words>1225</Words>
  <Characters>6987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10</cp:revision>
  <cp:lastPrinted>2013-04-17T09:13:00Z</cp:lastPrinted>
  <dcterms:created xsi:type="dcterms:W3CDTF">2013-04-07T16:17:00Z</dcterms:created>
  <dcterms:modified xsi:type="dcterms:W3CDTF">2014-11-14T08:25:00Z</dcterms:modified>
</cp:coreProperties>
</file>