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10" w:rsidRPr="00EE3010" w:rsidRDefault="00EE3010" w:rsidP="00EE3010">
      <w:pPr>
        <w:pStyle w:val="Textbody"/>
        <w:jc w:val="center"/>
        <w:rPr>
          <w:b/>
          <w:sz w:val="44"/>
          <w:szCs w:val="44"/>
        </w:rPr>
      </w:pPr>
      <w:proofErr w:type="spellStart"/>
      <w:r w:rsidRPr="00EE3010">
        <w:rPr>
          <w:b/>
          <w:sz w:val="44"/>
          <w:szCs w:val="44"/>
        </w:rPr>
        <w:t>Фэмп</w:t>
      </w:r>
      <w:proofErr w:type="spellEnd"/>
      <w:r w:rsidRPr="00EE3010">
        <w:rPr>
          <w:b/>
          <w:sz w:val="44"/>
          <w:szCs w:val="44"/>
        </w:rPr>
        <w:t xml:space="preserve"> в младшей группе «Путешествие Мишутки»</w:t>
      </w:r>
    </w:p>
    <w:p w:rsidR="00EE3010" w:rsidRDefault="00EE3010">
      <w:pPr>
        <w:pStyle w:val="Textbody"/>
        <w:rPr>
          <w:i/>
          <w:sz w:val="28"/>
          <w:szCs w:val="28"/>
        </w:rPr>
      </w:pPr>
    </w:p>
    <w:p w:rsidR="004F5292" w:rsidRPr="00EE3010" w:rsidRDefault="00BB4B43">
      <w:pPr>
        <w:pStyle w:val="Textbody"/>
        <w:rPr>
          <w:i/>
          <w:sz w:val="28"/>
          <w:szCs w:val="28"/>
        </w:rPr>
      </w:pPr>
      <w:r w:rsidRPr="00EE3010">
        <w:rPr>
          <w:i/>
          <w:sz w:val="28"/>
          <w:szCs w:val="28"/>
        </w:rPr>
        <w:t>Задачи:        </w:t>
      </w:r>
    </w:p>
    <w:p w:rsidR="004F5292" w:rsidRPr="00EE3010" w:rsidRDefault="00BB4B43">
      <w:pPr>
        <w:pStyle w:val="Textbody"/>
        <w:numPr>
          <w:ilvl w:val="0"/>
          <w:numId w:val="1"/>
        </w:numPr>
        <w:rPr>
          <w:b/>
          <w:sz w:val="28"/>
          <w:szCs w:val="28"/>
        </w:rPr>
      </w:pPr>
      <w:r w:rsidRPr="00EE3010">
        <w:rPr>
          <w:b/>
          <w:sz w:val="28"/>
          <w:szCs w:val="28"/>
        </w:rPr>
        <w:t>Образовательная область «Коммуникация»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 xml:space="preserve">Развивать желание выражать впечатления об </w:t>
      </w:r>
      <w:proofErr w:type="gramStart"/>
      <w:r w:rsidRPr="00EE3010">
        <w:rPr>
          <w:sz w:val="28"/>
          <w:szCs w:val="28"/>
        </w:rPr>
        <w:t>услышанном</w:t>
      </w:r>
      <w:proofErr w:type="gramEnd"/>
      <w:r w:rsidRPr="00EE3010">
        <w:rPr>
          <w:sz w:val="28"/>
          <w:szCs w:val="28"/>
        </w:rPr>
        <w:t xml:space="preserve"> речевыми и неречевыми средствами.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Способствовать развитию чувства успешности для</w:t>
      </w:r>
      <w:r w:rsidRPr="00EE3010">
        <w:rPr>
          <w:sz w:val="28"/>
          <w:szCs w:val="28"/>
        </w:rPr>
        <w:t xml:space="preserve"> обеспечения эмоционального комфорта во время занятия;</w:t>
      </w:r>
      <w:r w:rsidRPr="00EE3010">
        <w:rPr>
          <w:sz w:val="28"/>
          <w:szCs w:val="28"/>
        </w:rPr>
        <w:br/>
      </w:r>
      <w:r w:rsidRPr="00EE3010">
        <w:rPr>
          <w:sz w:val="28"/>
          <w:szCs w:val="28"/>
        </w:rPr>
        <w:t>Формировать у детей положительные эмоции.</w:t>
      </w:r>
      <w:r w:rsidRPr="00EE3010">
        <w:rPr>
          <w:sz w:val="28"/>
          <w:szCs w:val="28"/>
        </w:rPr>
        <w:br/>
      </w:r>
      <w:r w:rsidRPr="00EE3010">
        <w:rPr>
          <w:sz w:val="28"/>
          <w:szCs w:val="28"/>
        </w:rPr>
        <w:t>Воспитывать у детей устойчивый интерес к театрально-игровой деятельности.</w:t>
      </w:r>
    </w:p>
    <w:p w:rsidR="004F5292" w:rsidRPr="00EE3010" w:rsidRDefault="00BB4B43">
      <w:pPr>
        <w:pStyle w:val="Textbody"/>
        <w:numPr>
          <w:ilvl w:val="0"/>
          <w:numId w:val="1"/>
        </w:numPr>
        <w:rPr>
          <w:b/>
          <w:sz w:val="28"/>
          <w:szCs w:val="28"/>
        </w:rPr>
      </w:pPr>
      <w:r w:rsidRPr="00EE3010">
        <w:rPr>
          <w:b/>
          <w:sz w:val="28"/>
          <w:szCs w:val="28"/>
        </w:rPr>
        <w:t>Образовательная область «Познание»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Сенсорное развитие: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Закреплять умение выделять фор</w:t>
      </w:r>
      <w:r w:rsidRPr="00EE3010">
        <w:rPr>
          <w:sz w:val="28"/>
          <w:szCs w:val="28"/>
        </w:rPr>
        <w:t>му, величину как особые свойства предметов, уметь сравнивать эти предметы;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Упражнять в умении определять пространственные направления от себя, означать их словами «впереди», «сзади», «вверху», «внизу», «справа», «слева»;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Совершенствовать навыки сравнения д</w:t>
      </w:r>
      <w:r w:rsidRPr="00EE3010">
        <w:rPr>
          <w:sz w:val="28"/>
          <w:szCs w:val="28"/>
        </w:rPr>
        <w:t>вух равных групп предметов способом приложения и пользоваться словами «поровну», «одинаково»,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Закреплять понятия «один», «много», «ни одного».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Закреплять и обобщать знания детей о свойствах предметов: большой, маленький, средний.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 xml:space="preserve">Развивать мышление: учить </w:t>
      </w:r>
      <w:r w:rsidRPr="00EE3010">
        <w:rPr>
          <w:sz w:val="28"/>
          <w:szCs w:val="28"/>
        </w:rPr>
        <w:t>видеть закономерности в расположении предметов и воспроизводить их.</w:t>
      </w:r>
    </w:p>
    <w:p w:rsidR="004F5292" w:rsidRPr="00EE3010" w:rsidRDefault="00BB4B43">
      <w:pPr>
        <w:pStyle w:val="Textbody"/>
        <w:rPr>
          <w:b/>
          <w:i/>
          <w:sz w:val="28"/>
          <w:szCs w:val="28"/>
        </w:rPr>
      </w:pPr>
      <w:r w:rsidRPr="00EE3010">
        <w:rPr>
          <w:b/>
          <w:i/>
          <w:sz w:val="28"/>
          <w:szCs w:val="28"/>
        </w:rPr>
        <w:t>Дидактический наглядный материал: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Крупный строительный материал.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Грибы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Прыгалки (2 шт.)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Фигурки трех медведей, домик, три ленточки разной длины.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Поднос с манной крупой.</w:t>
      </w:r>
    </w:p>
    <w:p w:rsidR="004F5292" w:rsidRPr="00EE3010" w:rsidRDefault="004F5292">
      <w:pPr>
        <w:pStyle w:val="Textbody"/>
        <w:rPr>
          <w:b/>
          <w:sz w:val="28"/>
          <w:szCs w:val="28"/>
        </w:rPr>
      </w:pPr>
    </w:p>
    <w:p w:rsidR="004F5292" w:rsidRPr="00EE3010" w:rsidRDefault="00BB4B43">
      <w:pPr>
        <w:jc w:val="center"/>
        <w:rPr>
          <w:b/>
          <w:sz w:val="28"/>
          <w:szCs w:val="28"/>
        </w:rPr>
      </w:pPr>
      <w:r w:rsidRPr="00EE3010">
        <w:rPr>
          <w:b/>
          <w:sz w:val="28"/>
          <w:szCs w:val="28"/>
        </w:rPr>
        <w:t>Ход занятия</w:t>
      </w:r>
    </w:p>
    <w:p w:rsidR="004F5292" w:rsidRPr="00EE3010" w:rsidRDefault="00BB4B43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E3010">
        <w:rPr>
          <w:sz w:val="28"/>
          <w:szCs w:val="28"/>
        </w:rPr>
        <w:t>Ребята</w:t>
      </w:r>
      <w:r w:rsidRPr="00EE3010">
        <w:rPr>
          <w:sz w:val="28"/>
          <w:szCs w:val="28"/>
        </w:rPr>
        <w:t xml:space="preserve">, сегодня мы с вами отправимся погулять, а куда я  сейчас расскажу. Кто </w:t>
      </w:r>
      <w:proofErr w:type="gramStart"/>
      <w:r w:rsidRPr="00EE3010">
        <w:rPr>
          <w:sz w:val="28"/>
          <w:szCs w:val="28"/>
        </w:rPr>
        <w:t>знает</w:t>
      </w:r>
      <w:proofErr w:type="gramEnd"/>
      <w:r w:rsidRPr="00EE3010">
        <w:rPr>
          <w:sz w:val="28"/>
          <w:szCs w:val="28"/>
        </w:rPr>
        <w:t xml:space="preserve"> где живут медведи? (в лесу).  Правильно, в лесу.</w:t>
      </w:r>
    </w:p>
    <w:p w:rsidR="004F5292" w:rsidRPr="00EE3010" w:rsidRDefault="00BB4B43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E3010">
        <w:rPr>
          <w:sz w:val="28"/>
          <w:szCs w:val="28"/>
        </w:rPr>
        <w:t>Ой, вы слышите, кто-то плачет? Медвежонок! Здравствуй медвежонок, что случилось, почему ты плачешь?</w:t>
      </w:r>
    </w:p>
    <w:p w:rsidR="004F5292" w:rsidRPr="00EE3010" w:rsidRDefault="00BB4B43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E3010">
        <w:rPr>
          <w:sz w:val="28"/>
          <w:szCs w:val="28"/>
        </w:rPr>
        <w:lastRenderedPageBreak/>
        <w:t xml:space="preserve">Здравствуйте ребята, я гулял </w:t>
      </w:r>
      <w:r w:rsidRPr="00EE3010">
        <w:rPr>
          <w:sz w:val="28"/>
          <w:szCs w:val="28"/>
        </w:rPr>
        <w:t>по лесу и заблудился, теперь не могу найти дорогу домой.</w:t>
      </w:r>
    </w:p>
    <w:p w:rsidR="004F5292" w:rsidRPr="00EE3010" w:rsidRDefault="00BB4B43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E3010">
        <w:rPr>
          <w:sz w:val="28"/>
          <w:szCs w:val="28"/>
        </w:rPr>
        <w:t>Как же так? Ребята давайте поможем найти медвежонку дорогу домой, мы как раз собирались идти в лес. Но для этого нам надо построить дорогу.</w:t>
      </w:r>
    </w:p>
    <w:p w:rsidR="004F5292" w:rsidRPr="00EE3010" w:rsidRDefault="004F5292">
      <w:pPr>
        <w:pStyle w:val="Standard"/>
        <w:jc w:val="center"/>
        <w:rPr>
          <w:sz w:val="28"/>
          <w:szCs w:val="28"/>
        </w:rPr>
      </w:pPr>
    </w:p>
    <w:p w:rsidR="004F5292" w:rsidRPr="00EE3010" w:rsidRDefault="00BB4B43">
      <w:pPr>
        <w:pStyle w:val="Standard"/>
        <w:jc w:val="center"/>
        <w:rPr>
          <w:b/>
          <w:sz w:val="28"/>
          <w:szCs w:val="28"/>
        </w:rPr>
      </w:pPr>
      <w:r w:rsidRPr="00EE3010">
        <w:rPr>
          <w:b/>
          <w:sz w:val="28"/>
          <w:szCs w:val="28"/>
        </w:rPr>
        <w:t>Игра «Строим дорожку»</w:t>
      </w:r>
    </w:p>
    <w:p w:rsidR="004F5292" w:rsidRPr="00EE3010" w:rsidRDefault="00BB4B43">
      <w:pPr>
        <w:pStyle w:val="Standard"/>
        <w:rPr>
          <w:sz w:val="28"/>
          <w:szCs w:val="28"/>
        </w:rPr>
      </w:pPr>
      <w:r w:rsidRPr="00EE3010">
        <w:rPr>
          <w:sz w:val="28"/>
          <w:szCs w:val="28"/>
        </w:rPr>
        <w:t xml:space="preserve">Дети строят дорожку из крупного </w:t>
      </w:r>
      <w:r w:rsidRPr="00EE3010">
        <w:rPr>
          <w:sz w:val="28"/>
          <w:szCs w:val="28"/>
        </w:rPr>
        <w:t>строительного материала. Требуется, чтобы дети при выполнении задания ориентировались на два свойства: построить дорожку так, чтобы рядом были фигуры одинаковой формы, но разные по цвету.</w:t>
      </w:r>
    </w:p>
    <w:p w:rsidR="004F5292" w:rsidRPr="00EE3010" w:rsidRDefault="004F5292">
      <w:pPr>
        <w:pStyle w:val="Standard"/>
        <w:rPr>
          <w:sz w:val="28"/>
          <w:szCs w:val="28"/>
        </w:rPr>
      </w:pP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Как вы чудесно справились с заданием! Молодцы! Ну что же Мишутка, п</w:t>
      </w:r>
      <w:r w:rsidRPr="00EE3010">
        <w:rPr>
          <w:sz w:val="28"/>
          <w:szCs w:val="28"/>
        </w:rPr>
        <w:t>ошли искать твой дом.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Смотрите ребята, а что это у дороги растет? (грибы).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Сколько грибов? (много).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А здесь? (один).</w:t>
      </w:r>
    </w:p>
    <w:p w:rsidR="004F5292" w:rsidRPr="00EE3010" w:rsidRDefault="00BB4B43">
      <w:pPr>
        <w:pStyle w:val="Standard"/>
        <w:rPr>
          <w:sz w:val="28"/>
          <w:szCs w:val="28"/>
        </w:rPr>
      </w:pPr>
      <w:r w:rsidRPr="00EE3010">
        <w:rPr>
          <w:sz w:val="28"/>
          <w:szCs w:val="28"/>
        </w:rPr>
        <w:t>Идем дальше. Перед нами ручеек.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Давайте мы с вами попробуем перепрыгнуть через ручеек?</w:t>
      </w:r>
    </w:p>
    <w:p w:rsidR="004F5292" w:rsidRPr="00EE3010" w:rsidRDefault="00BB4B43">
      <w:pPr>
        <w:pStyle w:val="Standard"/>
        <w:rPr>
          <w:sz w:val="28"/>
          <w:szCs w:val="28"/>
        </w:rPr>
      </w:pPr>
      <w:r w:rsidRPr="00EE3010">
        <w:rPr>
          <w:sz w:val="28"/>
          <w:szCs w:val="28"/>
        </w:rPr>
        <w:t>Все перепрыгнули.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А почему мы смогли перепрыгнуть ру</w:t>
      </w:r>
      <w:r w:rsidRPr="00EE3010">
        <w:rPr>
          <w:sz w:val="28"/>
          <w:szCs w:val="28"/>
        </w:rPr>
        <w:t>чеек, какой он ширины? (узкий).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Смотрите, впереди речка. Ребята, а как вы думаете, а речку мы перепрыгнуть сможем? (нет).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А почему? (она широкая).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Правильно, речку можно только переплыть.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Мишутка, что-то ты загрустил, не переживай, найдем мы твоих родителе</w:t>
      </w:r>
      <w:r w:rsidRPr="00EE3010">
        <w:rPr>
          <w:sz w:val="28"/>
          <w:szCs w:val="28"/>
        </w:rPr>
        <w:t xml:space="preserve">й. А мы, кстати, с ними знакомы, </w:t>
      </w:r>
      <w:proofErr w:type="gramStart"/>
      <w:r w:rsidRPr="00EE3010">
        <w:rPr>
          <w:sz w:val="28"/>
          <w:szCs w:val="28"/>
        </w:rPr>
        <w:t>хочешь</w:t>
      </w:r>
      <w:proofErr w:type="gramEnd"/>
      <w:r w:rsidRPr="00EE3010">
        <w:rPr>
          <w:sz w:val="28"/>
          <w:szCs w:val="28"/>
        </w:rPr>
        <w:t xml:space="preserve">  расскажем как их зовут? Ребята, </w:t>
      </w:r>
      <w:proofErr w:type="gramStart"/>
      <w:r w:rsidRPr="00EE3010">
        <w:rPr>
          <w:sz w:val="28"/>
          <w:szCs w:val="28"/>
        </w:rPr>
        <w:t>помните мы  читали</w:t>
      </w:r>
      <w:proofErr w:type="gramEnd"/>
      <w:r w:rsidRPr="00EE3010">
        <w:rPr>
          <w:sz w:val="28"/>
          <w:szCs w:val="28"/>
        </w:rPr>
        <w:t xml:space="preserve"> сказку «Три медведя», как звали папу Мишутки? (Михайло Иванович).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А маму? (Настасья Петровна).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А кто из них самый большой (Михайло Иванович).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Кто самый маленький (М</w:t>
      </w:r>
      <w:r w:rsidRPr="00EE3010">
        <w:rPr>
          <w:sz w:val="28"/>
          <w:szCs w:val="28"/>
        </w:rPr>
        <w:t>ишутка).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proofErr w:type="gramStart"/>
      <w:r w:rsidRPr="00EE3010">
        <w:rPr>
          <w:sz w:val="28"/>
          <w:szCs w:val="28"/>
        </w:rPr>
        <w:t>На каком стуле сидит Михайло Иванович? (на большом).</w:t>
      </w:r>
      <w:proofErr w:type="gramEnd"/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 xml:space="preserve">А Настасья Петровна? </w:t>
      </w:r>
      <w:proofErr w:type="gramStart"/>
      <w:r w:rsidRPr="00EE3010">
        <w:rPr>
          <w:sz w:val="28"/>
          <w:szCs w:val="28"/>
        </w:rPr>
        <w:t xml:space="preserve">( </w:t>
      </w:r>
      <w:proofErr w:type="gramEnd"/>
      <w:r w:rsidRPr="00EE3010">
        <w:rPr>
          <w:sz w:val="28"/>
          <w:szCs w:val="28"/>
        </w:rPr>
        <w:t>на среднем).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На каком стуле сидит Мишутка? (на маленьком).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Правильно, Михайло Иванович большой — он сидел на большом стуле, Настасья Петровна поменьш</w:t>
      </w:r>
      <w:proofErr w:type="gramStart"/>
      <w:r w:rsidRPr="00EE3010">
        <w:rPr>
          <w:sz w:val="28"/>
          <w:szCs w:val="28"/>
        </w:rPr>
        <w:t>е-</w:t>
      </w:r>
      <w:proofErr w:type="gramEnd"/>
      <w:r w:rsidRPr="00EE3010">
        <w:rPr>
          <w:sz w:val="28"/>
          <w:szCs w:val="28"/>
        </w:rPr>
        <w:t xml:space="preserve"> она сидела на </w:t>
      </w:r>
      <w:r w:rsidRPr="00EE3010">
        <w:rPr>
          <w:sz w:val="28"/>
          <w:szCs w:val="28"/>
        </w:rPr>
        <w:t>среднем стуле, а Мишутка маленький. Он сидел на маленьком стуле.</w:t>
      </w:r>
    </w:p>
    <w:p w:rsidR="004F5292" w:rsidRPr="00EE3010" w:rsidRDefault="00BB4B43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E3010">
        <w:rPr>
          <w:sz w:val="28"/>
          <w:szCs w:val="28"/>
        </w:rPr>
        <w:t>Ох, мы так долго шли, давайте передохнем и немного поиграем.</w:t>
      </w:r>
    </w:p>
    <w:p w:rsidR="004F5292" w:rsidRPr="00EE3010" w:rsidRDefault="004F5292">
      <w:pPr>
        <w:pStyle w:val="Standard"/>
        <w:rPr>
          <w:sz w:val="28"/>
          <w:szCs w:val="28"/>
        </w:rPr>
      </w:pPr>
    </w:p>
    <w:p w:rsidR="004F5292" w:rsidRPr="00EE3010" w:rsidRDefault="00BB4B43">
      <w:pPr>
        <w:pStyle w:val="Standard"/>
        <w:jc w:val="center"/>
        <w:rPr>
          <w:b/>
          <w:sz w:val="28"/>
          <w:szCs w:val="28"/>
        </w:rPr>
      </w:pPr>
      <w:r w:rsidRPr="00EE3010">
        <w:rPr>
          <w:b/>
          <w:sz w:val="28"/>
          <w:szCs w:val="28"/>
        </w:rPr>
        <w:t>Физкультурная минутка.</w:t>
      </w:r>
    </w:p>
    <w:p w:rsidR="004F5292" w:rsidRPr="00EE3010" w:rsidRDefault="00BB4B43">
      <w:pPr>
        <w:pStyle w:val="Standard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Мишка косолапый по лесу идет</w:t>
      </w:r>
    </w:p>
    <w:p w:rsidR="004F5292" w:rsidRPr="00EE3010" w:rsidRDefault="00BB4B43">
      <w:pPr>
        <w:pStyle w:val="Standard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(дети имитируют движения медведя),</w:t>
      </w:r>
    </w:p>
    <w:p w:rsidR="004F5292" w:rsidRPr="00EE3010" w:rsidRDefault="00BB4B43">
      <w:pPr>
        <w:pStyle w:val="Standard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Шишки собирает, песенки поет</w:t>
      </w:r>
    </w:p>
    <w:p w:rsidR="004F5292" w:rsidRPr="00EE3010" w:rsidRDefault="00BB4B43">
      <w:pPr>
        <w:pStyle w:val="Standard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 xml:space="preserve">(наклоняются </w:t>
      </w:r>
      <w:r w:rsidRPr="00EE3010">
        <w:rPr>
          <w:sz w:val="28"/>
          <w:szCs w:val="28"/>
        </w:rPr>
        <w:t>и собирают шишки).</w:t>
      </w:r>
    </w:p>
    <w:p w:rsidR="004F5292" w:rsidRPr="00EE3010" w:rsidRDefault="00BB4B43">
      <w:pPr>
        <w:pStyle w:val="Standard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Одна шишка отскочила прямо мишке в лоб</w:t>
      </w:r>
    </w:p>
    <w:p w:rsidR="004F5292" w:rsidRPr="00EE3010" w:rsidRDefault="00BB4B43">
      <w:pPr>
        <w:pStyle w:val="Standard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(прикасаются ко лбу рукой),</w:t>
      </w:r>
    </w:p>
    <w:p w:rsidR="004F5292" w:rsidRPr="00EE3010" w:rsidRDefault="00BB4B43">
      <w:pPr>
        <w:pStyle w:val="Standard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lastRenderedPageBreak/>
        <w:t>Мишка рассердился и ногою топ!</w:t>
      </w:r>
    </w:p>
    <w:p w:rsidR="004F5292" w:rsidRPr="00EE3010" w:rsidRDefault="00BB4B43">
      <w:pPr>
        <w:pStyle w:val="Standard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(топают ногой).</w:t>
      </w:r>
    </w:p>
    <w:p w:rsidR="004F5292" w:rsidRPr="00EE3010" w:rsidRDefault="004F5292">
      <w:pPr>
        <w:pStyle w:val="Standard"/>
        <w:rPr>
          <w:sz w:val="28"/>
          <w:szCs w:val="28"/>
        </w:rPr>
      </w:pPr>
    </w:p>
    <w:p w:rsidR="004F5292" w:rsidRPr="00EE3010" w:rsidRDefault="00BB4B43">
      <w:pPr>
        <w:pStyle w:val="Standard"/>
        <w:numPr>
          <w:ilvl w:val="0"/>
          <w:numId w:val="4"/>
        </w:numPr>
        <w:rPr>
          <w:sz w:val="28"/>
          <w:szCs w:val="28"/>
        </w:rPr>
      </w:pPr>
      <w:r w:rsidRPr="00EE3010">
        <w:rPr>
          <w:sz w:val="28"/>
          <w:szCs w:val="28"/>
        </w:rPr>
        <w:t>Мы с вами немного отдохнули, можем идти дальше.</w:t>
      </w:r>
    </w:p>
    <w:p w:rsidR="004F5292" w:rsidRPr="00EE3010" w:rsidRDefault="00BB4B43">
      <w:pPr>
        <w:pStyle w:val="Standard"/>
        <w:numPr>
          <w:ilvl w:val="0"/>
          <w:numId w:val="4"/>
        </w:numPr>
        <w:rPr>
          <w:sz w:val="28"/>
          <w:szCs w:val="28"/>
        </w:rPr>
      </w:pPr>
      <w:r w:rsidRPr="00EE3010">
        <w:rPr>
          <w:sz w:val="28"/>
          <w:szCs w:val="28"/>
        </w:rPr>
        <w:t>Мишутка, если ты нам расскажешь, куда вы собирались идти, то мы быстрее на</w:t>
      </w:r>
      <w:r w:rsidRPr="00EE3010">
        <w:rPr>
          <w:sz w:val="28"/>
          <w:szCs w:val="28"/>
        </w:rPr>
        <w:t>йдем дорогу.</w:t>
      </w:r>
    </w:p>
    <w:p w:rsidR="004F5292" w:rsidRPr="00EE3010" w:rsidRDefault="004F5292">
      <w:pPr>
        <w:pStyle w:val="Standard"/>
        <w:rPr>
          <w:sz w:val="28"/>
          <w:szCs w:val="28"/>
        </w:rPr>
      </w:pPr>
    </w:p>
    <w:p w:rsidR="004F5292" w:rsidRPr="00EE3010" w:rsidRDefault="00BB4B43">
      <w:pPr>
        <w:pStyle w:val="Standard"/>
        <w:jc w:val="center"/>
        <w:rPr>
          <w:b/>
          <w:sz w:val="28"/>
          <w:szCs w:val="28"/>
        </w:rPr>
      </w:pPr>
      <w:r w:rsidRPr="00EE3010">
        <w:rPr>
          <w:b/>
          <w:sz w:val="28"/>
          <w:szCs w:val="28"/>
        </w:rPr>
        <w:t>Д\И «Три медведя»</w:t>
      </w:r>
    </w:p>
    <w:p w:rsidR="004F5292" w:rsidRPr="00EE3010" w:rsidRDefault="00BB4B43">
      <w:pPr>
        <w:pStyle w:val="Standard"/>
        <w:rPr>
          <w:sz w:val="28"/>
          <w:szCs w:val="28"/>
        </w:rPr>
      </w:pPr>
      <w:proofErr w:type="spellStart"/>
      <w:r w:rsidRPr="00EE3010">
        <w:rPr>
          <w:sz w:val="28"/>
          <w:szCs w:val="28"/>
        </w:rPr>
        <w:t>Фланелеграф</w:t>
      </w:r>
      <w:proofErr w:type="spellEnd"/>
      <w:r w:rsidRPr="00EE3010">
        <w:rPr>
          <w:sz w:val="28"/>
          <w:szCs w:val="28"/>
        </w:rPr>
        <w:t xml:space="preserve"> делится визуально пополам. На одной стороне домик, деревья, в углу фигурки трех медведей. На другой половине полоски разной длины (в том же месте, где и медведи).</w:t>
      </w:r>
    </w:p>
    <w:p w:rsidR="004F5292" w:rsidRPr="00EE3010" w:rsidRDefault="00BB4B43">
      <w:pPr>
        <w:pStyle w:val="Standard"/>
        <w:rPr>
          <w:sz w:val="28"/>
          <w:szCs w:val="28"/>
        </w:rPr>
      </w:pPr>
      <w:r w:rsidRPr="00EE3010">
        <w:rPr>
          <w:sz w:val="28"/>
          <w:szCs w:val="28"/>
        </w:rPr>
        <w:t>Медведи будут загадывать про себя загадки, куда и</w:t>
      </w:r>
      <w:r w:rsidRPr="00EE3010">
        <w:rPr>
          <w:sz w:val="28"/>
          <w:szCs w:val="28"/>
        </w:rPr>
        <w:t xml:space="preserve"> откуда они идут. Дети должны внимательно посмотреть на расположение полосок на </w:t>
      </w:r>
      <w:proofErr w:type="spellStart"/>
      <w:r w:rsidRPr="00EE3010">
        <w:rPr>
          <w:sz w:val="28"/>
          <w:szCs w:val="28"/>
        </w:rPr>
        <w:t>фланелеграфе</w:t>
      </w:r>
      <w:proofErr w:type="spellEnd"/>
      <w:r w:rsidRPr="00EE3010">
        <w:rPr>
          <w:sz w:val="28"/>
          <w:szCs w:val="28"/>
        </w:rPr>
        <w:t xml:space="preserve"> и так же расположить фигуры. Например полоски располагаются в левой части </w:t>
      </w:r>
      <w:proofErr w:type="spellStart"/>
      <w:r w:rsidRPr="00EE3010">
        <w:rPr>
          <w:sz w:val="28"/>
          <w:szCs w:val="28"/>
        </w:rPr>
        <w:t>фланелеграфа</w:t>
      </w:r>
      <w:proofErr w:type="spellEnd"/>
      <w:proofErr w:type="gramStart"/>
      <w:r w:rsidRPr="00EE3010">
        <w:rPr>
          <w:sz w:val="28"/>
          <w:szCs w:val="28"/>
        </w:rPr>
        <w:t xml:space="preserve"> :</w:t>
      </w:r>
      <w:proofErr w:type="gramEnd"/>
      <w:r w:rsidRPr="00EE3010">
        <w:rPr>
          <w:sz w:val="28"/>
          <w:szCs w:val="28"/>
        </w:rPr>
        <w:t xml:space="preserve"> большая, маленькая, средняя. Затем кто-нибудь из детей расставит также мед</w:t>
      </w:r>
      <w:r w:rsidRPr="00EE3010">
        <w:rPr>
          <w:sz w:val="28"/>
          <w:szCs w:val="28"/>
        </w:rPr>
        <w:t>ведей. В данном случае медведи должны стоять слева от домика.</w:t>
      </w:r>
    </w:p>
    <w:p w:rsidR="004F5292" w:rsidRPr="00EE3010" w:rsidRDefault="00BB4B43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EE3010">
        <w:rPr>
          <w:sz w:val="28"/>
          <w:szCs w:val="28"/>
        </w:rPr>
        <w:t>Молодцы! Давайте теперь немножко отдохнем.</w:t>
      </w:r>
    </w:p>
    <w:p w:rsidR="004F5292" w:rsidRPr="00EE3010" w:rsidRDefault="004F5292">
      <w:pPr>
        <w:pStyle w:val="Standard"/>
        <w:jc w:val="center"/>
        <w:rPr>
          <w:sz w:val="28"/>
          <w:szCs w:val="28"/>
        </w:rPr>
      </w:pPr>
    </w:p>
    <w:p w:rsidR="004F5292" w:rsidRPr="00EE3010" w:rsidRDefault="004F5292">
      <w:pPr>
        <w:pStyle w:val="Standard"/>
        <w:jc w:val="center"/>
        <w:rPr>
          <w:sz w:val="28"/>
          <w:szCs w:val="28"/>
        </w:rPr>
      </w:pPr>
    </w:p>
    <w:p w:rsidR="004F5292" w:rsidRPr="00EE3010" w:rsidRDefault="004F5292">
      <w:pPr>
        <w:pStyle w:val="Standard"/>
        <w:jc w:val="center"/>
        <w:rPr>
          <w:sz w:val="28"/>
          <w:szCs w:val="28"/>
        </w:rPr>
      </w:pPr>
    </w:p>
    <w:p w:rsidR="004F5292" w:rsidRPr="00EE3010" w:rsidRDefault="004F5292">
      <w:pPr>
        <w:pStyle w:val="Standard"/>
        <w:jc w:val="center"/>
        <w:rPr>
          <w:sz w:val="28"/>
          <w:szCs w:val="28"/>
        </w:rPr>
      </w:pPr>
    </w:p>
    <w:p w:rsidR="004F5292" w:rsidRPr="00EE3010" w:rsidRDefault="004F5292">
      <w:pPr>
        <w:pStyle w:val="Standard"/>
        <w:rPr>
          <w:sz w:val="28"/>
          <w:szCs w:val="28"/>
        </w:rPr>
      </w:pPr>
    </w:p>
    <w:p w:rsidR="004F5292" w:rsidRPr="00EE3010" w:rsidRDefault="00BB4B43">
      <w:pPr>
        <w:pStyle w:val="Standard"/>
        <w:jc w:val="center"/>
        <w:rPr>
          <w:sz w:val="28"/>
          <w:szCs w:val="28"/>
        </w:rPr>
      </w:pPr>
      <w:r w:rsidRPr="00EE3010">
        <w:rPr>
          <w:b/>
          <w:bCs/>
          <w:sz w:val="28"/>
          <w:szCs w:val="28"/>
        </w:rPr>
        <w:t>Пальчиковая гимнастика «Как живешь?»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- Вот так!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(Большие пальцы обеих рук - вверх, остальные собраны в кулак)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А плывешь?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- Вот так!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(Руками изобра</w:t>
      </w:r>
      <w:r w:rsidRPr="00EE3010">
        <w:rPr>
          <w:sz w:val="28"/>
          <w:szCs w:val="28"/>
        </w:rPr>
        <w:t>жают движение пловца.)</w:t>
      </w:r>
    </w:p>
    <w:p w:rsidR="004F5292" w:rsidRPr="00EE3010" w:rsidRDefault="00BB4B43">
      <w:pPr>
        <w:pStyle w:val="Textbody"/>
        <w:numPr>
          <w:ilvl w:val="0"/>
          <w:numId w:val="6"/>
        </w:numPr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Как бежишь?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- Вот так!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(Руки согнуть в локтях, движение вдоль туловища)</w:t>
      </w:r>
    </w:p>
    <w:p w:rsidR="004F5292" w:rsidRPr="00EE3010" w:rsidRDefault="00BB4B43">
      <w:pPr>
        <w:pStyle w:val="Textbody"/>
        <w:numPr>
          <w:ilvl w:val="0"/>
          <w:numId w:val="2"/>
        </w:numPr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Вдаль глядишь?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- Вот так!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(Поочередно приклады</w:t>
      </w:r>
      <w:r w:rsidRPr="00EE3010">
        <w:rPr>
          <w:sz w:val="28"/>
          <w:szCs w:val="28"/>
        </w:rPr>
        <w:softHyphen/>
        <w:t>вать ладони колбу)</w:t>
      </w:r>
    </w:p>
    <w:p w:rsidR="004F5292" w:rsidRPr="00EE3010" w:rsidRDefault="00BB4B43">
      <w:pPr>
        <w:pStyle w:val="Textbody"/>
        <w:numPr>
          <w:ilvl w:val="0"/>
          <w:numId w:val="2"/>
        </w:numPr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Машешь вслед?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- Вот так!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(Энергичные движения кистями рук)</w:t>
      </w:r>
    </w:p>
    <w:p w:rsidR="004F5292" w:rsidRPr="00EE3010" w:rsidRDefault="00BB4B43">
      <w:pPr>
        <w:pStyle w:val="Textbody"/>
        <w:numPr>
          <w:ilvl w:val="0"/>
          <w:numId w:val="2"/>
        </w:numPr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Ночью спишь?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lastRenderedPageBreak/>
        <w:t>- Вот так!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 xml:space="preserve">(Ладони под </w:t>
      </w:r>
      <w:r w:rsidRPr="00EE3010">
        <w:rPr>
          <w:sz w:val="28"/>
          <w:szCs w:val="28"/>
        </w:rPr>
        <w:t>голову.)</w:t>
      </w:r>
    </w:p>
    <w:p w:rsidR="004F5292" w:rsidRPr="00EE3010" w:rsidRDefault="00BB4B43">
      <w:pPr>
        <w:pStyle w:val="Textbody"/>
        <w:numPr>
          <w:ilvl w:val="0"/>
          <w:numId w:val="2"/>
        </w:numPr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А шалишь?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- Вот так!</w:t>
      </w:r>
    </w:p>
    <w:p w:rsidR="004F5292" w:rsidRPr="00EE3010" w:rsidRDefault="00BB4B43">
      <w:pPr>
        <w:pStyle w:val="Textbody"/>
        <w:jc w:val="center"/>
        <w:rPr>
          <w:sz w:val="28"/>
          <w:szCs w:val="28"/>
        </w:rPr>
      </w:pPr>
      <w:r w:rsidRPr="00EE3010">
        <w:rPr>
          <w:sz w:val="28"/>
          <w:szCs w:val="28"/>
        </w:rPr>
        <w:t>(Кулачками обеих рук хлопнуть по надутым щекам.)</w:t>
      </w:r>
    </w:p>
    <w:p w:rsidR="004F5292" w:rsidRPr="00EE3010" w:rsidRDefault="00BB4B43">
      <w:pPr>
        <w:pStyle w:val="Textbody"/>
        <w:jc w:val="center"/>
        <w:rPr>
          <w:b/>
          <w:sz w:val="28"/>
          <w:szCs w:val="28"/>
        </w:rPr>
      </w:pPr>
      <w:r w:rsidRPr="00EE3010">
        <w:rPr>
          <w:b/>
          <w:sz w:val="28"/>
          <w:szCs w:val="28"/>
        </w:rPr>
        <w:t>Рисование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Ребята, а давайте нарисуем с вами мишку с помощью геометрических фигур.</w:t>
      </w:r>
    </w:p>
    <w:p w:rsidR="004F5292" w:rsidRPr="00EE3010" w:rsidRDefault="00BB4B43">
      <w:pPr>
        <w:pStyle w:val="Textbody"/>
        <w:rPr>
          <w:sz w:val="28"/>
          <w:szCs w:val="28"/>
        </w:rPr>
      </w:pPr>
      <w:r w:rsidRPr="00EE3010">
        <w:rPr>
          <w:sz w:val="28"/>
          <w:szCs w:val="28"/>
        </w:rPr>
        <w:t>(Рисование геометрических фигур на подносе с пшеном).</w:t>
      </w:r>
    </w:p>
    <w:p w:rsidR="004F5292" w:rsidRPr="00EE3010" w:rsidRDefault="00BB4B43">
      <w:pPr>
        <w:pStyle w:val="Standard"/>
        <w:numPr>
          <w:ilvl w:val="0"/>
          <w:numId w:val="7"/>
        </w:numPr>
        <w:rPr>
          <w:sz w:val="28"/>
          <w:szCs w:val="28"/>
        </w:rPr>
      </w:pPr>
      <w:r w:rsidRPr="00EE3010">
        <w:rPr>
          <w:sz w:val="28"/>
          <w:szCs w:val="28"/>
        </w:rPr>
        <w:t>Мы немного отдохнули, теперь можем идти д</w:t>
      </w:r>
      <w:r w:rsidRPr="00EE3010">
        <w:rPr>
          <w:sz w:val="28"/>
          <w:szCs w:val="28"/>
        </w:rPr>
        <w:t xml:space="preserve">альше. Ой, а что это </w:t>
      </w:r>
      <w:proofErr w:type="gramStart"/>
      <w:r w:rsidRPr="00EE3010">
        <w:rPr>
          <w:sz w:val="28"/>
          <w:szCs w:val="28"/>
        </w:rPr>
        <w:t>там</w:t>
      </w:r>
      <w:proofErr w:type="gramEnd"/>
      <w:r w:rsidRPr="00EE3010">
        <w:rPr>
          <w:sz w:val="28"/>
          <w:szCs w:val="28"/>
        </w:rPr>
        <w:t xml:space="preserve"> на опушке виднеется? Мишутка, не твой ли это домик?</w:t>
      </w:r>
    </w:p>
    <w:p w:rsidR="004F5292" w:rsidRPr="00EE3010" w:rsidRDefault="00BB4B43">
      <w:pPr>
        <w:pStyle w:val="Standard"/>
        <w:numPr>
          <w:ilvl w:val="0"/>
          <w:numId w:val="7"/>
        </w:numPr>
        <w:rPr>
          <w:sz w:val="28"/>
          <w:szCs w:val="28"/>
        </w:rPr>
      </w:pPr>
      <w:r w:rsidRPr="00EE3010">
        <w:rPr>
          <w:sz w:val="28"/>
          <w:szCs w:val="28"/>
        </w:rPr>
        <w:t>Мой, вы привели меня домой!</w:t>
      </w:r>
    </w:p>
    <w:p w:rsidR="004F5292" w:rsidRPr="00EE3010" w:rsidRDefault="00BB4B43">
      <w:pPr>
        <w:pStyle w:val="Standard"/>
        <w:numPr>
          <w:ilvl w:val="0"/>
          <w:numId w:val="7"/>
        </w:numPr>
        <w:rPr>
          <w:sz w:val="28"/>
          <w:szCs w:val="28"/>
        </w:rPr>
      </w:pPr>
      <w:r w:rsidRPr="00EE3010">
        <w:rPr>
          <w:sz w:val="28"/>
          <w:szCs w:val="28"/>
        </w:rPr>
        <w:t>Мы рады, что смогли тебе помочь, а сейчас нам пора с тобой прощаться. До свидания.</w:t>
      </w:r>
    </w:p>
    <w:p w:rsidR="004F5292" w:rsidRPr="00EE3010" w:rsidRDefault="00BB4B43">
      <w:pPr>
        <w:pStyle w:val="Standard"/>
        <w:numPr>
          <w:ilvl w:val="0"/>
          <w:numId w:val="7"/>
        </w:numPr>
        <w:rPr>
          <w:sz w:val="28"/>
          <w:szCs w:val="28"/>
        </w:rPr>
      </w:pPr>
      <w:r w:rsidRPr="00EE3010">
        <w:rPr>
          <w:sz w:val="28"/>
          <w:szCs w:val="28"/>
        </w:rPr>
        <w:t>До свидания ребята, спасибо вам за помощь.</w:t>
      </w:r>
    </w:p>
    <w:p w:rsidR="004F5292" w:rsidRPr="00EE3010" w:rsidRDefault="00BB4B43">
      <w:pPr>
        <w:pStyle w:val="Standard"/>
        <w:numPr>
          <w:ilvl w:val="0"/>
          <w:numId w:val="7"/>
        </w:numPr>
        <w:rPr>
          <w:sz w:val="28"/>
          <w:szCs w:val="28"/>
        </w:rPr>
      </w:pPr>
      <w:proofErr w:type="gramStart"/>
      <w:r w:rsidRPr="00EE3010">
        <w:rPr>
          <w:sz w:val="28"/>
          <w:szCs w:val="28"/>
        </w:rPr>
        <w:t>Ну</w:t>
      </w:r>
      <w:proofErr w:type="gramEnd"/>
      <w:r w:rsidRPr="00EE3010">
        <w:rPr>
          <w:sz w:val="28"/>
          <w:szCs w:val="28"/>
        </w:rPr>
        <w:t xml:space="preserve"> вот на этом наше путеш</w:t>
      </w:r>
      <w:r w:rsidRPr="00EE3010">
        <w:rPr>
          <w:sz w:val="28"/>
          <w:szCs w:val="28"/>
        </w:rPr>
        <w:t>ествие в лес и закончилось. Ребята сегодня были смышленые, добрые и находчивые. Мы узнали, что из прямоугольников разного цвета можно построить красивую дорожку; что ручеек узкий, а речка широкая; что для большого медведя нужен большой стул, а для маленько</w:t>
      </w:r>
      <w:r w:rsidRPr="00EE3010">
        <w:rPr>
          <w:sz w:val="28"/>
          <w:szCs w:val="28"/>
        </w:rPr>
        <w:t>го маленький.</w:t>
      </w:r>
    </w:p>
    <w:p w:rsidR="004F5292" w:rsidRDefault="004F5292">
      <w:pPr>
        <w:pStyle w:val="Standard"/>
      </w:pPr>
    </w:p>
    <w:p w:rsidR="004F5292" w:rsidRDefault="004F5292">
      <w:pPr>
        <w:pStyle w:val="Standard"/>
      </w:pPr>
    </w:p>
    <w:sectPr w:rsidR="004F5292" w:rsidSect="004F52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B43" w:rsidRDefault="00BB4B43" w:rsidP="004F5292">
      <w:r>
        <w:separator/>
      </w:r>
    </w:p>
  </w:endnote>
  <w:endnote w:type="continuationSeparator" w:id="0">
    <w:p w:rsidR="00BB4B43" w:rsidRDefault="00BB4B43" w:rsidP="004F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B43" w:rsidRDefault="00BB4B43" w:rsidP="004F5292">
      <w:r w:rsidRPr="004F5292">
        <w:rPr>
          <w:color w:val="000000"/>
        </w:rPr>
        <w:separator/>
      </w:r>
    </w:p>
  </w:footnote>
  <w:footnote w:type="continuationSeparator" w:id="0">
    <w:p w:rsidR="00BB4B43" w:rsidRDefault="00BB4B43" w:rsidP="004F5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3E5"/>
    <w:multiLevelType w:val="multilevel"/>
    <w:tmpl w:val="9DD44E2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30E3A23"/>
    <w:multiLevelType w:val="multilevel"/>
    <w:tmpl w:val="30E4F5A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C335E76"/>
    <w:multiLevelType w:val="multilevel"/>
    <w:tmpl w:val="2012BAD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34CF2991"/>
    <w:multiLevelType w:val="multilevel"/>
    <w:tmpl w:val="C1683CF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601E3679"/>
    <w:multiLevelType w:val="multilevel"/>
    <w:tmpl w:val="091A775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7CF759FF"/>
    <w:multiLevelType w:val="multilevel"/>
    <w:tmpl w:val="9D58AF0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292"/>
    <w:rsid w:val="004A2381"/>
    <w:rsid w:val="004F5292"/>
    <w:rsid w:val="00BB4B43"/>
    <w:rsid w:val="00EE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529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5292"/>
    <w:pPr>
      <w:suppressAutoHyphens/>
    </w:pPr>
  </w:style>
  <w:style w:type="paragraph" w:styleId="a3">
    <w:name w:val="Title"/>
    <w:basedOn w:val="Standard"/>
    <w:next w:val="Textbody"/>
    <w:rsid w:val="004F529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4F5292"/>
    <w:pPr>
      <w:spacing w:after="120"/>
    </w:pPr>
  </w:style>
  <w:style w:type="paragraph" w:styleId="a4">
    <w:name w:val="List"/>
    <w:basedOn w:val="Textbody"/>
    <w:rsid w:val="004F5292"/>
  </w:style>
  <w:style w:type="paragraph" w:styleId="a5">
    <w:name w:val="caption"/>
    <w:basedOn w:val="Standard"/>
    <w:rsid w:val="004F52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F5292"/>
    <w:pPr>
      <w:suppressLineNumbers/>
    </w:pPr>
  </w:style>
  <w:style w:type="character" w:customStyle="1" w:styleId="BulletSymbols">
    <w:name w:val="Bullet Symbols"/>
    <w:rsid w:val="004F5292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Татьяна</cp:lastModifiedBy>
  <cp:revision>2</cp:revision>
  <cp:lastPrinted>2013-10-22T07:02:00Z</cp:lastPrinted>
  <dcterms:created xsi:type="dcterms:W3CDTF">2014-10-10T19:51:00Z</dcterms:created>
  <dcterms:modified xsi:type="dcterms:W3CDTF">2014-10-10T19:51:00Z</dcterms:modified>
</cp:coreProperties>
</file>