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41" w:rsidRDefault="000A5341" w:rsidP="00810A4F">
      <w:pPr>
        <w:rPr>
          <w:sz w:val="22"/>
          <w:szCs w:val="22"/>
        </w:rPr>
      </w:pPr>
    </w:p>
    <w:p w:rsidR="000A5341" w:rsidRDefault="000A5341" w:rsidP="00810A4F">
      <w:pPr>
        <w:rPr>
          <w:sz w:val="22"/>
          <w:szCs w:val="22"/>
        </w:rPr>
      </w:pPr>
    </w:p>
    <w:p w:rsidR="000A5341" w:rsidRDefault="000A5341" w:rsidP="00810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ЦИКЛОГРАММА ДЕЯТЕЛЬНОСТИ  </w:t>
      </w:r>
    </w:p>
    <w:p w:rsidR="000A5341" w:rsidRDefault="000A5341" w:rsidP="00810A4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учителя – логопеда </w:t>
      </w:r>
    </w:p>
    <w:p w:rsidR="000A5341" w:rsidRDefault="000A5341" w:rsidP="00810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ДСОВ № 26 пос. Октябрьского МО Северский район</w:t>
      </w:r>
    </w:p>
    <w:p w:rsidR="000A5341" w:rsidRDefault="000A5341" w:rsidP="00810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2011- 2012 учебный год </w:t>
      </w:r>
    </w:p>
    <w:p w:rsidR="000A5341" w:rsidRDefault="000A5341" w:rsidP="00810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Заиченко Александры Геннадьевны</w:t>
      </w:r>
    </w:p>
    <w:p w:rsidR="000A5341" w:rsidRDefault="000A5341" w:rsidP="00810A4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6730"/>
        <w:gridCol w:w="2216"/>
      </w:tblGrid>
      <w:tr w:rsidR="000A5341" w:rsidTr="00970E5C"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730" w:type="dxa"/>
          </w:tcPr>
          <w:p w:rsidR="000A5341" w:rsidRDefault="000A53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216" w:type="dxa"/>
          </w:tcPr>
          <w:p w:rsidR="000A5341" w:rsidRDefault="000A53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 выполнения</w:t>
            </w:r>
          </w:p>
        </w:tc>
      </w:tr>
      <w:tr w:rsidR="000A5341" w:rsidTr="00970E5C">
        <w:trPr>
          <w:trHeight w:val="285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 Планирование работы на год и оформление годового плана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В начале сентября</w:t>
            </w:r>
          </w:p>
        </w:tc>
      </w:tr>
      <w:tr w:rsidR="000A5341" w:rsidTr="00970E5C">
        <w:trPr>
          <w:trHeight w:val="630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и выявление детей, имеющих отклонения в речевом развитии;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3 раза в год (сентябрь, январь, май)</w:t>
            </w:r>
          </w:p>
        </w:tc>
      </w:tr>
      <w:tr w:rsidR="000A5341" w:rsidTr="00970E5C">
        <w:trPr>
          <w:trHeight w:val="330"/>
        </w:trPr>
        <w:tc>
          <w:tcPr>
            <w:tcW w:w="625" w:type="dxa"/>
            <w:vMerge w:val="restart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</w:p>
          <w:p w:rsidR="000A5341" w:rsidRDefault="000A5341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  <w:p w:rsidR="000A5341" w:rsidRDefault="000A5341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  <w:p w:rsidR="000A5341" w:rsidRDefault="000A5341">
            <w:pPr>
              <w:jc w:val="center"/>
              <w:rPr>
                <w:bCs/>
              </w:rPr>
            </w:pPr>
          </w:p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3.3.</w:t>
            </w:r>
          </w:p>
          <w:p w:rsidR="000A5341" w:rsidRDefault="000A5341">
            <w:pPr>
              <w:jc w:val="center"/>
              <w:rPr>
                <w:bCs/>
              </w:rPr>
            </w:pPr>
          </w:p>
          <w:p w:rsidR="000A5341" w:rsidRDefault="000A5341">
            <w:pPr>
              <w:rPr>
                <w:bCs/>
              </w:rPr>
            </w:pPr>
          </w:p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3.4.</w:t>
            </w:r>
          </w:p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3.5.</w:t>
            </w:r>
          </w:p>
          <w:p w:rsidR="000A5341" w:rsidRDefault="000A5341">
            <w:pPr>
              <w:rPr>
                <w:bCs/>
              </w:rPr>
            </w:pPr>
          </w:p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3.6.</w:t>
            </w:r>
          </w:p>
          <w:p w:rsidR="000A5341" w:rsidRDefault="000A5341">
            <w:pPr>
              <w:rPr>
                <w:b/>
              </w:rPr>
            </w:pP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необходимой документацией логопедического пункта: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</w:p>
        </w:tc>
      </w:tr>
      <w:tr w:rsidR="000A5341" w:rsidTr="00970E5C">
        <w:trPr>
          <w:trHeight w:val="299"/>
        </w:trPr>
        <w:tc>
          <w:tcPr>
            <w:tcW w:w="0" w:type="auto"/>
            <w:vMerge/>
            <w:vAlign w:val="center"/>
          </w:tcPr>
          <w:p w:rsidR="000A5341" w:rsidRDefault="000A5341">
            <w:pPr>
              <w:rPr>
                <w:b/>
              </w:rPr>
            </w:pPr>
          </w:p>
        </w:tc>
        <w:tc>
          <w:tcPr>
            <w:tcW w:w="6730" w:type="dxa"/>
          </w:tcPr>
          <w:p w:rsidR="000A5341" w:rsidRDefault="000A5341">
            <w:r>
              <w:t xml:space="preserve">Составление графика работы 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</w:p>
        </w:tc>
      </w:tr>
      <w:tr w:rsidR="000A5341" w:rsidTr="00970E5C">
        <w:trPr>
          <w:trHeight w:val="525"/>
        </w:trPr>
        <w:tc>
          <w:tcPr>
            <w:tcW w:w="0" w:type="auto"/>
            <w:vMerge/>
            <w:vAlign w:val="center"/>
          </w:tcPr>
          <w:p w:rsidR="000A5341" w:rsidRDefault="000A5341">
            <w:pPr>
              <w:rPr>
                <w:b/>
              </w:rPr>
            </w:pPr>
          </w:p>
        </w:tc>
        <w:tc>
          <w:tcPr>
            <w:tcW w:w="6730" w:type="dxa"/>
          </w:tcPr>
          <w:p w:rsidR="000A5341" w:rsidRDefault="000A5341">
            <w:r>
              <w:t>Составление отчета по результатам диагностики речевых нарушений.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2  раза в год (сентябрь, май)</w:t>
            </w:r>
          </w:p>
        </w:tc>
      </w:tr>
      <w:tr w:rsidR="000A5341" w:rsidTr="00970E5C">
        <w:trPr>
          <w:trHeight w:val="828"/>
        </w:trPr>
        <w:tc>
          <w:tcPr>
            <w:tcW w:w="0" w:type="auto"/>
            <w:vMerge/>
            <w:vAlign w:val="center"/>
          </w:tcPr>
          <w:p w:rsidR="000A5341" w:rsidRDefault="000A5341">
            <w:pPr>
              <w:rPr>
                <w:b/>
              </w:rPr>
            </w:pPr>
          </w:p>
        </w:tc>
        <w:tc>
          <w:tcPr>
            <w:tcW w:w="6730" w:type="dxa"/>
          </w:tcPr>
          <w:p w:rsidR="000A5341" w:rsidRDefault="000A5341">
            <w:r>
              <w:t>Оформление и ведение учетной документации логопедического пункта (журнала посещения, список детей, журнал  учета детей нуждающихся в логопедической помощи)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Постоянно в течение года</w:t>
            </w:r>
          </w:p>
        </w:tc>
      </w:tr>
      <w:tr w:rsidR="000A5341" w:rsidTr="00970E5C">
        <w:trPr>
          <w:trHeight w:val="273"/>
        </w:trPr>
        <w:tc>
          <w:tcPr>
            <w:tcW w:w="0" w:type="auto"/>
            <w:vMerge/>
            <w:vAlign w:val="center"/>
          </w:tcPr>
          <w:p w:rsidR="000A5341" w:rsidRDefault="000A5341">
            <w:pPr>
              <w:rPr>
                <w:b/>
              </w:rPr>
            </w:pPr>
          </w:p>
        </w:tc>
        <w:tc>
          <w:tcPr>
            <w:tcW w:w="6730" w:type="dxa"/>
          </w:tcPr>
          <w:p w:rsidR="000A5341" w:rsidRDefault="000A5341">
            <w:r>
              <w:t xml:space="preserve">Заполнение речевых карт 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 xml:space="preserve">Сентябрь </w:t>
            </w:r>
          </w:p>
        </w:tc>
      </w:tr>
      <w:tr w:rsidR="000A5341" w:rsidTr="00970E5C">
        <w:trPr>
          <w:trHeight w:val="315"/>
        </w:trPr>
        <w:tc>
          <w:tcPr>
            <w:tcW w:w="0" w:type="auto"/>
            <w:vMerge/>
            <w:vAlign w:val="center"/>
          </w:tcPr>
          <w:p w:rsidR="000A5341" w:rsidRDefault="000A5341">
            <w:pPr>
              <w:rPr>
                <w:b/>
              </w:rPr>
            </w:pPr>
          </w:p>
        </w:tc>
        <w:tc>
          <w:tcPr>
            <w:tcW w:w="6730" w:type="dxa"/>
          </w:tcPr>
          <w:p w:rsidR="000A5341" w:rsidRDefault="000A5341">
            <w:r>
              <w:t>Составление расписания занятий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</w:tr>
      <w:tr w:rsidR="000A5341" w:rsidTr="00970E5C">
        <w:trPr>
          <w:trHeight w:val="285"/>
        </w:trPr>
        <w:tc>
          <w:tcPr>
            <w:tcW w:w="0" w:type="auto"/>
            <w:vMerge/>
            <w:vAlign w:val="center"/>
          </w:tcPr>
          <w:p w:rsidR="000A5341" w:rsidRDefault="000A5341">
            <w:pPr>
              <w:rPr>
                <w:b/>
              </w:rPr>
            </w:pPr>
          </w:p>
        </w:tc>
        <w:tc>
          <w:tcPr>
            <w:tcW w:w="6730" w:type="dxa"/>
          </w:tcPr>
          <w:p w:rsidR="000A5341" w:rsidRDefault="000A5341">
            <w:r>
              <w:t>Оформление индивидуальных тетрадей детей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Постоянно в течение года</w:t>
            </w:r>
          </w:p>
        </w:tc>
      </w:tr>
      <w:tr w:rsidR="000A5341" w:rsidTr="00970E5C">
        <w:trPr>
          <w:trHeight w:val="345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Комплектование подгрупп для занятий </w:t>
            </w:r>
          </w:p>
        </w:tc>
        <w:tc>
          <w:tcPr>
            <w:tcW w:w="2216" w:type="dxa"/>
          </w:tcPr>
          <w:p w:rsidR="000A5341" w:rsidRDefault="000A5341">
            <w:r>
              <w:rPr>
                <w:bCs/>
              </w:rPr>
              <w:t>Постоянно в течение года</w:t>
            </w:r>
          </w:p>
        </w:tc>
      </w:tr>
      <w:tr w:rsidR="000A5341" w:rsidTr="00970E5C">
        <w:trPr>
          <w:trHeight w:val="330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Индивидуальная и подгрупповая работа с детьми</w:t>
            </w:r>
          </w:p>
        </w:tc>
        <w:tc>
          <w:tcPr>
            <w:tcW w:w="2216" w:type="dxa"/>
          </w:tcPr>
          <w:p w:rsidR="000A5341" w:rsidRDefault="000A5341">
            <w:r>
              <w:rPr>
                <w:bCs/>
              </w:rPr>
              <w:t>Постоянно в течение года</w:t>
            </w:r>
          </w:p>
        </w:tc>
      </w:tr>
      <w:tr w:rsidR="000A5341" w:rsidTr="00970E5C">
        <w:trPr>
          <w:trHeight w:val="495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логопедического  кабинета (изготовление, приобретение оборудования и пособий  для занятий)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Постоянно в течение года</w:t>
            </w:r>
          </w:p>
        </w:tc>
      </w:tr>
      <w:tr w:rsidR="000A5341" w:rsidTr="00970E5C">
        <w:trPr>
          <w:trHeight w:val="375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Подготовка детей к утренникам (речевая)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Согласно воспитательно – образовательного плана ДОУ</w:t>
            </w:r>
          </w:p>
        </w:tc>
      </w:tr>
      <w:tr w:rsidR="000A5341" w:rsidTr="00970E5C">
        <w:trPr>
          <w:trHeight w:val="345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МПК ДОУ 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 xml:space="preserve">В соответствии с планом МПК </w:t>
            </w:r>
          </w:p>
        </w:tc>
      </w:tr>
      <w:tr w:rsidR="000A5341" w:rsidTr="00970E5C">
        <w:trPr>
          <w:trHeight w:val="510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Методические мероприятия в детском саду (педсоветы, консультации, семинары и т.п.) </w:t>
            </w:r>
          </w:p>
        </w:tc>
        <w:tc>
          <w:tcPr>
            <w:tcW w:w="2216" w:type="dxa"/>
          </w:tcPr>
          <w:p w:rsidR="000A5341" w:rsidRDefault="000A5341">
            <w:pPr>
              <w:rPr>
                <w:bCs/>
              </w:rPr>
            </w:pPr>
            <w:r>
              <w:rPr>
                <w:bCs/>
              </w:rPr>
              <w:t>Постоянно в течение года</w:t>
            </w:r>
          </w:p>
        </w:tc>
      </w:tr>
      <w:tr w:rsidR="000A5341" w:rsidTr="00970E5C">
        <w:trPr>
          <w:trHeight w:val="885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Работа  с педагогами ДОУ (участие в МО педагогов ДОУ, консультации (групповые и индивидуальные), участив педагогическом совете ДОУ, практикумы).</w:t>
            </w:r>
          </w:p>
        </w:tc>
        <w:tc>
          <w:tcPr>
            <w:tcW w:w="2216" w:type="dxa"/>
          </w:tcPr>
          <w:p w:rsidR="000A5341" w:rsidRDefault="000A5341">
            <w:r>
              <w:rPr>
                <w:bCs/>
              </w:rPr>
              <w:t>Постоянно в течение года</w:t>
            </w:r>
          </w:p>
        </w:tc>
      </w:tr>
      <w:tr w:rsidR="000A5341" w:rsidTr="00970E5C">
        <w:trPr>
          <w:trHeight w:val="885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родителями (консультации (групповые и индивидуальные), беседы, участие в родительских собраниях, сбор сведений о ребенке) </w:t>
            </w:r>
          </w:p>
        </w:tc>
        <w:tc>
          <w:tcPr>
            <w:tcW w:w="2216" w:type="dxa"/>
          </w:tcPr>
          <w:p w:rsidR="000A5341" w:rsidRDefault="000A5341">
            <w:r>
              <w:rPr>
                <w:bCs/>
              </w:rPr>
              <w:t>Постоянно в течение года</w:t>
            </w:r>
          </w:p>
        </w:tc>
      </w:tr>
      <w:tr w:rsidR="000A5341" w:rsidTr="00970E5C">
        <w:trPr>
          <w:trHeight w:val="345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методических объединениях логопедов  района.  </w:t>
            </w:r>
          </w:p>
        </w:tc>
        <w:tc>
          <w:tcPr>
            <w:tcW w:w="2216" w:type="dxa"/>
          </w:tcPr>
          <w:p w:rsidR="000A5341" w:rsidRDefault="000A5341">
            <w:r>
              <w:rPr>
                <w:bCs/>
              </w:rPr>
              <w:t>В соответствии с планом ИМК УО</w:t>
            </w:r>
          </w:p>
        </w:tc>
      </w:tr>
      <w:tr w:rsidR="000A5341" w:rsidTr="00970E5C">
        <w:trPr>
          <w:trHeight w:val="1077"/>
        </w:trPr>
        <w:tc>
          <w:tcPr>
            <w:tcW w:w="625" w:type="dxa"/>
          </w:tcPr>
          <w:p w:rsidR="000A5341" w:rsidRDefault="000A5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730" w:type="dxa"/>
          </w:tcPr>
          <w:p w:rsidR="000A5341" w:rsidRDefault="000A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Самообразование и повышение квалификации  (оформление папки «Из опыта работы», изучение ведомственной  литературы, передового опыта работы)</w:t>
            </w:r>
          </w:p>
        </w:tc>
        <w:tc>
          <w:tcPr>
            <w:tcW w:w="2216" w:type="dxa"/>
          </w:tcPr>
          <w:p w:rsidR="000A5341" w:rsidRDefault="000A5341">
            <w:r>
              <w:rPr>
                <w:bCs/>
              </w:rPr>
              <w:t>Постоянно в течение года</w:t>
            </w:r>
          </w:p>
        </w:tc>
      </w:tr>
    </w:tbl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>
      <w:r>
        <w:t xml:space="preserve">Учитель  - логопед МБДОУ ДСОВ № 26                     </w:t>
      </w:r>
    </w:p>
    <w:p w:rsidR="000A5341" w:rsidRDefault="000A5341" w:rsidP="00810A4F">
      <w:r>
        <w:t>пос. Октябрьского МО Северский район                                                              А.Г. Заиченко</w:t>
      </w:r>
    </w:p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 w:rsidP="00810A4F"/>
    <w:p w:rsidR="000A5341" w:rsidRDefault="000A5341"/>
    <w:sectPr w:rsidR="000A5341" w:rsidSect="0025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AE5"/>
    <w:rsid w:val="000A5341"/>
    <w:rsid w:val="00251FB6"/>
    <w:rsid w:val="0031478F"/>
    <w:rsid w:val="00455472"/>
    <w:rsid w:val="004A5063"/>
    <w:rsid w:val="004C595C"/>
    <w:rsid w:val="004E669B"/>
    <w:rsid w:val="00555AE5"/>
    <w:rsid w:val="005D1F08"/>
    <w:rsid w:val="00746DCB"/>
    <w:rsid w:val="00770869"/>
    <w:rsid w:val="007735C2"/>
    <w:rsid w:val="00810A4F"/>
    <w:rsid w:val="0083298E"/>
    <w:rsid w:val="00970E5C"/>
    <w:rsid w:val="00A74A81"/>
    <w:rsid w:val="00C366B2"/>
    <w:rsid w:val="00C869C4"/>
    <w:rsid w:val="00E5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7086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343</Words>
  <Characters>1958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2012-07-04T06:43:00Z</dcterms:created>
  <dcterms:modified xsi:type="dcterms:W3CDTF">2014-12-03T19:34:00Z</dcterms:modified>
</cp:coreProperties>
</file>