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9F" w:rsidRPr="00F517A2" w:rsidRDefault="0070149F" w:rsidP="007A04D4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F517A2">
        <w:rPr>
          <w:rFonts w:ascii="Arial" w:hAnsi="Arial" w:cs="Arial"/>
          <w:b/>
          <w:i/>
          <w:color w:val="FF0000"/>
          <w:sz w:val="40"/>
          <w:szCs w:val="40"/>
        </w:rPr>
        <w:t>«Они такие разные…»</w:t>
      </w:r>
    </w:p>
    <w:p w:rsidR="0070149F" w:rsidRPr="00F517A2" w:rsidRDefault="0070149F" w:rsidP="00F517A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517A2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 xml:space="preserve"> консультация для родителей</w:t>
      </w:r>
      <w:r w:rsidRPr="00F517A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517A2">
        <w:rPr>
          <w:rFonts w:ascii="Arial" w:hAnsi="Arial" w:cs="Arial"/>
          <w:b/>
          <w:sz w:val="32"/>
          <w:szCs w:val="32"/>
        </w:rPr>
        <w:t>мальчиков и девочек)</w:t>
      </w:r>
    </w:p>
    <w:p w:rsidR="0070149F" w:rsidRDefault="0070149F" w:rsidP="008C455B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4D1338">
        <w:rPr>
          <w:rFonts w:ascii="Arial" w:hAnsi="Arial" w:cs="Arial"/>
          <w:b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64.25pt;height:350.25pt;visibility:visible">
            <v:imagedata r:id="rId4" o:title=""/>
          </v:shape>
        </w:pic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  <w:sectPr w:rsidR="0070149F" w:rsidSect="008C4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49F" w:rsidRPr="00F517A2" w:rsidRDefault="0070149F" w:rsidP="007A04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color w:val="FF0000"/>
          <w:sz w:val="28"/>
          <w:szCs w:val="28"/>
        </w:rPr>
        <w:t>У</w:t>
      </w:r>
      <w:r w:rsidRPr="00F517A2">
        <w:rPr>
          <w:rFonts w:ascii="Arial" w:hAnsi="Arial" w:cs="Arial"/>
          <w:sz w:val="28"/>
          <w:szCs w:val="28"/>
        </w:rPr>
        <w:t xml:space="preserve"> мальчиков и девочек мозг развивается в разном темпе, в разной последовательности и в разные сроки. У девочек раньше, чем у мальчиков, формируются области левого полушария, ответственные за речь, рационально-логическое мышление. У мальчиков логическое левое полушарие медленнее развивается. Вследствие этого, у мальчиков до определенного возраста доминирует образно-чувственная сфера. </w:t>
      </w:r>
    </w:p>
    <w:p w:rsidR="0070149F" w:rsidRPr="00F517A2" w:rsidRDefault="0070149F" w:rsidP="008C455B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color w:val="FF0000"/>
          <w:sz w:val="28"/>
          <w:szCs w:val="28"/>
        </w:rPr>
        <w:t>Т</w:t>
      </w:r>
      <w:r w:rsidRPr="00F517A2">
        <w:rPr>
          <w:rFonts w:ascii="Arial" w:hAnsi="Arial" w:cs="Arial"/>
          <w:sz w:val="28"/>
          <w:szCs w:val="28"/>
        </w:rPr>
        <w:t>ак что воспитывать и обучать мальчиков и девочек нужно по-разному, ибо одна и та же деятельность у них организуется при участии разных структур мозга.</w:t>
      </w:r>
    </w:p>
    <w:p w:rsidR="0070149F" w:rsidRDefault="0070149F" w:rsidP="007A04D4">
      <w:pPr>
        <w:spacing w:after="0" w:line="360" w:lineRule="auto"/>
        <w:rPr>
          <w:rFonts w:ascii="Arial" w:hAnsi="Arial" w:cs="Arial"/>
          <w:b/>
          <w:i/>
          <w:color w:val="FF0000"/>
          <w:sz w:val="36"/>
          <w:szCs w:val="36"/>
        </w:rPr>
        <w:sectPr w:rsidR="0070149F" w:rsidSect="007A04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49F" w:rsidRPr="00F517A2" w:rsidRDefault="0070149F" w:rsidP="00F517A2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517A2">
        <w:rPr>
          <w:rFonts w:ascii="Arial" w:hAnsi="Arial" w:cs="Arial"/>
          <w:b/>
          <w:i/>
          <w:color w:val="FF0000"/>
          <w:sz w:val="36"/>
          <w:szCs w:val="36"/>
        </w:rPr>
        <w:t>Различия в умственной деятельности девочек и мальчиков.</w: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  <w:sectPr w:rsidR="0070149F" w:rsidSect="007A04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49F" w:rsidRPr="00F517A2" w:rsidRDefault="0070149F" w:rsidP="007A04D4">
      <w:pPr>
        <w:spacing w:after="0" w:line="360" w:lineRule="auto"/>
        <w:rPr>
          <w:rFonts w:ascii="Arial" w:hAnsi="Arial" w:cs="Arial"/>
          <w:b/>
          <w:i/>
          <w:color w:val="943634"/>
          <w:sz w:val="32"/>
          <w:szCs w:val="32"/>
        </w:rPr>
      </w:pPr>
      <w:r w:rsidRPr="00F517A2">
        <w:rPr>
          <w:rFonts w:ascii="Arial" w:hAnsi="Arial" w:cs="Arial"/>
          <w:b/>
          <w:i/>
          <w:color w:val="943634"/>
          <w:sz w:val="32"/>
          <w:szCs w:val="32"/>
        </w:rPr>
        <w:t>Девочки: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быстрее схватывают новый материал;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легче усваивают алгоритмы и правила;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 xml:space="preserve"> • любят задания на повторение;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 xml:space="preserve"> • чаще используют ближнее зрение;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 xml:space="preserve"> • воспринимают все более детализировано, мыслят конкретнее и прагматичнее;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лучше обучаются последовательно – «от простого к сложному»;</w: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новую информацию анализируют с помощью левого полушария</w:t>
      </w:r>
      <w:r>
        <w:rPr>
          <w:rFonts w:ascii="Arial" w:hAnsi="Arial" w:cs="Arial"/>
          <w:sz w:val="28"/>
          <w:szCs w:val="28"/>
        </w:rPr>
        <w:t>;</w: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b/>
          <w:i/>
          <w:noProof/>
          <w:color w:val="548DD4"/>
          <w:sz w:val="32"/>
          <w:szCs w:val="32"/>
          <w:lang w:eastAsia="ru-RU"/>
        </w:rPr>
      </w:pPr>
      <w:r w:rsidRPr="004D1338">
        <w:rPr>
          <w:rFonts w:ascii="Arial" w:hAnsi="Arial" w:cs="Arial"/>
          <w:b/>
          <w:i/>
          <w:noProof/>
          <w:color w:val="548DD4"/>
          <w:sz w:val="32"/>
          <w:szCs w:val="32"/>
          <w:lang w:eastAsia="ru-RU"/>
        </w:rPr>
        <w:pict>
          <v:shape id="Рисунок 4" o:spid="_x0000_i1026" type="#_x0000_t75" style="width:150pt;height:148.5pt;visibility:visible">
            <v:imagedata r:id="rId5" o:title=""/>
          </v:shape>
        </w:pic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b/>
          <w:i/>
          <w:color w:val="548DD4"/>
          <w:sz w:val="32"/>
          <w:szCs w:val="32"/>
        </w:rPr>
      </w:pP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b/>
          <w:i/>
          <w:color w:val="548DD4"/>
          <w:sz w:val="32"/>
          <w:szCs w:val="32"/>
        </w:rPr>
      </w:pP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b/>
          <w:i/>
          <w:color w:val="548DD4"/>
          <w:sz w:val="32"/>
          <w:szCs w:val="32"/>
        </w:rPr>
      </w:pPr>
      <w:r w:rsidRPr="00F517A2">
        <w:rPr>
          <w:rFonts w:ascii="Arial" w:hAnsi="Arial" w:cs="Arial"/>
          <w:b/>
          <w:i/>
          <w:color w:val="548DD4"/>
          <w:sz w:val="32"/>
          <w:szCs w:val="32"/>
        </w:rPr>
        <w:t>Мальчики: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труднее выполняют сложные (многоэтапные) поручения взрослых;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им важно понять принцип, смысл задания и труднее воспринимать объяснения «от простого к сложному»;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лучше выполняют задания на сообразительность;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не терпят однообразия;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 xml:space="preserve"> • лучше выполняют задания при ярком свете;</w: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• новую информацию анализируют с помощью правого полушария (пространственного, интуит</w:t>
      </w:r>
      <w:r>
        <w:rPr>
          <w:rFonts w:ascii="Arial" w:hAnsi="Arial" w:cs="Arial"/>
          <w:sz w:val="28"/>
          <w:szCs w:val="28"/>
        </w:rPr>
        <w:t>ивного, эмоционально-образного);</w:t>
      </w:r>
    </w:p>
    <w:p w:rsidR="0070149F" w:rsidRDefault="0070149F" w:rsidP="00F517A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4D1338">
        <w:rPr>
          <w:rFonts w:ascii="Arial" w:hAnsi="Arial" w:cs="Arial"/>
          <w:noProof/>
          <w:sz w:val="28"/>
          <w:szCs w:val="28"/>
          <w:lang w:eastAsia="ru-RU"/>
        </w:rPr>
        <w:pict>
          <v:shape id="Рисунок 1" o:spid="_x0000_i1027" type="#_x0000_t75" style="width:120pt;height:182.25pt;visibility:visible">
            <v:imagedata r:id="rId6" o:title=""/>
          </v:shape>
        </w:pict>
      </w:r>
    </w:p>
    <w:p w:rsidR="0070149F" w:rsidRPr="00F517A2" w:rsidRDefault="0070149F" w:rsidP="008C455B">
      <w:pPr>
        <w:spacing w:after="0" w:line="360" w:lineRule="auto"/>
        <w:jc w:val="both"/>
        <w:rPr>
          <w:rFonts w:ascii="Arial" w:hAnsi="Arial" w:cs="Arial"/>
          <w:sz w:val="28"/>
          <w:szCs w:val="28"/>
        </w:rPr>
        <w:sectPr w:rsidR="0070149F" w:rsidRPr="00F517A2" w:rsidSect="007A04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149F" w:rsidRPr="005D045A" w:rsidRDefault="0070149F" w:rsidP="005D045A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5D045A">
        <w:rPr>
          <w:rFonts w:ascii="Arial" w:hAnsi="Arial" w:cs="Arial"/>
          <w:b/>
          <w:i/>
          <w:color w:val="FF0000"/>
          <w:sz w:val="48"/>
          <w:szCs w:val="48"/>
        </w:rPr>
        <w:t>Памятка родителям</w:t>
      </w:r>
    </w:p>
    <w:p w:rsidR="0070149F" w:rsidRPr="005D045A" w:rsidRDefault="0070149F" w:rsidP="005D045A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5D045A">
        <w:rPr>
          <w:rFonts w:ascii="Arial" w:hAnsi="Arial" w:cs="Arial"/>
          <w:b/>
          <w:i/>
          <w:color w:val="FF0000"/>
          <w:sz w:val="48"/>
          <w:szCs w:val="48"/>
        </w:rPr>
        <w:t xml:space="preserve"> по воспитанию</w:t>
      </w:r>
    </w:p>
    <w:p w:rsidR="0070149F" w:rsidRPr="005D045A" w:rsidRDefault="0070149F" w:rsidP="005D045A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5D045A">
        <w:rPr>
          <w:rFonts w:ascii="Arial" w:hAnsi="Arial" w:cs="Arial"/>
          <w:b/>
          <w:i/>
          <w:color w:val="FF0000"/>
          <w:sz w:val="48"/>
          <w:szCs w:val="48"/>
        </w:rPr>
        <w:t xml:space="preserve"> мальчиков и девочек</w:t>
      </w:r>
    </w:p>
    <w:p w:rsidR="0070149F" w:rsidRPr="00F517A2" w:rsidRDefault="0070149F" w:rsidP="00F517A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8C455B">
        <w:rPr>
          <w:rFonts w:ascii="Arial" w:hAnsi="Arial" w:cs="Arial"/>
          <w:sz w:val="36"/>
          <w:szCs w:val="36"/>
        </w:rPr>
        <w:t xml:space="preserve"> </w:t>
      </w:r>
      <w:r w:rsidRPr="00A870B4">
        <w:rPr>
          <w:rFonts w:ascii="Arial" w:hAnsi="Arial" w:cs="Arial"/>
          <w:color w:val="FF0000"/>
          <w:sz w:val="36"/>
          <w:szCs w:val="36"/>
        </w:rPr>
        <w:t>•</w:t>
      </w:r>
      <w:r w:rsidRPr="008C455B">
        <w:rPr>
          <w:rFonts w:ascii="Arial" w:hAnsi="Arial" w:cs="Arial"/>
          <w:sz w:val="36"/>
          <w:szCs w:val="36"/>
        </w:rPr>
        <w:t xml:space="preserve"> Никогда не забывайте, что перед вами не просто ребенок, а мальчик или девочка с присущими им особенностями восприятия, мышления, эмоций. Воспитывать и даже любить их надо по-разному. Но обязательно очень любить.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8C455B">
        <w:rPr>
          <w:rFonts w:ascii="Arial" w:hAnsi="Arial" w:cs="Arial"/>
          <w:sz w:val="36"/>
          <w:szCs w:val="36"/>
        </w:rPr>
        <w:t xml:space="preserve"> </w:t>
      </w:r>
      <w:r w:rsidRPr="00A870B4">
        <w:rPr>
          <w:rFonts w:ascii="Arial" w:hAnsi="Arial" w:cs="Arial"/>
          <w:color w:val="FF0000"/>
          <w:sz w:val="36"/>
          <w:szCs w:val="36"/>
        </w:rPr>
        <w:t>•</w:t>
      </w:r>
      <w:r w:rsidRPr="008C455B">
        <w:rPr>
          <w:rFonts w:ascii="Arial" w:hAnsi="Arial" w:cs="Arial"/>
          <w:sz w:val="36"/>
          <w:szCs w:val="36"/>
        </w:rPr>
        <w:t xml:space="preserve"> Никогда не сравнивайте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A870B4">
        <w:rPr>
          <w:rFonts w:ascii="Arial" w:hAnsi="Arial" w:cs="Arial"/>
          <w:color w:val="FF0000"/>
          <w:sz w:val="36"/>
          <w:szCs w:val="36"/>
        </w:rPr>
        <w:t xml:space="preserve"> •</w:t>
      </w:r>
      <w:r w:rsidRPr="008C455B">
        <w:rPr>
          <w:rFonts w:ascii="Arial" w:hAnsi="Arial" w:cs="Arial"/>
          <w:sz w:val="36"/>
          <w:szCs w:val="36"/>
        </w:rPr>
        <w:t xml:space="preserve"> Не переусердствуйте, требуя от мальчиков аккуратности выполнения вашего задания.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A870B4">
        <w:rPr>
          <w:rFonts w:ascii="Arial" w:hAnsi="Arial" w:cs="Arial"/>
          <w:color w:val="FF0000"/>
          <w:sz w:val="36"/>
          <w:szCs w:val="36"/>
        </w:rPr>
        <w:t xml:space="preserve"> •</w:t>
      </w:r>
      <w:r w:rsidRPr="008C455B">
        <w:rPr>
          <w:rFonts w:ascii="Arial" w:hAnsi="Arial" w:cs="Arial"/>
          <w:sz w:val="36"/>
          <w:szCs w:val="36"/>
        </w:rPr>
        <w:t xml:space="preserve">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в каких-то областях, он будет знать, и уметь больше вас. А если тогда он повторит в ваш адрес те же слова, что сейчас говорите ему вы.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A870B4">
        <w:rPr>
          <w:rFonts w:ascii="Arial" w:hAnsi="Arial" w:cs="Arial"/>
          <w:color w:val="FF0000"/>
          <w:sz w:val="36"/>
          <w:szCs w:val="36"/>
        </w:rPr>
        <w:t>•</w:t>
      </w:r>
      <w:r w:rsidRPr="008C455B">
        <w:rPr>
          <w:rFonts w:ascii="Arial" w:hAnsi="Arial" w:cs="Arial"/>
          <w:sz w:val="36"/>
          <w:szCs w:val="36"/>
        </w:rPr>
        <w:t xml:space="preserve"> Помните, что мы часто недооцениваем эмоциональную чувствительность и тревожность мальчиков.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A870B4">
        <w:rPr>
          <w:rFonts w:ascii="Arial" w:hAnsi="Arial" w:cs="Arial"/>
          <w:color w:val="FF0000"/>
          <w:sz w:val="36"/>
          <w:szCs w:val="36"/>
        </w:rPr>
        <w:t xml:space="preserve">• </w:t>
      </w:r>
      <w:r w:rsidRPr="008C455B">
        <w:rPr>
          <w:rFonts w:ascii="Arial" w:hAnsi="Arial" w:cs="Arial"/>
          <w:sz w:val="36"/>
          <w:szCs w:val="36"/>
        </w:rPr>
        <w:t xml:space="preserve">Если вам надо </w:t>
      </w:r>
      <w:r>
        <w:rPr>
          <w:rFonts w:ascii="Arial" w:hAnsi="Arial" w:cs="Arial"/>
          <w:sz w:val="36"/>
          <w:szCs w:val="36"/>
        </w:rPr>
        <w:t>отругать девочку, не спешите вы</w:t>
      </w:r>
      <w:r w:rsidRPr="008C455B">
        <w:rPr>
          <w:rFonts w:ascii="Arial" w:hAnsi="Arial" w:cs="Arial"/>
          <w:sz w:val="36"/>
          <w:szCs w:val="36"/>
        </w:rPr>
        <w:t xml:space="preserve">казывать свое отношение к ней – бурная эмоциональная реакция помешает ей понять, за что ее ругают. Сначала разберитесь, в чем ошибка. </w:t>
      </w:r>
    </w:p>
    <w:p w:rsidR="0070149F" w:rsidRPr="008C455B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A870B4">
        <w:rPr>
          <w:rFonts w:ascii="Arial" w:hAnsi="Arial" w:cs="Arial"/>
          <w:color w:val="FF0000"/>
          <w:sz w:val="36"/>
          <w:szCs w:val="36"/>
        </w:rPr>
        <w:t>•</w:t>
      </w:r>
      <w:r w:rsidRPr="008C455B">
        <w:rPr>
          <w:rFonts w:ascii="Arial" w:hAnsi="Arial" w:cs="Arial"/>
          <w:sz w:val="36"/>
          <w:szCs w:val="36"/>
        </w:rPr>
        <w:t xml:space="preserve"> Ругая мальчиков, изложите кратко и четко, чем вы недовольны</w:t>
      </w:r>
      <w:r>
        <w:rPr>
          <w:rFonts w:ascii="Arial" w:hAnsi="Arial" w:cs="Arial"/>
          <w:sz w:val="36"/>
          <w:szCs w:val="36"/>
        </w:rPr>
        <w:t>, т. к. они долго не могут долг</w:t>
      </w:r>
      <w:r w:rsidRPr="008C455B">
        <w:rPr>
          <w:rFonts w:ascii="Arial" w:hAnsi="Arial" w:cs="Arial"/>
          <w:sz w:val="36"/>
          <w:szCs w:val="36"/>
        </w:rPr>
        <w:t>о</w:t>
      </w:r>
      <w:r>
        <w:rPr>
          <w:rFonts w:ascii="Arial" w:hAnsi="Arial" w:cs="Arial"/>
          <w:sz w:val="36"/>
          <w:szCs w:val="36"/>
        </w:rPr>
        <w:t xml:space="preserve"> </w:t>
      </w:r>
      <w:r w:rsidRPr="008C455B">
        <w:rPr>
          <w:rFonts w:ascii="Arial" w:hAnsi="Arial" w:cs="Arial"/>
          <w:sz w:val="36"/>
          <w:szCs w:val="36"/>
        </w:rPr>
        <w:t>удерживать эмоциональное напряжение. Их мозг как бы отключает слуховой канал, и ребенок перестает вас слушать и слышать.</w:t>
      </w:r>
    </w:p>
    <w:p w:rsidR="0070149F" w:rsidRDefault="0070149F" w:rsidP="008C455B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70149F" w:rsidRPr="00F517A2" w:rsidRDefault="0070149F" w:rsidP="00F517A2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F517A2">
        <w:rPr>
          <w:rFonts w:ascii="Arial" w:hAnsi="Arial" w:cs="Arial"/>
          <w:b/>
          <w:i/>
          <w:color w:val="FF0000"/>
          <w:sz w:val="40"/>
          <w:szCs w:val="40"/>
        </w:rPr>
        <w:t>Самое главное</w:t>
      </w:r>
      <w:r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Pr="00F517A2">
        <w:rPr>
          <w:rFonts w:ascii="Arial" w:hAnsi="Arial" w:cs="Arial"/>
          <w:b/>
          <w:i/>
          <w:color w:val="FF0000"/>
          <w:sz w:val="40"/>
          <w:szCs w:val="40"/>
        </w:rPr>
        <w:t>-</w:t>
      </w:r>
      <w:r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Pr="00F517A2">
        <w:rPr>
          <w:rFonts w:ascii="Arial" w:hAnsi="Arial" w:cs="Arial"/>
          <w:b/>
          <w:i/>
          <w:color w:val="FF0000"/>
          <w:sz w:val="40"/>
          <w:szCs w:val="40"/>
        </w:rPr>
        <w:t>любите своих детей!</w:t>
      </w:r>
    </w:p>
    <w:sectPr w:rsidR="0070149F" w:rsidRPr="00F517A2" w:rsidSect="007A04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33"/>
    <w:rsid w:val="000251E2"/>
    <w:rsid w:val="00061C16"/>
    <w:rsid w:val="00081B97"/>
    <w:rsid w:val="00083E9B"/>
    <w:rsid w:val="00085607"/>
    <w:rsid w:val="00085C40"/>
    <w:rsid w:val="000932AB"/>
    <w:rsid w:val="000C3197"/>
    <w:rsid w:val="000D4C76"/>
    <w:rsid w:val="000E7114"/>
    <w:rsid w:val="00106414"/>
    <w:rsid w:val="001116E9"/>
    <w:rsid w:val="0011171F"/>
    <w:rsid w:val="0013102B"/>
    <w:rsid w:val="001329E4"/>
    <w:rsid w:val="00161FDB"/>
    <w:rsid w:val="0016474A"/>
    <w:rsid w:val="00181117"/>
    <w:rsid w:val="001864CE"/>
    <w:rsid w:val="001951CB"/>
    <w:rsid w:val="00197CEC"/>
    <w:rsid w:val="001B0BD6"/>
    <w:rsid w:val="001D21EC"/>
    <w:rsid w:val="001F4A89"/>
    <w:rsid w:val="001F740B"/>
    <w:rsid w:val="00201E78"/>
    <w:rsid w:val="002264F5"/>
    <w:rsid w:val="002278A7"/>
    <w:rsid w:val="002303EF"/>
    <w:rsid w:val="00240749"/>
    <w:rsid w:val="002440E0"/>
    <w:rsid w:val="002520D7"/>
    <w:rsid w:val="00257D72"/>
    <w:rsid w:val="002634BD"/>
    <w:rsid w:val="00267376"/>
    <w:rsid w:val="00277150"/>
    <w:rsid w:val="002B50A6"/>
    <w:rsid w:val="002B7AD7"/>
    <w:rsid w:val="002C02A7"/>
    <w:rsid w:val="002C74A0"/>
    <w:rsid w:val="002D1A9A"/>
    <w:rsid w:val="002D4D71"/>
    <w:rsid w:val="00302938"/>
    <w:rsid w:val="00303428"/>
    <w:rsid w:val="0030405B"/>
    <w:rsid w:val="00336E96"/>
    <w:rsid w:val="003458B8"/>
    <w:rsid w:val="0035311C"/>
    <w:rsid w:val="00365691"/>
    <w:rsid w:val="00371064"/>
    <w:rsid w:val="0039139B"/>
    <w:rsid w:val="003C13E7"/>
    <w:rsid w:val="00422D30"/>
    <w:rsid w:val="00435028"/>
    <w:rsid w:val="0043731E"/>
    <w:rsid w:val="00444225"/>
    <w:rsid w:val="00450C34"/>
    <w:rsid w:val="00470A37"/>
    <w:rsid w:val="00493652"/>
    <w:rsid w:val="0049596C"/>
    <w:rsid w:val="004D1338"/>
    <w:rsid w:val="004F389D"/>
    <w:rsid w:val="0056165B"/>
    <w:rsid w:val="00580440"/>
    <w:rsid w:val="005811D5"/>
    <w:rsid w:val="0059789C"/>
    <w:rsid w:val="005A5834"/>
    <w:rsid w:val="005B4F1D"/>
    <w:rsid w:val="005D045A"/>
    <w:rsid w:val="00601AD0"/>
    <w:rsid w:val="00605DCA"/>
    <w:rsid w:val="00606058"/>
    <w:rsid w:val="00614308"/>
    <w:rsid w:val="006255EA"/>
    <w:rsid w:val="00625EF2"/>
    <w:rsid w:val="006347E4"/>
    <w:rsid w:val="006432A4"/>
    <w:rsid w:val="00655CF9"/>
    <w:rsid w:val="00666106"/>
    <w:rsid w:val="006828E5"/>
    <w:rsid w:val="006A0356"/>
    <w:rsid w:val="006A46E7"/>
    <w:rsid w:val="006B349E"/>
    <w:rsid w:val="006B384C"/>
    <w:rsid w:val="006E16E2"/>
    <w:rsid w:val="0070149F"/>
    <w:rsid w:val="007114DF"/>
    <w:rsid w:val="007604D8"/>
    <w:rsid w:val="007A04D4"/>
    <w:rsid w:val="007B4133"/>
    <w:rsid w:val="007D32E9"/>
    <w:rsid w:val="007D378E"/>
    <w:rsid w:val="00822DF1"/>
    <w:rsid w:val="00824158"/>
    <w:rsid w:val="00855A8A"/>
    <w:rsid w:val="008620C2"/>
    <w:rsid w:val="008B4BDA"/>
    <w:rsid w:val="008C455B"/>
    <w:rsid w:val="008D33A0"/>
    <w:rsid w:val="009003C3"/>
    <w:rsid w:val="009007B8"/>
    <w:rsid w:val="0091192E"/>
    <w:rsid w:val="00921C0C"/>
    <w:rsid w:val="00927B51"/>
    <w:rsid w:val="009461D5"/>
    <w:rsid w:val="009767BE"/>
    <w:rsid w:val="00981C2B"/>
    <w:rsid w:val="00990A63"/>
    <w:rsid w:val="009D1A73"/>
    <w:rsid w:val="009E4E71"/>
    <w:rsid w:val="009F352C"/>
    <w:rsid w:val="00A044D6"/>
    <w:rsid w:val="00A11153"/>
    <w:rsid w:val="00A20F0B"/>
    <w:rsid w:val="00A35C7D"/>
    <w:rsid w:val="00A46F8A"/>
    <w:rsid w:val="00A6150B"/>
    <w:rsid w:val="00A6702D"/>
    <w:rsid w:val="00A72356"/>
    <w:rsid w:val="00A7467F"/>
    <w:rsid w:val="00A870B4"/>
    <w:rsid w:val="00B033F3"/>
    <w:rsid w:val="00B10F13"/>
    <w:rsid w:val="00B343B6"/>
    <w:rsid w:val="00B625D9"/>
    <w:rsid w:val="00B6292E"/>
    <w:rsid w:val="00B63505"/>
    <w:rsid w:val="00BB0AFB"/>
    <w:rsid w:val="00BC0706"/>
    <w:rsid w:val="00BD043F"/>
    <w:rsid w:val="00BE03A7"/>
    <w:rsid w:val="00BE68A3"/>
    <w:rsid w:val="00BF4E06"/>
    <w:rsid w:val="00C42342"/>
    <w:rsid w:val="00C67BF0"/>
    <w:rsid w:val="00C916E9"/>
    <w:rsid w:val="00C94760"/>
    <w:rsid w:val="00CA7E2F"/>
    <w:rsid w:val="00CB7297"/>
    <w:rsid w:val="00CD5AE4"/>
    <w:rsid w:val="00CF6F46"/>
    <w:rsid w:val="00D165A5"/>
    <w:rsid w:val="00D21B89"/>
    <w:rsid w:val="00D279B7"/>
    <w:rsid w:val="00D55349"/>
    <w:rsid w:val="00D6301B"/>
    <w:rsid w:val="00D74AB9"/>
    <w:rsid w:val="00DA0B95"/>
    <w:rsid w:val="00DA7D6D"/>
    <w:rsid w:val="00DB2CC7"/>
    <w:rsid w:val="00DC3752"/>
    <w:rsid w:val="00DF6FD2"/>
    <w:rsid w:val="00DF7DDE"/>
    <w:rsid w:val="00E03823"/>
    <w:rsid w:val="00E133BE"/>
    <w:rsid w:val="00E17340"/>
    <w:rsid w:val="00E22729"/>
    <w:rsid w:val="00EA0B20"/>
    <w:rsid w:val="00EA6A89"/>
    <w:rsid w:val="00EB28FF"/>
    <w:rsid w:val="00EC2EF4"/>
    <w:rsid w:val="00ED6B1B"/>
    <w:rsid w:val="00EF06CD"/>
    <w:rsid w:val="00F1462B"/>
    <w:rsid w:val="00F517A2"/>
    <w:rsid w:val="00F51F83"/>
    <w:rsid w:val="00F85FFE"/>
    <w:rsid w:val="00FA72EE"/>
    <w:rsid w:val="00FB0DD6"/>
    <w:rsid w:val="00FB1EA6"/>
    <w:rsid w:val="00FB37D8"/>
    <w:rsid w:val="00FC5B6C"/>
    <w:rsid w:val="00FC72D6"/>
    <w:rsid w:val="00FD0228"/>
    <w:rsid w:val="00FD5579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427</Words>
  <Characters>2434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2014-02-12T17:58:00Z</dcterms:created>
  <dcterms:modified xsi:type="dcterms:W3CDTF">2015-02-01T13:42:00Z</dcterms:modified>
</cp:coreProperties>
</file>