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1C" w:rsidRPr="005D3F06" w:rsidRDefault="00505D1C" w:rsidP="005D3F06">
      <w:pPr>
        <w:pStyle w:val="NoSpacing"/>
        <w:ind w:firstLine="993"/>
        <w:rPr>
          <w:rFonts w:ascii="Times New Roman" w:hAnsi="Times New Roman"/>
          <w:b/>
          <w:sz w:val="28"/>
          <w:szCs w:val="28"/>
        </w:rPr>
      </w:pPr>
      <w:r w:rsidRPr="005D3F06">
        <w:rPr>
          <w:rFonts w:ascii="Times New Roman" w:hAnsi="Times New Roman"/>
          <w:b/>
          <w:sz w:val="28"/>
          <w:szCs w:val="28"/>
        </w:rPr>
        <w:t>Новый  год в Лукоморье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Под музыку входят в зал </w:t>
      </w:r>
      <w:r>
        <w:rPr>
          <w:rFonts w:ascii="Times New Roman" w:hAnsi="Times New Roman"/>
          <w:sz w:val="24"/>
          <w:szCs w:val="24"/>
        </w:rPr>
        <w:t>2</w:t>
      </w:r>
      <w:r w:rsidRPr="005D3F06">
        <w:rPr>
          <w:rFonts w:ascii="Times New Roman" w:hAnsi="Times New Roman"/>
          <w:sz w:val="24"/>
          <w:szCs w:val="24"/>
        </w:rPr>
        <w:t xml:space="preserve"> ребёнка</w:t>
      </w:r>
      <w:r w:rsidRPr="00B877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3F06">
        <w:rPr>
          <w:rFonts w:ascii="Times New Roman" w:hAnsi="Times New Roman"/>
          <w:b/>
          <w:i/>
          <w:sz w:val="24"/>
          <w:szCs w:val="24"/>
        </w:rPr>
        <w:t>подготовительной группы</w:t>
      </w:r>
      <w:r w:rsidRPr="005D3F06">
        <w:rPr>
          <w:rFonts w:ascii="Times New Roman" w:hAnsi="Times New Roman"/>
          <w:sz w:val="24"/>
          <w:szCs w:val="24"/>
        </w:rPr>
        <w:t>, встают лицом к зрителям.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131128">
        <w:rPr>
          <w:rFonts w:ascii="Times New Roman" w:hAnsi="Times New Roman"/>
          <w:b/>
          <w:sz w:val="24"/>
          <w:szCs w:val="24"/>
          <w:u w:val="single"/>
        </w:rPr>
        <w:t>1 ребёнок: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скорей сюда бегите,</w:t>
      </w:r>
    </w:p>
    <w:p w:rsidR="00505D1C" w:rsidRDefault="00505D1C" w:rsidP="00B87726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Собирайтесь в этот зал,</w:t>
      </w:r>
    </w:p>
    <w:p w:rsidR="00505D1C" w:rsidRDefault="00505D1C" w:rsidP="00B87726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видеть вы хотите</w:t>
      </w:r>
    </w:p>
    <w:p w:rsidR="00505D1C" w:rsidRDefault="00505D1C" w:rsidP="00B87726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Новогодний карнавал!</w:t>
      </w:r>
    </w:p>
    <w:p w:rsidR="00505D1C" w:rsidRDefault="00505D1C" w:rsidP="00B87726">
      <w:pPr>
        <w:pStyle w:val="NoSpacing"/>
        <w:rPr>
          <w:rFonts w:ascii="Times New Roman" w:hAnsi="Times New Roman"/>
          <w:sz w:val="24"/>
          <w:szCs w:val="24"/>
        </w:rPr>
      </w:pPr>
      <w:r w:rsidRPr="00131128">
        <w:rPr>
          <w:rFonts w:ascii="Times New Roman" w:hAnsi="Times New Roman"/>
          <w:b/>
          <w:sz w:val="24"/>
          <w:szCs w:val="24"/>
          <w:u w:val="single"/>
        </w:rPr>
        <w:t>2 ребёнок:</w:t>
      </w:r>
      <w:r>
        <w:rPr>
          <w:rFonts w:ascii="Times New Roman" w:hAnsi="Times New Roman"/>
          <w:sz w:val="24"/>
          <w:szCs w:val="24"/>
        </w:rPr>
        <w:t xml:space="preserve"> Будут сказки, будут пляски</w:t>
      </w:r>
    </w:p>
    <w:p w:rsidR="00505D1C" w:rsidRDefault="00505D1C" w:rsidP="00131128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подарки для всех нас.</w:t>
      </w:r>
    </w:p>
    <w:p w:rsidR="00505D1C" w:rsidRDefault="00505D1C" w:rsidP="00131128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Начинаем, начинаем</w:t>
      </w:r>
    </w:p>
    <w:p w:rsidR="00505D1C" w:rsidRDefault="00505D1C" w:rsidP="00131128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елки!</w:t>
      </w:r>
    </w:p>
    <w:p w:rsidR="00505D1C" w:rsidRDefault="00505D1C" w:rsidP="00131128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Вместе:</w:t>
      </w:r>
      <w:r>
        <w:rPr>
          <w:rFonts w:ascii="Times New Roman" w:hAnsi="Times New Roman"/>
          <w:sz w:val="24"/>
          <w:szCs w:val="24"/>
        </w:rPr>
        <w:t xml:space="preserve">      В добрый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час! </w:t>
      </w:r>
    </w:p>
    <w:p w:rsidR="00505D1C" w:rsidRDefault="00505D1C" w:rsidP="0013112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13112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Звучит песня «Новогодний хоровод», дети забегают в зал и выполняют танцевальную композицию.</w:t>
      </w:r>
    </w:p>
    <w:p w:rsidR="00505D1C" w:rsidRDefault="00505D1C" w:rsidP="005C33CC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 w:rsidRPr="005C33CC">
        <w:rPr>
          <w:rFonts w:ascii="Times New Roman" w:hAnsi="Times New Roman"/>
          <w:b/>
          <w:sz w:val="24"/>
          <w:szCs w:val="24"/>
          <w:u w:val="single"/>
        </w:rPr>
        <w:t>1ребенок:</w:t>
      </w:r>
      <w:r w:rsidRPr="00271262">
        <w:rPr>
          <w:rFonts w:ascii="Times New Roman" w:hAnsi="Times New Roman"/>
          <w:sz w:val="24"/>
          <w:szCs w:val="24"/>
        </w:rPr>
        <w:t xml:space="preserve"> К нам пришел веселый праздник!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271262">
        <w:rPr>
          <w:rFonts w:ascii="Times New Roman" w:hAnsi="Times New Roman"/>
          <w:sz w:val="24"/>
          <w:szCs w:val="24"/>
        </w:rPr>
        <w:t>Фантазер, шутник, проказник!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271262">
        <w:rPr>
          <w:rFonts w:ascii="Times New Roman" w:hAnsi="Times New Roman"/>
          <w:sz w:val="24"/>
          <w:szCs w:val="24"/>
        </w:rPr>
        <w:t>В хоровод он нас зовет,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271262">
        <w:rPr>
          <w:rFonts w:ascii="Times New Roman" w:hAnsi="Times New Roman"/>
          <w:sz w:val="24"/>
          <w:szCs w:val="24"/>
        </w:rPr>
        <w:t>Этот праздник…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 w:rsidRPr="005C33CC">
        <w:rPr>
          <w:rFonts w:ascii="Times New Roman" w:hAnsi="Times New Roman"/>
          <w:b/>
          <w:sz w:val="24"/>
          <w:szCs w:val="24"/>
          <w:u w:val="single"/>
        </w:rPr>
        <w:t>Дети:</w:t>
      </w:r>
      <w:r w:rsidRPr="00271262">
        <w:rPr>
          <w:rFonts w:ascii="Times New Roman" w:hAnsi="Times New Roman"/>
          <w:sz w:val="24"/>
          <w:szCs w:val="24"/>
        </w:rPr>
        <w:t xml:space="preserve"> Новый год!</w:t>
      </w:r>
    </w:p>
    <w:p w:rsidR="00505D1C" w:rsidRDefault="00505D1C" w:rsidP="005C33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 w:rsidRPr="005C33CC">
        <w:rPr>
          <w:rFonts w:ascii="Times New Roman" w:hAnsi="Times New Roman"/>
          <w:b/>
          <w:sz w:val="24"/>
          <w:szCs w:val="24"/>
          <w:u w:val="single"/>
        </w:rPr>
        <w:t>2 ребенок:</w:t>
      </w:r>
      <w:r w:rsidRPr="0027126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71262">
        <w:rPr>
          <w:rFonts w:ascii="Times New Roman" w:hAnsi="Times New Roman"/>
          <w:sz w:val="24"/>
          <w:szCs w:val="24"/>
        </w:rPr>
        <w:t>Он подарит песни, сказки,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71262">
        <w:rPr>
          <w:rFonts w:ascii="Times New Roman" w:hAnsi="Times New Roman"/>
          <w:sz w:val="24"/>
          <w:szCs w:val="24"/>
        </w:rPr>
        <w:t>Всех закружит в шумной пляске!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71262">
        <w:rPr>
          <w:rFonts w:ascii="Times New Roman" w:hAnsi="Times New Roman"/>
          <w:sz w:val="24"/>
          <w:szCs w:val="24"/>
        </w:rPr>
        <w:t>Улыбнется, подмигнет,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71262">
        <w:rPr>
          <w:rFonts w:ascii="Times New Roman" w:hAnsi="Times New Roman"/>
          <w:sz w:val="24"/>
          <w:szCs w:val="24"/>
        </w:rPr>
        <w:t>Этот праздник…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 w:rsidRPr="005C33CC">
        <w:rPr>
          <w:rFonts w:ascii="Times New Roman" w:hAnsi="Times New Roman"/>
          <w:b/>
          <w:sz w:val="24"/>
          <w:szCs w:val="24"/>
          <w:u w:val="single"/>
        </w:rPr>
        <w:t>Дети:</w:t>
      </w:r>
      <w:r w:rsidRPr="0027126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71262">
        <w:rPr>
          <w:rFonts w:ascii="Times New Roman" w:hAnsi="Times New Roman"/>
          <w:sz w:val="24"/>
          <w:szCs w:val="24"/>
        </w:rPr>
        <w:t>Новый год!</w:t>
      </w:r>
    </w:p>
    <w:p w:rsidR="00505D1C" w:rsidRDefault="00505D1C" w:rsidP="005C33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 w:rsidRPr="005C33CC">
        <w:rPr>
          <w:rFonts w:ascii="Times New Roman" w:hAnsi="Times New Roman"/>
          <w:b/>
          <w:sz w:val="24"/>
          <w:szCs w:val="24"/>
          <w:u w:val="single"/>
        </w:rPr>
        <w:t>3 ребенок:</w:t>
      </w:r>
      <w:r w:rsidRPr="00271262">
        <w:rPr>
          <w:rFonts w:ascii="Times New Roman" w:hAnsi="Times New Roman"/>
          <w:sz w:val="24"/>
          <w:szCs w:val="24"/>
        </w:rPr>
        <w:t xml:space="preserve">  Под елкой спляшем и споем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71262">
        <w:rPr>
          <w:rFonts w:ascii="Times New Roman" w:hAnsi="Times New Roman"/>
          <w:sz w:val="24"/>
          <w:szCs w:val="24"/>
        </w:rPr>
        <w:t>Ведь Новый год сегодня.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71262">
        <w:rPr>
          <w:rFonts w:ascii="Times New Roman" w:hAnsi="Times New Roman"/>
          <w:sz w:val="24"/>
          <w:szCs w:val="24"/>
        </w:rPr>
        <w:t xml:space="preserve">Смотрите все, а мы начнем </w:t>
      </w:r>
    </w:p>
    <w:p w:rsidR="00505D1C" w:rsidRPr="00271262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71262">
        <w:rPr>
          <w:rFonts w:ascii="Times New Roman" w:hAnsi="Times New Roman"/>
          <w:sz w:val="24"/>
          <w:szCs w:val="24"/>
        </w:rPr>
        <w:t xml:space="preserve">Наш праздник новогодний! </w:t>
      </w:r>
    </w:p>
    <w:p w:rsidR="00505D1C" w:rsidRDefault="00505D1C" w:rsidP="005C33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Pr="005C33CC" w:rsidRDefault="00505D1C" w:rsidP="005C33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5C33CC">
        <w:rPr>
          <w:rFonts w:ascii="Times New Roman" w:hAnsi="Times New Roman"/>
          <w:b/>
          <w:sz w:val="24"/>
          <w:szCs w:val="24"/>
          <w:u w:val="single"/>
        </w:rPr>
        <w:t>Исполняется песня «</w:t>
      </w:r>
      <w:r>
        <w:rPr>
          <w:rFonts w:ascii="Times New Roman" w:hAnsi="Times New Roman"/>
          <w:b/>
          <w:sz w:val="24"/>
          <w:szCs w:val="24"/>
          <w:u w:val="single"/>
        </w:rPr>
        <w:t>Новый год</w:t>
      </w:r>
      <w:r w:rsidRPr="005C33CC">
        <w:rPr>
          <w:rFonts w:ascii="Times New Roman" w:hAnsi="Times New Roman"/>
          <w:b/>
          <w:sz w:val="24"/>
          <w:szCs w:val="24"/>
          <w:u w:val="single"/>
        </w:rPr>
        <w:t>» муз.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Ю. Верижникова</w:t>
      </w:r>
      <w:r w:rsidRPr="005C33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05D1C" w:rsidRDefault="00505D1C" w:rsidP="0013112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Pr="005D3F06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5C33CC">
        <w:rPr>
          <w:rFonts w:ascii="Times New Roman" w:hAnsi="Times New Roman"/>
          <w:b/>
          <w:sz w:val="24"/>
          <w:szCs w:val="24"/>
          <w:u w:val="single"/>
        </w:rPr>
        <w:t xml:space="preserve"> ребёнок:</w:t>
      </w:r>
      <w:r w:rsidRPr="005D3F06">
        <w:rPr>
          <w:rFonts w:ascii="Times New Roman" w:hAnsi="Times New Roman"/>
          <w:sz w:val="24"/>
          <w:szCs w:val="24"/>
        </w:rPr>
        <w:t xml:space="preserve"> С пением и смехом мы вбежали в зал</w:t>
      </w:r>
    </w:p>
    <w:p w:rsidR="00505D1C" w:rsidRPr="005D3F06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3F06">
        <w:rPr>
          <w:rFonts w:ascii="Times New Roman" w:hAnsi="Times New Roman"/>
          <w:sz w:val="24"/>
          <w:szCs w:val="24"/>
        </w:rPr>
        <w:t>И лесную гостью каждый увидал.</w:t>
      </w:r>
    </w:p>
    <w:p w:rsidR="00505D1C" w:rsidRPr="005D3F06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3F06">
        <w:rPr>
          <w:rFonts w:ascii="Times New Roman" w:hAnsi="Times New Roman"/>
          <w:sz w:val="24"/>
          <w:szCs w:val="24"/>
        </w:rPr>
        <w:t>Высока, красива, зелена, стройна,</w:t>
      </w:r>
    </w:p>
    <w:p w:rsidR="00505D1C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3F06">
        <w:rPr>
          <w:rFonts w:ascii="Times New Roman" w:hAnsi="Times New Roman"/>
          <w:sz w:val="24"/>
          <w:szCs w:val="24"/>
        </w:rPr>
        <w:t xml:space="preserve">Разными огнями светится она. </w:t>
      </w:r>
    </w:p>
    <w:p w:rsidR="00505D1C" w:rsidRPr="005D3F06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3F06">
        <w:rPr>
          <w:rFonts w:ascii="Times New Roman" w:hAnsi="Times New Roman"/>
          <w:sz w:val="24"/>
          <w:szCs w:val="24"/>
        </w:rPr>
        <w:t>Разве не красавица?</w:t>
      </w:r>
    </w:p>
    <w:p w:rsidR="00505D1C" w:rsidRPr="005D3F06" w:rsidRDefault="00505D1C" w:rsidP="005C33CC">
      <w:pPr>
        <w:pStyle w:val="NoSpacing"/>
        <w:ind w:firstLine="426"/>
        <w:rPr>
          <w:rFonts w:ascii="Times New Roman" w:hAnsi="Times New Roman"/>
          <w:sz w:val="24"/>
          <w:szCs w:val="24"/>
        </w:rPr>
      </w:pPr>
      <w:r w:rsidRPr="005C33CC">
        <w:rPr>
          <w:rFonts w:ascii="Times New Roman" w:hAnsi="Times New Roman"/>
          <w:b/>
          <w:sz w:val="24"/>
          <w:szCs w:val="24"/>
          <w:u w:val="single"/>
        </w:rPr>
        <w:t>Все: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3F06">
        <w:rPr>
          <w:rFonts w:ascii="Times New Roman" w:hAnsi="Times New Roman"/>
          <w:sz w:val="24"/>
          <w:szCs w:val="24"/>
        </w:rPr>
        <w:t>Всем нам ёлка нравится!</w:t>
      </w:r>
    </w:p>
    <w:p w:rsidR="00505D1C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5C33CC">
        <w:rPr>
          <w:rFonts w:ascii="Times New Roman" w:hAnsi="Times New Roman"/>
          <w:b/>
          <w:sz w:val="24"/>
          <w:szCs w:val="24"/>
          <w:u w:val="single"/>
        </w:rPr>
        <w:t xml:space="preserve"> ребёнок:</w:t>
      </w:r>
      <w:r w:rsidRPr="005D3F06">
        <w:rPr>
          <w:rFonts w:ascii="Times New Roman" w:hAnsi="Times New Roman"/>
          <w:sz w:val="24"/>
          <w:szCs w:val="24"/>
        </w:rPr>
        <w:t xml:space="preserve"> Здравствуй, ёлка, здравствуй, праздник, </w:t>
      </w:r>
    </w:p>
    <w:p w:rsidR="00505D1C" w:rsidRPr="005D3F06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З</w:t>
      </w:r>
      <w:r w:rsidRPr="005D3F06">
        <w:rPr>
          <w:rFonts w:ascii="Times New Roman" w:hAnsi="Times New Roman"/>
          <w:sz w:val="24"/>
          <w:szCs w:val="24"/>
        </w:rPr>
        <w:t>дравствуй, песня, здравствуй, смех.</w:t>
      </w:r>
    </w:p>
    <w:p w:rsidR="00505D1C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3F06">
        <w:rPr>
          <w:rFonts w:ascii="Times New Roman" w:hAnsi="Times New Roman"/>
          <w:sz w:val="24"/>
          <w:szCs w:val="24"/>
        </w:rPr>
        <w:t xml:space="preserve">Тот сегодня самый главный, </w:t>
      </w:r>
    </w:p>
    <w:p w:rsidR="00505D1C" w:rsidRPr="005D3F06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</w:t>
      </w:r>
      <w:r w:rsidRPr="005D3F06">
        <w:rPr>
          <w:rFonts w:ascii="Times New Roman" w:hAnsi="Times New Roman"/>
          <w:sz w:val="24"/>
          <w:szCs w:val="24"/>
        </w:rPr>
        <w:t>то смеётся громче всех.</w:t>
      </w:r>
    </w:p>
    <w:p w:rsidR="00505D1C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5C33CC">
        <w:rPr>
          <w:rFonts w:ascii="Times New Roman" w:hAnsi="Times New Roman"/>
          <w:b/>
          <w:sz w:val="24"/>
          <w:szCs w:val="24"/>
          <w:u w:val="single"/>
        </w:rPr>
        <w:t xml:space="preserve"> ребёнок:</w:t>
      </w:r>
      <w:r w:rsidRPr="005D3F06">
        <w:rPr>
          <w:rFonts w:ascii="Times New Roman" w:hAnsi="Times New Roman"/>
          <w:sz w:val="24"/>
          <w:szCs w:val="24"/>
        </w:rPr>
        <w:t xml:space="preserve"> Тот, кто хочет, чтоб весёлым </w:t>
      </w:r>
    </w:p>
    <w:p w:rsidR="00505D1C" w:rsidRPr="005D3F06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Б</w:t>
      </w:r>
      <w:r w:rsidRPr="005D3F06">
        <w:rPr>
          <w:rFonts w:ascii="Times New Roman" w:hAnsi="Times New Roman"/>
          <w:sz w:val="24"/>
          <w:szCs w:val="24"/>
        </w:rPr>
        <w:t>ыл бы этот Новый год,</w:t>
      </w:r>
    </w:p>
    <w:p w:rsidR="00505D1C" w:rsidRDefault="00505D1C" w:rsidP="005C33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3F06">
        <w:rPr>
          <w:rFonts w:ascii="Times New Roman" w:hAnsi="Times New Roman"/>
          <w:sz w:val="24"/>
          <w:szCs w:val="24"/>
        </w:rPr>
        <w:t xml:space="preserve">Пусть сегодня вместе с нами, </w:t>
      </w:r>
    </w:p>
    <w:p w:rsidR="00505D1C" w:rsidRDefault="00505D1C" w:rsidP="0013112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И</w:t>
      </w:r>
      <w:r w:rsidRPr="005D3F06">
        <w:rPr>
          <w:rFonts w:ascii="Times New Roman" w:hAnsi="Times New Roman"/>
          <w:sz w:val="24"/>
          <w:szCs w:val="24"/>
        </w:rPr>
        <w:t xml:space="preserve"> танцует, и поёт!</w:t>
      </w:r>
    </w:p>
    <w:p w:rsidR="00505D1C" w:rsidRDefault="00505D1C" w:rsidP="00B877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5C33CC">
        <w:rPr>
          <w:rFonts w:ascii="Times New Roman" w:hAnsi="Times New Roman"/>
          <w:b/>
          <w:sz w:val="24"/>
          <w:szCs w:val="24"/>
          <w:u w:val="single"/>
        </w:rPr>
        <w:t xml:space="preserve"> ребёнок:</w:t>
      </w:r>
      <w:r w:rsidRPr="005D3F06">
        <w:rPr>
          <w:rFonts w:ascii="Times New Roman" w:hAnsi="Times New Roman"/>
          <w:sz w:val="24"/>
          <w:szCs w:val="24"/>
        </w:rPr>
        <w:t xml:space="preserve"> Нельзя на празднике скучать, </w:t>
      </w:r>
    </w:p>
    <w:p w:rsidR="00505D1C" w:rsidRPr="005D3F06" w:rsidRDefault="00505D1C" w:rsidP="00B877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И</w:t>
      </w:r>
      <w:r w:rsidRPr="005D3F06">
        <w:rPr>
          <w:rFonts w:ascii="Times New Roman" w:hAnsi="Times New Roman"/>
          <w:sz w:val="24"/>
          <w:szCs w:val="24"/>
        </w:rPr>
        <w:t>грать здесь нужно, танцевать,</w:t>
      </w:r>
    </w:p>
    <w:p w:rsidR="00505D1C" w:rsidRDefault="00505D1C" w:rsidP="00B877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3F06">
        <w:rPr>
          <w:rFonts w:ascii="Times New Roman" w:hAnsi="Times New Roman"/>
          <w:sz w:val="24"/>
          <w:szCs w:val="24"/>
        </w:rPr>
        <w:t xml:space="preserve">Не унывать, стихи читать </w:t>
      </w:r>
    </w:p>
    <w:p w:rsidR="00505D1C" w:rsidRDefault="00505D1C" w:rsidP="00D76D5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И</w:t>
      </w:r>
      <w:r w:rsidRPr="005D3F06">
        <w:rPr>
          <w:rFonts w:ascii="Times New Roman" w:hAnsi="Times New Roman"/>
          <w:sz w:val="24"/>
          <w:szCs w:val="24"/>
        </w:rPr>
        <w:t xml:space="preserve"> громко песни распевать!</w:t>
      </w:r>
      <w:r w:rsidRPr="005C33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05D1C" w:rsidRDefault="00505D1C" w:rsidP="00D76D5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</w:t>
      </w:r>
      <w:r w:rsidRPr="00131128">
        <w:rPr>
          <w:rFonts w:ascii="Times New Roman" w:hAnsi="Times New Roman"/>
          <w:b/>
          <w:sz w:val="24"/>
          <w:szCs w:val="24"/>
          <w:u w:val="single"/>
        </w:rPr>
        <w:t>сполняется песня «</w:t>
      </w:r>
      <w:r>
        <w:rPr>
          <w:rFonts w:ascii="Times New Roman" w:hAnsi="Times New Roman"/>
          <w:b/>
          <w:sz w:val="24"/>
          <w:szCs w:val="24"/>
          <w:u w:val="single"/>
        </w:rPr>
        <w:t>С Новым годом</w:t>
      </w:r>
      <w:r w:rsidRPr="00131128">
        <w:rPr>
          <w:rFonts w:ascii="Times New Roman" w:hAnsi="Times New Roman"/>
          <w:b/>
          <w:sz w:val="24"/>
          <w:szCs w:val="24"/>
          <w:u w:val="single"/>
        </w:rPr>
        <w:t xml:space="preserve">» муз. </w:t>
      </w:r>
      <w:r>
        <w:rPr>
          <w:rFonts w:ascii="Times New Roman" w:hAnsi="Times New Roman"/>
          <w:b/>
          <w:sz w:val="24"/>
          <w:szCs w:val="24"/>
          <w:u w:val="single"/>
        </w:rPr>
        <w:t>Е. Зарицкой</w:t>
      </w:r>
    </w:p>
    <w:p w:rsidR="00505D1C" w:rsidRPr="00D76D55" w:rsidRDefault="00505D1C" w:rsidP="00D76D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5C33CC">
        <w:rPr>
          <w:rFonts w:ascii="Times New Roman" w:hAnsi="Times New Roman"/>
          <w:b/>
          <w:sz w:val="24"/>
          <w:szCs w:val="24"/>
          <w:u w:val="single"/>
        </w:rPr>
        <w:t xml:space="preserve"> ребёнок: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76D55">
        <w:rPr>
          <w:rFonts w:ascii="Times New Roman" w:hAnsi="Times New Roman"/>
          <w:sz w:val="24"/>
          <w:szCs w:val="24"/>
        </w:rPr>
        <w:t>Наша елка всем на диво,</w:t>
      </w:r>
    </w:p>
    <w:p w:rsidR="00505D1C" w:rsidRPr="00D76D55" w:rsidRDefault="00505D1C" w:rsidP="00D76D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76D55">
        <w:rPr>
          <w:rFonts w:ascii="Times New Roman" w:hAnsi="Times New Roman"/>
          <w:sz w:val="24"/>
          <w:szCs w:val="24"/>
        </w:rPr>
        <w:t>И стройна, и высока,</w:t>
      </w:r>
    </w:p>
    <w:p w:rsidR="00505D1C" w:rsidRPr="00D76D55" w:rsidRDefault="00505D1C" w:rsidP="00D76D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76D55">
        <w:rPr>
          <w:rFonts w:ascii="Times New Roman" w:hAnsi="Times New Roman"/>
          <w:sz w:val="24"/>
          <w:szCs w:val="24"/>
        </w:rPr>
        <w:t>Сядем тихо и посмотрим</w:t>
      </w:r>
    </w:p>
    <w:p w:rsidR="00505D1C" w:rsidRPr="00D76D55" w:rsidRDefault="00505D1C" w:rsidP="00D76D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76D55">
        <w:rPr>
          <w:rFonts w:ascii="Times New Roman" w:hAnsi="Times New Roman"/>
          <w:sz w:val="24"/>
          <w:szCs w:val="24"/>
        </w:rPr>
        <w:t>На нее издалека!</w:t>
      </w:r>
    </w:p>
    <w:p w:rsidR="00505D1C" w:rsidRDefault="00505D1C" w:rsidP="00D76D55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D76D55">
        <w:rPr>
          <w:rFonts w:ascii="Times New Roman" w:hAnsi="Times New Roman"/>
          <w:sz w:val="24"/>
          <w:szCs w:val="24"/>
        </w:rPr>
        <w:t xml:space="preserve">                </w:t>
      </w:r>
      <w:r w:rsidRPr="00D76D55">
        <w:rPr>
          <w:rFonts w:ascii="Times New Roman" w:hAnsi="Times New Roman"/>
          <w:b/>
          <w:i/>
          <w:sz w:val="24"/>
          <w:szCs w:val="24"/>
        </w:rPr>
        <w:t>…дети садятся…</w:t>
      </w:r>
    </w:p>
    <w:p w:rsidR="00505D1C" w:rsidRDefault="00505D1C" w:rsidP="00D76D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5C33CC">
        <w:rPr>
          <w:rFonts w:ascii="Times New Roman" w:hAnsi="Times New Roman"/>
          <w:b/>
          <w:sz w:val="24"/>
          <w:szCs w:val="24"/>
          <w:u w:val="single"/>
        </w:rPr>
        <w:t xml:space="preserve"> ребёнок: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06">
        <w:rPr>
          <w:rFonts w:ascii="Times New Roman" w:hAnsi="Times New Roman"/>
          <w:sz w:val="24"/>
          <w:szCs w:val="24"/>
        </w:rPr>
        <w:t xml:space="preserve">Вот на дворе уже зима, </w:t>
      </w:r>
    </w:p>
    <w:p w:rsidR="00505D1C" w:rsidRDefault="00505D1C" w:rsidP="00D76D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А</w:t>
      </w:r>
      <w:r w:rsidRPr="005D3F06">
        <w:rPr>
          <w:rFonts w:ascii="Times New Roman" w:hAnsi="Times New Roman"/>
          <w:sz w:val="24"/>
          <w:szCs w:val="24"/>
        </w:rPr>
        <w:t xml:space="preserve"> сказка в двери к нам сама</w:t>
      </w:r>
    </w:p>
    <w:p w:rsidR="00505D1C" w:rsidRDefault="00505D1C" w:rsidP="00D76D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3F06">
        <w:rPr>
          <w:rFonts w:ascii="Times New Roman" w:hAnsi="Times New Roman"/>
          <w:sz w:val="24"/>
          <w:szCs w:val="24"/>
        </w:rPr>
        <w:t xml:space="preserve">Уже стучит. И знают дети </w:t>
      </w:r>
    </w:p>
    <w:p w:rsidR="00505D1C" w:rsidRPr="005D3F06" w:rsidRDefault="00505D1C" w:rsidP="00D76D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Б</w:t>
      </w:r>
      <w:r w:rsidRPr="005D3F06">
        <w:rPr>
          <w:rFonts w:ascii="Times New Roman" w:hAnsi="Times New Roman"/>
          <w:sz w:val="24"/>
          <w:szCs w:val="24"/>
        </w:rPr>
        <w:t>ывают чудеса на свете</w:t>
      </w:r>
    </w:p>
    <w:p w:rsidR="00505D1C" w:rsidRPr="005D3F06" w:rsidRDefault="00505D1C" w:rsidP="00D76D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Не только в тридесятом царстве,</w:t>
      </w:r>
      <w:r w:rsidRPr="005D3F06">
        <w:rPr>
          <w:rFonts w:ascii="Times New Roman" w:hAnsi="Times New Roman"/>
          <w:sz w:val="24"/>
          <w:szCs w:val="24"/>
        </w:rPr>
        <w:t xml:space="preserve"> </w:t>
      </w:r>
    </w:p>
    <w:p w:rsidR="00505D1C" w:rsidRDefault="00505D1C" w:rsidP="00D76D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И </w:t>
      </w:r>
      <w:r w:rsidRPr="005D3F06">
        <w:rPr>
          <w:rFonts w:ascii="Times New Roman" w:hAnsi="Times New Roman"/>
          <w:sz w:val="24"/>
          <w:szCs w:val="24"/>
        </w:rPr>
        <w:t>в Лукоморье – государстве</w:t>
      </w:r>
      <w:r>
        <w:rPr>
          <w:rFonts w:ascii="Times New Roman" w:hAnsi="Times New Roman"/>
          <w:sz w:val="24"/>
          <w:szCs w:val="24"/>
        </w:rPr>
        <w:t>!</w:t>
      </w:r>
    </w:p>
    <w:p w:rsidR="00505D1C" w:rsidRDefault="00505D1C" w:rsidP="008247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А вы, ребята, хотите туда отправится?</w:t>
      </w:r>
    </w:p>
    <w:p w:rsidR="00505D1C" w:rsidRDefault="00505D1C" w:rsidP="005441AA">
      <w:pPr>
        <w:pStyle w:val="NoSpacing"/>
        <w:ind w:firstLine="127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…ответы детей…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закрыли глазки,</w:t>
      </w:r>
    </w:p>
    <w:p w:rsidR="00505D1C" w:rsidRPr="008247DF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Очутились в сказке!</w:t>
      </w:r>
    </w:p>
    <w:p w:rsidR="00505D1C" w:rsidRDefault="00505D1C" w:rsidP="0088167C">
      <w:pPr>
        <w:pStyle w:val="NoSpacing"/>
        <w:ind w:firstLine="1418"/>
        <w:rPr>
          <w:rFonts w:ascii="Times New Roman" w:hAnsi="Times New Roman"/>
          <w:b/>
          <w:i/>
          <w:sz w:val="24"/>
          <w:szCs w:val="24"/>
        </w:rPr>
      </w:pPr>
    </w:p>
    <w:p w:rsidR="00505D1C" w:rsidRPr="0088167C" w:rsidRDefault="00505D1C" w:rsidP="0088167C">
      <w:pPr>
        <w:pStyle w:val="NoSpacing"/>
        <w:ind w:firstLine="141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…звучит музыка…</w:t>
      </w:r>
    </w:p>
    <w:p w:rsidR="00505D1C" w:rsidRPr="0088167C" w:rsidRDefault="00505D1C" w:rsidP="0088167C">
      <w:pPr>
        <w:pStyle w:val="NoSpacing"/>
        <w:ind w:firstLine="113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…выходит Кот Ученый…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88167C">
        <w:rPr>
          <w:rFonts w:ascii="Times New Roman" w:hAnsi="Times New Roman"/>
          <w:b/>
          <w:sz w:val="24"/>
          <w:szCs w:val="24"/>
          <w:u w:val="single"/>
        </w:rPr>
        <w:t>Кот учёный:</w:t>
      </w:r>
      <w:r w:rsidRPr="005D3F06">
        <w:rPr>
          <w:rFonts w:ascii="Times New Roman" w:hAnsi="Times New Roman"/>
          <w:sz w:val="24"/>
          <w:szCs w:val="24"/>
        </w:rPr>
        <w:t xml:space="preserve"> Ну, вот и в нашем Лукоморье </w:t>
      </w:r>
    </w:p>
    <w:p w:rsidR="00505D1C" w:rsidRDefault="00505D1C" w:rsidP="0088167C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D3F06">
        <w:rPr>
          <w:rFonts w:ascii="Times New Roman" w:hAnsi="Times New Roman"/>
          <w:sz w:val="24"/>
          <w:szCs w:val="24"/>
        </w:rPr>
        <w:t>аступит скоро Новый год.</w:t>
      </w:r>
    </w:p>
    <w:p w:rsidR="00505D1C" w:rsidRDefault="00505D1C" w:rsidP="0088167C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Покрылся снегом дуб зелёный, </w:t>
      </w:r>
    </w:p>
    <w:p w:rsidR="00505D1C" w:rsidRDefault="00505D1C" w:rsidP="0088167C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D3F06">
        <w:rPr>
          <w:rFonts w:ascii="Times New Roman" w:hAnsi="Times New Roman"/>
          <w:sz w:val="24"/>
          <w:szCs w:val="24"/>
        </w:rPr>
        <w:t>о, как и в старь, Учёный Кот</w:t>
      </w:r>
    </w:p>
    <w:p w:rsidR="00505D1C" w:rsidRDefault="00505D1C" w:rsidP="0088167C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Идёт налево – песнь заводит, </w:t>
      </w:r>
    </w:p>
    <w:p w:rsidR="00505D1C" w:rsidRDefault="00505D1C" w:rsidP="0088167C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D3F06">
        <w:rPr>
          <w:rFonts w:ascii="Times New Roman" w:hAnsi="Times New Roman"/>
          <w:sz w:val="24"/>
          <w:szCs w:val="24"/>
        </w:rPr>
        <w:t>аправо – сказку говорит.</w:t>
      </w:r>
    </w:p>
    <w:p w:rsidR="00505D1C" w:rsidRDefault="00505D1C" w:rsidP="0088167C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Здесь, как и прежде, </w:t>
      </w:r>
    </w:p>
    <w:p w:rsidR="00505D1C" w:rsidRDefault="00505D1C" w:rsidP="0088167C">
      <w:pPr>
        <w:pStyle w:val="NoSpacing"/>
        <w:ind w:firstLine="1134"/>
        <w:rPr>
          <w:rFonts w:ascii="Times New Roman" w:hAnsi="Times New Roman"/>
          <w:b/>
          <w:i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Леший бродит.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05D1C" w:rsidRDefault="00505D1C" w:rsidP="0088167C">
      <w:pPr>
        <w:pStyle w:val="NoSpacing"/>
        <w:ind w:firstLine="1134"/>
        <w:rPr>
          <w:rFonts w:ascii="Times New Roman" w:hAnsi="Times New Roman"/>
          <w:b/>
          <w:i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Русалка на ветвях сидит. </w:t>
      </w:r>
    </w:p>
    <w:p w:rsidR="00505D1C" w:rsidRDefault="00505D1C" w:rsidP="00680CC2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И ступа с Бабою Ягой идёт, </w:t>
      </w:r>
    </w:p>
    <w:p w:rsidR="00505D1C" w:rsidRPr="00680CC2" w:rsidRDefault="00505D1C" w:rsidP="0088167C">
      <w:pPr>
        <w:pStyle w:val="NoSpacing"/>
        <w:ind w:firstLine="113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D3F06">
        <w:rPr>
          <w:rFonts w:ascii="Times New Roman" w:hAnsi="Times New Roman"/>
          <w:sz w:val="24"/>
          <w:szCs w:val="24"/>
        </w:rPr>
        <w:t xml:space="preserve">редёт сама собой.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505D1C" w:rsidRDefault="00505D1C" w:rsidP="00D019DA">
      <w:pPr>
        <w:pStyle w:val="NoSpacing"/>
        <w:ind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...Выходит Леший  с</w:t>
      </w:r>
      <w:r w:rsidRPr="005441A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Бабой  Ягой…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Эй, Леший! Угадай с трёх раз, что нового в лесу у нас?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Леший: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3F06">
        <w:rPr>
          <w:rFonts w:ascii="Times New Roman" w:hAnsi="Times New Roman"/>
          <w:sz w:val="24"/>
          <w:szCs w:val="24"/>
        </w:rPr>
        <w:t>Наверно, это…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Баба-Яга</w:t>
      </w:r>
      <w:r w:rsidRPr="005D3F06">
        <w:rPr>
          <w:rFonts w:ascii="Times New Roman" w:hAnsi="Times New Roman"/>
          <w:sz w:val="24"/>
          <w:szCs w:val="24"/>
        </w:rPr>
        <w:t>: Нет, не то.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Леший: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3F06">
        <w:rPr>
          <w:rFonts w:ascii="Times New Roman" w:hAnsi="Times New Roman"/>
          <w:sz w:val="24"/>
          <w:szCs w:val="24"/>
        </w:rPr>
        <w:t>А может…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Снова не про то!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Леший: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3F06">
        <w:rPr>
          <w:rFonts w:ascii="Times New Roman" w:hAnsi="Times New Roman"/>
          <w:sz w:val="24"/>
          <w:szCs w:val="24"/>
        </w:rPr>
        <w:t>Так значит…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Нет, не угадал. Здесь будет Новогодний бал.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Леший: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3F06">
        <w:rPr>
          <w:rFonts w:ascii="Times New Roman" w:hAnsi="Times New Roman"/>
          <w:sz w:val="24"/>
          <w:szCs w:val="24"/>
        </w:rPr>
        <w:t>Как?! Со Снегурочкой и ёлкой?!!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От них как раз нам мало толку. К борьбе готов, скажи сначала?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Леший: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3F06">
        <w:rPr>
          <w:rFonts w:ascii="Times New Roman" w:hAnsi="Times New Roman"/>
          <w:sz w:val="24"/>
          <w:szCs w:val="24"/>
        </w:rPr>
        <w:t>Да я…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 w:rsidRPr="00680CC2">
        <w:rPr>
          <w:rFonts w:ascii="Times New Roman" w:hAnsi="Times New Roman"/>
          <w:b/>
          <w:i/>
          <w:sz w:val="24"/>
          <w:szCs w:val="24"/>
        </w:rPr>
        <w:t>(передразнивая).</w:t>
      </w:r>
      <w:r w:rsidRPr="005D3F06">
        <w:rPr>
          <w:rFonts w:ascii="Times New Roman" w:hAnsi="Times New Roman"/>
          <w:sz w:val="24"/>
          <w:szCs w:val="24"/>
        </w:rPr>
        <w:t xml:space="preserve"> Да я… Я так и знала!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D3F06">
        <w:rPr>
          <w:rFonts w:ascii="Times New Roman" w:hAnsi="Times New Roman"/>
          <w:sz w:val="24"/>
          <w:szCs w:val="24"/>
        </w:rPr>
        <w:t xml:space="preserve">А я-то время не теряла, </w:t>
      </w:r>
    </w:p>
    <w:p w:rsidR="00505D1C" w:rsidRPr="005D3F06" w:rsidRDefault="00505D1C" w:rsidP="00680CC2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D3F06">
        <w:rPr>
          <w:rFonts w:ascii="Times New Roman" w:hAnsi="Times New Roman"/>
          <w:sz w:val="24"/>
          <w:szCs w:val="24"/>
        </w:rPr>
        <w:t xml:space="preserve"> Дед Мороза разыскала,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D3F06">
        <w:rPr>
          <w:rFonts w:ascii="Times New Roman" w:hAnsi="Times New Roman"/>
          <w:sz w:val="24"/>
          <w:szCs w:val="24"/>
        </w:rPr>
        <w:t xml:space="preserve">Подарки у него украла, 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D3F06">
        <w:rPr>
          <w:rFonts w:ascii="Times New Roman" w:hAnsi="Times New Roman"/>
          <w:sz w:val="24"/>
          <w:szCs w:val="24"/>
        </w:rPr>
        <w:t xml:space="preserve">Так мчалась, что метлу сломала.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D3F06">
        <w:rPr>
          <w:rFonts w:ascii="Times New Roman" w:hAnsi="Times New Roman"/>
          <w:sz w:val="24"/>
          <w:szCs w:val="24"/>
        </w:rPr>
        <w:t>Куда подарки спрятать нам?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Леший: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3F06">
        <w:rPr>
          <w:rFonts w:ascii="Times New Roman" w:hAnsi="Times New Roman"/>
          <w:sz w:val="24"/>
          <w:szCs w:val="24"/>
        </w:rPr>
        <w:t>Ну, положи подарки там.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Да там же сразу их найдут!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Леший: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3F06">
        <w:rPr>
          <w:rFonts w:ascii="Times New Roman" w:hAnsi="Times New Roman"/>
          <w:sz w:val="24"/>
          <w:szCs w:val="24"/>
        </w:rPr>
        <w:t>Ну, положи подарки тут.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Ты, чё, смеёшься надо мной?!!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Леший: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3F06">
        <w:rPr>
          <w:rFonts w:ascii="Times New Roman" w:hAnsi="Times New Roman"/>
          <w:sz w:val="24"/>
          <w:szCs w:val="24"/>
        </w:rPr>
        <w:t>Ты что, бабуленька,..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Постой</w:t>
      </w:r>
      <w:r>
        <w:rPr>
          <w:rFonts w:ascii="Times New Roman" w:hAnsi="Times New Roman"/>
          <w:sz w:val="24"/>
          <w:szCs w:val="24"/>
        </w:rPr>
        <w:t>! Мы в книжку спрячемся с тобой.</w:t>
      </w:r>
    </w:p>
    <w:p w:rsidR="00505D1C" w:rsidRDefault="00505D1C" w:rsidP="00680CC2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Туда же я </w:t>
      </w:r>
      <w:r>
        <w:rPr>
          <w:rFonts w:ascii="Times New Roman" w:hAnsi="Times New Roman"/>
          <w:sz w:val="24"/>
          <w:szCs w:val="24"/>
        </w:rPr>
        <w:t xml:space="preserve">ларец </w:t>
      </w:r>
      <w:r w:rsidRPr="005D3F06">
        <w:rPr>
          <w:rFonts w:ascii="Times New Roman" w:hAnsi="Times New Roman"/>
          <w:sz w:val="24"/>
          <w:szCs w:val="24"/>
        </w:rPr>
        <w:t xml:space="preserve">пристрою, </w:t>
      </w:r>
    </w:p>
    <w:p w:rsidR="00505D1C" w:rsidRDefault="00505D1C" w:rsidP="00680CC2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D3F06">
        <w:rPr>
          <w:rFonts w:ascii="Times New Roman" w:hAnsi="Times New Roman"/>
          <w:sz w:val="24"/>
          <w:szCs w:val="24"/>
        </w:rPr>
        <w:t>ам сказок всех не перечтёшь!</w:t>
      </w:r>
    </w:p>
    <w:p w:rsidR="00505D1C" w:rsidRDefault="00505D1C" w:rsidP="00680CC2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Подарков сроду не найдёшь! </w:t>
      </w:r>
    </w:p>
    <w:p w:rsidR="00505D1C" w:rsidRPr="00680CC2" w:rsidRDefault="00505D1C" w:rsidP="00680CC2">
      <w:pPr>
        <w:pStyle w:val="NoSpacing"/>
        <w:ind w:firstLine="113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b/>
          <w:i/>
          <w:sz w:val="24"/>
          <w:szCs w:val="24"/>
        </w:rPr>
        <w:t>прячутся в волшебную книгу сказок….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Кот У</w:t>
      </w:r>
      <w:r w:rsidRPr="00680CC2">
        <w:rPr>
          <w:rFonts w:ascii="Times New Roman" w:hAnsi="Times New Roman"/>
          <w:b/>
          <w:sz w:val="24"/>
          <w:szCs w:val="24"/>
          <w:u w:val="single"/>
        </w:rPr>
        <w:t>чёный:</w:t>
      </w:r>
      <w:r w:rsidRPr="005D3F06">
        <w:rPr>
          <w:rFonts w:ascii="Times New Roman" w:hAnsi="Times New Roman"/>
          <w:sz w:val="24"/>
          <w:szCs w:val="24"/>
        </w:rPr>
        <w:t xml:space="preserve"> Ну и злодеи! Что творят! </w:t>
      </w:r>
    </w:p>
    <w:p w:rsidR="00505D1C" w:rsidRDefault="00505D1C" w:rsidP="00680CC2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D3F06">
        <w:rPr>
          <w:rFonts w:ascii="Times New Roman" w:hAnsi="Times New Roman"/>
          <w:sz w:val="24"/>
          <w:szCs w:val="24"/>
        </w:rPr>
        <w:t>ы слышал</w:t>
      </w:r>
      <w:r>
        <w:rPr>
          <w:rFonts w:ascii="Times New Roman" w:hAnsi="Times New Roman"/>
          <w:sz w:val="24"/>
          <w:szCs w:val="24"/>
        </w:rPr>
        <w:t>и</w:t>
      </w:r>
      <w:r w:rsidRPr="005D3F06">
        <w:rPr>
          <w:rFonts w:ascii="Times New Roman" w:hAnsi="Times New Roman"/>
          <w:sz w:val="24"/>
          <w:szCs w:val="24"/>
        </w:rPr>
        <w:t>?</w:t>
      </w:r>
    </w:p>
    <w:p w:rsidR="00505D1C" w:rsidRPr="005D3F06" w:rsidRDefault="00505D1C" w:rsidP="00680CC2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Они хотят испортить Новый год.</w:t>
      </w:r>
    </w:p>
    <w:p w:rsidR="00505D1C" w:rsidRDefault="00505D1C" w:rsidP="005441AA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В обиду лукоморцев не дадим! </w:t>
      </w:r>
    </w:p>
    <w:p w:rsidR="00505D1C" w:rsidRPr="005D3F06" w:rsidRDefault="00505D1C" w:rsidP="00680CC2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Пойдём</w:t>
      </w:r>
      <w:r>
        <w:rPr>
          <w:rFonts w:ascii="Times New Roman" w:hAnsi="Times New Roman"/>
          <w:sz w:val="24"/>
          <w:szCs w:val="24"/>
        </w:rPr>
        <w:t>,</w:t>
      </w:r>
      <w:r w:rsidRPr="005D3F06">
        <w:rPr>
          <w:rFonts w:ascii="Times New Roman" w:hAnsi="Times New Roman"/>
          <w:sz w:val="24"/>
          <w:szCs w:val="24"/>
        </w:rPr>
        <w:t xml:space="preserve"> за ними проследим.</w:t>
      </w: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…Уходи</w:t>
      </w:r>
      <w:r w:rsidRPr="00680CC2">
        <w:rPr>
          <w:rFonts w:ascii="Times New Roman" w:hAnsi="Times New Roman"/>
          <w:b/>
          <w:i/>
          <w:sz w:val="24"/>
          <w:szCs w:val="24"/>
        </w:rPr>
        <w:t xml:space="preserve">т за ёлку, а с другой стороны выходит Снегурочка </w:t>
      </w:r>
      <w:r>
        <w:rPr>
          <w:rFonts w:ascii="Times New Roman" w:hAnsi="Times New Roman"/>
          <w:b/>
          <w:i/>
          <w:sz w:val="24"/>
          <w:szCs w:val="24"/>
        </w:rPr>
        <w:t>…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80CC2">
        <w:rPr>
          <w:rFonts w:ascii="Times New Roman" w:hAnsi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/>
          <w:sz w:val="24"/>
          <w:szCs w:val="24"/>
        </w:rPr>
        <w:t xml:space="preserve"> Здравствуйте, ребята!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</w:t>
      </w:r>
      <w:r w:rsidRPr="005D3F06">
        <w:rPr>
          <w:rFonts w:ascii="Times New Roman" w:hAnsi="Times New Roman"/>
          <w:sz w:val="24"/>
          <w:szCs w:val="24"/>
        </w:rPr>
        <w:t xml:space="preserve">в Лукоморье 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D3F06">
        <w:rPr>
          <w:rFonts w:ascii="Times New Roman" w:hAnsi="Times New Roman"/>
          <w:sz w:val="24"/>
          <w:szCs w:val="24"/>
        </w:rPr>
        <w:t>пешит весёлый Новый год.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И Дед Мороз, я знаю, вскоре, 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D3F06">
        <w:rPr>
          <w:rFonts w:ascii="Times New Roman" w:hAnsi="Times New Roman"/>
          <w:sz w:val="24"/>
          <w:szCs w:val="24"/>
        </w:rPr>
        <w:t>юда с подарками придёт.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А чтобы здесь нам не скучать, 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D3F06">
        <w:rPr>
          <w:rFonts w:ascii="Times New Roman" w:hAnsi="Times New Roman"/>
          <w:sz w:val="24"/>
          <w:szCs w:val="24"/>
        </w:rPr>
        <w:t>росил он книжку</w:t>
      </w:r>
      <w:r>
        <w:rPr>
          <w:rFonts w:ascii="Times New Roman" w:hAnsi="Times New Roman"/>
          <w:sz w:val="24"/>
          <w:szCs w:val="24"/>
        </w:rPr>
        <w:t xml:space="preserve"> прочитать.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Да вот она! Во всей красе! 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В ней сказки Пушкина все-все!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Но книжку надо заслужить 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D3F06">
        <w:rPr>
          <w:rFonts w:ascii="Times New Roman" w:hAnsi="Times New Roman"/>
          <w:sz w:val="24"/>
          <w:szCs w:val="24"/>
        </w:rPr>
        <w:t xml:space="preserve"> прежде, чем её открыть,</w:t>
      </w:r>
    </w:p>
    <w:p w:rsidR="00505D1C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Мой дед просил созвать народ </w:t>
      </w:r>
    </w:p>
    <w:p w:rsidR="00505D1C" w:rsidRPr="005D3F06" w:rsidRDefault="00505D1C" w:rsidP="008247DF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D3F06">
        <w:rPr>
          <w:rFonts w:ascii="Times New Roman" w:hAnsi="Times New Roman"/>
          <w:sz w:val="24"/>
          <w:szCs w:val="24"/>
        </w:rPr>
        <w:t xml:space="preserve"> весёлый, дружный хоровод!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</w:p>
    <w:p w:rsidR="00505D1C" w:rsidRDefault="00505D1C" w:rsidP="00B17659">
      <w:pPr>
        <w:pStyle w:val="NoSpacing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8247DF">
        <w:rPr>
          <w:rFonts w:ascii="Times New Roman" w:hAnsi="Times New Roman"/>
          <w:b/>
          <w:sz w:val="24"/>
          <w:szCs w:val="24"/>
          <w:u w:val="single"/>
        </w:rPr>
        <w:t>Исполняется хоровод «</w:t>
      </w:r>
      <w:r>
        <w:rPr>
          <w:rFonts w:ascii="Times New Roman" w:hAnsi="Times New Roman"/>
          <w:b/>
          <w:sz w:val="24"/>
          <w:szCs w:val="24"/>
          <w:u w:val="single"/>
        </w:rPr>
        <w:t>Праздничная</w:t>
      </w:r>
      <w:r w:rsidRPr="008247DF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муз</w:t>
      </w:r>
      <w:r w:rsidRPr="008247DF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А. Филиппенко</w:t>
      </w:r>
      <w:r w:rsidRPr="008247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05D1C" w:rsidRPr="00B17659" w:rsidRDefault="00505D1C" w:rsidP="00B17659">
      <w:pPr>
        <w:pStyle w:val="NoSpacing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</w:t>
      </w:r>
      <w:r w:rsidRPr="00B17659">
        <w:rPr>
          <w:rFonts w:ascii="Times New Roman" w:hAnsi="Times New Roman"/>
          <w:b/>
          <w:i/>
          <w:sz w:val="24"/>
          <w:szCs w:val="24"/>
        </w:rPr>
        <w:t>После хоровода дети садятся на места</w:t>
      </w:r>
      <w:r>
        <w:rPr>
          <w:rFonts w:ascii="Times New Roman" w:hAnsi="Times New Roman"/>
          <w:b/>
          <w:i/>
          <w:sz w:val="24"/>
          <w:szCs w:val="24"/>
        </w:rPr>
        <w:t>….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B17659">
        <w:rPr>
          <w:rFonts w:ascii="Times New Roman" w:hAnsi="Times New Roman"/>
          <w:b/>
          <w:sz w:val="24"/>
          <w:szCs w:val="24"/>
          <w:u w:val="single"/>
        </w:rPr>
        <w:t>Снегурочка:</w:t>
      </w:r>
      <w:r w:rsidRPr="005D3F06">
        <w:rPr>
          <w:rFonts w:ascii="Times New Roman" w:hAnsi="Times New Roman"/>
          <w:sz w:val="24"/>
          <w:szCs w:val="24"/>
        </w:rPr>
        <w:t xml:space="preserve"> Теперь мы можем отдохнуть </w:t>
      </w:r>
    </w:p>
    <w:p w:rsidR="00505D1C" w:rsidRPr="005D3F06" w:rsidRDefault="00505D1C" w:rsidP="00B17659">
      <w:pPr>
        <w:pStyle w:val="NoSpacing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</w:t>
      </w:r>
      <w:r w:rsidRPr="005D3F06">
        <w:rPr>
          <w:rFonts w:ascii="Times New Roman" w:hAnsi="Times New Roman"/>
          <w:sz w:val="24"/>
          <w:szCs w:val="24"/>
        </w:rPr>
        <w:t xml:space="preserve"> в чудо-сказку заглянуть.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Кот У</w:t>
      </w:r>
      <w:r w:rsidRPr="00B17659">
        <w:rPr>
          <w:rFonts w:ascii="Times New Roman" w:hAnsi="Times New Roman"/>
          <w:b/>
          <w:sz w:val="24"/>
          <w:szCs w:val="24"/>
          <w:u w:val="single"/>
        </w:rPr>
        <w:t>чёный</w:t>
      </w:r>
      <w:r w:rsidRPr="005D3F06">
        <w:rPr>
          <w:rFonts w:ascii="Times New Roman" w:hAnsi="Times New Roman"/>
          <w:sz w:val="24"/>
          <w:szCs w:val="24"/>
        </w:rPr>
        <w:t>: Постойте! Подождите открывать!</w:t>
      </w:r>
    </w:p>
    <w:p w:rsidR="00505D1C" w:rsidRDefault="00505D1C" w:rsidP="00B17659">
      <w:pPr>
        <w:pStyle w:val="NoSpacing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5D3F06">
        <w:rPr>
          <w:rFonts w:ascii="Times New Roman" w:hAnsi="Times New Roman"/>
          <w:sz w:val="24"/>
          <w:szCs w:val="24"/>
        </w:rPr>
        <w:t xml:space="preserve"> по секрету долж</w:t>
      </w:r>
      <w:r>
        <w:rPr>
          <w:rFonts w:ascii="Times New Roman" w:hAnsi="Times New Roman"/>
          <w:sz w:val="24"/>
          <w:szCs w:val="24"/>
        </w:rPr>
        <w:t>е</w:t>
      </w:r>
      <w:r w:rsidRPr="005D3F06">
        <w:rPr>
          <w:rFonts w:ascii="Times New Roman" w:hAnsi="Times New Roman"/>
          <w:sz w:val="24"/>
          <w:szCs w:val="24"/>
        </w:rPr>
        <w:t xml:space="preserve">н вам сказать, </w:t>
      </w:r>
    </w:p>
    <w:p w:rsidR="00505D1C" w:rsidRDefault="00505D1C" w:rsidP="00B17659">
      <w:pPr>
        <w:pStyle w:val="NoSpacing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5D3F06">
        <w:rPr>
          <w:rFonts w:ascii="Times New Roman" w:hAnsi="Times New Roman"/>
          <w:sz w:val="24"/>
          <w:szCs w:val="24"/>
        </w:rPr>
        <w:t>то среди сказок в этой книге яркой,</w:t>
      </w:r>
    </w:p>
    <w:p w:rsidR="00505D1C" w:rsidRPr="005D3F06" w:rsidRDefault="00505D1C" w:rsidP="00B17659">
      <w:pPr>
        <w:pStyle w:val="NoSpacing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5D3F06">
        <w:rPr>
          <w:rFonts w:ascii="Times New Roman" w:hAnsi="Times New Roman"/>
          <w:sz w:val="24"/>
          <w:szCs w:val="24"/>
        </w:rPr>
        <w:t xml:space="preserve"> точно зна</w:t>
      </w:r>
      <w:r>
        <w:rPr>
          <w:rFonts w:ascii="Times New Roman" w:hAnsi="Times New Roman"/>
          <w:sz w:val="24"/>
          <w:szCs w:val="24"/>
        </w:rPr>
        <w:t>ю</w:t>
      </w:r>
      <w:r w:rsidRPr="005D3F06">
        <w:rPr>
          <w:rFonts w:ascii="Times New Roman" w:hAnsi="Times New Roman"/>
          <w:sz w:val="24"/>
          <w:szCs w:val="24"/>
        </w:rPr>
        <w:t>, спрятаны подарки.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B17659">
        <w:rPr>
          <w:rFonts w:ascii="Times New Roman" w:hAnsi="Times New Roman"/>
          <w:b/>
          <w:sz w:val="24"/>
          <w:szCs w:val="24"/>
          <w:u w:val="single"/>
        </w:rPr>
        <w:t>Снегурочка:</w:t>
      </w:r>
      <w:r w:rsidRPr="005D3F06">
        <w:rPr>
          <w:rFonts w:ascii="Times New Roman" w:hAnsi="Times New Roman"/>
          <w:sz w:val="24"/>
          <w:szCs w:val="24"/>
        </w:rPr>
        <w:t xml:space="preserve"> Подарки? В этой книге?! Бред какой!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Кот У</w:t>
      </w:r>
      <w:r w:rsidRPr="00B17659">
        <w:rPr>
          <w:rFonts w:ascii="Times New Roman" w:hAnsi="Times New Roman"/>
          <w:b/>
          <w:sz w:val="24"/>
          <w:szCs w:val="24"/>
          <w:u w:val="single"/>
        </w:rPr>
        <w:t>чёный</w:t>
      </w:r>
      <w:r w:rsidRPr="005D3F06">
        <w:rPr>
          <w:rFonts w:ascii="Times New Roman" w:hAnsi="Times New Roman"/>
          <w:sz w:val="24"/>
          <w:szCs w:val="24"/>
        </w:rPr>
        <w:t>: Их спрятал Леший с Бабою-Ягой.</w:t>
      </w:r>
    </w:p>
    <w:p w:rsidR="00505D1C" w:rsidRPr="005D3F06" w:rsidRDefault="00505D1C" w:rsidP="00B17659">
      <w:pPr>
        <w:pStyle w:val="NoSpacing"/>
        <w:ind w:firstLine="1418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Они и сами на страничках где-то.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D3F06">
        <w:rPr>
          <w:rFonts w:ascii="Times New Roman" w:hAnsi="Times New Roman"/>
          <w:sz w:val="24"/>
          <w:szCs w:val="24"/>
        </w:rPr>
        <w:t>А Дед Мороз не ведает об этом.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B17659">
        <w:rPr>
          <w:rFonts w:ascii="Times New Roman" w:hAnsi="Times New Roman"/>
          <w:b/>
          <w:sz w:val="24"/>
          <w:szCs w:val="24"/>
          <w:u w:val="single"/>
        </w:rPr>
        <w:t>Снегурочка: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не беда, помочь мы сможем.</w:t>
      </w:r>
    </w:p>
    <w:p w:rsidR="00505D1C" w:rsidRPr="00B17659" w:rsidRDefault="00505D1C" w:rsidP="00B17659">
      <w:pPr>
        <w:pStyle w:val="NoSpacing"/>
        <w:ind w:firstLine="1418"/>
        <w:rPr>
          <w:rFonts w:ascii="Times New Roman" w:hAnsi="Times New Roman"/>
          <w:b/>
          <w:i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Вернуть подарки Дедушке поможем?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(ответы детей)</w:t>
      </w:r>
    </w:p>
    <w:p w:rsidR="00505D1C" w:rsidRDefault="00505D1C" w:rsidP="00B1765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D3F06">
        <w:rPr>
          <w:rFonts w:ascii="Times New Roman" w:hAnsi="Times New Roman"/>
          <w:sz w:val="24"/>
          <w:szCs w:val="24"/>
        </w:rPr>
        <w:t xml:space="preserve">Тогда скорее надо торопиться. </w:t>
      </w:r>
    </w:p>
    <w:p w:rsidR="00505D1C" w:rsidRPr="005D3F06" w:rsidRDefault="00505D1C" w:rsidP="00B17659">
      <w:pPr>
        <w:pStyle w:val="NoSpacing"/>
        <w:ind w:firstLine="1418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Что ж, откр</w:t>
      </w:r>
      <w:r>
        <w:rPr>
          <w:rFonts w:ascii="Times New Roman" w:hAnsi="Times New Roman"/>
          <w:sz w:val="24"/>
          <w:szCs w:val="24"/>
        </w:rPr>
        <w:t>ываем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первую </w:t>
      </w:r>
      <w:r w:rsidRPr="005D3F06">
        <w:rPr>
          <w:rFonts w:ascii="Times New Roman" w:hAnsi="Times New Roman"/>
          <w:sz w:val="24"/>
          <w:szCs w:val="24"/>
        </w:rPr>
        <w:t>страницу!</w:t>
      </w: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</w:t>
      </w:r>
      <w:r w:rsidRPr="00F4194C">
        <w:rPr>
          <w:rFonts w:ascii="Times New Roman" w:hAnsi="Times New Roman"/>
          <w:b/>
          <w:i/>
          <w:sz w:val="24"/>
          <w:szCs w:val="24"/>
        </w:rPr>
        <w:t>Открывает страницу с сюжетом из Сказки о золотой рыбке. Из-за ёлки выходит Баба Яга и ругает Лешего</w:t>
      </w:r>
      <w:r>
        <w:rPr>
          <w:rFonts w:ascii="Times New Roman" w:hAnsi="Times New Roman"/>
          <w:b/>
          <w:i/>
          <w:sz w:val="24"/>
          <w:szCs w:val="24"/>
        </w:rPr>
        <w:t>…</w:t>
      </w:r>
    </w:p>
    <w:p w:rsidR="00505D1C" w:rsidRPr="00F4194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505D1C" w:rsidRDefault="00505D1C" w:rsidP="00F4194C">
      <w:pPr>
        <w:pStyle w:val="NoSpacing"/>
        <w:ind w:firstLine="284"/>
        <w:rPr>
          <w:rFonts w:ascii="Times New Roman" w:hAnsi="Times New Roman"/>
          <w:sz w:val="24"/>
          <w:szCs w:val="24"/>
        </w:rPr>
      </w:pPr>
      <w:r w:rsidRPr="00B17659">
        <w:rPr>
          <w:rFonts w:ascii="Times New Roman" w:hAnsi="Times New Roman"/>
          <w:b/>
          <w:sz w:val="24"/>
          <w:szCs w:val="24"/>
          <w:u w:val="single"/>
        </w:rPr>
        <w:t>Баба-Яга</w:t>
      </w:r>
      <w:r w:rsidRPr="005D3F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06">
        <w:rPr>
          <w:rFonts w:ascii="Times New Roman" w:hAnsi="Times New Roman"/>
          <w:sz w:val="24"/>
          <w:szCs w:val="24"/>
        </w:rPr>
        <w:t xml:space="preserve">Дурачина ты, простофиля! </w:t>
      </w:r>
    </w:p>
    <w:p w:rsidR="00505D1C" w:rsidRPr="005D3F06" w:rsidRDefault="00505D1C" w:rsidP="00F4194C">
      <w:pPr>
        <w:pStyle w:val="NoSpacing"/>
        <w:ind w:firstLine="1418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Не сумел ты взять выкупа с рыбки!</w:t>
      </w:r>
    </w:p>
    <w:p w:rsidR="00505D1C" w:rsidRPr="005D3F06" w:rsidRDefault="00505D1C" w:rsidP="00F4194C">
      <w:pPr>
        <w:pStyle w:val="NoSpacing"/>
        <w:ind w:firstLine="1418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Воротись, поклонися рыбке.</w:t>
      </w:r>
    </w:p>
    <w:p w:rsidR="00505D1C" w:rsidRDefault="00505D1C" w:rsidP="00F4194C">
      <w:pPr>
        <w:pStyle w:val="NoSpacing"/>
        <w:ind w:firstLine="1418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Не хочу быть Бабою Ягою, </w:t>
      </w:r>
    </w:p>
    <w:p w:rsidR="00505D1C" w:rsidRPr="005D3F06" w:rsidRDefault="00505D1C" w:rsidP="00F4194C">
      <w:pPr>
        <w:pStyle w:val="NoSpacing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Хочу быть Ш</w:t>
      </w:r>
      <w:r w:rsidRPr="005D3F06">
        <w:rPr>
          <w:rFonts w:ascii="Times New Roman" w:hAnsi="Times New Roman"/>
          <w:sz w:val="24"/>
          <w:szCs w:val="24"/>
        </w:rPr>
        <w:t>амаханскою царицей.</w:t>
      </w:r>
    </w:p>
    <w:p w:rsidR="00505D1C" w:rsidRPr="00F4194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</w:t>
      </w:r>
      <w:r w:rsidRPr="00F4194C">
        <w:rPr>
          <w:rFonts w:ascii="Times New Roman" w:hAnsi="Times New Roman"/>
          <w:b/>
          <w:i/>
          <w:sz w:val="24"/>
          <w:szCs w:val="24"/>
        </w:rPr>
        <w:t>Выбегают девочки с косынками синего цвета в руках, встают в 2 шере</w:t>
      </w:r>
      <w:r>
        <w:rPr>
          <w:rFonts w:ascii="Times New Roman" w:hAnsi="Times New Roman"/>
          <w:b/>
          <w:i/>
          <w:sz w:val="24"/>
          <w:szCs w:val="24"/>
        </w:rPr>
        <w:t>нги лицом к зрителям и взмахиваю</w:t>
      </w:r>
      <w:r w:rsidRPr="00F4194C">
        <w:rPr>
          <w:rFonts w:ascii="Times New Roman" w:hAnsi="Times New Roman"/>
          <w:b/>
          <w:i/>
          <w:sz w:val="24"/>
          <w:szCs w:val="24"/>
        </w:rPr>
        <w:t>т ими. (Одна шеренга вверх, другая вниз). Между ними бегает девочка в костюме золотой рыбки. К ним подходит Леший</w:t>
      </w:r>
      <w:r>
        <w:rPr>
          <w:rFonts w:ascii="Times New Roman" w:hAnsi="Times New Roman"/>
          <w:b/>
          <w:i/>
          <w:sz w:val="24"/>
          <w:szCs w:val="24"/>
        </w:rPr>
        <w:t>…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B17659">
        <w:rPr>
          <w:rFonts w:ascii="Times New Roman" w:hAnsi="Times New Roman"/>
          <w:b/>
          <w:sz w:val="24"/>
          <w:szCs w:val="24"/>
          <w:u w:val="single"/>
        </w:rPr>
        <w:t>Рыбка:</w:t>
      </w:r>
      <w:r w:rsidRPr="005D3F06">
        <w:rPr>
          <w:rFonts w:ascii="Times New Roman" w:hAnsi="Times New Roman"/>
          <w:sz w:val="24"/>
          <w:szCs w:val="24"/>
        </w:rPr>
        <w:t xml:space="preserve"> Чего тебе надобно, старче?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B17659">
        <w:rPr>
          <w:rFonts w:ascii="Times New Roman" w:hAnsi="Times New Roman"/>
          <w:b/>
          <w:sz w:val="24"/>
          <w:szCs w:val="24"/>
          <w:u w:val="single"/>
        </w:rPr>
        <w:t>Леший:</w:t>
      </w:r>
      <w:r w:rsidRPr="005D3F06">
        <w:rPr>
          <w:rFonts w:ascii="Times New Roman" w:hAnsi="Times New Roman"/>
          <w:sz w:val="24"/>
          <w:szCs w:val="24"/>
        </w:rPr>
        <w:t xml:space="preserve"> Смилуйся, государыня – рыбка! </w:t>
      </w:r>
    </w:p>
    <w:p w:rsidR="00505D1C" w:rsidRDefault="00505D1C" w:rsidP="00F4194C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Пуще прежнего старуха вздурилась,</w:t>
      </w:r>
    </w:p>
    <w:p w:rsidR="00505D1C" w:rsidRDefault="00505D1C" w:rsidP="00F4194C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Не даёт старику мне покою: </w:t>
      </w:r>
    </w:p>
    <w:p w:rsidR="00505D1C" w:rsidRDefault="00505D1C" w:rsidP="00F4194C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D3F06">
        <w:rPr>
          <w:rFonts w:ascii="Times New Roman" w:hAnsi="Times New Roman"/>
          <w:sz w:val="24"/>
          <w:szCs w:val="24"/>
        </w:rPr>
        <w:t>ж не хочет быть она Бабой Ягой,</w:t>
      </w:r>
    </w:p>
    <w:p w:rsidR="00505D1C" w:rsidRPr="005D3F06" w:rsidRDefault="00505D1C" w:rsidP="00F4194C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хочет быть Ш</w:t>
      </w:r>
      <w:r w:rsidRPr="005D3F06">
        <w:rPr>
          <w:rFonts w:ascii="Times New Roman" w:hAnsi="Times New Roman"/>
          <w:sz w:val="24"/>
          <w:szCs w:val="24"/>
        </w:rPr>
        <w:t>амаханской царицей.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F4194C">
        <w:rPr>
          <w:rFonts w:ascii="Times New Roman" w:hAnsi="Times New Roman"/>
          <w:b/>
          <w:sz w:val="24"/>
          <w:szCs w:val="24"/>
          <w:u w:val="single"/>
        </w:rPr>
        <w:t>Рыбка:</w:t>
      </w:r>
      <w:r w:rsidRPr="005D3F06">
        <w:rPr>
          <w:rFonts w:ascii="Times New Roman" w:hAnsi="Times New Roman"/>
          <w:sz w:val="24"/>
          <w:szCs w:val="24"/>
        </w:rPr>
        <w:t xml:space="preserve"> Не печалься, ступай себе с Богом!</w:t>
      </w: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</w:t>
      </w:r>
      <w:r w:rsidRPr="00F4194C">
        <w:rPr>
          <w:rFonts w:ascii="Times New Roman" w:hAnsi="Times New Roman"/>
          <w:b/>
          <w:i/>
          <w:sz w:val="24"/>
          <w:szCs w:val="24"/>
        </w:rPr>
        <w:t>Баба Яга, надев паранджу, выходит и танцует по-восточному, смеша детей</w:t>
      </w:r>
      <w:r>
        <w:rPr>
          <w:rFonts w:ascii="Times New Roman" w:hAnsi="Times New Roman"/>
          <w:b/>
          <w:i/>
          <w:sz w:val="24"/>
          <w:szCs w:val="24"/>
        </w:rPr>
        <w:t>…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Кот Ученый:</w:t>
      </w:r>
      <w:r>
        <w:rPr>
          <w:rFonts w:ascii="Times New Roman" w:hAnsi="Times New Roman"/>
          <w:sz w:val="24"/>
          <w:szCs w:val="24"/>
        </w:rPr>
        <w:t xml:space="preserve"> Баба Яга, так кто ж так танцует у нас в Лукоморье? Посмотри лучше как танцуют наши дети.</w:t>
      </w:r>
    </w:p>
    <w:p w:rsidR="00505D1C" w:rsidRDefault="00505D1C" w:rsidP="001A2C52">
      <w:pPr>
        <w:pStyle w:val="NoSpacing"/>
        <w:ind w:firstLine="540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1A2C52">
      <w:pPr>
        <w:pStyle w:val="NoSpacing"/>
        <w:ind w:firstLine="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Исполняется танец «Венская полька»</w:t>
      </w:r>
      <w:r w:rsidRPr="00F4194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05D1C" w:rsidRDefault="00505D1C" w:rsidP="001A2C52">
      <w:pPr>
        <w:pStyle w:val="NoSpacing"/>
        <w:ind w:firstLine="540"/>
        <w:rPr>
          <w:rFonts w:ascii="Times New Roman" w:hAnsi="Times New Roman"/>
          <w:b/>
          <w:i/>
          <w:sz w:val="24"/>
          <w:szCs w:val="24"/>
        </w:rPr>
      </w:pPr>
    </w:p>
    <w:p w:rsidR="00505D1C" w:rsidRPr="005D3F06" w:rsidRDefault="00505D1C" w:rsidP="001A2C5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…Баба Яга з</w:t>
      </w:r>
      <w:r w:rsidRPr="00F4194C">
        <w:rPr>
          <w:rFonts w:ascii="Times New Roman" w:hAnsi="Times New Roman"/>
          <w:b/>
          <w:i/>
          <w:sz w:val="24"/>
          <w:szCs w:val="24"/>
        </w:rPr>
        <w:t>атем снова подходит к Лешему</w:t>
      </w:r>
      <w:r>
        <w:rPr>
          <w:rFonts w:ascii="Times New Roman" w:hAnsi="Times New Roman"/>
          <w:sz w:val="24"/>
          <w:szCs w:val="24"/>
        </w:rPr>
        <w:t>…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F4194C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Дурачина ты, простофиля! </w:t>
      </w:r>
    </w:p>
    <w:p w:rsidR="00505D1C" w:rsidRDefault="00505D1C" w:rsidP="0009325C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Воротись, поклонися рыбке:</w:t>
      </w:r>
    </w:p>
    <w:p w:rsidR="00505D1C" w:rsidRDefault="00505D1C" w:rsidP="0009325C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хочу быть Ш</w:t>
      </w:r>
      <w:r w:rsidRPr="005D3F06">
        <w:rPr>
          <w:rFonts w:ascii="Times New Roman" w:hAnsi="Times New Roman"/>
          <w:sz w:val="24"/>
          <w:szCs w:val="24"/>
        </w:rPr>
        <w:t xml:space="preserve">амаханской царицей, </w:t>
      </w:r>
    </w:p>
    <w:p w:rsidR="00505D1C" w:rsidRPr="005D3F06" w:rsidRDefault="00505D1C" w:rsidP="0009325C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5D3F06">
        <w:rPr>
          <w:rFonts w:ascii="Times New Roman" w:hAnsi="Times New Roman"/>
          <w:sz w:val="24"/>
          <w:szCs w:val="24"/>
        </w:rPr>
        <w:t>очу быть Дедом Морозом!</w:t>
      </w:r>
    </w:p>
    <w:p w:rsidR="00505D1C" w:rsidRPr="005D3F06" w:rsidRDefault="00505D1C" w:rsidP="0009325C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Чтоб сама я чудеса творила.</w:t>
      </w:r>
    </w:p>
    <w:p w:rsidR="00505D1C" w:rsidRPr="0009325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</w:t>
      </w:r>
      <w:r w:rsidRPr="0009325C">
        <w:rPr>
          <w:rFonts w:ascii="Times New Roman" w:hAnsi="Times New Roman"/>
          <w:b/>
          <w:i/>
          <w:sz w:val="24"/>
          <w:szCs w:val="24"/>
        </w:rPr>
        <w:t>Вновь выбегают девочки с косынками синего цвета в руках, встают в 2 шеренги лицом к зрителям и взмахивают ими. (Одна шеренга вверх, другая вниз). Между ними бегает девочка в костюме золотой рыбки. К ним подходит Леший</w:t>
      </w:r>
      <w:r>
        <w:rPr>
          <w:rFonts w:ascii="Times New Roman" w:hAnsi="Times New Roman"/>
          <w:b/>
          <w:i/>
          <w:sz w:val="24"/>
          <w:szCs w:val="24"/>
        </w:rPr>
        <w:t>…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F4194C">
        <w:rPr>
          <w:rFonts w:ascii="Times New Roman" w:hAnsi="Times New Roman"/>
          <w:b/>
          <w:sz w:val="24"/>
          <w:szCs w:val="24"/>
          <w:u w:val="single"/>
        </w:rPr>
        <w:t>Рыбка</w:t>
      </w:r>
      <w:r w:rsidRPr="005D3F06">
        <w:rPr>
          <w:rFonts w:ascii="Times New Roman" w:hAnsi="Times New Roman"/>
          <w:sz w:val="24"/>
          <w:szCs w:val="24"/>
        </w:rPr>
        <w:t>: Чего тебе надобно, старче?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F4194C">
        <w:rPr>
          <w:rFonts w:ascii="Times New Roman" w:hAnsi="Times New Roman"/>
          <w:b/>
          <w:sz w:val="24"/>
          <w:szCs w:val="24"/>
          <w:u w:val="single"/>
        </w:rPr>
        <w:t>Леший</w:t>
      </w:r>
      <w:r w:rsidRPr="005D3F06">
        <w:rPr>
          <w:rFonts w:ascii="Times New Roman" w:hAnsi="Times New Roman"/>
          <w:sz w:val="24"/>
          <w:szCs w:val="24"/>
        </w:rPr>
        <w:t xml:space="preserve">: Смилуйся, государыня – рыбка!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D3F06">
        <w:rPr>
          <w:rFonts w:ascii="Times New Roman" w:hAnsi="Times New Roman"/>
          <w:sz w:val="24"/>
          <w:szCs w:val="24"/>
        </w:rPr>
        <w:t>Пуще прежнего старуха вздурилась,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Не даёт старику мне покою: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Уж не хочет быть она Ш</w:t>
      </w:r>
      <w:r w:rsidRPr="005D3F06">
        <w:rPr>
          <w:rFonts w:ascii="Times New Roman" w:hAnsi="Times New Roman"/>
          <w:sz w:val="24"/>
          <w:szCs w:val="24"/>
        </w:rPr>
        <w:t>амаханской царицей,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D3F06">
        <w:rPr>
          <w:rFonts w:ascii="Times New Roman" w:hAnsi="Times New Roman"/>
          <w:sz w:val="24"/>
          <w:szCs w:val="24"/>
        </w:rPr>
        <w:t>А хочет быть Дедом Морозом!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F4194C">
        <w:rPr>
          <w:rFonts w:ascii="Times New Roman" w:hAnsi="Times New Roman"/>
          <w:b/>
          <w:sz w:val="24"/>
          <w:szCs w:val="24"/>
          <w:u w:val="single"/>
        </w:rPr>
        <w:t>Рыбка: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06">
        <w:rPr>
          <w:rFonts w:ascii="Times New Roman" w:hAnsi="Times New Roman"/>
          <w:sz w:val="24"/>
          <w:szCs w:val="24"/>
        </w:rPr>
        <w:t>Не печалься, ступай себе с Богом!</w:t>
      </w:r>
    </w:p>
    <w:p w:rsidR="00505D1C" w:rsidRPr="0009325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</w:t>
      </w:r>
      <w:r w:rsidRPr="0009325C">
        <w:rPr>
          <w:rFonts w:ascii="Times New Roman" w:hAnsi="Times New Roman"/>
          <w:b/>
          <w:i/>
          <w:sz w:val="24"/>
          <w:szCs w:val="24"/>
        </w:rPr>
        <w:t>Баба Яга влетает на метле в костюме Деда Мороза</w:t>
      </w:r>
      <w:r>
        <w:rPr>
          <w:rFonts w:ascii="Times New Roman" w:hAnsi="Times New Roman"/>
          <w:b/>
          <w:i/>
          <w:sz w:val="24"/>
          <w:szCs w:val="24"/>
        </w:rPr>
        <w:t>…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F4194C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Тпрууу-у!!! </w:t>
      </w:r>
    </w:p>
    <w:p w:rsidR="00505D1C" w:rsidRPr="005D3F06" w:rsidRDefault="00505D1C" w:rsidP="001A2C52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Вы меня ждали? Вы меня звали?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D3F06">
        <w:rPr>
          <w:rFonts w:ascii="Times New Roman" w:hAnsi="Times New Roman"/>
          <w:sz w:val="24"/>
          <w:szCs w:val="24"/>
        </w:rPr>
        <w:t xml:space="preserve">Вот я и прибыл к вам </w:t>
      </w:r>
    </w:p>
    <w:p w:rsidR="00505D1C" w:rsidRPr="005D3F06" w:rsidRDefault="00505D1C" w:rsidP="001A2C52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D3F06">
        <w:rPr>
          <w:rFonts w:ascii="Times New Roman" w:hAnsi="Times New Roman"/>
          <w:sz w:val="24"/>
          <w:szCs w:val="24"/>
        </w:rPr>
        <w:t xml:space="preserve">а ваш шум и </w:t>
      </w:r>
      <w:r>
        <w:rPr>
          <w:rFonts w:ascii="Times New Roman" w:hAnsi="Times New Roman"/>
          <w:sz w:val="24"/>
          <w:szCs w:val="24"/>
        </w:rPr>
        <w:t>тарар</w:t>
      </w:r>
      <w:r w:rsidRPr="005D3F06">
        <w:rPr>
          <w:rFonts w:ascii="Times New Roman" w:hAnsi="Times New Roman"/>
          <w:sz w:val="24"/>
          <w:szCs w:val="24"/>
        </w:rPr>
        <w:t>ам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D3F06">
        <w:rPr>
          <w:rFonts w:ascii="Times New Roman" w:hAnsi="Times New Roman"/>
          <w:sz w:val="24"/>
          <w:szCs w:val="24"/>
        </w:rPr>
        <w:t xml:space="preserve">На метле, как на самолёте.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D3F06">
        <w:rPr>
          <w:rFonts w:ascii="Times New Roman" w:hAnsi="Times New Roman"/>
          <w:sz w:val="24"/>
          <w:szCs w:val="24"/>
        </w:rPr>
        <w:t>Али не узнаёте?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D3F06">
        <w:rPr>
          <w:rFonts w:ascii="Times New Roman" w:hAnsi="Times New Roman"/>
          <w:sz w:val="24"/>
          <w:szCs w:val="24"/>
        </w:rPr>
        <w:t xml:space="preserve">Да я же Дед Мороз,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09325C">
        <w:rPr>
          <w:rFonts w:ascii="Times New Roman" w:hAnsi="Times New Roman"/>
          <w:b/>
          <w:i/>
          <w:sz w:val="24"/>
          <w:szCs w:val="24"/>
        </w:rPr>
        <w:t>(в сторону)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5D3F06">
        <w:rPr>
          <w:rFonts w:ascii="Times New Roman" w:hAnsi="Times New Roman"/>
          <w:sz w:val="24"/>
          <w:szCs w:val="24"/>
        </w:rPr>
        <w:t>е глянешь без слёз.</w:t>
      </w:r>
    </w:p>
    <w:p w:rsidR="00505D1C" w:rsidRDefault="00505D1C" w:rsidP="005D3F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Кот У</w:t>
      </w:r>
      <w:r w:rsidRPr="00F4194C">
        <w:rPr>
          <w:rFonts w:ascii="Times New Roman" w:hAnsi="Times New Roman"/>
          <w:b/>
          <w:sz w:val="24"/>
          <w:szCs w:val="24"/>
          <w:u w:val="single"/>
        </w:rPr>
        <w:t>чёный</w:t>
      </w:r>
      <w:r w:rsidRPr="005D3F06">
        <w:rPr>
          <w:rFonts w:ascii="Times New Roman" w:hAnsi="Times New Roman"/>
          <w:sz w:val="24"/>
          <w:szCs w:val="24"/>
        </w:rPr>
        <w:t>: Дед Мороз? А давно ли ты Дед Мороз,</w:t>
      </w:r>
    </w:p>
    <w:p w:rsidR="00505D1C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D3F06">
        <w:rPr>
          <w:rFonts w:ascii="Times New Roman" w:hAnsi="Times New Roman"/>
          <w:sz w:val="24"/>
          <w:szCs w:val="24"/>
        </w:rPr>
        <w:t>тал людей доводить до слёз</w:t>
      </w:r>
      <w:r>
        <w:rPr>
          <w:rFonts w:ascii="Times New Roman" w:hAnsi="Times New Roman"/>
          <w:sz w:val="24"/>
          <w:szCs w:val="24"/>
        </w:rPr>
        <w:t>,</w:t>
      </w:r>
    </w:p>
    <w:p w:rsidR="00505D1C" w:rsidRPr="005D3F06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На метле летаешь, народ пугаешь.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09011B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Да я сходил на базар, </w:t>
      </w:r>
    </w:p>
    <w:p w:rsidR="00505D1C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D3F06">
        <w:rPr>
          <w:rFonts w:ascii="Times New Roman" w:hAnsi="Times New Roman"/>
          <w:sz w:val="24"/>
          <w:szCs w:val="24"/>
        </w:rPr>
        <w:t>осох на метлу поменял.</w:t>
      </w:r>
    </w:p>
    <w:p w:rsidR="00505D1C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А от посоха толку – каплишка: </w:t>
      </w:r>
    </w:p>
    <w:p w:rsidR="00505D1C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D3F06">
        <w:rPr>
          <w:rFonts w:ascii="Times New Roman" w:hAnsi="Times New Roman"/>
          <w:sz w:val="24"/>
          <w:szCs w:val="24"/>
        </w:rPr>
        <w:t>олько и глядит,</w:t>
      </w:r>
    </w:p>
    <w:p w:rsidR="00505D1C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Кого превратить в ледышку.</w:t>
      </w:r>
    </w:p>
    <w:p w:rsidR="00505D1C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Толи дело – метла! </w:t>
      </w:r>
    </w:p>
    <w:p w:rsidR="00505D1C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Захочу – будет делать дела. </w:t>
      </w:r>
    </w:p>
    <w:p w:rsidR="00505D1C" w:rsidRPr="005D3F06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Вот, к примеру, с ёлки смету метлой иголки.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Кот У</w:t>
      </w:r>
      <w:r w:rsidRPr="0009011B">
        <w:rPr>
          <w:rFonts w:ascii="Times New Roman" w:hAnsi="Times New Roman"/>
          <w:b/>
          <w:sz w:val="24"/>
          <w:szCs w:val="24"/>
          <w:u w:val="single"/>
        </w:rPr>
        <w:t>чёный</w:t>
      </w:r>
      <w:r w:rsidRPr="005D3F06">
        <w:rPr>
          <w:rFonts w:ascii="Times New Roman" w:hAnsi="Times New Roman"/>
          <w:sz w:val="24"/>
          <w:szCs w:val="24"/>
        </w:rPr>
        <w:t xml:space="preserve">: Да какой же ты Дед Мороз, </w:t>
      </w:r>
    </w:p>
    <w:p w:rsidR="00505D1C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D3F06">
        <w:rPr>
          <w:rFonts w:ascii="Times New Roman" w:hAnsi="Times New Roman"/>
          <w:sz w:val="24"/>
          <w:szCs w:val="24"/>
        </w:rPr>
        <w:t>оль всё это говоришь всерьёз?</w:t>
      </w:r>
    </w:p>
    <w:p w:rsidR="00505D1C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Ведь без ёлки никогда </w:t>
      </w:r>
    </w:p>
    <w:p w:rsidR="00505D1C" w:rsidRPr="005D3F06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Новый год не придёт сюда.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09011B">
        <w:rPr>
          <w:rFonts w:ascii="Times New Roman" w:hAnsi="Times New Roman"/>
          <w:b/>
          <w:sz w:val="24"/>
          <w:szCs w:val="24"/>
          <w:u w:val="single"/>
        </w:rPr>
        <w:t>Баба-Яга</w:t>
      </w:r>
      <w:r w:rsidRPr="005D3F06">
        <w:rPr>
          <w:rFonts w:ascii="Times New Roman" w:hAnsi="Times New Roman"/>
          <w:sz w:val="24"/>
          <w:szCs w:val="24"/>
        </w:rPr>
        <w:t xml:space="preserve">: Ой, а мне он не нужен нисколечко, </w:t>
      </w:r>
    </w:p>
    <w:p w:rsidR="00505D1C" w:rsidRPr="005D3F06" w:rsidRDefault="00505D1C" w:rsidP="0009011B">
      <w:pPr>
        <w:pStyle w:val="NoSpacing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D3F06">
        <w:rPr>
          <w:rFonts w:ascii="Times New Roman" w:hAnsi="Times New Roman"/>
          <w:sz w:val="24"/>
          <w:szCs w:val="24"/>
        </w:rPr>
        <w:t>у, метла, принимайся за ёлочку!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/>
          <w:sz w:val="24"/>
          <w:szCs w:val="24"/>
        </w:rPr>
        <w:t xml:space="preserve"> Ты не </w:t>
      </w:r>
      <w:r w:rsidRPr="005D3F06">
        <w:rPr>
          <w:rFonts w:ascii="Times New Roman" w:hAnsi="Times New Roman"/>
          <w:sz w:val="24"/>
          <w:szCs w:val="24"/>
        </w:rPr>
        <w:t xml:space="preserve"> Дед Мороз,</w:t>
      </w:r>
      <w:r>
        <w:rPr>
          <w:rFonts w:ascii="Times New Roman" w:hAnsi="Times New Roman"/>
          <w:sz w:val="24"/>
          <w:szCs w:val="24"/>
        </w:rPr>
        <w:t xml:space="preserve"> а Баба Яга!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09011B">
        <w:rPr>
          <w:rFonts w:ascii="Times New Roman" w:hAnsi="Times New Roman"/>
          <w:b/>
          <w:sz w:val="24"/>
          <w:szCs w:val="24"/>
          <w:u w:val="single"/>
        </w:rPr>
        <w:t>Баба-Я</w:t>
      </w:r>
      <w:r w:rsidRPr="005D3F06">
        <w:rPr>
          <w:rFonts w:ascii="Times New Roman" w:hAnsi="Times New Roman"/>
          <w:sz w:val="24"/>
          <w:szCs w:val="24"/>
        </w:rPr>
        <w:t xml:space="preserve">га: Это я-то не Дед Мороз?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5D3F06">
        <w:rPr>
          <w:rFonts w:ascii="Times New Roman" w:hAnsi="Times New Roman"/>
          <w:sz w:val="24"/>
          <w:szCs w:val="24"/>
        </w:rPr>
        <w:t>Посмотрите на мой красный нос!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Кот У</w:t>
      </w:r>
      <w:r w:rsidRPr="0009011B">
        <w:rPr>
          <w:rFonts w:ascii="Times New Roman" w:hAnsi="Times New Roman"/>
          <w:b/>
          <w:sz w:val="24"/>
          <w:szCs w:val="24"/>
          <w:u w:val="single"/>
        </w:rPr>
        <w:t>чёный</w:t>
      </w:r>
      <w:r w:rsidRPr="005D3F06">
        <w:rPr>
          <w:rFonts w:ascii="Times New Roman" w:hAnsi="Times New Roman"/>
          <w:sz w:val="24"/>
          <w:szCs w:val="24"/>
        </w:rPr>
        <w:t xml:space="preserve">: Да и вовсе твой нос не красный, </w:t>
      </w:r>
    </w:p>
    <w:p w:rsidR="00505D1C" w:rsidRPr="005D3F06" w:rsidRDefault="00505D1C" w:rsidP="0009011B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D3F06">
        <w:rPr>
          <w:rFonts w:ascii="Times New Roman" w:hAnsi="Times New Roman"/>
          <w:sz w:val="24"/>
          <w:szCs w:val="24"/>
        </w:rPr>
        <w:t xml:space="preserve"> какой-то крючкообразный.</w:t>
      </w:r>
    </w:p>
    <w:p w:rsidR="00505D1C" w:rsidRDefault="00505D1C" w:rsidP="0009011B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Да скрываться теперь толку нет. </w:t>
      </w:r>
    </w:p>
    <w:p w:rsidR="00505D1C" w:rsidRPr="005D3F06" w:rsidRDefault="00505D1C" w:rsidP="0009011B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Ты ведь Баба Яга, а не Дед.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09011B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Ну, раз не хотите Мороза такого, </w:t>
      </w:r>
    </w:p>
    <w:p w:rsidR="00505D1C" w:rsidRPr="005D3F06" w:rsidRDefault="00505D1C" w:rsidP="0009011B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D3F06">
        <w:rPr>
          <w:rFonts w:ascii="Times New Roman" w:hAnsi="Times New Roman"/>
          <w:sz w:val="24"/>
          <w:szCs w:val="24"/>
        </w:rPr>
        <w:t>е дождётесь тогда никакого.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Снегурочка: </w:t>
      </w:r>
      <w:r w:rsidRPr="005D3F06">
        <w:rPr>
          <w:rFonts w:ascii="Times New Roman" w:hAnsi="Times New Roman"/>
          <w:sz w:val="24"/>
          <w:szCs w:val="24"/>
        </w:rPr>
        <w:t xml:space="preserve">Нет, дождёмся! </w:t>
      </w:r>
    </w:p>
    <w:p w:rsidR="00505D1C" w:rsidRDefault="00505D1C" w:rsidP="00603BFD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Мы скажем сейчас, </w:t>
      </w:r>
    </w:p>
    <w:p w:rsidR="00505D1C" w:rsidRPr="005D3F06" w:rsidRDefault="00505D1C" w:rsidP="00603BFD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5D3F06">
        <w:rPr>
          <w:rFonts w:ascii="Times New Roman" w:hAnsi="Times New Roman"/>
          <w:sz w:val="24"/>
          <w:szCs w:val="24"/>
        </w:rPr>
        <w:t>тоб услышал Дедушка нас:</w:t>
      </w:r>
    </w:p>
    <w:p w:rsidR="00505D1C" w:rsidRDefault="00505D1C" w:rsidP="00603BFD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«Дед Мороз, появляйся!»</w:t>
      </w:r>
    </w:p>
    <w:p w:rsidR="00505D1C" w:rsidRDefault="00505D1C" w:rsidP="00603BFD">
      <w:pPr>
        <w:pStyle w:val="NoSpacing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 «Дед Мороз, появляйся!»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03BFD">
        <w:rPr>
          <w:rFonts w:ascii="Times New Roman" w:hAnsi="Times New Roman"/>
          <w:b/>
          <w:sz w:val="24"/>
          <w:szCs w:val="24"/>
          <w:u w:val="single"/>
        </w:rPr>
        <w:t>Баба-Яга</w:t>
      </w:r>
      <w:r w:rsidRPr="005D3F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06">
        <w:rPr>
          <w:rFonts w:ascii="Times New Roman" w:hAnsi="Times New Roman"/>
          <w:sz w:val="24"/>
          <w:szCs w:val="24"/>
        </w:rPr>
        <w:t>Дед Мороз! Выметайся!</w:t>
      </w:r>
    </w:p>
    <w:p w:rsidR="00505D1C" w:rsidRPr="00603BFD" w:rsidRDefault="00505D1C" w:rsidP="00603BFD">
      <w:pPr>
        <w:pStyle w:val="NoSpacing"/>
        <w:ind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….повторяют несколько раз…</w:t>
      </w:r>
    </w:p>
    <w:p w:rsidR="00505D1C" w:rsidRDefault="00505D1C" w:rsidP="005D3F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Кот У</w:t>
      </w:r>
      <w:r w:rsidRPr="00603BFD">
        <w:rPr>
          <w:rFonts w:ascii="Times New Roman" w:hAnsi="Times New Roman"/>
          <w:b/>
          <w:sz w:val="24"/>
          <w:szCs w:val="24"/>
          <w:u w:val="single"/>
        </w:rPr>
        <w:t>чёный</w:t>
      </w:r>
      <w:r w:rsidRPr="005D3F06">
        <w:rPr>
          <w:rFonts w:ascii="Times New Roman" w:hAnsi="Times New Roman"/>
          <w:sz w:val="24"/>
          <w:szCs w:val="24"/>
        </w:rPr>
        <w:t xml:space="preserve">: Ох, и злющая ты, Бабка Ёжка! </w:t>
      </w:r>
    </w:p>
    <w:p w:rsidR="00505D1C" w:rsidRDefault="00505D1C" w:rsidP="00603BFD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Ну, по</w:t>
      </w:r>
      <w:r>
        <w:rPr>
          <w:rFonts w:ascii="Times New Roman" w:hAnsi="Times New Roman"/>
          <w:sz w:val="24"/>
          <w:szCs w:val="24"/>
        </w:rPr>
        <w:t>танцуй ты с нами хоть немножко!</w:t>
      </w:r>
    </w:p>
    <w:p w:rsidR="00505D1C" w:rsidRDefault="00505D1C" w:rsidP="00603BFD">
      <w:pPr>
        <w:pStyle w:val="NoSpacing"/>
        <w:rPr>
          <w:rFonts w:ascii="Times New Roman" w:hAnsi="Times New Roman"/>
          <w:sz w:val="24"/>
          <w:szCs w:val="24"/>
        </w:rPr>
      </w:pPr>
      <w:r w:rsidRPr="00603BFD">
        <w:rPr>
          <w:rFonts w:ascii="Times New Roman" w:hAnsi="Times New Roman"/>
          <w:b/>
          <w:sz w:val="24"/>
          <w:szCs w:val="24"/>
          <w:u w:val="single"/>
        </w:rPr>
        <w:t>Баба-Яга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Так и быть, вставайте в хоровод</w:t>
      </w:r>
    </w:p>
    <w:p w:rsidR="00505D1C" w:rsidRPr="00603BFD" w:rsidRDefault="00505D1C" w:rsidP="00603BFD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Пусть веселым будет Новый год! </w:t>
      </w:r>
    </w:p>
    <w:p w:rsidR="00505D1C" w:rsidRDefault="00505D1C" w:rsidP="00603BFD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Pr="0009325C" w:rsidRDefault="00505D1C" w:rsidP="00603BFD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Исполняется танец « Бабка Ё</w:t>
      </w:r>
      <w:r w:rsidRPr="0009325C">
        <w:rPr>
          <w:rFonts w:ascii="Times New Roman" w:hAnsi="Times New Roman"/>
          <w:b/>
          <w:sz w:val="24"/>
          <w:szCs w:val="24"/>
          <w:u w:val="single"/>
        </w:rPr>
        <w:t>жка»</w:t>
      </w:r>
    </w:p>
    <w:p w:rsidR="00505D1C" w:rsidRPr="005D3F06" w:rsidRDefault="00505D1C" w:rsidP="00603BFD">
      <w:pPr>
        <w:pStyle w:val="NoSpacing"/>
        <w:ind w:firstLine="1080"/>
        <w:rPr>
          <w:rFonts w:ascii="Times New Roman" w:hAnsi="Times New Roman"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03BFD">
        <w:rPr>
          <w:rFonts w:ascii="Times New Roman" w:hAnsi="Times New Roman"/>
          <w:b/>
          <w:sz w:val="24"/>
          <w:szCs w:val="24"/>
          <w:u w:val="single"/>
        </w:rPr>
        <w:t>Баба-Яга</w:t>
      </w:r>
      <w:r w:rsidRPr="005D3F06">
        <w:rPr>
          <w:rFonts w:ascii="Times New Roman" w:hAnsi="Times New Roman"/>
          <w:sz w:val="24"/>
          <w:szCs w:val="24"/>
        </w:rPr>
        <w:t xml:space="preserve">: Это что ж в Лукоморье творится? </w:t>
      </w:r>
    </w:p>
    <w:p w:rsidR="00505D1C" w:rsidRDefault="00505D1C" w:rsidP="00603BFD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Меня здесь никто не боится.</w:t>
      </w:r>
    </w:p>
    <w:p w:rsidR="00505D1C" w:rsidRDefault="00505D1C" w:rsidP="00603BFD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Чтой-то я, хорошая такая, </w:t>
      </w:r>
    </w:p>
    <w:p w:rsidR="00505D1C" w:rsidRDefault="00505D1C" w:rsidP="008F1F33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D3F06">
        <w:rPr>
          <w:rFonts w:ascii="Times New Roman" w:hAnsi="Times New Roman"/>
          <w:sz w:val="24"/>
          <w:szCs w:val="24"/>
        </w:rPr>
        <w:t>десь п</w:t>
      </w:r>
      <w:r>
        <w:rPr>
          <w:rFonts w:ascii="Times New Roman" w:hAnsi="Times New Roman"/>
          <w:sz w:val="24"/>
          <w:szCs w:val="24"/>
        </w:rPr>
        <w:t>ляшу,</w:t>
      </w:r>
      <w:r w:rsidRPr="005D3F06">
        <w:rPr>
          <w:rFonts w:ascii="Times New Roman" w:hAnsi="Times New Roman"/>
          <w:sz w:val="24"/>
          <w:szCs w:val="24"/>
        </w:rPr>
        <w:t xml:space="preserve"> а не народ пугаю.</w:t>
      </w:r>
    </w:p>
    <w:p w:rsidR="00505D1C" w:rsidRDefault="00505D1C" w:rsidP="008F1F33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Надо срочно строгость напустить </w:t>
      </w:r>
    </w:p>
    <w:p w:rsidR="00505D1C" w:rsidRDefault="00505D1C" w:rsidP="008F1F33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5D3F06">
        <w:rPr>
          <w:rFonts w:ascii="Times New Roman" w:hAnsi="Times New Roman"/>
          <w:sz w:val="24"/>
          <w:szCs w:val="24"/>
        </w:rPr>
        <w:t>метлою всех переловить.</w:t>
      </w:r>
    </w:p>
    <w:p w:rsidR="00505D1C" w:rsidRDefault="00505D1C" w:rsidP="008F1F33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Только, чур, кого сейчас поймаю, </w:t>
      </w:r>
    </w:p>
    <w:p w:rsidR="00505D1C" w:rsidRPr="005D3F06" w:rsidRDefault="00505D1C" w:rsidP="008F1F33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D3F06">
        <w:rPr>
          <w:rFonts w:ascii="Times New Roman" w:hAnsi="Times New Roman"/>
          <w:sz w:val="24"/>
          <w:szCs w:val="24"/>
        </w:rPr>
        <w:t>сех с собой на ужин забираю.</w:t>
      </w:r>
    </w:p>
    <w:p w:rsidR="00505D1C" w:rsidRDefault="00505D1C" w:rsidP="005D3F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Pr="008F1F33" w:rsidRDefault="00505D1C" w:rsidP="005D3F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F1F33">
        <w:rPr>
          <w:rFonts w:ascii="Times New Roman" w:hAnsi="Times New Roman"/>
          <w:b/>
          <w:sz w:val="24"/>
          <w:szCs w:val="24"/>
          <w:u w:val="single"/>
        </w:rPr>
        <w:t>Баба Яга играет с детьми в игру « УДОЧКА»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Pr="008F1F33">
        <w:rPr>
          <w:rFonts w:ascii="Times New Roman" w:hAnsi="Times New Roman"/>
          <w:b/>
          <w:i/>
          <w:sz w:val="24"/>
          <w:szCs w:val="24"/>
        </w:rPr>
        <w:t xml:space="preserve"> дети перепрыгивают через метлу, которой Баба Яга проводит по кругу. Потом она теряет метлу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Pr="008F1F33">
        <w:rPr>
          <w:rFonts w:ascii="Times New Roman" w:hAnsi="Times New Roman"/>
          <w:b/>
          <w:i/>
          <w:sz w:val="24"/>
          <w:szCs w:val="24"/>
        </w:rPr>
        <w:t>.</w:t>
      </w:r>
      <w:r w:rsidRPr="008F1F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03BFD">
        <w:rPr>
          <w:rFonts w:ascii="Times New Roman" w:hAnsi="Times New Roman"/>
          <w:b/>
          <w:sz w:val="24"/>
          <w:szCs w:val="24"/>
          <w:u w:val="single"/>
        </w:rPr>
        <w:t>Баба-Я</w:t>
      </w:r>
      <w:r w:rsidRPr="005D3F06">
        <w:rPr>
          <w:rFonts w:ascii="Times New Roman" w:hAnsi="Times New Roman"/>
          <w:sz w:val="24"/>
          <w:szCs w:val="24"/>
        </w:rPr>
        <w:t xml:space="preserve">га: Никого я не поймала, </w:t>
      </w:r>
    </w:p>
    <w:p w:rsidR="00505D1C" w:rsidRPr="005D3F06" w:rsidRDefault="00505D1C" w:rsidP="008F1F33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5D3F06">
        <w:rPr>
          <w:rFonts w:ascii="Times New Roman" w:hAnsi="Times New Roman"/>
          <w:sz w:val="24"/>
          <w:szCs w:val="24"/>
        </w:rPr>
        <w:t>ишь метёлку потеряла.</w:t>
      </w:r>
    </w:p>
    <w:p w:rsidR="00505D1C" w:rsidRPr="00603BFD" w:rsidRDefault="00505D1C" w:rsidP="005D3F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03BFD">
        <w:rPr>
          <w:rFonts w:ascii="Times New Roman" w:hAnsi="Times New Roman"/>
          <w:b/>
          <w:sz w:val="24"/>
          <w:szCs w:val="24"/>
          <w:u w:val="single"/>
        </w:rPr>
        <w:t>Кот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</w:t>
      </w:r>
      <w:r w:rsidRPr="00603BFD">
        <w:rPr>
          <w:rFonts w:ascii="Times New Roman" w:hAnsi="Times New Roman"/>
          <w:b/>
          <w:sz w:val="24"/>
          <w:szCs w:val="24"/>
          <w:u w:val="single"/>
        </w:rPr>
        <w:t xml:space="preserve">чёный: </w:t>
      </w:r>
      <w:r w:rsidRPr="008F1F33">
        <w:rPr>
          <w:rFonts w:ascii="Times New Roman" w:hAnsi="Times New Roman"/>
          <w:sz w:val="24"/>
          <w:szCs w:val="24"/>
        </w:rPr>
        <w:t>Вот метёлка, догоняй!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8F1F33">
        <w:rPr>
          <w:rFonts w:ascii="Times New Roman" w:hAnsi="Times New Roman"/>
          <w:b/>
          <w:sz w:val="24"/>
          <w:szCs w:val="24"/>
          <w:u w:val="single"/>
        </w:rPr>
        <w:t>Баба-Яга</w:t>
      </w:r>
      <w:r w:rsidRPr="005D3F06">
        <w:rPr>
          <w:rFonts w:ascii="Times New Roman" w:hAnsi="Times New Roman"/>
          <w:sz w:val="24"/>
          <w:szCs w:val="24"/>
        </w:rPr>
        <w:t>: Ой, отдай! Отдай! Отдай!</w:t>
      </w: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</w:t>
      </w:r>
      <w:r w:rsidRPr="008F1F33">
        <w:rPr>
          <w:rFonts w:ascii="Times New Roman" w:hAnsi="Times New Roman"/>
          <w:b/>
          <w:i/>
          <w:sz w:val="24"/>
          <w:szCs w:val="24"/>
        </w:rPr>
        <w:t>Бегает по кругу, стараясь догнать метлу, которую дети передают друг другу</w:t>
      </w:r>
      <w:r>
        <w:rPr>
          <w:rFonts w:ascii="Times New Roman" w:hAnsi="Times New Roman"/>
          <w:sz w:val="24"/>
          <w:szCs w:val="24"/>
        </w:rPr>
        <w:t>...</w:t>
      </w:r>
    </w:p>
    <w:p w:rsidR="00505D1C" w:rsidRDefault="00505D1C" w:rsidP="005D3F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8F1F33">
        <w:rPr>
          <w:rFonts w:ascii="Times New Roman" w:hAnsi="Times New Roman"/>
          <w:b/>
          <w:sz w:val="24"/>
          <w:szCs w:val="24"/>
          <w:u w:val="single"/>
        </w:rPr>
        <w:t>Баба-Яга</w:t>
      </w:r>
      <w:r w:rsidRPr="005D3F06">
        <w:rPr>
          <w:rFonts w:ascii="Times New Roman" w:hAnsi="Times New Roman"/>
          <w:sz w:val="24"/>
          <w:szCs w:val="24"/>
        </w:rPr>
        <w:t xml:space="preserve">: Вот ужо я вам задам! </w:t>
      </w:r>
    </w:p>
    <w:p w:rsidR="00505D1C" w:rsidRPr="005D3F06" w:rsidRDefault="00505D1C" w:rsidP="008F1F33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Размету всех по щелям!</w:t>
      </w:r>
    </w:p>
    <w:p w:rsidR="00505D1C" w:rsidRDefault="00505D1C" w:rsidP="008F1F33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</w:t>
      </w:r>
      <w:r w:rsidRPr="008F1F33">
        <w:rPr>
          <w:rFonts w:ascii="Times New Roman" w:hAnsi="Times New Roman"/>
          <w:b/>
          <w:i/>
          <w:sz w:val="24"/>
          <w:szCs w:val="24"/>
        </w:rPr>
        <w:t>Метёт, дети убегают на стулья</w:t>
      </w:r>
      <w:r>
        <w:rPr>
          <w:rFonts w:ascii="Times New Roman" w:hAnsi="Times New Roman"/>
          <w:b/>
          <w:i/>
          <w:sz w:val="24"/>
          <w:szCs w:val="24"/>
        </w:rPr>
        <w:t>…</w:t>
      </w:r>
    </w:p>
    <w:p w:rsidR="00505D1C" w:rsidRDefault="00505D1C" w:rsidP="008F1F33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Сил недаром не щадила, </w:t>
      </w:r>
    </w:p>
    <w:p w:rsidR="00505D1C" w:rsidRDefault="00505D1C" w:rsidP="008F1F33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D3F06">
        <w:rPr>
          <w:rFonts w:ascii="Times New Roman" w:hAnsi="Times New Roman"/>
          <w:sz w:val="24"/>
          <w:szCs w:val="24"/>
        </w:rPr>
        <w:t>алу вмиг освободила,</w:t>
      </w:r>
    </w:p>
    <w:p w:rsidR="00505D1C" w:rsidRDefault="00505D1C" w:rsidP="00D019DA">
      <w:pPr>
        <w:pStyle w:val="NoSpacing"/>
        <w:ind w:firstLine="108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Всех отправила отседа.</w:t>
      </w:r>
    </w:p>
    <w:p w:rsidR="00505D1C" w:rsidRDefault="00505D1C" w:rsidP="00D019DA">
      <w:pPr>
        <w:pStyle w:val="NoSpacing"/>
        <w:ind w:firstLine="1080"/>
        <w:rPr>
          <w:rFonts w:ascii="Times New Roman" w:hAnsi="Times New Roman"/>
          <w:sz w:val="24"/>
          <w:szCs w:val="24"/>
        </w:rPr>
      </w:pPr>
    </w:p>
    <w:p w:rsidR="00505D1C" w:rsidRPr="005D3F06" w:rsidRDefault="00505D1C" w:rsidP="00D019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Кот У</w:t>
      </w:r>
      <w:r w:rsidRPr="008F1F33">
        <w:rPr>
          <w:rFonts w:ascii="Times New Roman" w:hAnsi="Times New Roman"/>
          <w:b/>
          <w:sz w:val="24"/>
          <w:szCs w:val="24"/>
          <w:u w:val="single"/>
        </w:rPr>
        <w:t>чёный</w:t>
      </w:r>
      <w:r w:rsidRPr="005D3F06">
        <w:rPr>
          <w:rFonts w:ascii="Times New Roman" w:hAnsi="Times New Roman"/>
          <w:sz w:val="24"/>
          <w:szCs w:val="24"/>
        </w:rPr>
        <w:t>: В Лукоморье гости едут!</w:t>
      </w:r>
      <w:r>
        <w:rPr>
          <w:rFonts w:ascii="Times New Roman" w:hAnsi="Times New Roman"/>
          <w:sz w:val="24"/>
          <w:szCs w:val="24"/>
        </w:rPr>
        <w:t>!!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8F1F33">
        <w:rPr>
          <w:rFonts w:ascii="Times New Roman" w:hAnsi="Times New Roman"/>
          <w:b/>
          <w:i/>
          <w:sz w:val="24"/>
          <w:szCs w:val="24"/>
          <w:u w:val="single"/>
        </w:rPr>
        <w:t>Входит Дед Мороз</w:t>
      </w:r>
      <w:r w:rsidRPr="005D3F06">
        <w:rPr>
          <w:rFonts w:ascii="Times New Roman" w:hAnsi="Times New Roman"/>
          <w:sz w:val="24"/>
          <w:szCs w:val="24"/>
        </w:rPr>
        <w:t>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5D3F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5D3F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8F1F33">
        <w:rPr>
          <w:rFonts w:ascii="Times New Roman" w:hAnsi="Times New Roman"/>
          <w:b/>
          <w:sz w:val="24"/>
          <w:szCs w:val="24"/>
          <w:u w:val="single"/>
        </w:rPr>
        <w:t>Дед Мороз</w:t>
      </w:r>
      <w:r w:rsidRPr="005D3F06">
        <w:rPr>
          <w:rFonts w:ascii="Times New Roman" w:hAnsi="Times New Roman"/>
          <w:sz w:val="24"/>
          <w:szCs w:val="24"/>
        </w:rPr>
        <w:t>: С Новым годом! С Новым годом!</w:t>
      </w:r>
    </w:p>
    <w:p w:rsidR="00505D1C" w:rsidRDefault="00505D1C" w:rsidP="001232D3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Поздравляю всех друзей! </w:t>
      </w:r>
    </w:p>
    <w:p w:rsidR="00505D1C" w:rsidRDefault="00505D1C" w:rsidP="001232D3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Мой привет всему народу</w:t>
      </w:r>
    </w:p>
    <w:p w:rsidR="00505D1C" w:rsidRDefault="00505D1C" w:rsidP="001232D3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И Снегурочке моей.</w:t>
      </w:r>
    </w:p>
    <w:p w:rsidR="00505D1C" w:rsidRDefault="00505D1C" w:rsidP="001232D3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В том году я вас видал – малышами были.</w:t>
      </w:r>
    </w:p>
    <w:p w:rsidR="00505D1C" w:rsidRDefault="00505D1C" w:rsidP="001232D3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Каждый вырос, возмужал – год не зря прожили.</w:t>
      </w:r>
    </w:p>
    <w:p w:rsidR="00505D1C" w:rsidRDefault="00505D1C" w:rsidP="001232D3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Я желаю вам расти, закаляться, не болеть</w:t>
      </w:r>
    </w:p>
    <w:p w:rsidR="00505D1C" w:rsidRPr="005D3F06" w:rsidRDefault="00505D1C" w:rsidP="001232D3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И на жизненном пути все преграды одолеть.</w:t>
      </w:r>
    </w:p>
    <w:p w:rsidR="00505D1C" w:rsidRDefault="00505D1C" w:rsidP="001232D3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все в круг вставайте</w:t>
      </w:r>
    </w:p>
    <w:p w:rsidR="00505D1C" w:rsidRDefault="00505D1C" w:rsidP="001232D3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Дружно песню запевайте!</w:t>
      </w:r>
    </w:p>
    <w:p w:rsidR="00505D1C" w:rsidRDefault="00505D1C" w:rsidP="001232D3">
      <w:pPr>
        <w:pStyle w:val="NoSpacing"/>
        <w:ind w:firstLine="900"/>
        <w:rPr>
          <w:rFonts w:ascii="Times New Roman" w:hAnsi="Times New Roman"/>
          <w:sz w:val="24"/>
          <w:szCs w:val="24"/>
        </w:rPr>
      </w:pPr>
    </w:p>
    <w:p w:rsidR="00505D1C" w:rsidRDefault="00505D1C" w:rsidP="001232D3">
      <w:pPr>
        <w:pStyle w:val="NoSpacing"/>
        <w:ind w:firstLine="900"/>
        <w:rPr>
          <w:rFonts w:ascii="Times New Roman" w:hAnsi="Times New Roman"/>
          <w:b/>
          <w:sz w:val="24"/>
          <w:szCs w:val="24"/>
          <w:u w:val="single"/>
        </w:rPr>
      </w:pPr>
      <w:r w:rsidRPr="001232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247DF">
        <w:rPr>
          <w:rFonts w:ascii="Times New Roman" w:hAnsi="Times New Roman"/>
          <w:b/>
          <w:sz w:val="24"/>
          <w:szCs w:val="24"/>
          <w:u w:val="single"/>
        </w:rPr>
        <w:t>Исполняется хоровод «</w:t>
      </w:r>
      <w:r>
        <w:rPr>
          <w:rFonts w:ascii="Times New Roman" w:hAnsi="Times New Roman"/>
          <w:b/>
          <w:sz w:val="24"/>
          <w:szCs w:val="24"/>
          <w:u w:val="single"/>
        </w:rPr>
        <w:t>Дед Мороз и валенки</w:t>
      </w:r>
      <w:r w:rsidRPr="008247DF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05D1C" w:rsidRPr="005D3F06" w:rsidRDefault="00505D1C" w:rsidP="001232D3">
      <w:pPr>
        <w:pStyle w:val="NoSpacing"/>
        <w:ind w:firstLine="900"/>
        <w:rPr>
          <w:rFonts w:ascii="Times New Roman" w:hAnsi="Times New Roman"/>
          <w:sz w:val="24"/>
          <w:szCs w:val="24"/>
        </w:rPr>
      </w:pPr>
    </w:p>
    <w:p w:rsidR="00505D1C" w:rsidRDefault="00505D1C" w:rsidP="00D019DA">
      <w:pPr>
        <w:pStyle w:val="NoSpacing"/>
        <w:rPr>
          <w:rFonts w:ascii="Times New Roman" w:hAnsi="Times New Roman"/>
          <w:sz w:val="24"/>
          <w:szCs w:val="24"/>
        </w:rPr>
      </w:pPr>
      <w:r w:rsidRPr="008F1F33">
        <w:rPr>
          <w:rFonts w:ascii="Times New Roman" w:hAnsi="Times New Roman"/>
          <w:b/>
          <w:sz w:val="24"/>
          <w:szCs w:val="24"/>
          <w:u w:val="single"/>
        </w:rPr>
        <w:t>Дед Мороз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5D3F06">
        <w:rPr>
          <w:rFonts w:ascii="Times New Roman" w:hAnsi="Times New Roman"/>
          <w:sz w:val="24"/>
          <w:szCs w:val="24"/>
        </w:rPr>
        <w:t xml:space="preserve"> Ну, а ёлочка моя </w:t>
      </w:r>
    </w:p>
    <w:p w:rsidR="00505D1C" w:rsidRPr="005D3F06" w:rsidRDefault="00505D1C" w:rsidP="00D019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У</w:t>
      </w:r>
      <w:r w:rsidRPr="005D3F06">
        <w:rPr>
          <w:rFonts w:ascii="Times New Roman" w:hAnsi="Times New Roman"/>
          <w:sz w:val="24"/>
          <w:szCs w:val="24"/>
        </w:rPr>
        <w:t>лыбается, сверкает.</w:t>
      </w:r>
    </w:p>
    <w:p w:rsidR="00505D1C" w:rsidRDefault="00505D1C" w:rsidP="00D019DA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Тоже вас, мои друзья, </w:t>
      </w:r>
    </w:p>
    <w:p w:rsidR="00505D1C" w:rsidRPr="005D3F06" w:rsidRDefault="00505D1C" w:rsidP="00D019DA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D3F06">
        <w:rPr>
          <w:rFonts w:ascii="Times New Roman" w:hAnsi="Times New Roman"/>
          <w:sz w:val="24"/>
          <w:szCs w:val="24"/>
        </w:rPr>
        <w:t xml:space="preserve"> Новым годом поздравляет.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</w:t>
      </w:r>
      <w:r w:rsidRPr="00D019DA">
        <w:rPr>
          <w:rFonts w:ascii="Times New Roman" w:hAnsi="Times New Roman"/>
          <w:b/>
          <w:i/>
          <w:sz w:val="24"/>
          <w:szCs w:val="24"/>
        </w:rPr>
        <w:t>Из-за ёлки выходит Баба Яга с огнетушителем</w:t>
      </w:r>
      <w:r>
        <w:rPr>
          <w:rFonts w:ascii="Times New Roman" w:hAnsi="Times New Roman"/>
          <w:b/>
          <w:i/>
          <w:sz w:val="24"/>
          <w:szCs w:val="24"/>
        </w:rPr>
        <w:t>…</w:t>
      </w:r>
    </w:p>
    <w:p w:rsidR="00505D1C" w:rsidRPr="00D019DA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D019DA">
        <w:rPr>
          <w:rFonts w:ascii="Times New Roman" w:hAnsi="Times New Roman"/>
          <w:b/>
          <w:sz w:val="24"/>
          <w:szCs w:val="24"/>
          <w:u w:val="single"/>
        </w:rPr>
        <w:t>Баба-Яга</w:t>
      </w:r>
      <w:r w:rsidRPr="005D3F06">
        <w:rPr>
          <w:rFonts w:ascii="Times New Roman" w:hAnsi="Times New Roman"/>
          <w:sz w:val="24"/>
          <w:szCs w:val="24"/>
        </w:rPr>
        <w:t xml:space="preserve">: Не сверкай огнями, ёлка, 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</w:t>
      </w:r>
      <w:r w:rsidRPr="005D3F06">
        <w:rPr>
          <w:rFonts w:ascii="Times New Roman" w:hAnsi="Times New Roman"/>
          <w:sz w:val="24"/>
          <w:szCs w:val="24"/>
        </w:rPr>
        <w:t xml:space="preserve">ечего блестеть без толку. </w:t>
      </w:r>
    </w:p>
    <w:p w:rsidR="00505D1C" w:rsidRPr="005D3F06" w:rsidRDefault="00505D1C" w:rsidP="005B2BE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...</w:t>
      </w:r>
      <w:r w:rsidRPr="005B2BE6">
        <w:rPr>
          <w:rFonts w:ascii="Times New Roman" w:hAnsi="Times New Roman"/>
          <w:b/>
          <w:i/>
          <w:sz w:val="24"/>
          <w:szCs w:val="24"/>
        </w:rPr>
        <w:t>Огни гаснут</w:t>
      </w:r>
      <w:r>
        <w:rPr>
          <w:rFonts w:ascii="Times New Roman" w:hAnsi="Times New Roman"/>
          <w:b/>
          <w:i/>
          <w:sz w:val="24"/>
          <w:szCs w:val="24"/>
        </w:rPr>
        <w:t>…</w:t>
      </w:r>
      <w:r w:rsidRPr="005D3F06">
        <w:rPr>
          <w:rFonts w:ascii="Times New Roman" w:hAnsi="Times New Roman"/>
          <w:sz w:val="24"/>
          <w:szCs w:val="24"/>
        </w:rPr>
        <w:t xml:space="preserve"> 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5B2BE6">
        <w:rPr>
          <w:rFonts w:ascii="Times New Roman" w:hAnsi="Times New Roman"/>
          <w:b/>
          <w:sz w:val="24"/>
          <w:szCs w:val="24"/>
          <w:u w:val="single"/>
        </w:rPr>
        <w:t>Дед Мороз:</w:t>
      </w:r>
      <w:r w:rsidRPr="005D3F06">
        <w:rPr>
          <w:rFonts w:ascii="Times New Roman" w:hAnsi="Times New Roman"/>
          <w:sz w:val="24"/>
          <w:szCs w:val="24"/>
        </w:rPr>
        <w:t xml:space="preserve"> Видно, шутит ёлка с нами. </w:t>
      </w:r>
    </w:p>
    <w:p w:rsidR="00505D1C" w:rsidRPr="005D3F06" w:rsidRDefault="00505D1C" w:rsidP="005B2BE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Ёлочка, сверкай огнями!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5B2BE6">
        <w:rPr>
          <w:rFonts w:ascii="Times New Roman" w:hAnsi="Times New Roman"/>
          <w:b/>
          <w:sz w:val="24"/>
          <w:szCs w:val="24"/>
          <w:u w:val="single"/>
        </w:rPr>
        <w:t>Баба-Яга: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Не сверкай, те говорят,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Ч</w:t>
      </w:r>
      <w:r w:rsidRPr="005D3F06">
        <w:rPr>
          <w:rFonts w:ascii="Times New Roman" w:hAnsi="Times New Roman"/>
          <w:sz w:val="24"/>
          <w:szCs w:val="24"/>
        </w:rPr>
        <w:t>ай огни глаза слепят.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5B2BE6">
        <w:rPr>
          <w:rFonts w:ascii="Times New Roman" w:hAnsi="Times New Roman"/>
          <w:b/>
          <w:sz w:val="24"/>
          <w:szCs w:val="24"/>
          <w:u w:val="single"/>
        </w:rPr>
        <w:t>Дед Мороз</w:t>
      </w:r>
      <w:r w:rsidRPr="005D3F06">
        <w:rPr>
          <w:rFonts w:ascii="Times New Roman" w:hAnsi="Times New Roman"/>
          <w:sz w:val="24"/>
          <w:szCs w:val="24"/>
        </w:rPr>
        <w:t>: Вижу, что-то здесь не так…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5B2BE6">
        <w:rPr>
          <w:rFonts w:ascii="Times New Roman" w:hAnsi="Times New Roman"/>
          <w:b/>
          <w:sz w:val="24"/>
          <w:szCs w:val="24"/>
          <w:u w:val="single"/>
        </w:rPr>
        <w:t>Снегурочка:</w:t>
      </w:r>
      <w:r w:rsidRPr="005D3F06">
        <w:rPr>
          <w:rFonts w:ascii="Times New Roman" w:hAnsi="Times New Roman"/>
          <w:sz w:val="24"/>
          <w:szCs w:val="24"/>
        </w:rPr>
        <w:t xml:space="preserve"> Дед Мороз, да здесь твой враг!</w:t>
      </w:r>
    </w:p>
    <w:p w:rsidR="00505D1C" w:rsidRPr="005D3F06" w:rsidRDefault="00505D1C" w:rsidP="005B2BE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Что она здесь вытворяла!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3F06">
        <w:rPr>
          <w:rFonts w:ascii="Times New Roman" w:hAnsi="Times New Roman"/>
          <w:sz w:val="24"/>
          <w:szCs w:val="24"/>
        </w:rPr>
        <w:t>И подарки</w:t>
      </w:r>
      <w:r>
        <w:rPr>
          <w:rFonts w:ascii="Times New Roman" w:hAnsi="Times New Roman"/>
          <w:sz w:val="24"/>
          <w:szCs w:val="24"/>
        </w:rPr>
        <w:t xml:space="preserve"> все украла</w:t>
      </w:r>
      <w:r w:rsidRPr="005D3F06">
        <w:rPr>
          <w:rFonts w:ascii="Times New Roman" w:hAnsi="Times New Roman"/>
          <w:sz w:val="24"/>
          <w:szCs w:val="24"/>
        </w:rPr>
        <w:t>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3F06">
        <w:rPr>
          <w:rFonts w:ascii="Times New Roman" w:hAnsi="Times New Roman"/>
          <w:sz w:val="24"/>
          <w:szCs w:val="24"/>
        </w:rPr>
        <w:t xml:space="preserve"> Их попрятала куда-то</w:t>
      </w:r>
      <w:r>
        <w:rPr>
          <w:rFonts w:ascii="Times New Roman" w:hAnsi="Times New Roman"/>
          <w:sz w:val="24"/>
          <w:szCs w:val="24"/>
        </w:rPr>
        <w:t>.</w:t>
      </w:r>
    </w:p>
    <w:p w:rsidR="00505D1C" w:rsidRDefault="00505D1C" w:rsidP="005B2BE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3F06">
        <w:rPr>
          <w:rFonts w:ascii="Times New Roman" w:hAnsi="Times New Roman"/>
          <w:sz w:val="24"/>
          <w:szCs w:val="24"/>
        </w:rPr>
        <w:t xml:space="preserve">В книжку, что ты дал ребятам. </w:t>
      </w:r>
    </w:p>
    <w:p w:rsidR="00505D1C" w:rsidRPr="005D3F06" w:rsidRDefault="00505D1C" w:rsidP="005B2BE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3F06">
        <w:rPr>
          <w:rFonts w:ascii="Times New Roman" w:hAnsi="Times New Roman"/>
          <w:sz w:val="24"/>
          <w:szCs w:val="24"/>
        </w:rPr>
        <w:t>Посылала нам угрозы,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3F06">
        <w:rPr>
          <w:rFonts w:ascii="Times New Roman" w:hAnsi="Times New Roman"/>
          <w:sz w:val="24"/>
          <w:szCs w:val="24"/>
        </w:rPr>
        <w:t xml:space="preserve">Мол, не видеть вам Мороза.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3F06">
        <w:rPr>
          <w:rFonts w:ascii="Times New Roman" w:hAnsi="Times New Roman"/>
          <w:sz w:val="24"/>
          <w:szCs w:val="24"/>
        </w:rPr>
        <w:t>Насылала колдовство!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5B2BE6">
        <w:rPr>
          <w:rFonts w:ascii="Times New Roman" w:hAnsi="Times New Roman"/>
          <w:b/>
          <w:sz w:val="24"/>
          <w:szCs w:val="24"/>
          <w:u w:val="single"/>
        </w:rPr>
        <w:t>Дед Мороз</w:t>
      </w:r>
      <w:r w:rsidRPr="005D3F06">
        <w:rPr>
          <w:rFonts w:ascii="Times New Roman" w:hAnsi="Times New Roman"/>
          <w:sz w:val="24"/>
          <w:szCs w:val="24"/>
        </w:rPr>
        <w:t>: Ах, ты вредно</w:t>
      </w:r>
      <w:r>
        <w:rPr>
          <w:rFonts w:ascii="Times New Roman" w:hAnsi="Times New Roman"/>
          <w:sz w:val="24"/>
          <w:szCs w:val="24"/>
        </w:rPr>
        <w:t>е</w:t>
      </w:r>
      <w:r w:rsidRPr="005D3F06">
        <w:rPr>
          <w:rFonts w:ascii="Times New Roman" w:hAnsi="Times New Roman"/>
          <w:sz w:val="24"/>
          <w:szCs w:val="24"/>
        </w:rPr>
        <w:t xml:space="preserve"> существо!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3F06">
        <w:rPr>
          <w:rFonts w:ascii="Times New Roman" w:hAnsi="Times New Roman"/>
          <w:sz w:val="24"/>
          <w:szCs w:val="24"/>
        </w:rPr>
        <w:t>Своему не верю уху!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5B2BE6">
        <w:rPr>
          <w:rFonts w:ascii="Times New Roman" w:hAnsi="Times New Roman"/>
          <w:b/>
          <w:sz w:val="24"/>
          <w:szCs w:val="24"/>
          <w:u w:val="single"/>
        </w:rPr>
        <w:t>Баба-Яга</w:t>
      </w:r>
      <w:r w:rsidRPr="005D3F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3F06">
        <w:rPr>
          <w:rFonts w:ascii="Times New Roman" w:hAnsi="Times New Roman"/>
          <w:sz w:val="24"/>
          <w:szCs w:val="24"/>
        </w:rPr>
        <w:t xml:space="preserve">Ты прости, Мороз, старуху!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3F06">
        <w:rPr>
          <w:rFonts w:ascii="Times New Roman" w:hAnsi="Times New Roman"/>
          <w:sz w:val="24"/>
          <w:szCs w:val="24"/>
        </w:rPr>
        <w:t>Прям не знаю, что со мной!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 </w:t>
      </w:r>
      <w:r w:rsidRPr="005B2BE6">
        <w:rPr>
          <w:rFonts w:ascii="Times New Roman" w:hAnsi="Times New Roman"/>
          <w:b/>
          <w:sz w:val="24"/>
          <w:szCs w:val="24"/>
          <w:u w:val="single"/>
        </w:rPr>
        <w:t>Дед Мороз</w:t>
      </w:r>
      <w:r w:rsidRPr="005D3F06">
        <w:rPr>
          <w:rFonts w:ascii="Times New Roman" w:hAnsi="Times New Roman"/>
          <w:sz w:val="24"/>
          <w:szCs w:val="24"/>
        </w:rPr>
        <w:t>: Ну-ка, с глаз моих долой!</w:t>
      </w: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i/>
          <w:sz w:val="24"/>
          <w:szCs w:val="24"/>
        </w:rPr>
        <w:t>...</w:t>
      </w:r>
      <w:r w:rsidRPr="005B2BE6">
        <w:rPr>
          <w:rFonts w:ascii="Times New Roman" w:hAnsi="Times New Roman"/>
          <w:b/>
          <w:i/>
          <w:sz w:val="24"/>
          <w:szCs w:val="24"/>
        </w:rPr>
        <w:t>Баба Яга убегает</w:t>
      </w:r>
      <w:r>
        <w:rPr>
          <w:rFonts w:ascii="Times New Roman" w:hAnsi="Times New Roman"/>
          <w:b/>
          <w:i/>
          <w:sz w:val="24"/>
          <w:szCs w:val="24"/>
        </w:rPr>
        <w:t>….</w:t>
      </w:r>
    </w:p>
    <w:p w:rsidR="00505D1C" w:rsidRDefault="00505D1C" w:rsidP="005B2BE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Хватит, ёлочка, скучать, </w:t>
      </w:r>
    </w:p>
    <w:p w:rsidR="00505D1C" w:rsidRDefault="00505D1C" w:rsidP="005B2BE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D3F06">
        <w:rPr>
          <w:rFonts w:ascii="Times New Roman" w:hAnsi="Times New Roman"/>
          <w:sz w:val="24"/>
          <w:szCs w:val="24"/>
        </w:rPr>
        <w:t>ж давно пора сверкать.</w:t>
      </w:r>
    </w:p>
    <w:p w:rsidR="00505D1C" w:rsidRPr="005D3F06" w:rsidRDefault="00505D1C" w:rsidP="005B2BE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Скажем снова: «Раз, два, три! Наша ёлочка, гори!»</w:t>
      </w: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</w:t>
      </w:r>
      <w:r w:rsidRPr="005B2BE6">
        <w:rPr>
          <w:rFonts w:ascii="Times New Roman" w:hAnsi="Times New Roman"/>
          <w:b/>
          <w:i/>
          <w:sz w:val="24"/>
          <w:szCs w:val="24"/>
        </w:rPr>
        <w:t>Дети повторяют слова, огни на ёлке зажигаются</w:t>
      </w:r>
      <w:r>
        <w:rPr>
          <w:rFonts w:ascii="Times New Roman" w:hAnsi="Times New Roman"/>
          <w:b/>
          <w:i/>
          <w:sz w:val="24"/>
          <w:szCs w:val="24"/>
        </w:rPr>
        <w:t>…</w:t>
      </w:r>
    </w:p>
    <w:p w:rsidR="00505D1C" w:rsidRDefault="00505D1C" w:rsidP="005B2BE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z w:val="24"/>
          <w:szCs w:val="24"/>
        </w:rPr>
        <w:t>,</w:t>
      </w:r>
      <w:r w:rsidRPr="005D3F06">
        <w:rPr>
          <w:rFonts w:ascii="Times New Roman" w:hAnsi="Times New Roman"/>
          <w:sz w:val="24"/>
          <w:szCs w:val="24"/>
        </w:rPr>
        <w:t xml:space="preserve"> она какая стала! </w:t>
      </w:r>
    </w:p>
    <w:p w:rsidR="00505D1C" w:rsidRPr="006F184E" w:rsidRDefault="00505D1C" w:rsidP="006F184E">
      <w:pPr>
        <w:pStyle w:val="NoSpacing"/>
        <w:ind w:firstLine="12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Ещё ярче засияла! </w:t>
      </w:r>
      <w:r>
        <w:rPr>
          <w:rFonts w:ascii="Times New Roman" w:hAnsi="Times New Roman"/>
          <w:b/>
          <w:i/>
          <w:sz w:val="24"/>
          <w:szCs w:val="24"/>
        </w:rPr>
        <w:t>(дети хлопают)</w:t>
      </w:r>
    </w:p>
    <w:p w:rsidR="00505D1C" w:rsidRDefault="00505D1C" w:rsidP="006F18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F184E">
        <w:rPr>
          <w:rFonts w:ascii="Times New Roman" w:hAnsi="Times New Roman"/>
          <w:sz w:val="24"/>
          <w:szCs w:val="24"/>
        </w:rPr>
        <w:t xml:space="preserve">Елка светится, искрится!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5D1C" w:rsidRDefault="00505D1C" w:rsidP="006F18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Будем, дети веселиться!                                                                                                                 </w:t>
      </w:r>
    </w:p>
    <w:p w:rsidR="00505D1C" w:rsidRDefault="00505D1C" w:rsidP="006F184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6F184E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6F184E">
        <w:rPr>
          <w:rFonts w:ascii="Times New Roman" w:hAnsi="Times New Roman"/>
          <w:b/>
          <w:sz w:val="24"/>
          <w:szCs w:val="24"/>
          <w:u w:val="single"/>
        </w:rPr>
        <w:t>Исполняется песня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 игра</w:t>
      </w:r>
      <w:r w:rsidRPr="006F184E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b/>
          <w:sz w:val="24"/>
          <w:szCs w:val="24"/>
          <w:u w:val="single"/>
        </w:rPr>
        <w:t>Добрый Дедушка Мороз</w:t>
      </w:r>
      <w:r w:rsidRPr="006F184E">
        <w:rPr>
          <w:rFonts w:ascii="Times New Roman" w:hAnsi="Times New Roman"/>
          <w:b/>
          <w:sz w:val="24"/>
          <w:szCs w:val="24"/>
          <w:u w:val="single"/>
        </w:rPr>
        <w:t xml:space="preserve">» муз. </w:t>
      </w:r>
      <w:r>
        <w:rPr>
          <w:rFonts w:ascii="Times New Roman" w:hAnsi="Times New Roman"/>
          <w:b/>
          <w:sz w:val="24"/>
          <w:szCs w:val="24"/>
          <w:u w:val="single"/>
        </w:rPr>
        <w:t>Е. Зарицкой</w:t>
      </w:r>
      <w:r w:rsidRPr="006F184E">
        <w:rPr>
          <w:rFonts w:ascii="Times New Roman" w:hAnsi="Times New Roman"/>
          <w:sz w:val="24"/>
          <w:szCs w:val="24"/>
          <w:u w:val="single"/>
        </w:rPr>
        <w:br/>
      </w:r>
    </w:p>
    <w:p w:rsidR="00505D1C" w:rsidRDefault="00505D1C" w:rsidP="006F184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6F184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6F184E">
      <w:pPr>
        <w:pStyle w:val="NoSpacing"/>
        <w:rPr>
          <w:rFonts w:ascii="Times New Roman" w:hAnsi="Times New Roman"/>
          <w:sz w:val="24"/>
          <w:szCs w:val="24"/>
        </w:rPr>
      </w:pPr>
      <w:r w:rsidRPr="006F184E">
        <w:rPr>
          <w:rFonts w:ascii="Times New Roman" w:hAnsi="Times New Roman"/>
          <w:b/>
          <w:sz w:val="24"/>
          <w:szCs w:val="24"/>
          <w:u w:val="single"/>
        </w:rPr>
        <w:t>Дед Мороз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84E">
        <w:rPr>
          <w:rFonts w:ascii="Times New Roman" w:hAnsi="Times New Roman"/>
          <w:sz w:val="24"/>
          <w:szCs w:val="24"/>
        </w:rPr>
        <w:t>Замечательная песня!</w:t>
      </w:r>
    </w:p>
    <w:p w:rsidR="00505D1C" w:rsidRPr="00FA27A6" w:rsidRDefault="00505D1C" w:rsidP="00FA27A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FA27A6">
        <w:rPr>
          <w:rFonts w:ascii="Times New Roman" w:hAnsi="Times New Roman"/>
          <w:sz w:val="24"/>
          <w:szCs w:val="24"/>
        </w:rPr>
        <w:t>Только вот что интересно:</w:t>
      </w:r>
      <w:r w:rsidRPr="00FA27A6">
        <w:rPr>
          <w:rFonts w:ascii="Times New Roman" w:hAnsi="Times New Roman"/>
          <w:sz w:val="24"/>
          <w:szCs w:val="24"/>
        </w:rPr>
        <w:br/>
        <w:t xml:space="preserve">                     Как из круга выйду я?</w:t>
      </w:r>
      <w:r w:rsidRPr="00FA27A6">
        <w:rPr>
          <w:rFonts w:ascii="Times New Roman" w:hAnsi="Times New Roman"/>
          <w:sz w:val="24"/>
          <w:szCs w:val="24"/>
        </w:rPr>
        <w:br/>
      </w:r>
      <w:r w:rsidRPr="00FA27A6">
        <w:rPr>
          <w:rFonts w:ascii="Times New Roman" w:hAnsi="Times New Roman"/>
          <w:b/>
          <w:sz w:val="24"/>
          <w:szCs w:val="24"/>
          <w:u w:val="single"/>
        </w:rPr>
        <w:t>Дети:</w:t>
      </w:r>
      <w:r w:rsidRPr="00FA27A6">
        <w:rPr>
          <w:rFonts w:ascii="Times New Roman" w:hAnsi="Times New Roman"/>
          <w:sz w:val="24"/>
          <w:szCs w:val="24"/>
        </w:rPr>
        <w:t xml:space="preserve">           Мы не выпустим тебя!</w:t>
      </w:r>
    </w:p>
    <w:p w:rsidR="00505D1C" w:rsidRPr="00FA27A6" w:rsidRDefault="00505D1C" w:rsidP="00FA27A6">
      <w:pPr>
        <w:pStyle w:val="NoSpacing"/>
        <w:ind w:firstLine="1260"/>
        <w:rPr>
          <w:rFonts w:ascii="Times New Roman" w:hAnsi="Times New Roman"/>
          <w:b/>
          <w:sz w:val="24"/>
          <w:szCs w:val="24"/>
          <w:u w:val="single"/>
        </w:rPr>
      </w:pPr>
      <w:r w:rsidRPr="00FA27A6">
        <w:rPr>
          <w:rFonts w:ascii="Times New Roman" w:hAnsi="Times New Roman"/>
          <w:b/>
          <w:sz w:val="24"/>
          <w:szCs w:val="24"/>
          <w:u w:val="single"/>
        </w:rPr>
        <w:t>Проводится игра «Не выпустим!»</w:t>
      </w:r>
    </w:p>
    <w:p w:rsidR="00505D1C" w:rsidRPr="006F184E" w:rsidRDefault="00505D1C" w:rsidP="00FA27A6">
      <w:pPr>
        <w:pStyle w:val="NormalWeb"/>
        <w:rPr>
          <w:b/>
          <w:sz w:val="24"/>
          <w:szCs w:val="24"/>
          <w:u w:val="single"/>
        </w:rPr>
      </w:pPr>
      <w:r w:rsidRPr="006F184E">
        <w:rPr>
          <w:b/>
          <w:sz w:val="24"/>
          <w:szCs w:val="24"/>
          <w:u w:val="single"/>
        </w:rPr>
        <w:t>Дед Мороз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6F184E">
        <w:rPr>
          <w:sz w:val="24"/>
          <w:szCs w:val="24"/>
        </w:rPr>
        <w:t>Это что еще за штучки?</w:t>
      </w:r>
      <w:r w:rsidRPr="006F184E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6F184E">
        <w:rPr>
          <w:sz w:val="24"/>
          <w:szCs w:val="24"/>
        </w:rPr>
        <w:t>Заморожу ваши ручки!</w:t>
      </w:r>
      <w:r w:rsidRPr="006F184E">
        <w:rPr>
          <w:sz w:val="24"/>
          <w:szCs w:val="24"/>
        </w:rPr>
        <w:br/>
      </w:r>
      <w:r w:rsidRPr="006F184E">
        <w:rPr>
          <w:b/>
          <w:sz w:val="24"/>
          <w:szCs w:val="24"/>
          <w:u w:val="single"/>
        </w:rPr>
        <w:t>Проводится игра «Заморожу»</w:t>
      </w:r>
    </w:p>
    <w:p w:rsidR="00505D1C" w:rsidRDefault="00505D1C" w:rsidP="00FA27A6">
      <w:pPr>
        <w:spacing w:line="240" w:lineRule="auto"/>
        <w:rPr>
          <w:rFonts w:ascii="Times New Roman" w:hAnsi="Times New Roman"/>
          <w:sz w:val="24"/>
          <w:szCs w:val="24"/>
        </w:rPr>
      </w:pPr>
      <w:r w:rsidRPr="006F184E">
        <w:rPr>
          <w:rFonts w:ascii="Times New Roman" w:hAnsi="Times New Roman"/>
          <w:b/>
          <w:sz w:val="24"/>
          <w:szCs w:val="24"/>
          <w:u w:val="single"/>
        </w:rPr>
        <w:t>Дед Мороз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6F184E">
        <w:rPr>
          <w:rFonts w:ascii="Times New Roman" w:hAnsi="Times New Roman"/>
          <w:sz w:val="24"/>
          <w:szCs w:val="24"/>
        </w:rPr>
        <w:t xml:space="preserve"> </w:t>
      </w:r>
      <w:r w:rsidRPr="00D81FCC">
        <w:rPr>
          <w:rFonts w:ascii="Times New Roman" w:hAnsi="Times New Roman"/>
          <w:sz w:val="24"/>
          <w:szCs w:val="24"/>
        </w:rPr>
        <w:t>Праздник ёлки новогодней -</w:t>
      </w:r>
      <w:r w:rsidRPr="00D81FC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81FCC">
        <w:rPr>
          <w:rFonts w:ascii="Times New Roman" w:hAnsi="Times New Roman"/>
          <w:sz w:val="24"/>
          <w:szCs w:val="24"/>
        </w:rPr>
        <w:t>Лучший праздник зимних дней.</w:t>
      </w:r>
      <w:r w:rsidRPr="00D81FC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81FCC">
        <w:rPr>
          <w:rFonts w:ascii="Times New Roman" w:hAnsi="Times New Roman"/>
          <w:sz w:val="24"/>
          <w:szCs w:val="24"/>
        </w:rPr>
        <w:t>Пусть стихи звучат сегодня,</w:t>
      </w:r>
      <w:r w:rsidRPr="00D81FC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81FCC">
        <w:rPr>
          <w:rFonts w:ascii="Times New Roman" w:hAnsi="Times New Roman"/>
          <w:sz w:val="24"/>
          <w:szCs w:val="24"/>
        </w:rPr>
        <w:t>Я послушаю детей.</w:t>
      </w:r>
    </w:p>
    <w:p w:rsidR="00505D1C" w:rsidRDefault="00505D1C" w:rsidP="00FA27A6">
      <w:pPr>
        <w:spacing w:line="240" w:lineRule="auto"/>
        <w:rPr>
          <w:rFonts w:ascii="Times New Roman" w:hAnsi="Times New Roman"/>
          <w:sz w:val="24"/>
          <w:szCs w:val="24"/>
        </w:rPr>
      </w:pPr>
      <w:r w:rsidRPr="006F184E">
        <w:rPr>
          <w:rFonts w:ascii="Times New Roman" w:hAnsi="Times New Roman"/>
          <w:b/>
          <w:sz w:val="24"/>
          <w:szCs w:val="24"/>
          <w:u w:val="single"/>
        </w:rPr>
        <w:t>Чтение стихотворений</w:t>
      </w:r>
    </w:p>
    <w:p w:rsidR="00505D1C" w:rsidRDefault="00505D1C" w:rsidP="001B177D">
      <w:pPr>
        <w:ind w:left="1260" w:hanging="1260"/>
        <w:rPr>
          <w:rFonts w:ascii="Times New Roman" w:hAnsi="Times New Roman"/>
          <w:sz w:val="24"/>
          <w:szCs w:val="24"/>
        </w:rPr>
      </w:pPr>
      <w:r w:rsidRPr="00603BFD">
        <w:rPr>
          <w:rFonts w:ascii="Times New Roman" w:hAnsi="Times New Roman"/>
          <w:b/>
          <w:sz w:val="24"/>
          <w:szCs w:val="24"/>
          <w:u w:val="single"/>
        </w:rPr>
        <w:t>Кот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</w:t>
      </w:r>
      <w:r w:rsidRPr="00603BFD">
        <w:rPr>
          <w:rFonts w:ascii="Times New Roman" w:hAnsi="Times New Roman"/>
          <w:b/>
          <w:sz w:val="24"/>
          <w:szCs w:val="24"/>
          <w:u w:val="single"/>
        </w:rPr>
        <w:t>чёный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Дедушка Мороз придумал бы игру,                                                                                                                                                                         Позабавил детвору! </w:t>
      </w:r>
    </w:p>
    <w:p w:rsidR="00505D1C" w:rsidRDefault="00505D1C" w:rsidP="001B177D">
      <w:pPr>
        <w:ind w:left="1260" w:hanging="1260"/>
        <w:rPr>
          <w:rFonts w:ascii="Times New Roman" w:hAnsi="Times New Roman"/>
          <w:b/>
          <w:i/>
          <w:sz w:val="24"/>
          <w:szCs w:val="24"/>
        </w:rPr>
      </w:pPr>
      <w:r w:rsidRPr="006F184E">
        <w:rPr>
          <w:rFonts w:ascii="Times New Roman" w:hAnsi="Times New Roman"/>
          <w:b/>
          <w:sz w:val="24"/>
          <w:szCs w:val="24"/>
          <w:u w:val="single"/>
        </w:rPr>
        <w:t>Дед Мороз</w:t>
      </w:r>
      <w:r w:rsidRPr="006F184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Игр немало есть на свете.                                                                                                                                      Поиграть хотите, дети? </w:t>
      </w:r>
      <w:r>
        <w:rPr>
          <w:rFonts w:ascii="Times New Roman" w:hAnsi="Times New Roman"/>
          <w:b/>
          <w:i/>
          <w:sz w:val="24"/>
          <w:szCs w:val="24"/>
        </w:rPr>
        <w:t>(ответы детей)</w:t>
      </w:r>
    </w:p>
    <w:p w:rsidR="00505D1C" w:rsidRDefault="00505D1C" w:rsidP="001B177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Проводятся игры</w:t>
      </w:r>
    </w:p>
    <w:p w:rsidR="00505D1C" w:rsidRDefault="00505D1C" w:rsidP="00FA27A6">
      <w:pPr>
        <w:spacing w:line="240" w:lineRule="auto"/>
        <w:ind w:left="1260" w:hanging="1260"/>
        <w:rPr>
          <w:rFonts w:ascii="Times New Roman" w:hAnsi="Times New Roman"/>
          <w:sz w:val="24"/>
          <w:szCs w:val="24"/>
        </w:rPr>
      </w:pPr>
      <w:r w:rsidRPr="00FA27A6">
        <w:rPr>
          <w:rFonts w:ascii="Times New Roman" w:hAnsi="Times New Roman"/>
          <w:b/>
          <w:sz w:val="24"/>
          <w:szCs w:val="24"/>
          <w:u w:val="single"/>
        </w:rPr>
        <w:t xml:space="preserve"> Дед Мороз</w:t>
      </w:r>
      <w:r w:rsidRPr="00FA27A6">
        <w:rPr>
          <w:rFonts w:ascii="Times New Roman" w:hAnsi="Times New Roman"/>
          <w:sz w:val="24"/>
          <w:szCs w:val="24"/>
        </w:rPr>
        <w:t>: Песни мы пели, играли, плясали,                                                                                      А книжку мою до конца дочитали?</w:t>
      </w:r>
    </w:p>
    <w:p w:rsidR="00505D1C" w:rsidRPr="00FA27A6" w:rsidRDefault="00505D1C" w:rsidP="00FA27A6">
      <w:pPr>
        <w:spacing w:line="240" w:lineRule="auto"/>
        <w:ind w:left="1260" w:hanging="1260"/>
        <w:rPr>
          <w:rFonts w:ascii="Times New Roman" w:hAnsi="Times New Roman"/>
          <w:sz w:val="24"/>
          <w:szCs w:val="24"/>
        </w:rPr>
      </w:pPr>
      <w:r w:rsidRPr="00FA27A6">
        <w:rPr>
          <w:rFonts w:ascii="Times New Roman" w:hAnsi="Times New Roman"/>
          <w:b/>
          <w:sz w:val="24"/>
          <w:szCs w:val="24"/>
          <w:u w:val="single"/>
        </w:rPr>
        <w:t xml:space="preserve"> Голос</w:t>
      </w:r>
      <w:r w:rsidRPr="00FA27A6">
        <w:rPr>
          <w:rFonts w:ascii="Times New Roman" w:hAnsi="Times New Roman"/>
          <w:sz w:val="24"/>
          <w:szCs w:val="24"/>
        </w:rPr>
        <w:t xml:space="preserve">:          Нет! До меня не дошли! </w:t>
      </w:r>
    </w:p>
    <w:p w:rsidR="00505D1C" w:rsidRPr="00AE69DF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i/>
          <w:sz w:val="24"/>
          <w:szCs w:val="24"/>
        </w:rPr>
        <w:t>…Входит Балда…</w:t>
      </w:r>
    </w:p>
    <w:p w:rsidR="00505D1C" w:rsidRDefault="00505D1C" w:rsidP="00AE69DF">
      <w:pPr>
        <w:pStyle w:val="NoSpacing"/>
        <w:ind w:firstLine="180"/>
        <w:rPr>
          <w:rFonts w:ascii="Times New Roman" w:hAnsi="Times New Roman"/>
          <w:sz w:val="24"/>
          <w:szCs w:val="24"/>
        </w:rPr>
      </w:pPr>
      <w:r w:rsidRPr="006F184E">
        <w:rPr>
          <w:rFonts w:ascii="Times New Roman" w:hAnsi="Times New Roman"/>
          <w:b/>
          <w:sz w:val="24"/>
          <w:szCs w:val="24"/>
          <w:u w:val="single"/>
        </w:rPr>
        <w:t>Балда</w:t>
      </w:r>
      <w:r w:rsidRPr="005D3F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D3F06">
        <w:rPr>
          <w:rFonts w:ascii="Times New Roman" w:hAnsi="Times New Roman"/>
          <w:sz w:val="24"/>
          <w:szCs w:val="24"/>
        </w:rPr>
        <w:t>Привет! Я тот самый Балда,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К</w:t>
      </w:r>
      <w:r w:rsidRPr="005D3F06">
        <w:rPr>
          <w:rFonts w:ascii="Times New Roman" w:hAnsi="Times New Roman"/>
          <w:sz w:val="24"/>
          <w:szCs w:val="24"/>
        </w:rPr>
        <w:t>оторый шёл, сам не зная куда.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F184E">
        <w:rPr>
          <w:rFonts w:ascii="Times New Roman" w:hAnsi="Times New Roman"/>
          <w:b/>
          <w:sz w:val="24"/>
          <w:szCs w:val="24"/>
          <w:u w:val="single"/>
        </w:rPr>
        <w:t>Дед Мороз</w:t>
      </w:r>
      <w:r w:rsidRPr="005D3F06">
        <w:rPr>
          <w:rFonts w:ascii="Times New Roman" w:hAnsi="Times New Roman"/>
          <w:sz w:val="24"/>
          <w:szCs w:val="24"/>
        </w:rPr>
        <w:t xml:space="preserve">: Ну, тогда ты попал куда надо.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3F06">
        <w:rPr>
          <w:rFonts w:ascii="Times New Roman" w:hAnsi="Times New Roman"/>
          <w:sz w:val="24"/>
          <w:szCs w:val="24"/>
        </w:rPr>
        <w:t>Нынче гостю любому мы рады.</w:t>
      </w:r>
    </w:p>
    <w:p w:rsidR="00505D1C" w:rsidRDefault="00505D1C" w:rsidP="00AE69DF">
      <w:pPr>
        <w:pStyle w:val="NoSpacing"/>
        <w:ind w:firstLine="180"/>
        <w:rPr>
          <w:rFonts w:ascii="Times New Roman" w:hAnsi="Times New Roman"/>
          <w:sz w:val="24"/>
          <w:szCs w:val="24"/>
        </w:rPr>
      </w:pPr>
      <w:r w:rsidRPr="006F184E">
        <w:rPr>
          <w:rFonts w:ascii="Times New Roman" w:hAnsi="Times New Roman"/>
          <w:b/>
          <w:sz w:val="24"/>
          <w:szCs w:val="24"/>
          <w:u w:val="single"/>
        </w:rPr>
        <w:t>Балда: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D3F06">
        <w:rPr>
          <w:rFonts w:ascii="Times New Roman" w:hAnsi="Times New Roman"/>
          <w:sz w:val="24"/>
          <w:szCs w:val="24"/>
        </w:rPr>
        <w:t>Не, гостить</w:t>
      </w:r>
      <w:r>
        <w:rPr>
          <w:rFonts w:ascii="Times New Roman" w:hAnsi="Times New Roman"/>
          <w:sz w:val="24"/>
          <w:szCs w:val="24"/>
        </w:rPr>
        <w:t>,</w:t>
      </w:r>
      <w:r w:rsidRPr="005D3F06">
        <w:rPr>
          <w:rFonts w:ascii="Times New Roman" w:hAnsi="Times New Roman"/>
          <w:sz w:val="24"/>
          <w:szCs w:val="24"/>
        </w:rPr>
        <w:t xml:space="preserve"> что-то нет настроения. </w:t>
      </w:r>
    </w:p>
    <w:p w:rsidR="00505D1C" w:rsidRPr="005D3F06" w:rsidRDefault="00505D1C" w:rsidP="00AE69DF">
      <w:pPr>
        <w:pStyle w:val="NoSpacing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D3F06">
        <w:rPr>
          <w:rFonts w:ascii="Times New Roman" w:hAnsi="Times New Roman"/>
          <w:sz w:val="24"/>
          <w:szCs w:val="24"/>
        </w:rPr>
        <w:t>Вы возьмите меня в услужение.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3F06">
        <w:rPr>
          <w:rFonts w:ascii="Times New Roman" w:hAnsi="Times New Roman"/>
          <w:sz w:val="24"/>
          <w:szCs w:val="24"/>
        </w:rPr>
        <w:t xml:space="preserve">Я вам буду детей развлекать. 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3F06">
        <w:rPr>
          <w:rFonts w:ascii="Times New Roman" w:hAnsi="Times New Roman"/>
          <w:sz w:val="24"/>
          <w:szCs w:val="24"/>
        </w:rPr>
        <w:t>Воспитателей, нянь заменять.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3F06">
        <w:rPr>
          <w:rFonts w:ascii="Times New Roman" w:hAnsi="Times New Roman"/>
          <w:sz w:val="24"/>
          <w:szCs w:val="24"/>
        </w:rPr>
        <w:t xml:space="preserve">Был я плотником, поваром был.…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3F06">
        <w:rPr>
          <w:rFonts w:ascii="Times New Roman" w:hAnsi="Times New Roman"/>
          <w:sz w:val="24"/>
          <w:szCs w:val="24"/>
        </w:rPr>
        <w:t xml:space="preserve">Ой, </w:t>
      </w:r>
      <w:r>
        <w:rPr>
          <w:rFonts w:ascii="Times New Roman" w:hAnsi="Times New Roman"/>
          <w:sz w:val="24"/>
          <w:szCs w:val="24"/>
        </w:rPr>
        <w:t xml:space="preserve">сюрприз </w:t>
      </w:r>
      <w:r w:rsidRPr="005D3F06">
        <w:rPr>
          <w:rFonts w:ascii="Times New Roman" w:hAnsi="Times New Roman"/>
          <w:sz w:val="24"/>
          <w:szCs w:val="24"/>
        </w:rPr>
        <w:t xml:space="preserve">вручить я </w:t>
      </w:r>
      <w:r>
        <w:rPr>
          <w:rFonts w:ascii="Times New Roman" w:hAnsi="Times New Roman"/>
          <w:sz w:val="24"/>
          <w:szCs w:val="24"/>
        </w:rPr>
        <w:t>по</w:t>
      </w:r>
      <w:r w:rsidRPr="005D3F06">
        <w:rPr>
          <w:rFonts w:ascii="Times New Roman" w:hAnsi="Times New Roman"/>
          <w:sz w:val="24"/>
          <w:szCs w:val="24"/>
        </w:rPr>
        <w:t>забыл!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F184E">
        <w:rPr>
          <w:rFonts w:ascii="Times New Roman" w:hAnsi="Times New Roman"/>
          <w:b/>
          <w:sz w:val="24"/>
          <w:szCs w:val="24"/>
          <w:u w:val="single"/>
        </w:rPr>
        <w:t>Дед Мороз</w:t>
      </w:r>
      <w:r w:rsidRPr="005D3F06">
        <w:rPr>
          <w:rFonts w:ascii="Times New Roman" w:hAnsi="Times New Roman"/>
          <w:sz w:val="24"/>
          <w:szCs w:val="24"/>
        </w:rPr>
        <w:t xml:space="preserve">: А </w:t>
      </w:r>
      <w:r>
        <w:rPr>
          <w:rFonts w:ascii="Times New Roman" w:hAnsi="Times New Roman"/>
          <w:sz w:val="24"/>
          <w:szCs w:val="24"/>
        </w:rPr>
        <w:t xml:space="preserve">сюрприз </w:t>
      </w:r>
      <w:r w:rsidRPr="005D3F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06">
        <w:rPr>
          <w:rFonts w:ascii="Times New Roman" w:hAnsi="Times New Roman"/>
          <w:sz w:val="24"/>
          <w:szCs w:val="24"/>
        </w:rPr>
        <w:t xml:space="preserve">то для детей?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3F06">
        <w:rPr>
          <w:rFonts w:ascii="Times New Roman" w:hAnsi="Times New Roman"/>
          <w:sz w:val="24"/>
          <w:szCs w:val="24"/>
        </w:rPr>
        <w:t>Ну, давай его скорей.</w:t>
      </w:r>
    </w:p>
    <w:p w:rsidR="00505D1C" w:rsidRDefault="00505D1C" w:rsidP="001B177D">
      <w:pPr>
        <w:pStyle w:val="NoSpacing"/>
        <w:ind w:firstLine="180"/>
        <w:rPr>
          <w:rFonts w:ascii="Times New Roman" w:hAnsi="Times New Roman"/>
          <w:sz w:val="24"/>
          <w:szCs w:val="24"/>
        </w:rPr>
      </w:pPr>
      <w:r w:rsidRPr="001B177D">
        <w:rPr>
          <w:rFonts w:ascii="Times New Roman" w:hAnsi="Times New Roman"/>
          <w:b/>
          <w:sz w:val="24"/>
          <w:szCs w:val="24"/>
          <w:u w:val="single"/>
        </w:rPr>
        <w:t>Балда</w:t>
      </w:r>
      <w:r w:rsidRPr="005D3F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D3F06">
        <w:rPr>
          <w:rFonts w:ascii="Times New Roman" w:hAnsi="Times New Roman"/>
          <w:sz w:val="24"/>
          <w:szCs w:val="24"/>
        </w:rPr>
        <w:t xml:space="preserve">Получить письмо хотите? </w:t>
      </w:r>
    </w:p>
    <w:p w:rsidR="00505D1C" w:rsidRPr="005D3F06" w:rsidRDefault="00505D1C" w:rsidP="001B177D">
      <w:pPr>
        <w:pStyle w:val="NoSpacing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D3F06">
        <w:rPr>
          <w:rFonts w:ascii="Times New Roman" w:hAnsi="Times New Roman"/>
          <w:sz w:val="24"/>
          <w:szCs w:val="24"/>
        </w:rPr>
        <w:t>Так сначала попляшите!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1B177D">
        <w:rPr>
          <w:rFonts w:ascii="Times New Roman" w:hAnsi="Times New Roman"/>
          <w:b/>
          <w:sz w:val="24"/>
          <w:szCs w:val="24"/>
          <w:u w:val="single"/>
        </w:rPr>
        <w:t>Дед Мороз</w:t>
      </w:r>
      <w:r w:rsidRPr="005D3F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06">
        <w:rPr>
          <w:rFonts w:ascii="Times New Roman" w:hAnsi="Times New Roman"/>
          <w:sz w:val="24"/>
          <w:szCs w:val="24"/>
        </w:rPr>
        <w:t xml:space="preserve">Спляшем для Балды сейчас,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</w:t>
      </w:r>
      <w:r w:rsidRPr="005D3F06">
        <w:rPr>
          <w:rFonts w:ascii="Times New Roman" w:hAnsi="Times New Roman"/>
          <w:sz w:val="24"/>
          <w:szCs w:val="24"/>
        </w:rPr>
        <w:t>усть посмотрит он на нас!</w:t>
      </w:r>
    </w:p>
    <w:p w:rsidR="00505D1C" w:rsidRDefault="00505D1C" w:rsidP="001B177D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Default="00505D1C" w:rsidP="001B177D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1B177D">
        <w:rPr>
          <w:rFonts w:ascii="Times New Roman" w:hAnsi="Times New Roman"/>
          <w:b/>
          <w:sz w:val="24"/>
          <w:szCs w:val="24"/>
          <w:u w:val="single"/>
        </w:rPr>
        <w:t xml:space="preserve">Дети танцуют </w:t>
      </w:r>
      <w:r>
        <w:rPr>
          <w:rFonts w:ascii="Times New Roman" w:hAnsi="Times New Roman"/>
          <w:b/>
          <w:sz w:val="24"/>
          <w:szCs w:val="24"/>
          <w:u w:val="single"/>
        </w:rPr>
        <w:t>с Д</w:t>
      </w:r>
      <w:r w:rsidRPr="001B177D">
        <w:rPr>
          <w:rFonts w:ascii="Times New Roman" w:hAnsi="Times New Roman"/>
          <w:b/>
          <w:sz w:val="24"/>
          <w:szCs w:val="24"/>
          <w:u w:val="single"/>
        </w:rPr>
        <w:t>едом Морозом.</w:t>
      </w:r>
    </w:p>
    <w:p w:rsidR="00505D1C" w:rsidRPr="001B177D" w:rsidRDefault="00505D1C" w:rsidP="001B177D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505D1C" w:rsidRPr="005D3F06" w:rsidRDefault="00505D1C" w:rsidP="00857BAE">
      <w:pPr>
        <w:pStyle w:val="NoSpacing"/>
        <w:ind w:firstLine="180"/>
        <w:rPr>
          <w:rFonts w:ascii="Times New Roman" w:hAnsi="Times New Roman"/>
          <w:sz w:val="24"/>
          <w:szCs w:val="24"/>
        </w:rPr>
      </w:pPr>
      <w:r w:rsidRPr="001B177D">
        <w:rPr>
          <w:rFonts w:ascii="Times New Roman" w:hAnsi="Times New Roman"/>
          <w:b/>
          <w:sz w:val="24"/>
          <w:szCs w:val="24"/>
          <w:u w:val="single"/>
        </w:rPr>
        <w:t>Балда: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Получите сюрприз, пожалуйста!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1B177D">
        <w:rPr>
          <w:rFonts w:ascii="Times New Roman" w:hAnsi="Times New Roman"/>
          <w:b/>
          <w:sz w:val="24"/>
          <w:szCs w:val="24"/>
          <w:u w:val="single"/>
        </w:rPr>
        <w:t>Дед Мороз</w:t>
      </w:r>
      <w:r w:rsidRPr="005D3F06">
        <w:rPr>
          <w:rFonts w:ascii="Times New Roman" w:hAnsi="Times New Roman"/>
          <w:sz w:val="24"/>
          <w:szCs w:val="24"/>
        </w:rPr>
        <w:t>: Что я вижу! Мой</w:t>
      </w:r>
      <w:r>
        <w:rPr>
          <w:rFonts w:ascii="Times New Roman" w:hAnsi="Times New Roman"/>
          <w:sz w:val="24"/>
          <w:szCs w:val="24"/>
        </w:rPr>
        <w:t xml:space="preserve"> ларец</w:t>
      </w:r>
      <w:r w:rsidRPr="005D3F06">
        <w:rPr>
          <w:rFonts w:ascii="Times New Roman" w:hAnsi="Times New Roman"/>
          <w:sz w:val="24"/>
          <w:szCs w:val="24"/>
        </w:rPr>
        <w:t xml:space="preserve">!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3F06">
        <w:rPr>
          <w:rFonts w:ascii="Times New Roman" w:hAnsi="Times New Roman"/>
          <w:sz w:val="24"/>
          <w:szCs w:val="24"/>
        </w:rPr>
        <w:t>Ну, Балда,</w:t>
      </w:r>
      <w:r>
        <w:rPr>
          <w:rFonts w:ascii="Times New Roman" w:hAnsi="Times New Roman"/>
          <w:sz w:val="24"/>
          <w:szCs w:val="24"/>
        </w:rPr>
        <w:t xml:space="preserve"> ты молодец</w:t>
      </w:r>
      <w:r w:rsidRPr="005D3F06">
        <w:rPr>
          <w:rFonts w:ascii="Times New Roman" w:hAnsi="Times New Roman"/>
          <w:sz w:val="24"/>
          <w:szCs w:val="24"/>
        </w:rPr>
        <w:t>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3F06">
        <w:rPr>
          <w:rFonts w:ascii="Times New Roman" w:hAnsi="Times New Roman"/>
          <w:sz w:val="24"/>
          <w:szCs w:val="24"/>
        </w:rPr>
        <w:t xml:space="preserve">В твоей сказке и не ждали,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А</w:t>
      </w:r>
      <w:r w:rsidRPr="005D3F06">
        <w:rPr>
          <w:rFonts w:ascii="Times New Roman" w:hAnsi="Times New Roman"/>
          <w:sz w:val="24"/>
          <w:szCs w:val="24"/>
        </w:rPr>
        <w:t xml:space="preserve"> подарки отыскали.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3F06">
        <w:rPr>
          <w:rFonts w:ascii="Times New Roman" w:hAnsi="Times New Roman"/>
          <w:sz w:val="24"/>
          <w:szCs w:val="24"/>
        </w:rPr>
        <w:t xml:space="preserve">И сегодня в Новый год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К</w:t>
      </w:r>
      <w:r w:rsidRPr="005D3F06">
        <w:rPr>
          <w:rFonts w:ascii="Times New Roman" w:hAnsi="Times New Roman"/>
          <w:sz w:val="24"/>
          <w:szCs w:val="24"/>
        </w:rPr>
        <w:t>аждого подарок ждёт!</w:t>
      </w:r>
    </w:p>
    <w:p w:rsidR="00505D1C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Звучит песня «Зимние подарки»,</w:t>
      </w:r>
      <w:r w:rsidRPr="00FA27A6">
        <w:rPr>
          <w:rFonts w:ascii="Times New Roman" w:hAnsi="Times New Roman"/>
          <w:b/>
          <w:i/>
          <w:sz w:val="24"/>
          <w:szCs w:val="24"/>
        </w:rPr>
        <w:t xml:space="preserve">  Дед Мороз раздаёт подарки</w:t>
      </w:r>
      <w:r w:rsidRPr="005D3F06">
        <w:rPr>
          <w:rFonts w:ascii="Times New Roman" w:hAnsi="Times New Roman"/>
          <w:sz w:val="24"/>
          <w:szCs w:val="24"/>
        </w:rPr>
        <w:t>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FA27A6">
        <w:rPr>
          <w:rFonts w:ascii="Times New Roman" w:hAnsi="Times New Roman"/>
          <w:b/>
          <w:sz w:val="24"/>
          <w:szCs w:val="24"/>
          <w:u w:val="single"/>
        </w:rPr>
        <w:t>Дед Мороз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D3F06">
        <w:rPr>
          <w:rFonts w:ascii="Times New Roman" w:hAnsi="Times New Roman"/>
          <w:sz w:val="24"/>
          <w:szCs w:val="24"/>
        </w:rPr>
        <w:t xml:space="preserve">Ну, спасибо вам, ребятки! </w:t>
      </w:r>
    </w:p>
    <w:p w:rsidR="00505D1C" w:rsidRDefault="00505D1C" w:rsidP="00FA27A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>Праздник получился яркий.</w:t>
      </w:r>
    </w:p>
    <w:p w:rsidR="00505D1C" w:rsidRDefault="00505D1C" w:rsidP="00FA27A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Желаем вам на Новый год </w:t>
      </w:r>
    </w:p>
    <w:p w:rsidR="00505D1C" w:rsidRDefault="00505D1C" w:rsidP="00FA27A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D3F06">
        <w:rPr>
          <w:rFonts w:ascii="Times New Roman" w:hAnsi="Times New Roman"/>
          <w:sz w:val="24"/>
          <w:szCs w:val="24"/>
        </w:rPr>
        <w:t>сех радостей на свете.</w:t>
      </w:r>
    </w:p>
    <w:p w:rsidR="00505D1C" w:rsidRDefault="00505D1C" w:rsidP="00FA27A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 w:rsidRPr="005D3F06">
        <w:rPr>
          <w:rFonts w:ascii="Times New Roman" w:hAnsi="Times New Roman"/>
          <w:sz w:val="24"/>
          <w:szCs w:val="24"/>
        </w:rPr>
        <w:t xml:space="preserve">Здоровья на сто лет вперёд </w:t>
      </w:r>
    </w:p>
    <w:p w:rsidR="00505D1C" w:rsidRPr="005D3F06" w:rsidRDefault="00505D1C" w:rsidP="00FA27A6">
      <w:pPr>
        <w:pStyle w:val="NoSpacing"/>
        <w:ind w:firstLine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D3F06">
        <w:rPr>
          <w:rFonts w:ascii="Times New Roman" w:hAnsi="Times New Roman"/>
          <w:sz w:val="24"/>
          <w:szCs w:val="24"/>
        </w:rPr>
        <w:t>сем людям на планете</w:t>
      </w:r>
      <w:r>
        <w:rPr>
          <w:rFonts w:ascii="Times New Roman" w:hAnsi="Times New Roman"/>
          <w:sz w:val="24"/>
          <w:szCs w:val="24"/>
        </w:rPr>
        <w:t>.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603BFD">
        <w:rPr>
          <w:rFonts w:ascii="Times New Roman" w:hAnsi="Times New Roman"/>
          <w:b/>
          <w:sz w:val="24"/>
          <w:szCs w:val="24"/>
          <w:u w:val="single"/>
        </w:rPr>
        <w:t>Кот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</w:t>
      </w:r>
      <w:r w:rsidRPr="00603BFD">
        <w:rPr>
          <w:rFonts w:ascii="Times New Roman" w:hAnsi="Times New Roman"/>
          <w:b/>
          <w:sz w:val="24"/>
          <w:szCs w:val="24"/>
          <w:u w:val="single"/>
        </w:rPr>
        <w:t>чёный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D3F06">
        <w:rPr>
          <w:rFonts w:ascii="Times New Roman" w:hAnsi="Times New Roman"/>
          <w:sz w:val="24"/>
          <w:szCs w:val="24"/>
        </w:rPr>
        <w:t xml:space="preserve">кончен праздник, наступил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Н</w:t>
      </w:r>
      <w:r w:rsidRPr="005D3F06">
        <w:rPr>
          <w:rFonts w:ascii="Times New Roman" w:hAnsi="Times New Roman"/>
          <w:sz w:val="24"/>
          <w:szCs w:val="24"/>
        </w:rPr>
        <w:t>емного грустный миг прощанья,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3F06">
        <w:rPr>
          <w:rFonts w:ascii="Times New Roman" w:hAnsi="Times New Roman"/>
          <w:sz w:val="24"/>
          <w:szCs w:val="24"/>
        </w:rPr>
        <w:t>Но, не прощай</w:t>
      </w:r>
      <w:r>
        <w:rPr>
          <w:rFonts w:ascii="Times New Roman" w:hAnsi="Times New Roman"/>
          <w:sz w:val="24"/>
          <w:szCs w:val="24"/>
        </w:rPr>
        <w:t>,</w:t>
      </w:r>
      <w:r w:rsidRPr="005D3F06">
        <w:rPr>
          <w:rFonts w:ascii="Times New Roman" w:hAnsi="Times New Roman"/>
          <w:sz w:val="24"/>
          <w:szCs w:val="24"/>
        </w:rPr>
        <w:t xml:space="preserve"> мы говорим! 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  <w:r w:rsidRPr="00FA27A6">
        <w:rPr>
          <w:rFonts w:ascii="Times New Roman" w:hAnsi="Times New Roman"/>
          <w:b/>
          <w:sz w:val="24"/>
          <w:szCs w:val="24"/>
          <w:u w:val="single"/>
        </w:rPr>
        <w:t>Вместе:</w:t>
      </w:r>
      <w:r w:rsidRPr="005D3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D3F06">
        <w:rPr>
          <w:rFonts w:ascii="Times New Roman" w:hAnsi="Times New Roman"/>
          <w:sz w:val="24"/>
          <w:szCs w:val="24"/>
        </w:rPr>
        <w:t>До скорого свиданья!</w:t>
      </w:r>
    </w:p>
    <w:p w:rsidR="00505D1C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</w:p>
    <w:p w:rsidR="00505D1C" w:rsidRPr="00FA27A6" w:rsidRDefault="00505D1C" w:rsidP="005D3F06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FA27A6">
        <w:rPr>
          <w:rFonts w:ascii="Times New Roman" w:hAnsi="Times New Roman"/>
          <w:b/>
          <w:i/>
          <w:sz w:val="24"/>
          <w:szCs w:val="24"/>
        </w:rPr>
        <w:t>Под весёлую музыку дети и родители по желанию фотографируются, после чего покидают зал.</w:t>
      </w:r>
    </w:p>
    <w:p w:rsidR="00505D1C" w:rsidRPr="005D3F06" w:rsidRDefault="00505D1C" w:rsidP="005D3F06">
      <w:pPr>
        <w:pStyle w:val="NoSpacing"/>
        <w:rPr>
          <w:rFonts w:ascii="Times New Roman" w:hAnsi="Times New Roman"/>
          <w:sz w:val="24"/>
          <w:szCs w:val="24"/>
        </w:rPr>
      </w:pPr>
    </w:p>
    <w:sectPr w:rsidR="00505D1C" w:rsidRPr="005D3F06" w:rsidSect="006F184E">
      <w:pgSz w:w="11906" w:h="16838"/>
      <w:pgMar w:top="709" w:right="850" w:bottom="719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F06"/>
    <w:rsid w:val="0009011B"/>
    <w:rsid w:val="0009325C"/>
    <w:rsid w:val="001232D3"/>
    <w:rsid w:val="00131128"/>
    <w:rsid w:val="00184736"/>
    <w:rsid w:val="001A2C52"/>
    <w:rsid w:val="001B177D"/>
    <w:rsid w:val="00270288"/>
    <w:rsid w:val="00271262"/>
    <w:rsid w:val="00276C8D"/>
    <w:rsid w:val="002C7A30"/>
    <w:rsid w:val="00332371"/>
    <w:rsid w:val="00346584"/>
    <w:rsid w:val="003C1492"/>
    <w:rsid w:val="003F5A04"/>
    <w:rsid w:val="00454CEC"/>
    <w:rsid w:val="00505D1C"/>
    <w:rsid w:val="005441AA"/>
    <w:rsid w:val="005B2BE6"/>
    <w:rsid w:val="005B7DBF"/>
    <w:rsid w:val="005C33CC"/>
    <w:rsid w:val="005D3F06"/>
    <w:rsid w:val="005D533A"/>
    <w:rsid w:val="005F1E5C"/>
    <w:rsid w:val="00603BFD"/>
    <w:rsid w:val="00680CC2"/>
    <w:rsid w:val="006B23F3"/>
    <w:rsid w:val="006F184E"/>
    <w:rsid w:val="0071149A"/>
    <w:rsid w:val="008247DF"/>
    <w:rsid w:val="00857BAE"/>
    <w:rsid w:val="0088167C"/>
    <w:rsid w:val="008B7247"/>
    <w:rsid w:val="008F1F33"/>
    <w:rsid w:val="009148CF"/>
    <w:rsid w:val="009613B3"/>
    <w:rsid w:val="00982E35"/>
    <w:rsid w:val="00AE01ED"/>
    <w:rsid w:val="00AE69DF"/>
    <w:rsid w:val="00B17659"/>
    <w:rsid w:val="00B87726"/>
    <w:rsid w:val="00D019DA"/>
    <w:rsid w:val="00D4639A"/>
    <w:rsid w:val="00D76D55"/>
    <w:rsid w:val="00D81FCC"/>
    <w:rsid w:val="00DE363D"/>
    <w:rsid w:val="00E321A0"/>
    <w:rsid w:val="00F03103"/>
    <w:rsid w:val="00F4194C"/>
    <w:rsid w:val="00FA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D3F06"/>
  </w:style>
  <w:style w:type="paragraph" w:styleId="NormalWeb">
    <w:name w:val="Normal (Web)"/>
    <w:basedOn w:val="Normal"/>
    <w:uiPriority w:val="99"/>
    <w:rsid w:val="006F184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8</Pages>
  <Words>2040</Words>
  <Characters>11630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10</cp:revision>
  <dcterms:created xsi:type="dcterms:W3CDTF">2011-12-06T10:44:00Z</dcterms:created>
  <dcterms:modified xsi:type="dcterms:W3CDTF">2012-11-21T16:58:00Z</dcterms:modified>
</cp:coreProperties>
</file>