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0B" w:rsidRDefault="00A5540B" w:rsidP="00774DD9">
      <w:pPr>
        <w:jc w:val="center"/>
        <w:rPr>
          <w:sz w:val="28"/>
          <w:szCs w:val="28"/>
        </w:rPr>
      </w:pPr>
      <w:r>
        <w:rPr>
          <w:sz w:val="28"/>
          <w:szCs w:val="28"/>
        </w:rPr>
        <w:t>МБДОУ д\с комбинированного вида  №1 "Семицветик"</w:t>
      </w:r>
    </w:p>
    <w:p w:rsidR="00A5540B" w:rsidRDefault="00A5540B" w:rsidP="0087595B">
      <w:pPr>
        <w:rPr>
          <w:sz w:val="28"/>
          <w:szCs w:val="28"/>
        </w:rPr>
      </w:pPr>
    </w:p>
    <w:p w:rsidR="00A5540B" w:rsidRDefault="00A5540B" w:rsidP="0087595B">
      <w:pPr>
        <w:rPr>
          <w:sz w:val="28"/>
          <w:szCs w:val="28"/>
        </w:rPr>
      </w:pPr>
    </w:p>
    <w:p w:rsidR="00A5540B" w:rsidRDefault="00A5540B" w:rsidP="0087595B">
      <w:pPr>
        <w:rPr>
          <w:sz w:val="28"/>
          <w:szCs w:val="28"/>
        </w:rPr>
      </w:pPr>
    </w:p>
    <w:p w:rsidR="00A5540B" w:rsidRDefault="00A5540B" w:rsidP="0087595B">
      <w:pPr>
        <w:rPr>
          <w:sz w:val="28"/>
          <w:szCs w:val="28"/>
        </w:rPr>
      </w:pPr>
    </w:p>
    <w:p w:rsidR="00A5540B" w:rsidRDefault="00A5540B" w:rsidP="0087595B">
      <w:pPr>
        <w:rPr>
          <w:sz w:val="28"/>
          <w:szCs w:val="28"/>
        </w:rPr>
      </w:pPr>
    </w:p>
    <w:p w:rsidR="00A5540B" w:rsidRDefault="00A5540B" w:rsidP="0087595B">
      <w:pPr>
        <w:rPr>
          <w:sz w:val="28"/>
          <w:szCs w:val="28"/>
        </w:rPr>
      </w:pPr>
    </w:p>
    <w:p w:rsidR="00A5540B" w:rsidRDefault="00A5540B" w:rsidP="0087595B">
      <w:pPr>
        <w:rPr>
          <w:sz w:val="28"/>
          <w:szCs w:val="28"/>
        </w:rPr>
      </w:pPr>
    </w:p>
    <w:p w:rsidR="00A5540B" w:rsidRDefault="00A5540B" w:rsidP="0087595B">
      <w:pPr>
        <w:rPr>
          <w:sz w:val="28"/>
          <w:szCs w:val="28"/>
        </w:rPr>
      </w:pPr>
    </w:p>
    <w:p w:rsidR="00A5540B" w:rsidRDefault="00A5540B" w:rsidP="00774DD9">
      <w:pPr>
        <w:jc w:val="center"/>
        <w:rPr>
          <w:sz w:val="52"/>
          <w:szCs w:val="52"/>
        </w:rPr>
      </w:pPr>
      <w:r>
        <w:rPr>
          <w:sz w:val="52"/>
          <w:szCs w:val="52"/>
        </w:rPr>
        <w:t>Конспект занятия по введению в математику в группе №1 "Ромашка"</w:t>
      </w:r>
    </w:p>
    <w:p w:rsidR="00A5540B" w:rsidRDefault="00A5540B" w:rsidP="00774DD9">
      <w:pPr>
        <w:jc w:val="center"/>
        <w:rPr>
          <w:sz w:val="40"/>
          <w:szCs w:val="40"/>
        </w:rPr>
      </w:pPr>
      <w:r>
        <w:rPr>
          <w:sz w:val="40"/>
          <w:szCs w:val="40"/>
        </w:rPr>
        <w:t>возраст 1,5-2 года.</w:t>
      </w:r>
    </w:p>
    <w:p w:rsidR="00A5540B" w:rsidRDefault="00A5540B" w:rsidP="0087595B">
      <w:pPr>
        <w:rPr>
          <w:sz w:val="40"/>
          <w:szCs w:val="40"/>
        </w:rPr>
      </w:pPr>
    </w:p>
    <w:p w:rsidR="00A5540B" w:rsidRDefault="00A5540B" w:rsidP="0087595B">
      <w:pPr>
        <w:rPr>
          <w:sz w:val="40"/>
          <w:szCs w:val="40"/>
        </w:rPr>
      </w:pPr>
    </w:p>
    <w:p w:rsidR="00A5540B" w:rsidRDefault="00A5540B" w:rsidP="0087595B">
      <w:pPr>
        <w:rPr>
          <w:sz w:val="40"/>
          <w:szCs w:val="40"/>
        </w:rPr>
      </w:pPr>
    </w:p>
    <w:p w:rsidR="00A5540B" w:rsidRDefault="00A5540B" w:rsidP="0087595B">
      <w:pPr>
        <w:rPr>
          <w:sz w:val="40"/>
          <w:szCs w:val="40"/>
        </w:rPr>
      </w:pPr>
    </w:p>
    <w:p w:rsidR="00A5540B" w:rsidRDefault="00A5540B" w:rsidP="008759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выполнила: воспитатель</w:t>
      </w:r>
    </w:p>
    <w:p w:rsidR="00A5540B" w:rsidRDefault="00A5540B" w:rsidP="008759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Стукалина Э.В</w:t>
      </w:r>
    </w:p>
    <w:p w:rsidR="00A5540B" w:rsidRDefault="00A5540B" w:rsidP="0087595B">
      <w:pPr>
        <w:rPr>
          <w:sz w:val="28"/>
          <w:szCs w:val="28"/>
        </w:rPr>
      </w:pPr>
    </w:p>
    <w:p w:rsidR="00A5540B" w:rsidRDefault="00A5540B" w:rsidP="0087595B">
      <w:pPr>
        <w:rPr>
          <w:sz w:val="28"/>
          <w:szCs w:val="28"/>
        </w:rPr>
      </w:pPr>
    </w:p>
    <w:p w:rsidR="00A5540B" w:rsidRDefault="00A5540B" w:rsidP="0087595B">
      <w:pPr>
        <w:rPr>
          <w:sz w:val="28"/>
          <w:szCs w:val="28"/>
        </w:rPr>
      </w:pPr>
    </w:p>
    <w:p w:rsidR="00A5540B" w:rsidRDefault="00A5540B" w:rsidP="008759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Тамбов 2013</w:t>
      </w:r>
    </w:p>
    <w:p w:rsidR="00A5540B" w:rsidRDefault="00A5540B" w:rsidP="0087595B">
      <w:pPr>
        <w:pStyle w:val="NoSpacing"/>
        <w:rPr>
          <w:b/>
          <w:bCs/>
          <w:sz w:val="32"/>
          <w:szCs w:val="32"/>
        </w:rPr>
      </w:pPr>
    </w:p>
    <w:p w:rsidR="00A5540B" w:rsidRDefault="00A5540B" w:rsidP="0087595B">
      <w:pPr>
        <w:pStyle w:val="NoSpacing"/>
        <w:rPr>
          <w:b/>
          <w:bCs/>
          <w:sz w:val="32"/>
          <w:szCs w:val="32"/>
        </w:rPr>
      </w:pPr>
    </w:p>
    <w:p w:rsidR="00A5540B" w:rsidRDefault="00A5540B" w:rsidP="00B571DF">
      <w:pPr>
        <w:pStyle w:val="NoSpacing"/>
        <w:tabs>
          <w:tab w:val="left" w:pos="210"/>
          <w:tab w:val="center" w:pos="4677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Тема:</w:t>
      </w:r>
      <w:r>
        <w:rPr>
          <w:b/>
          <w:bCs/>
          <w:sz w:val="32"/>
          <w:szCs w:val="32"/>
        </w:rPr>
        <w:tab/>
      </w:r>
      <w:r w:rsidRPr="00C6776C">
        <w:rPr>
          <w:b/>
          <w:bCs/>
          <w:sz w:val="32"/>
          <w:szCs w:val="32"/>
        </w:rPr>
        <w:t>"... В дальний лес мы пойдем, там грибы-маслята"</w:t>
      </w:r>
    </w:p>
    <w:p w:rsidR="00A5540B" w:rsidRDefault="00A5540B" w:rsidP="0087595B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Цель занятия: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продолжить формирование у детей практических знаний о цвете предметов </w:t>
      </w:r>
      <w:r w:rsidRPr="00C6776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(</w:t>
      </w:r>
      <w:r>
        <w:rPr>
          <w:sz w:val="28"/>
          <w:szCs w:val="28"/>
        </w:rPr>
        <w:t xml:space="preserve">красный, зеленый ), о величине (большой и маленький), развивать умение подбирать предметы определенного цвета по показу, а затем по словесному обозначению , обобщать предметы по признаку цвета, познакомить детей с новым цветом (желтым). </w:t>
      </w:r>
      <w:r w:rsidRPr="00C6776C">
        <w:rPr>
          <w:b/>
          <w:bCs/>
          <w:sz w:val="32"/>
          <w:szCs w:val="32"/>
        </w:rPr>
        <w:t xml:space="preserve"> </w:t>
      </w:r>
    </w:p>
    <w:p w:rsidR="00A5540B" w:rsidRDefault="00A5540B" w:rsidP="0087595B">
      <w:pPr>
        <w:pStyle w:val="NoSpacing"/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Материал: </w:t>
      </w:r>
      <w:r>
        <w:rPr>
          <w:sz w:val="28"/>
          <w:szCs w:val="28"/>
        </w:rPr>
        <w:t>деревца из картона двух цветов (красное, зеленое),грибы большие тех же двух цветов, грибы маленькие трех цветов (красные, зеленые, желтый),ведерки для детей (красные и зеленые), ежики ( красный и зеленый</w:t>
      </w:r>
      <w:r w:rsidRPr="00C6776C">
        <w:rPr>
          <w:b/>
          <w:bCs/>
          <w:sz w:val="32"/>
          <w:szCs w:val="32"/>
        </w:rPr>
        <w:t xml:space="preserve"> </w:t>
      </w:r>
      <w:r>
        <w:rPr>
          <w:sz w:val="28"/>
          <w:szCs w:val="28"/>
        </w:rPr>
        <w:t>), дорожка, имитирующая мостик.</w:t>
      </w:r>
    </w:p>
    <w:p w:rsidR="00A5540B" w:rsidRDefault="00A5540B" w:rsidP="0087595B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1.Введение в  игровую ситуацию.</w:t>
      </w:r>
    </w:p>
    <w:p w:rsidR="00A5540B" w:rsidRDefault="00A5540B" w:rsidP="00A86148">
      <w:pPr>
        <w:pStyle w:val="NoSpacing"/>
        <w:jc w:val="both"/>
        <w:rPr>
          <w:sz w:val="28"/>
          <w:szCs w:val="28"/>
        </w:rPr>
      </w:pPr>
      <w:r w:rsidRPr="00A86148">
        <w:rPr>
          <w:sz w:val="28"/>
          <w:szCs w:val="28"/>
        </w:rPr>
        <w:t>Дидактические задачи: мотивировать детей на включение в игровую деятельность.</w:t>
      </w:r>
    </w:p>
    <w:p w:rsidR="00A5540B" w:rsidRDefault="00A5540B" w:rsidP="00A8614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собирает детей около себя.</w:t>
      </w:r>
    </w:p>
    <w:p w:rsidR="00A5540B" w:rsidRDefault="00A5540B" w:rsidP="00A8614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- Ребята, а вы были когда-нибудь в лесу?</w:t>
      </w:r>
    </w:p>
    <w:p w:rsidR="00A5540B" w:rsidRDefault="00A5540B" w:rsidP="00A8614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- А что у нас растёт в лесу?</w:t>
      </w:r>
    </w:p>
    <w:p w:rsidR="00A5540B" w:rsidRDefault="00A5540B" w:rsidP="00A8614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Принимаются любые ответы детей.</w:t>
      </w:r>
    </w:p>
    <w:p w:rsidR="00A5540B" w:rsidRDefault="00A5540B" w:rsidP="00A8614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-Сегодня мы с вами совершим путешествие в сказочный лес.</w:t>
      </w:r>
    </w:p>
    <w:p w:rsidR="00A5540B" w:rsidRDefault="00A5540B" w:rsidP="00A86148">
      <w:pPr>
        <w:pStyle w:val="NoSpacing"/>
        <w:jc w:val="both"/>
        <w:rPr>
          <w:b/>
          <w:bCs/>
          <w:sz w:val="32"/>
          <w:szCs w:val="32"/>
        </w:rPr>
      </w:pPr>
      <w:r w:rsidRPr="003F6310">
        <w:rPr>
          <w:b/>
          <w:bCs/>
          <w:sz w:val="32"/>
          <w:szCs w:val="32"/>
        </w:rPr>
        <w:t>2.Актулизация знаний</w:t>
      </w:r>
      <w:r>
        <w:rPr>
          <w:b/>
          <w:bCs/>
          <w:sz w:val="32"/>
          <w:szCs w:val="32"/>
        </w:rPr>
        <w:t>.</w:t>
      </w:r>
    </w:p>
    <w:p w:rsidR="00A5540B" w:rsidRDefault="00A5540B" w:rsidP="00A86148">
      <w:pPr>
        <w:pStyle w:val="NoSpacing"/>
        <w:jc w:val="both"/>
        <w:rPr>
          <w:sz w:val="28"/>
          <w:szCs w:val="28"/>
        </w:rPr>
      </w:pPr>
      <w:r w:rsidRPr="003F6310">
        <w:rPr>
          <w:sz w:val="28"/>
          <w:szCs w:val="28"/>
        </w:rPr>
        <w:t>Дидактические задачи</w:t>
      </w:r>
      <w:r>
        <w:rPr>
          <w:sz w:val="28"/>
          <w:szCs w:val="28"/>
        </w:rPr>
        <w:t>:</w:t>
      </w:r>
    </w:p>
    <w:p w:rsidR="00A5540B" w:rsidRDefault="00A5540B" w:rsidP="00A8614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1)актуализировать умение пользоваться способом сравнения предметов по цвету;</w:t>
      </w:r>
    </w:p>
    <w:p w:rsidR="00A5540B" w:rsidRPr="003F6310" w:rsidRDefault="00A5540B" w:rsidP="00A8614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2) закрепить умение определять и называть цвет предметов, тренировать мыслительные операции, развивать внимание.</w:t>
      </w:r>
      <w:r w:rsidRPr="003F6310">
        <w:rPr>
          <w:sz w:val="28"/>
          <w:szCs w:val="28"/>
        </w:rPr>
        <w:t xml:space="preserve">                                                                               </w:t>
      </w:r>
    </w:p>
    <w:p w:rsidR="00A5540B" w:rsidRDefault="00A5540B" w:rsidP="0087595B">
      <w:pPr>
        <w:pStyle w:val="NoSpacing"/>
        <w:rPr>
          <w:sz w:val="28"/>
          <w:szCs w:val="28"/>
        </w:rPr>
      </w:pPr>
      <w:r w:rsidRPr="00C6776C">
        <w:rPr>
          <w:sz w:val="28"/>
          <w:szCs w:val="28"/>
        </w:rPr>
        <w:t>Воспитанники сидят на ковре</w:t>
      </w:r>
      <w:r>
        <w:rPr>
          <w:sz w:val="28"/>
          <w:szCs w:val="28"/>
        </w:rPr>
        <w:t xml:space="preserve"> полукругом</w:t>
      </w:r>
      <w:r w:rsidRPr="00C6776C">
        <w:rPr>
          <w:sz w:val="28"/>
          <w:szCs w:val="28"/>
        </w:rPr>
        <w:t xml:space="preserve">. Рядом стоят детские ведерки (красные и зеленые) </w:t>
      </w:r>
      <w:r>
        <w:rPr>
          <w:sz w:val="28"/>
          <w:szCs w:val="28"/>
        </w:rPr>
        <w:t>по количеству детей.</w:t>
      </w:r>
    </w:p>
    <w:p w:rsidR="00A5540B" w:rsidRPr="00FC5F2F" w:rsidRDefault="00A5540B" w:rsidP="0087595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Pr="00C6776C">
        <w:rPr>
          <w:b/>
          <w:bCs/>
          <w:sz w:val="28"/>
          <w:szCs w:val="28"/>
        </w:rPr>
        <w:t xml:space="preserve">   </w:t>
      </w:r>
      <w:r w:rsidRPr="00FC5F2F">
        <w:rPr>
          <w:sz w:val="28"/>
          <w:szCs w:val="28"/>
        </w:rPr>
        <w:t>Дав</w:t>
      </w:r>
      <w:r>
        <w:rPr>
          <w:sz w:val="28"/>
          <w:szCs w:val="28"/>
        </w:rPr>
        <w:t>айте, ребята, возьмем ведерки</w:t>
      </w:r>
      <w:r w:rsidRPr="00FC5F2F">
        <w:rPr>
          <w:sz w:val="28"/>
          <w:szCs w:val="28"/>
        </w:rPr>
        <w:t xml:space="preserve"> и пойдем в лес за грибами. Но чтоб</w:t>
      </w:r>
      <w:r>
        <w:rPr>
          <w:sz w:val="28"/>
          <w:szCs w:val="28"/>
        </w:rPr>
        <w:t>ы попасть в лес, нам нужно прой</w:t>
      </w:r>
      <w:r w:rsidRPr="00FC5F2F">
        <w:rPr>
          <w:sz w:val="28"/>
          <w:szCs w:val="28"/>
        </w:rPr>
        <w:t>ти по мостику:</w:t>
      </w:r>
    </w:p>
    <w:p w:rsidR="00A5540B" w:rsidRPr="00FC5F2F" w:rsidRDefault="00A5540B" w:rsidP="0087595B">
      <w:pPr>
        <w:spacing w:after="0"/>
        <w:rPr>
          <w:sz w:val="28"/>
          <w:szCs w:val="28"/>
        </w:rPr>
      </w:pPr>
      <w:r w:rsidRPr="00FC5F2F">
        <w:rPr>
          <w:sz w:val="28"/>
          <w:szCs w:val="28"/>
        </w:rPr>
        <w:t>Через мостик перейти</w:t>
      </w:r>
    </w:p>
    <w:p w:rsidR="00A5540B" w:rsidRPr="00FC5F2F" w:rsidRDefault="00A5540B" w:rsidP="0087595B">
      <w:pPr>
        <w:spacing w:after="0"/>
        <w:rPr>
          <w:sz w:val="28"/>
          <w:szCs w:val="28"/>
        </w:rPr>
      </w:pPr>
      <w:r w:rsidRPr="00FC5F2F">
        <w:rPr>
          <w:sz w:val="28"/>
          <w:szCs w:val="28"/>
        </w:rPr>
        <w:t>Надо нам, ребята.</w:t>
      </w:r>
    </w:p>
    <w:p w:rsidR="00A5540B" w:rsidRPr="00FC5F2F" w:rsidRDefault="00A5540B" w:rsidP="0087595B">
      <w:pPr>
        <w:spacing w:after="0"/>
        <w:rPr>
          <w:sz w:val="28"/>
          <w:szCs w:val="28"/>
        </w:rPr>
      </w:pPr>
      <w:r w:rsidRPr="00FC5F2F">
        <w:rPr>
          <w:sz w:val="28"/>
          <w:szCs w:val="28"/>
        </w:rPr>
        <w:t>В дальний лес мы пойдем,</w:t>
      </w:r>
    </w:p>
    <w:p w:rsidR="00A5540B" w:rsidRPr="00FC5F2F" w:rsidRDefault="00A5540B" w:rsidP="0087595B">
      <w:pPr>
        <w:spacing w:after="0"/>
        <w:rPr>
          <w:sz w:val="28"/>
          <w:szCs w:val="28"/>
        </w:rPr>
      </w:pPr>
      <w:r w:rsidRPr="00FC5F2F">
        <w:rPr>
          <w:sz w:val="28"/>
          <w:szCs w:val="28"/>
        </w:rPr>
        <w:t>Там грибы-маслята.</w:t>
      </w:r>
    </w:p>
    <w:p w:rsidR="00A5540B" w:rsidRPr="00FC5F2F" w:rsidRDefault="00A5540B" w:rsidP="0087595B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 берут в руки ведерки и вместе с воспитателем проходят по мостику и попадают в ска</w:t>
      </w:r>
      <w:r w:rsidRPr="00FC5F2F">
        <w:rPr>
          <w:sz w:val="28"/>
          <w:szCs w:val="28"/>
        </w:rPr>
        <w:t>зочный лес.</w:t>
      </w:r>
    </w:p>
    <w:p w:rsidR="00A5540B" w:rsidRPr="00FC5F2F" w:rsidRDefault="00A5540B" w:rsidP="0087595B">
      <w:pPr>
        <w:spacing w:after="0"/>
        <w:rPr>
          <w:sz w:val="28"/>
          <w:szCs w:val="28"/>
        </w:rPr>
      </w:pPr>
      <w:r w:rsidRPr="00FC5F2F">
        <w:rPr>
          <w:sz w:val="28"/>
          <w:szCs w:val="28"/>
        </w:rPr>
        <w:t>Воспитатель. По</w:t>
      </w:r>
      <w:r>
        <w:rPr>
          <w:sz w:val="28"/>
          <w:szCs w:val="28"/>
        </w:rPr>
        <w:t>смотрите, какой красивый сказоч</w:t>
      </w:r>
      <w:r w:rsidRPr="00FC5F2F">
        <w:rPr>
          <w:sz w:val="28"/>
          <w:szCs w:val="28"/>
        </w:rPr>
        <w:t>ный лес. Вот на зеленой полянке растет зеленая елка. А на красной полянке - красная осинка. А что растет под деревьями?</w:t>
      </w:r>
    </w:p>
    <w:p w:rsidR="00A5540B" w:rsidRPr="00FC5F2F" w:rsidRDefault="00A5540B" w:rsidP="0087595B">
      <w:pPr>
        <w:spacing w:after="0"/>
        <w:rPr>
          <w:sz w:val="28"/>
          <w:szCs w:val="28"/>
        </w:rPr>
      </w:pPr>
      <w:r w:rsidRPr="00FC5F2F">
        <w:rPr>
          <w:sz w:val="28"/>
          <w:szCs w:val="28"/>
        </w:rPr>
        <w:t>Дети. Грибы!</w:t>
      </w:r>
    </w:p>
    <w:p w:rsidR="00A5540B" w:rsidRPr="00FC5F2F" w:rsidRDefault="00A5540B" w:rsidP="0087595B">
      <w:pPr>
        <w:spacing w:after="0"/>
        <w:rPr>
          <w:sz w:val="28"/>
          <w:szCs w:val="28"/>
        </w:rPr>
      </w:pPr>
      <w:r w:rsidRPr="00FC5F2F">
        <w:rPr>
          <w:sz w:val="28"/>
          <w:szCs w:val="28"/>
        </w:rPr>
        <w:t>Воспитатель. Правильно, грибы. А грибы у нас сказочные, посмотрите, они разные: один зеленый гриб, он растет под зеленой елочкой. Какой гриб?</w:t>
      </w:r>
    </w:p>
    <w:p w:rsidR="00A5540B" w:rsidRPr="00FC5F2F" w:rsidRDefault="00A5540B" w:rsidP="0087595B">
      <w:pPr>
        <w:spacing w:after="0"/>
        <w:rPr>
          <w:sz w:val="28"/>
          <w:szCs w:val="28"/>
        </w:rPr>
      </w:pPr>
      <w:r w:rsidRPr="00FC5F2F">
        <w:rPr>
          <w:sz w:val="28"/>
          <w:szCs w:val="28"/>
        </w:rPr>
        <w:t>Дети. Зеленый.</w:t>
      </w:r>
    </w:p>
    <w:p w:rsidR="00A5540B" w:rsidRPr="00FC5F2F" w:rsidRDefault="00A5540B" w:rsidP="0087595B">
      <w:pPr>
        <w:spacing w:after="0"/>
        <w:rPr>
          <w:sz w:val="28"/>
          <w:szCs w:val="28"/>
        </w:rPr>
      </w:pPr>
      <w:r w:rsidRPr="00FC5F2F">
        <w:rPr>
          <w:sz w:val="28"/>
          <w:szCs w:val="28"/>
        </w:rPr>
        <w:t xml:space="preserve">Воспитатель. </w:t>
      </w:r>
      <w:r>
        <w:rPr>
          <w:sz w:val="28"/>
          <w:szCs w:val="28"/>
        </w:rPr>
        <w:t>А другой гриб - красный. Он рас</w:t>
      </w:r>
      <w:r w:rsidRPr="00FC5F2F">
        <w:rPr>
          <w:sz w:val="28"/>
          <w:szCs w:val="28"/>
        </w:rPr>
        <w:t>тет под красной осинкой. Какой гриб?</w:t>
      </w:r>
    </w:p>
    <w:p w:rsidR="00A5540B" w:rsidRPr="00FC5F2F" w:rsidRDefault="00A5540B" w:rsidP="0087595B">
      <w:pPr>
        <w:spacing w:after="0"/>
        <w:rPr>
          <w:sz w:val="28"/>
          <w:szCs w:val="28"/>
        </w:rPr>
      </w:pPr>
      <w:r w:rsidRPr="00FC5F2F">
        <w:rPr>
          <w:sz w:val="28"/>
          <w:szCs w:val="28"/>
        </w:rPr>
        <w:t>Дети. Красный.</w:t>
      </w:r>
    </w:p>
    <w:p w:rsidR="00A5540B" w:rsidRPr="00FC5F2F" w:rsidRDefault="00A5540B" w:rsidP="0087595B">
      <w:pPr>
        <w:spacing w:after="0"/>
        <w:rPr>
          <w:sz w:val="28"/>
          <w:szCs w:val="28"/>
        </w:rPr>
      </w:pPr>
      <w:r w:rsidRPr="00FC5F2F">
        <w:rPr>
          <w:sz w:val="28"/>
          <w:szCs w:val="28"/>
        </w:rPr>
        <w:t>Воспитатель (б</w:t>
      </w:r>
      <w:r>
        <w:rPr>
          <w:sz w:val="28"/>
          <w:szCs w:val="28"/>
        </w:rPr>
        <w:t>ерет большой зеленый гриб). Ре</w:t>
      </w:r>
      <w:r w:rsidRPr="00FC5F2F">
        <w:rPr>
          <w:sz w:val="28"/>
          <w:szCs w:val="28"/>
        </w:rPr>
        <w:t>бята, а в грибе что-то ес</w:t>
      </w:r>
      <w:r>
        <w:rPr>
          <w:sz w:val="28"/>
          <w:szCs w:val="28"/>
        </w:rPr>
        <w:t>ть, посмотрим? Ох, тут под шляп</w:t>
      </w:r>
      <w:r w:rsidRPr="00FC5F2F">
        <w:rPr>
          <w:sz w:val="28"/>
          <w:szCs w:val="28"/>
        </w:rPr>
        <w:t>кой маленькие зеленые грибочки, их много. Сколько их?</w:t>
      </w:r>
    </w:p>
    <w:p w:rsidR="00A5540B" w:rsidRDefault="00A5540B" w:rsidP="0087595B">
      <w:pPr>
        <w:spacing w:after="0"/>
        <w:rPr>
          <w:sz w:val="28"/>
          <w:szCs w:val="28"/>
        </w:rPr>
      </w:pPr>
      <w:r w:rsidRPr="00FC5F2F">
        <w:rPr>
          <w:sz w:val="28"/>
          <w:szCs w:val="28"/>
        </w:rPr>
        <w:t>Дети. Много.</w:t>
      </w:r>
    </w:p>
    <w:p w:rsidR="00A5540B" w:rsidRDefault="00A5540B" w:rsidP="0087595B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 Затруднение в игровой ситуации</w:t>
      </w:r>
    </w:p>
    <w:p w:rsidR="00A5540B" w:rsidRDefault="00A5540B" w:rsidP="0087595B">
      <w:pPr>
        <w:spacing w:after="0"/>
        <w:rPr>
          <w:sz w:val="28"/>
          <w:szCs w:val="28"/>
        </w:rPr>
      </w:pPr>
      <w:r w:rsidRPr="003F6310">
        <w:rPr>
          <w:sz w:val="28"/>
          <w:szCs w:val="28"/>
        </w:rPr>
        <w:t>Дидактические задачи</w:t>
      </w:r>
      <w:r>
        <w:rPr>
          <w:sz w:val="28"/>
          <w:szCs w:val="28"/>
        </w:rPr>
        <w:t>:</w:t>
      </w:r>
    </w:p>
    <w:p w:rsidR="00A5540B" w:rsidRDefault="00A5540B" w:rsidP="0087595B">
      <w:pPr>
        <w:spacing w:after="0"/>
        <w:rPr>
          <w:sz w:val="28"/>
          <w:szCs w:val="28"/>
        </w:rPr>
      </w:pPr>
      <w:r>
        <w:rPr>
          <w:sz w:val="28"/>
          <w:szCs w:val="28"/>
        </w:rPr>
        <w:t>1)создать мотивационную ситуацию для открытия нового знания;</w:t>
      </w:r>
    </w:p>
    <w:p w:rsidR="00A5540B" w:rsidRPr="003F6310" w:rsidRDefault="00A5540B" w:rsidP="0087595B">
      <w:pPr>
        <w:spacing w:after="0"/>
        <w:rPr>
          <w:sz w:val="28"/>
          <w:szCs w:val="28"/>
        </w:rPr>
      </w:pPr>
      <w:r>
        <w:rPr>
          <w:sz w:val="28"/>
          <w:szCs w:val="28"/>
        </w:rPr>
        <w:t>2)сформировать опыт под руководством воспитателя фиксации затруднения.</w:t>
      </w:r>
    </w:p>
    <w:p w:rsidR="00A5540B" w:rsidRDefault="00A5540B" w:rsidP="0087595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 : Берите, дети, маленькие грибочки и кладите их в свои ведерки (какие грибочки , такие и ведерки).Дети должны сами понять и распределить грибочки в ведерки в соответствии с цветом ведерка (зеленые грибочки - в зеленые ведерки, красные грибочки - в красные ведерки).</w:t>
      </w:r>
    </w:p>
    <w:p w:rsidR="00A5540B" w:rsidRDefault="00A5540B" w:rsidP="0087595B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4.Открытие нового знания или умения</w:t>
      </w:r>
    </w:p>
    <w:p w:rsidR="00A5540B" w:rsidRDefault="00A5540B" w:rsidP="0087595B">
      <w:pPr>
        <w:spacing w:after="0"/>
        <w:rPr>
          <w:sz w:val="28"/>
          <w:szCs w:val="28"/>
        </w:rPr>
      </w:pPr>
      <w:r w:rsidRPr="00B931F4">
        <w:rPr>
          <w:sz w:val="28"/>
          <w:szCs w:val="28"/>
        </w:rPr>
        <w:t xml:space="preserve">Дидактические задачи: </w:t>
      </w:r>
    </w:p>
    <w:p w:rsidR="00A5540B" w:rsidRDefault="00A5540B" w:rsidP="00B931F4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познакомиться с новым цветом (жёлтым);</w:t>
      </w:r>
    </w:p>
    <w:p w:rsidR="00A5540B" w:rsidRPr="00B931F4" w:rsidRDefault="00A5540B" w:rsidP="00B931F4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сформировать опыт самостоятельного открытия и эмоционального переживания радости открытия.</w:t>
      </w:r>
    </w:p>
    <w:p w:rsidR="00A5540B" w:rsidRDefault="00A5540B" w:rsidP="0087595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а теперь мы возвращаемся домой.</w:t>
      </w:r>
    </w:p>
    <w:p w:rsidR="00A5540B" w:rsidRDefault="00A5540B" w:rsidP="0087595B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идут обратно по мостику с ведерками.</w:t>
      </w:r>
    </w:p>
    <w:p w:rsidR="00A5540B" w:rsidRPr="00FC5F2F" w:rsidRDefault="00A5540B" w:rsidP="0087595B">
      <w:pPr>
        <w:spacing w:after="0"/>
        <w:rPr>
          <w:sz w:val="28"/>
          <w:szCs w:val="28"/>
        </w:rPr>
      </w:pPr>
      <w:r w:rsidRPr="00FC5F2F">
        <w:rPr>
          <w:sz w:val="28"/>
          <w:szCs w:val="28"/>
        </w:rPr>
        <w:t>Малыши рассаживаю</w:t>
      </w:r>
      <w:r>
        <w:rPr>
          <w:sz w:val="28"/>
          <w:szCs w:val="28"/>
        </w:rPr>
        <w:t>тся на стульях. На столе - боль</w:t>
      </w:r>
      <w:r w:rsidRPr="00FC5F2F">
        <w:rPr>
          <w:sz w:val="28"/>
          <w:szCs w:val="28"/>
        </w:rPr>
        <w:t>шая тарелка.</w:t>
      </w:r>
    </w:p>
    <w:p w:rsidR="00A5540B" w:rsidRDefault="00A5540B" w:rsidP="0087595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Давайте все свои грибочки поло</w:t>
      </w:r>
      <w:r w:rsidRPr="00FC5F2F">
        <w:rPr>
          <w:sz w:val="28"/>
          <w:szCs w:val="28"/>
        </w:rPr>
        <w:t>жим на тарелку.</w:t>
      </w:r>
    </w:p>
    <w:p w:rsidR="00A5540B" w:rsidRDefault="00A5540B" w:rsidP="0087595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 не заметно кладет в тарелку с грибами грибок желтого цвета.</w:t>
      </w:r>
    </w:p>
    <w:p w:rsidR="00A5540B" w:rsidRPr="00FC5F2F" w:rsidRDefault="00A5540B" w:rsidP="0087595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Pr="00FC5F2F">
        <w:rPr>
          <w:sz w:val="28"/>
          <w:szCs w:val="28"/>
        </w:rPr>
        <w:t xml:space="preserve"> Посмотрите, ребята, как много </w:t>
      </w:r>
      <w:r>
        <w:rPr>
          <w:sz w:val="28"/>
          <w:szCs w:val="28"/>
        </w:rPr>
        <w:t>у нас гри</w:t>
      </w:r>
      <w:r w:rsidRPr="00FC5F2F">
        <w:rPr>
          <w:sz w:val="28"/>
          <w:szCs w:val="28"/>
        </w:rPr>
        <w:t>бов! Грибы разные - зеленые и красные. Вот зеленый гриб. Найдите такой же. А вот красный грибок. Кто мне покажет такой же?</w:t>
      </w:r>
    </w:p>
    <w:p w:rsidR="00A5540B" w:rsidRDefault="00A5540B" w:rsidP="0087595B">
      <w:pPr>
        <w:spacing w:after="0"/>
        <w:rPr>
          <w:sz w:val="28"/>
          <w:szCs w:val="28"/>
        </w:rPr>
      </w:pPr>
      <w:r w:rsidRPr="00FC5F2F">
        <w:rPr>
          <w:sz w:val="28"/>
          <w:szCs w:val="28"/>
        </w:rPr>
        <w:t>Дети поочередно показывают грибы и называют цвета.</w:t>
      </w:r>
    </w:p>
    <w:p w:rsidR="00A5540B" w:rsidRDefault="00A5540B" w:rsidP="0087595B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находят грибок желтого цвета.</w:t>
      </w:r>
    </w:p>
    <w:p w:rsidR="00A5540B" w:rsidRDefault="00A5540B" w:rsidP="0087595B">
      <w:pPr>
        <w:spacing w:after="0"/>
        <w:rPr>
          <w:b/>
          <w:bCs/>
          <w:sz w:val="32"/>
          <w:szCs w:val="32"/>
        </w:rPr>
      </w:pPr>
      <w:r>
        <w:rPr>
          <w:sz w:val="28"/>
          <w:szCs w:val="28"/>
        </w:rPr>
        <w:t>Воспитатель: Ребята, а это грибок другого цвета- желтого. Он случайно попал в наше ведерко. Давайте положим его отдельно.</w:t>
      </w:r>
    </w:p>
    <w:p w:rsidR="00A5540B" w:rsidRDefault="00A5540B" w:rsidP="0087595B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Физкультминутка</w:t>
      </w:r>
    </w:p>
    <w:p w:rsidR="00A5540B" w:rsidRPr="00FC5F2F" w:rsidRDefault="00A5540B" w:rsidP="0087595B">
      <w:pPr>
        <w:spacing w:after="0"/>
        <w:rPr>
          <w:sz w:val="28"/>
          <w:szCs w:val="28"/>
        </w:rPr>
      </w:pPr>
      <w:r w:rsidRPr="00FC5F2F">
        <w:rPr>
          <w:b/>
          <w:bCs/>
          <w:sz w:val="28"/>
          <w:szCs w:val="28"/>
        </w:rPr>
        <w:t xml:space="preserve"> </w:t>
      </w:r>
      <w:r w:rsidRPr="00FC5F2F">
        <w:rPr>
          <w:sz w:val="28"/>
          <w:szCs w:val="28"/>
        </w:rPr>
        <w:t>Воспитатель приглашает детей поиграть с ним в игру «Похлопаем в ладошки!»:</w:t>
      </w:r>
    </w:p>
    <w:p w:rsidR="00A5540B" w:rsidRPr="00FC5F2F" w:rsidRDefault="00A5540B" w:rsidP="0087595B">
      <w:pPr>
        <w:spacing w:after="0"/>
        <w:rPr>
          <w:sz w:val="28"/>
          <w:szCs w:val="28"/>
        </w:rPr>
      </w:pPr>
      <w:r w:rsidRPr="00FC5F2F">
        <w:rPr>
          <w:sz w:val="28"/>
          <w:szCs w:val="28"/>
        </w:rPr>
        <w:t>Легкие хлопки перед грудью.</w:t>
      </w:r>
    </w:p>
    <w:p w:rsidR="00A5540B" w:rsidRPr="00FC5F2F" w:rsidRDefault="00A5540B" w:rsidP="0087595B">
      <w:pPr>
        <w:spacing w:after="0"/>
        <w:rPr>
          <w:sz w:val="28"/>
          <w:szCs w:val="28"/>
        </w:rPr>
      </w:pPr>
      <w:r w:rsidRPr="00FC5F2F">
        <w:rPr>
          <w:sz w:val="28"/>
          <w:szCs w:val="28"/>
        </w:rPr>
        <w:t xml:space="preserve">Похлопаем в ладошки, </w:t>
      </w:r>
    </w:p>
    <w:p w:rsidR="00A5540B" w:rsidRPr="00FC5F2F" w:rsidRDefault="00A5540B" w:rsidP="0087595B">
      <w:pPr>
        <w:spacing w:after="0"/>
        <w:rPr>
          <w:sz w:val="28"/>
          <w:szCs w:val="28"/>
        </w:rPr>
      </w:pPr>
      <w:r w:rsidRPr="00FC5F2F">
        <w:rPr>
          <w:sz w:val="28"/>
          <w:szCs w:val="28"/>
        </w:rPr>
        <w:t xml:space="preserve">Похлопаем немножко. </w:t>
      </w:r>
    </w:p>
    <w:p w:rsidR="00A5540B" w:rsidRPr="00FC5F2F" w:rsidRDefault="00A5540B" w:rsidP="0087595B">
      <w:pPr>
        <w:spacing w:after="0"/>
        <w:rPr>
          <w:sz w:val="28"/>
          <w:szCs w:val="28"/>
        </w:rPr>
      </w:pPr>
      <w:r w:rsidRPr="00FC5F2F">
        <w:rPr>
          <w:sz w:val="28"/>
          <w:szCs w:val="28"/>
        </w:rPr>
        <w:t xml:space="preserve">Похлопаем в ладошки </w:t>
      </w:r>
    </w:p>
    <w:p w:rsidR="00A5540B" w:rsidRPr="00FC5F2F" w:rsidRDefault="00A5540B" w:rsidP="0087595B">
      <w:pPr>
        <w:spacing w:after="0"/>
        <w:rPr>
          <w:sz w:val="28"/>
          <w:szCs w:val="28"/>
        </w:rPr>
      </w:pPr>
      <w:r w:rsidRPr="00FC5F2F">
        <w:rPr>
          <w:sz w:val="28"/>
          <w:szCs w:val="28"/>
        </w:rPr>
        <w:t>Похлопаем опять!</w:t>
      </w:r>
    </w:p>
    <w:p w:rsidR="00A5540B" w:rsidRPr="00FC5F2F" w:rsidRDefault="00A5540B" w:rsidP="0087595B">
      <w:pPr>
        <w:spacing w:after="0"/>
        <w:rPr>
          <w:sz w:val="28"/>
          <w:szCs w:val="28"/>
        </w:rPr>
      </w:pPr>
      <w:r w:rsidRPr="00FC5F2F">
        <w:rPr>
          <w:sz w:val="28"/>
          <w:szCs w:val="28"/>
        </w:rPr>
        <w:t>И пальчики попляшут,</w:t>
      </w:r>
    </w:p>
    <w:p w:rsidR="00A5540B" w:rsidRPr="00FC5F2F" w:rsidRDefault="00A5540B" w:rsidP="0087595B">
      <w:pPr>
        <w:spacing w:after="0"/>
        <w:rPr>
          <w:sz w:val="28"/>
          <w:szCs w:val="28"/>
        </w:rPr>
      </w:pPr>
      <w:r w:rsidRPr="00FC5F2F">
        <w:rPr>
          <w:sz w:val="28"/>
          <w:szCs w:val="28"/>
        </w:rPr>
        <w:t>И пальчики попляшут,</w:t>
      </w:r>
    </w:p>
    <w:p w:rsidR="00A5540B" w:rsidRPr="00FC5F2F" w:rsidRDefault="00A5540B" w:rsidP="0087595B">
      <w:pPr>
        <w:spacing w:after="0"/>
        <w:rPr>
          <w:sz w:val="28"/>
          <w:szCs w:val="28"/>
        </w:rPr>
      </w:pPr>
      <w:r w:rsidRPr="00FC5F2F">
        <w:rPr>
          <w:sz w:val="28"/>
          <w:szCs w:val="28"/>
        </w:rPr>
        <w:t>У маленьких ребят!</w:t>
      </w:r>
    </w:p>
    <w:p w:rsidR="00A5540B" w:rsidRPr="00FC5F2F" w:rsidRDefault="00A5540B" w:rsidP="0087595B">
      <w:pPr>
        <w:spacing w:after="0"/>
        <w:rPr>
          <w:sz w:val="28"/>
          <w:szCs w:val="28"/>
        </w:rPr>
      </w:pPr>
      <w:r w:rsidRPr="00FC5F2F">
        <w:rPr>
          <w:sz w:val="28"/>
          <w:szCs w:val="28"/>
        </w:rPr>
        <w:t>И пальчики попляшут,</w:t>
      </w:r>
    </w:p>
    <w:p w:rsidR="00A5540B" w:rsidRPr="00FC5F2F" w:rsidRDefault="00A5540B" w:rsidP="0087595B">
      <w:pPr>
        <w:spacing w:after="0"/>
        <w:rPr>
          <w:sz w:val="28"/>
          <w:szCs w:val="28"/>
        </w:rPr>
      </w:pPr>
      <w:r w:rsidRPr="00FC5F2F">
        <w:rPr>
          <w:sz w:val="28"/>
          <w:szCs w:val="28"/>
        </w:rPr>
        <w:t>И пальчики попляшут,</w:t>
      </w:r>
    </w:p>
    <w:p w:rsidR="00A5540B" w:rsidRPr="00FC5F2F" w:rsidRDefault="00A5540B" w:rsidP="0087595B">
      <w:pPr>
        <w:spacing w:after="0"/>
        <w:rPr>
          <w:sz w:val="28"/>
          <w:szCs w:val="28"/>
        </w:rPr>
      </w:pPr>
      <w:r w:rsidRPr="00FC5F2F">
        <w:rPr>
          <w:sz w:val="28"/>
          <w:szCs w:val="28"/>
        </w:rPr>
        <w:t>А девочки и мальчики</w:t>
      </w:r>
    </w:p>
    <w:p w:rsidR="00A5540B" w:rsidRDefault="00A5540B" w:rsidP="0087595B">
      <w:pPr>
        <w:spacing w:after="0"/>
        <w:rPr>
          <w:sz w:val="28"/>
          <w:szCs w:val="28"/>
        </w:rPr>
      </w:pPr>
      <w:r w:rsidRPr="00FC5F2F">
        <w:rPr>
          <w:sz w:val="28"/>
          <w:szCs w:val="28"/>
        </w:rPr>
        <w:t>Все ровненько сидят.</w:t>
      </w:r>
    </w:p>
    <w:p w:rsidR="00A5540B" w:rsidRDefault="00A5540B" w:rsidP="0087595B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5.Включение нового знания в систему знаний.</w:t>
      </w:r>
    </w:p>
    <w:p w:rsidR="00A5540B" w:rsidRDefault="00A5540B" w:rsidP="0087595B">
      <w:pPr>
        <w:spacing w:after="0"/>
        <w:rPr>
          <w:sz w:val="28"/>
          <w:szCs w:val="28"/>
        </w:rPr>
      </w:pPr>
      <w:r w:rsidRPr="00783452">
        <w:rPr>
          <w:sz w:val="28"/>
          <w:szCs w:val="28"/>
        </w:rPr>
        <w:t>Дидактические задачи:</w:t>
      </w:r>
      <w:r>
        <w:rPr>
          <w:sz w:val="28"/>
          <w:szCs w:val="28"/>
        </w:rPr>
        <w:t xml:space="preserve"> организовать активный отдых детей, развивать вооброжение, тренировать умение сравнивать предметы по цвету.</w:t>
      </w:r>
    </w:p>
    <w:p w:rsidR="00A5540B" w:rsidRPr="00FC5F2F" w:rsidRDefault="00A5540B" w:rsidP="0087595B">
      <w:pPr>
        <w:spacing w:after="0"/>
        <w:rPr>
          <w:sz w:val="28"/>
          <w:szCs w:val="28"/>
        </w:rPr>
      </w:pPr>
      <w:r w:rsidRPr="00FC5F2F">
        <w:rPr>
          <w:sz w:val="28"/>
          <w:szCs w:val="28"/>
        </w:rPr>
        <w:t>Воспитатель (обращаясь к детям). Послушайте, кто-то пыхтит под елкой! (Дети прислушиваются.)</w:t>
      </w:r>
    </w:p>
    <w:p w:rsidR="00A5540B" w:rsidRPr="00FC5F2F" w:rsidRDefault="00A5540B" w:rsidP="0087595B">
      <w:pPr>
        <w:spacing w:after="0"/>
        <w:rPr>
          <w:sz w:val="28"/>
          <w:szCs w:val="28"/>
        </w:rPr>
      </w:pPr>
      <w:r w:rsidRPr="00FC5F2F">
        <w:rPr>
          <w:sz w:val="28"/>
          <w:szCs w:val="28"/>
        </w:rPr>
        <w:t>Воспитатель читает стихотворение:</w:t>
      </w:r>
    </w:p>
    <w:p w:rsidR="00A5540B" w:rsidRPr="00FC5F2F" w:rsidRDefault="00A5540B" w:rsidP="0087595B">
      <w:pPr>
        <w:spacing w:after="0"/>
        <w:rPr>
          <w:sz w:val="28"/>
          <w:szCs w:val="28"/>
        </w:rPr>
      </w:pPr>
      <w:r w:rsidRPr="00FC5F2F">
        <w:rPr>
          <w:sz w:val="28"/>
          <w:szCs w:val="28"/>
        </w:rPr>
        <w:t>Серый ежик весь в иголках,</w:t>
      </w:r>
    </w:p>
    <w:p w:rsidR="00A5540B" w:rsidRPr="00FC5F2F" w:rsidRDefault="00A5540B" w:rsidP="0087595B">
      <w:pPr>
        <w:spacing w:after="0"/>
        <w:rPr>
          <w:sz w:val="28"/>
          <w:szCs w:val="28"/>
        </w:rPr>
      </w:pPr>
      <w:r w:rsidRPr="00FC5F2F">
        <w:rPr>
          <w:sz w:val="28"/>
          <w:szCs w:val="28"/>
        </w:rPr>
        <w:t>Словно он не зверь, а елка,</w:t>
      </w:r>
    </w:p>
    <w:p w:rsidR="00A5540B" w:rsidRPr="00FC5F2F" w:rsidRDefault="00A5540B" w:rsidP="0087595B">
      <w:pPr>
        <w:spacing w:after="0"/>
        <w:rPr>
          <w:sz w:val="28"/>
          <w:szCs w:val="28"/>
        </w:rPr>
      </w:pPr>
      <w:r w:rsidRPr="00FC5F2F">
        <w:rPr>
          <w:sz w:val="28"/>
          <w:szCs w:val="28"/>
        </w:rPr>
        <w:t>Хоть колюч молчун лесной</w:t>
      </w:r>
    </w:p>
    <w:p w:rsidR="00A5540B" w:rsidRPr="00FC5F2F" w:rsidRDefault="00A5540B" w:rsidP="0087595B">
      <w:pPr>
        <w:spacing w:after="0"/>
        <w:rPr>
          <w:sz w:val="28"/>
          <w:szCs w:val="28"/>
        </w:rPr>
      </w:pPr>
      <w:r w:rsidRPr="00FC5F2F">
        <w:rPr>
          <w:sz w:val="28"/>
          <w:szCs w:val="28"/>
        </w:rPr>
        <w:t>-Ежик добрый, а не злой.</w:t>
      </w:r>
    </w:p>
    <w:p w:rsidR="00A5540B" w:rsidRPr="00FC5F2F" w:rsidRDefault="00A5540B" w:rsidP="0087595B">
      <w:pPr>
        <w:spacing w:after="0"/>
        <w:rPr>
          <w:sz w:val="28"/>
          <w:szCs w:val="28"/>
        </w:rPr>
      </w:pPr>
      <w:r w:rsidRPr="00FC5F2F">
        <w:rPr>
          <w:sz w:val="28"/>
          <w:szCs w:val="28"/>
        </w:rPr>
        <w:t>- Кто это, дети?</w:t>
      </w:r>
    </w:p>
    <w:p w:rsidR="00A5540B" w:rsidRPr="00FC5F2F" w:rsidRDefault="00A5540B" w:rsidP="0087595B">
      <w:pPr>
        <w:spacing w:after="0"/>
        <w:rPr>
          <w:sz w:val="28"/>
          <w:szCs w:val="28"/>
        </w:rPr>
      </w:pPr>
      <w:r w:rsidRPr="00FC5F2F">
        <w:rPr>
          <w:sz w:val="28"/>
          <w:szCs w:val="28"/>
        </w:rPr>
        <w:t>Дети. Ежик!</w:t>
      </w:r>
    </w:p>
    <w:p w:rsidR="00A5540B" w:rsidRPr="00FC5F2F" w:rsidRDefault="00A5540B" w:rsidP="0087595B">
      <w:pPr>
        <w:spacing w:after="0"/>
        <w:rPr>
          <w:sz w:val="28"/>
          <w:szCs w:val="28"/>
        </w:rPr>
      </w:pPr>
      <w:r w:rsidRPr="00FC5F2F">
        <w:rPr>
          <w:sz w:val="28"/>
          <w:szCs w:val="28"/>
        </w:rPr>
        <w:t xml:space="preserve">Воспитатель. </w:t>
      </w:r>
      <w:r>
        <w:rPr>
          <w:sz w:val="28"/>
          <w:szCs w:val="28"/>
        </w:rPr>
        <w:t>Правильно, ежик. Посмотрите, ка</w:t>
      </w:r>
      <w:r w:rsidRPr="00FC5F2F">
        <w:rPr>
          <w:sz w:val="28"/>
          <w:szCs w:val="28"/>
        </w:rPr>
        <w:t>кие замечательные ежики пришли к нам в гости:</w:t>
      </w:r>
    </w:p>
    <w:p w:rsidR="00A5540B" w:rsidRPr="00FC5F2F" w:rsidRDefault="00A5540B" w:rsidP="0087595B">
      <w:pPr>
        <w:spacing w:after="0"/>
        <w:rPr>
          <w:sz w:val="28"/>
          <w:szCs w:val="28"/>
        </w:rPr>
      </w:pPr>
      <w:r w:rsidRPr="00FC5F2F">
        <w:rPr>
          <w:sz w:val="28"/>
          <w:szCs w:val="28"/>
        </w:rPr>
        <w:t>Мы ежики - по лесу гуляли,</w:t>
      </w:r>
    </w:p>
    <w:p w:rsidR="00A5540B" w:rsidRPr="00FC5F2F" w:rsidRDefault="00A5540B" w:rsidP="0087595B">
      <w:pPr>
        <w:spacing w:after="0"/>
        <w:rPr>
          <w:sz w:val="28"/>
          <w:szCs w:val="28"/>
        </w:rPr>
      </w:pPr>
      <w:r w:rsidRPr="00FC5F2F">
        <w:rPr>
          <w:sz w:val="28"/>
          <w:szCs w:val="28"/>
        </w:rPr>
        <w:t>Грибочки искали.</w:t>
      </w:r>
    </w:p>
    <w:p w:rsidR="00A5540B" w:rsidRPr="00FC5F2F" w:rsidRDefault="00A5540B" w:rsidP="0087595B">
      <w:pPr>
        <w:spacing w:after="0"/>
        <w:rPr>
          <w:sz w:val="28"/>
          <w:szCs w:val="28"/>
        </w:rPr>
      </w:pPr>
      <w:r w:rsidRPr="00FC5F2F">
        <w:rPr>
          <w:sz w:val="28"/>
          <w:szCs w:val="28"/>
        </w:rPr>
        <w:t>Долго-долго мы шли,</w:t>
      </w:r>
    </w:p>
    <w:p w:rsidR="00A5540B" w:rsidRPr="00FC5F2F" w:rsidRDefault="00A5540B" w:rsidP="0087595B">
      <w:pPr>
        <w:spacing w:after="0"/>
        <w:rPr>
          <w:sz w:val="28"/>
          <w:szCs w:val="28"/>
        </w:rPr>
      </w:pPr>
      <w:r w:rsidRPr="00FC5F2F">
        <w:rPr>
          <w:sz w:val="28"/>
          <w:szCs w:val="28"/>
        </w:rPr>
        <w:t>А грибочков не нашли.</w:t>
      </w:r>
    </w:p>
    <w:p w:rsidR="00A5540B" w:rsidRPr="00FC5F2F" w:rsidRDefault="00A5540B" w:rsidP="0087595B">
      <w:pPr>
        <w:spacing w:after="0"/>
        <w:rPr>
          <w:sz w:val="28"/>
          <w:szCs w:val="28"/>
        </w:rPr>
      </w:pPr>
      <w:r w:rsidRPr="00FC5F2F">
        <w:rPr>
          <w:sz w:val="28"/>
          <w:szCs w:val="28"/>
        </w:rPr>
        <w:t>Как же быть нам, как же быть,</w:t>
      </w:r>
    </w:p>
    <w:p w:rsidR="00A5540B" w:rsidRPr="00FC5F2F" w:rsidRDefault="00A5540B" w:rsidP="0087595B">
      <w:pPr>
        <w:spacing w:after="0"/>
        <w:rPr>
          <w:sz w:val="28"/>
          <w:szCs w:val="28"/>
        </w:rPr>
      </w:pPr>
      <w:r w:rsidRPr="00FC5F2F">
        <w:rPr>
          <w:sz w:val="28"/>
          <w:szCs w:val="28"/>
        </w:rPr>
        <w:t>Чем нам деток покормить?</w:t>
      </w:r>
    </w:p>
    <w:p w:rsidR="00A5540B" w:rsidRPr="00FC5F2F" w:rsidRDefault="00A5540B" w:rsidP="0087595B">
      <w:pPr>
        <w:spacing w:after="0"/>
        <w:rPr>
          <w:sz w:val="28"/>
          <w:szCs w:val="28"/>
        </w:rPr>
      </w:pPr>
      <w:r w:rsidRPr="00FC5F2F">
        <w:rPr>
          <w:sz w:val="28"/>
          <w:szCs w:val="28"/>
        </w:rPr>
        <w:t>Воспитатель. Ребята, ежикам нечем кормить ежат. Они грибов в лесу не нашли. А у нас много грибов, давайте с ежиками поделимся. Посмотрите, ежики разные по цвету: один - зеленый, он любит собирать зеленые грибочки. А этот - красный ежик, он любит собирать красные грибочки. Давайте их угостим: зеленому ежику -такой же зеленый гриб; красному ежику - красный гриб.</w:t>
      </w:r>
    </w:p>
    <w:p w:rsidR="00A5540B" w:rsidRPr="00FC5F2F" w:rsidRDefault="00A5540B" w:rsidP="0087595B">
      <w:pPr>
        <w:spacing w:after="0"/>
        <w:rPr>
          <w:sz w:val="28"/>
          <w:szCs w:val="28"/>
        </w:rPr>
      </w:pPr>
      <w:r w:rsidRPr="00FC5F2F">
        <w:rPr>
          <w:sz w:val="28"/>
          <w:szCs w:val="28"/>
        </w:rPr>
        <w:t xml:space="preserve">Дети насаживают </w:t>
      </w:r>
      <w:r>
        <w:rPr>
          <w:sz w:val="28"/>
          <w:szCs w:val="28"/>
        </w:rPr>
        <w:t>на «колючки» ежиков грибочки со</w:t>
      </w:r>
      <w:r w:rsidRPr="00FC5F2F">
        <w:rPr>
          <w:sz w:val="28"/>
          <w:szCs w:val="28"/>
        </w:rPr>
        <w:t>от</w:t>
      </w:r>
      <w:r>
        <w:rPr>
          <w:sz w:val="28"/>
          <w:szCs w:val="28"/>
        </w:rPr>
        <w:t>ветственно цвету самого зверька, каждый индивидуально.</w:t>
      </w:r>
    </w:p>
    <w:p w:rsidR="00A5540B" w:rsidRPr="00FC5F2F" w:rsidRDefault="00A5540B" w:rsidP="0087595B">
      <w:pPr>
        <w:spacing w:after="0"/>
        <w:rPr>
          <w:sz w:val="28"/>
          <w:szCs w:val="28"/>
        </w:rPr>
      </w:pPr>
      <w:r w:rsidRPr="00FC5F2F">
        <w:rPr>
          <w:sz w:val="28"/>
          <w:szCs w:val="28"/>
        </w:rPr>
        <w:t xml:space="preserve">Воспитатель. </w:t>
      </w:r>
      <w:r>
        <w:rPr>
          <w:sz w:val="28"/>
          <w:szCs w:val="28"/>
        </w:rPr>
        <w:t>Молодцы, поделились грибами, те</w:t>
      </w:r>
      <w:r w:rsidRPr="00FC5F2F">
        <w:rPr>
          <w:sz w:val="28"/>
          <w:szCs w:val="28"/>
        </w:rPr>
        <w:t>перь маленькие ежата не останутся голодными.</w:t>
      </w:r>
    </w:p>
    <w:p w:rsidR="00A5540B" w:rsidRDefault="00A5540B" w:rsidP="0087595B">
      <w:pPr>
        <w:spacing w:after="0"/>
        <w:rPr>
          <w:sz w:val="28"/>
          <w:szCs w:val="28"/>
        </w:rPr>
      </w:pPr>
      <w:r w:rsidRPr="00FC5F2F">
        <w:rPr>
          <w:sz w:val="28"/>
          <w:szCs w:val="28"/>
        </w:rPr>
        <w:t>Ежи говорят детям спасибо и уходят в лес.</w:t>
      </w:r>
    </w:p>
    <w:p w:rsidR="00A5540B" w:rsidRDefault="00A5540B" w:rsidP="0087595B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Физкультминутка </w:t>
      </w:r>
    </w:p>
    <w:p w:rsidR="00A5540B" w:rsidRPr="00FC5F2F" w:rsidRDefault="00A5540B" w:rsidP="0087595B">
      <w:pPr>
        <w:spacing w:after="0"/>
        <w:rPr>
          <w:sz w:val="28"/>
          <w:szCs w:val="28"/>
        </w:rPr>
      </w:pPr>
      <w:r w:rsidRPr="00FC5F2F">
        <w:rPr>
          <w:sz w:val="28"/>
          <w:szCs w:val="28"/>
        </w:rPr>
        <w:t>Воспитатель предла</w:t>
      </w:r>
      <w:r>
        <w:rPr>
          <w:sz w:val="28"/>
          <w:szCs w:val="28"/>
        </w:rPr>
        <w:t xml:space="preserve">гает всем вместе поиграть. </w:t>
      </w:r>
    </w:p>
    <w:p w:rsidR="00A5540B" w:rsidRPr="00FC5F2F" w:rsidRDefault="00A5540B" w:rsidP="0087595B">
      <w:pPr>
        <w:spacing w:after="0"/>
        <w:rPr>
          <w:sz w:val="28"/>
          <w:szCs w:val="28"/>
        </w:rPr>
      </w:pPr>
      <w:r w:rsidRPr="00FC5F2F">
        <w:rPr>
          <w:sz w:val="28"/>
          <w:szCs w:val="28"/>
        </w:rPr>
        <w:t>Ребята, покажите, какие грибочки маленькие. (Дети садятся на корточки.)</w:t>
      </w:r>
    </w:p>
    <w:p w:rsidR="00A5540B" w:rsidRPr="00FC5F2F" w:rsidRDefault="00A5540B" w:rsidP="0087595B">
      <w:pPr>
        <w:spacing w:after="0"/>
        <w:rPr>
          <w:sz w:val="28"/>
          <w:szCs w:val="28"/>
        </w:rPr>
      </w:pPr>
      <w:r w:rsidRPr="00FC5F2F">
        <w:rPr>
          <w:sz w:val="28"/>
          <w:szCs w:val="28"/>
        </w:rPr>
        <w:t>А какие у меня ребята большие? Вот такие! (Дети встают и поднимают руки вверх.)</w:t>
      </w:r>
    </w:p>
    <w:p w:rsidR="00A5540B" w:rsidRDefault="00A5540B" w:rsidP="0087595B">
      <w:pPr>
        <w:spacing w:after="0"/>
        <w:rPr>
          <w:sz w:val="28"/>
          <w:szCs w:val="28"/>
        </w:rPr>
      </w:pPr>
      <w:r w:rsidRPr="00FC5F2F">
        <w:rPr>
          <w:sz w:val="28"/>
          <w:szCs w:val="28"/>
        </w:rPr>
        <w:t>Игра повторяется 2-3 раза.</w:t>
      </w:r>
    </w:p>
    <w:p w:rsidR="00A5540B" w:rsidRDefault="00A5540B" w:rsidP="0087595B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6. Итог занятия</w:t>
      </w:r>
    </w:p>
    <w:p w:rsidR="00A5540B" w:rsidRPr="00783452" w:rsidRDefault="00A5540B" w:rsidP="0087595B">
      <w:pPr>
        <w:spacing w:after="0"/>
        <w:rPr>
          <w:sz w:val="28"/>
          <w:szCs w:val="28"/>
        </w:rPr>
      </w:pPr>
      <w:r w:rsidRPr="00783452">
        <w:rPr>
          <w:sz w:val="28"/>
          <w:szCs w:val="28"/>
        </w:rPr>
        <w:t>Дидактические задачи</w:t>
      </w:r>
      <w:r>
        <w:rPr>
          <w:sz w:val="28"/>
          <w:szCs w:val="28"/>
        </w:rPr>
        <w:t>: восстановить в памяти детей то, что делали на занятии, и создать ситуацию успеха.</w:t>
      </w:r>
    </w:p>
    <w:p w:rsidR="00A5540B" w:rsidRDefault="00A5540B" w:rsidP="0087595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 задает детям вопросы о том, что они усвоили на занятии, а дети фиксируют в речи то, что они узнали нового.</w:t>
      </w:r>
    </w:p>
    <w:p w:rsidR="00A5540B" w:rsidRDefault="00A5540B" w:rsidP="0087595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Дети, где мы сегодня были?</w:t>
      </w:r>
    </w:p>
    <w:p w:rsidR="00A5540B" w:rsidRDefault="00A5540B" w:rsidP="0087595B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В лесу.</w:t>
      </w:r>
    </w:p>
    <w:p w:rsidR="00A5540B" w:rsidRDefault="00A5540B" w:rsidP="0087595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А что растет в лесу?</w:t>
      </w:r>
    </w:p>
    <w:p w:rsidR="00A5540B" w:rsidRDefault="00A5540B" w:rsidP="0087595B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Деревья и грибы.</w:t>
      </w:r>
    </w:p>
    <w:p w:rsidR="00A5540B" w:rsidRDefault="00A5540B" w:rsidP="0087595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Грибы какого цвета и размера?</w:t>
      </w:r>
    </w:p>
    <w:p w:rsidR="00A5540B" w:rsidRDefault="00A5540B" w:rsidP="0087595B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Зеленые и красные, большие и маленькие.</w:t>
      </w:r>
    </w:p>
    <w:p w:rsidR="00A5540B" w:rsidRDefault="00A5540B" w:rsidP="0087595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Сколько было грибов?</w:t>
      </w:r>
    </w:p>
    <w:p w:rsidR="00A5540B" w:rsidRDefault="00A5540B" w:rsidP="0087595B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Много.</w:t>
      </w:r>
    </w:p>
    <w:p w:rsidR="00A5540B" w:rsidRDefault="00A5540B" w:rsidP="0087595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Грибок какого цвета был один?</w:t>
      </w:r>
    </w:p>
    <w:p w:rsidR="00A5540B" w:rsidRDefault="00A5540B" w:rsidP="0087595B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Желтого.</w:t>
      </w:r>
    </w:p>
    <w:p w:rsidR="00A5540B" w:rsidRDefault="00A5540B" w:rsidP="0087595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Воспитатель: Какому ежику мы отдали зеленые грибочки? </w:t>
      </w:r>
    </w:p>
    <w:p w:rsidR="00A5540B" w:rsidRDefault="00A5540B" w:rsidP="0087595B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Зеленому.</w:t>
      </w:r>
    </w:p>
    <w:p w:rsidR="00A5540B" w:rsidRDefault="00A5540B" w:rsidP="0087595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А какие грибочки мы отдали красному ежику?</w:t>
      </w:r>
    </w:p>
    <w:p w:rsidR="00A5540B" w:rsidRDefault="00A5540B" w:rsidP="0087595B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Красные</w:t>
      </w:r>
    </w:p>
    <w:p w:rsidR="00A5540B" w:rsidRDefault="00A5540B" w:rsidP="0087595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Правильно, молодцы! Вы угостили ежиков ,а ежики прислали подарок вам.</w:t>
      </w:r>
    </w:p>
    <w:p w:rsidR="00A5540B" w:rsidRDefault="00A5540B" w:rsidP="0087595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 угощает детей шоколадными грибами.</w:t>
      </w:r>
    </w:p>
    <w:p w:rsidR="00A5540B" w:rsidRDefault="00A5540B" w:rsidP="0087595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Давайте поблагодарим ежиков.</w:t>
      </w:r>
    </w:p>
    <w:p w:rsidR="00A5540B" w:rsidRDefault="00A5540B" w:rsidP="0087595B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Спасибо!</w:t>
      </w:r>
    </w:p>
    <w:p w:rsidR="00A5540B" w:rsidRDefault="00A5540B"/>
    <w:sectPr w:rsidR="00A5540B" w:rsidSect="00783452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F2BA6"/>
    <w:multiLevelType w:val="hybridMultilevel"/>
    <w:tmpl w:val="C5E8E11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595B"/>
    <w:rsid w:val="00141024"/>
    <w:rsid w:val="001A5CAE"/>
    <w:rsid w:val="00293B37"/>
    <w:rsid w:val="00335694"/>
    <w:rsid w:val="003F6310"/>
    <w:rsid w:val="00412B63"/>
    <w:rsid w:val="00470D25"/>
    <w:rsid w:val="005D1D92"/>
    <w:rsid w:val="0075735D"/>
    <w:rsid w:val="00767F83"/>
    <w:rsid w:val="00774DD9"/>
    <w:rsid w:val="00783452"/>
    <w:rsid w:val="0087595B"/>
    <w:rsid w:val="00A5540B"/>
    <w:rsid w:val="00A86148"/>
    <w:rsid w:val="00B571DF"/>
    <w:rsid w:val="00B931F4"/>
    <w:rsid w:val="00C21C3F"/>
    <w:rsid w:val="00C6776C"/>
    <w:rsid w:val="00E92582"/>
    <w:rsid w:val="00EB7AA1"/>
    <w:rsid w:val="00F61C96"/>
    <w:rsid w:val="00FC5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95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7595B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5</Pages>
  <Words>1005</Words>
  <Characters>5735</Characters>
  <Application>Microsoft Office Outlook</Application>
  <DocSecurity>0</DocSecurity>
  <Lines>0</Lines>
  <Paragraphs>0</Paragraphs>
  <ScaleCrop>false</ScaleCrop>
  <Company>ТГУ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2013-02-21T21:35:00Z</dcterms:created>
  <dcterms:modified xsi:type="dcterms:W3CDTF">2013-05-11T21:25:00Z</dcterms:modified>
</cp:coreProperties>
</file>