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73" w:rsidRDefault="00E47273" w:rsidP="008F79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798B">
        <w:rPr>
          <w:rFonts w:ascii="Times New Roman" w:hAnsi="Times New Roman" w:cs="Times New Roman"/>
          <w:b/>
          <w:bCs/>
          <w:sz w:val="24"/>
          <w:szCs w:val="24"/>
        </w:rPr>
        <w:t>КОНСПЕКТ ЗАНЯТИЯ ПО МАТЕМАТИКЕ В СТАРШЕЙ ГРУППЕ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7273" w:rsidRPr="008F798B" w:rsidRDefault="00E47273" w:rsidP="008F79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«МАТЕМАТИКА С ФИКСИКАМИ».</w:t>
      </w:r>
    </w:p>
    <w:p w:rsidR="00E47273" w:rsidRPr="008F798B" w:rsidRDefault="00E47273" w:rsidP="008F79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</w:r>
      <w:r w:rsidRPr="006A143F">
        <w:rPr>
          <w:rFonts w:ascii="Times New Roman" w:hAnsi="Times New Roman" w:cs="Times New Roman"/>
          <w:b/>
          <w:bCs/>
          <w:sz w:val="24"/>
          <w:szCs w:val="24"/>
        </w:rPr>
        <w:pict>
          <v:group id="_x0000_s1026" editas="canvas" style="width:459pt;height:9pt;mso-position-horizontal-relative:char;mso-position-vertical-relative:line" coordorigin="2281,5804" coordsize="7200,1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5804;width:7200;height:139" o:preferrelative="f">
              <v:fill o:detectmouseclick="t"/>
              <v:path o:extrusionok="t" o:connecttype="none"/>
              <o:lock v:ext="edit" text="t"/>
            </v:shape>
            <v:line id="_x0000_s1028" style="position:absolute" from="2281,5804" to="9481,5805"/>
            <w10:anchorlock/>
          </v:group>
        </w:pict>
      </w:r>
    </w:p>
    <w:p w:rsidR="00E47273" w:rsidRPr="008F798B" w:rsidRDefault="00E47273" w:rsidP="00FB3A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273" w:rsidRPr="008F798B" w:rsidRDefault="00E47273" w:rsidP="00FB3A5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79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Программное содержание:</w:t>
      </w:r>
    </w:p>
    <w:p w:rsidR="00E47273" w:rsidRPr="008F798B" w:rsidRDefault="00E47273" w:rsidP="00FB3A5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7273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  <w:r w:rsidRPr="008F79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Учить узнавать в окружающих предметах геометрические фигуры, закреплять представления детей о геометрических фигурах.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Продолжать учить называть дни недели.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Соотносить цифры с количеством предметов.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Упражнять в умении составлять фигуры из счетных палочек, формировать умение решать логические задачи.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798B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Воспитательные: 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Воспитывать навык культуры поведения (девочкам надо уступать).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798B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Развивающие:  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Развивать мелкую моторику рук, внимание, усидчивость, логическое мышление.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b/>
          <w:bCs/>
          <w:sz w:val="24"/>
          <w:szCs w:val="24"/>
        </w:rPr>
        <w:t>Демонстрационный материал: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Куклы</w:t>
      </w:r>
      <w:r>
        <w:rPr>
          <w:rFonts w:ascii="Times New Roman" w:hAnsi="Times New Roman" w:cs="Times New Roman"/>
          <w:sz w:val="24"/>
          <w:szCs w:val="24"/>
        </w:rPr>
        <w:t xml:space="preserve"> Симка</w:t>
      </w:r>
      <w:r w:rsidRPr="008F798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Нолик (из м</w:t>
      </w:r>
      <w:r w:rsidRPr="00B81A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ф «Фиксики»)</w:t>
      </w:r>
      <w:r w:rsidRPr="008F798B">
        <w:rPr>
          <w:rFonts w:ascii="Times New Roman" w:hAnsi="Times New Roman" w:cs="Times New Roman"/>
          <w:sz w:val="24"/>
          <w:szCs w:val="24"/>
        </w:rPr>
        <w:t>, геометрические фигуры, цветные облака.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798B">
        <w:rPr>
          <w:rFonts w:ascii="Times New Roman" w:hAnsi="Times New Roman" w:cs="Times New Roman"/>
          <w:b/>
          <w:bCs/>
          <w:sz w:val="24"/>
          <w:szCs w:val="24"/>
        </w:rPr>
        <w:t>Раздаточный материал: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Геометрические фигуры, счетные палочки, карточки с цифрами.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79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занятия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798B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- Дети сегодня к нам  на занятие пришли очень интересные гости.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Узнаем и увидим мы их, только когда отгадаем загадку.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Слушайте внимательно: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013DEE" w:rsidRDefault="00E47273" w:rsidP="0006480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13D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Человечки очень споро</w:t>
      </w:r>
      <w:r w:rsidRPr="00013DEE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013D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Чинят электроприборы!</w:t>
      </w:r>
      <w:r w:rsidRPr="00013DEE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013D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Их не видно, не смотри,</w:t>
      </w:r>
      <w:r w:rsidRPr="00013DEE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013D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Ведь они живут внутри.</w:t>
      </w:r>
      <w:r w:rsidRPr="00013DEE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013D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Нету места мистике,</w:t>
      </w:r>
      <w:r w:rsidRPr="00013DEE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013D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Если рядом…</w:t>
      </w:r>
      <w:r w:rsidRPr="00013DEE">
        <w:rPr>
          <w:rStyle w:val="apple-converted-space"/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 </w:t>
      </w:r>
      <w:r w:rsidRPr="00013DEE">
        <w:rPr>
          <w:rStyle w:val="Emphasis"/>
          <w:rFonts w:ascii="Times New Roman" w:hAnsi="Times New Roman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(Фиксики.)</w:t>
      </w:r>
    </w:p>
    <w:p w:rsidR="00E47273" w:rsidRPr="00B81A7A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- Из како</w:t>
      </w:r>
      <w:r>
        <w:rPr>
          <w:rFonts w:ascii="Times New Roman" w:hAnsi="Times New Roman" w:cs="Times New Roman"/>
          <w:sz w:val="24"/>
          <w:szCs w:val="24"/>
        </w:rPr>
        <w:t>го мультфильма</w:t>
      </w:r>
      <w:r w:rsidRPr="008F798B">
        <w:rPr>
          <w:rFonts w:ascii="Times New Roman" w:hAnsi="Times New Roman" w:cs="Times New Roman"/>
          <w:sz w:val="24"/>
          <w:szCs w:val="24"/>
        </w:rPr>
        <w:t xml:space="preserve"> гости, ребята?</w:t>
      </w:r>
      <w:r>
        <w:rPr>
          <w:rFonts w:ascii="Times New Roman" w:hAnsi="Times New Roman" w:cs="Times New Roman"/>
          <w:sz w:val="24"/>
          <w:szCs w:val="24"/>
        </w:rPr>
        <w:t xml:space="preserve"> Как их зовут?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Фиксики. Симка и Нолик.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- Да, действительно, эт</w:t>
      </w:r>
      <w:r>
        <w:rPr>
          <w:rFonts w:ascii="Times New Roman" w:hAnsi="Times New Roman" w:cs="Times New Roman"/>
          <w:sz w:val="24"/>
          <w:szCs w:val="24"/>
        </w:rPr>
        <w:t>от мультфильм</w:t>
      </w:r>
      <w:r w:rsidRPr="008F798B">
        <w:rPr>
          <w:rFonts w:ascii="Times New Roman" w:hAnsi="Times New Roman" w:cs="Times New Roman"/>
          <w:sz w:val="24"/>
          <w:szCs w:val="24"/>
        </w:rPr>
        <w:t xml:space="preserve"> называется </w:t>
      </w:r>
      <w:r>
        <w:rPr>
          <w:rFonts w:ascii="Times New Roman" w:hAnsi="Times New Roman" w:cs="Times New Roman"/>
          <w:sz w:val="24"/>
          <w:szCs w:val="24"/>
        </w:rPr>
        <w:t>«Фиксики»</w:t>
      </w:r>
      <w:r w:rsidRPr="008F798B">
        <w:rPr>
          <w:rFonts w:ascii="Times New Roman" w:hAnsi="Times New Roman" w:cs="Times New Roman"/>
          <w:sz w:val="24"/>
          <w:szCs w:val="24"/>
        </w:rPr>
        <w:t xml:space="preserve">. А вот и </w:t>
      </w:r>
      <w:r>
        <w:rPr>
          <w:rFonts w:ascii="Times New Roman" w:hAnsi="Times New Roman" w:cs="Times New Roman"/>
          <w:sz w:val="24"/>
          <w:szCs w:val="24"/>
        </w:rPr>
        <w:t>наши гости</w:t>
      </w:r>
      <w:r w:rsidRPr="008F798B">
        <w:rPr>
          <w:rFonts w:ascii="Times New Roman" w:hAnsi="Times New Roman" w:cs="Times New Roman"/>
          <w:sz w:val="24"/>
          <w:szCs w:val="24"/>
        </w:rPr>
        <w:t>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Симка и Нолик </w:t>
      </w:r>
      <w:r w:rsidRPr="008F798B">
        <w:rPr>
          <w:rFonts w:ascii="Times New Roman" w:hAnsi="Times New Roman" w:cs="Times New Roman"/>
          <w:sz w:val="24"/>
          <w:szCs w:val="24"/>
        </w:rPr>
        <w:t xml:space="preserve">мне рассказали, что </w:t>
      </w:r>
      <w:r>
        <w:rPr>
          <w:rFonts w:ascii="Times New Roman" w:hAnsi="Times New Roman" w:cs="Times New Roman"/>
          <w:sz w:val="24"/>
          <w:szCs w:val="24"/>
        </w:rPr>
        <w:t xml:space="preserve">Дим Димыч уехал с родителями к бабушке в гости, а им </w:t>
      </w:r>
      <w:r w:rsidRPr="008F798B">
        <w:rPr>
          <w:rFonts w:ascii="Times New Roman" w:hAnsi="Times New Roman" w:cs="Times New Roman"/>
          <w:sz w:val="24"/>
          <w:szCs w:val="24"/>
        </w:rPr>
        <w:t>скучно стало</w:t>
      </w:r>
      <w:r>
        <w:rPr>
          <w:rFonts w:ascii="Times New Roman" w:hAnsi="Times New Roman" w:cs="Times New Roman"/>
          <w:sz w:val="24"/>
          <w:szCs w:val="24"/>
        </w:rPr>
        <w:t>, т.к. все приборы они уже починили</w:t>
      </w:r>
      <w:r w:rsidRPr="008F798B">
        <w:rPr>
          <w:rFonts w:ascii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hAnsi="Times New Roman" w:cs="Times New Roman"/>
          <w:sz w:val="24"/>
          <w:szCs w:val="24"/>
        </w:rPr>
        <w:t xml:space="preserve">Фиксики решили придти </w:t>
      </w:r>
      <w:r w:rsidRPr="008F798B">
        <w:rPr>
          <w:rFonts w:ascii="Times New Roman" w:hAnsi="Times New Roman" w:cs="Times New Roman"/>
          <w:sz w:val="24"/>
          <w:szCs w:val="24"/>
        </w:rPr>
        <w:t>в детский сад и поиграть с вами.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Pr="008F798B">
        <w:rPr>
          <w:rFonts w:ascii="Times New Roman" w:hAnsi="Times New Roman" w:cs="Times New Roman"/>
          <w:sz w:val="24"/>
          <w:szCs w:val="24"/>
        </w:rPr>
        <w:t xml:space="preserve"> люб</w:t>
      </w:r>
      <w:r>
        <w:rPr>
          <w:rFonts w:ascii="Times New Roman" w:hAnsi="Times New Roman" w:cs="Times New Roman"/>
          <w:sz w:val="24"/>
          <w:szCs w:val="24"/>
        </w:rPr>
        <w:t>ит не только чинить приборы, но и</w:t>
      </w:r>
      <w:r w:rsidRPr="008F798B">
        <w:rPr>
          <w:rFonts w:ascii="Times New Roman" w:hAnsi="Times New Roman" w:cs="Times New Roman"/>
          <w:sz w:val="24"/>
          <w:szCs w:val="24"/>
        </w:rPr>
        <w:t xml:space="preserve"> заниматься математикой. </w:t>
      </w:r>
      <w:r>
        <w:rPr>
          <w:rFonts w:ascii="Times New Roman" w:hAnsi="Times New Roman" w:cs="Times New Roman"/>
          <w:sz w:val="24"/>
          <w:szCs w:val="24"/>
        </w:rPr>
        <w:t xml:space="preserve">И озорнику Нолику математика тоже очень нравится.  Иногда они вместе решают математические задачки. </w:t>
      </w:r>
      <w:r w:rsidRPr="008F798B">
        <w:rPr>
          <w:rFonts w:ascii="Times New Roman" w:hAnsi="Times New Roman" w:cs="Times New Roman"/>
          <w:sz w:val="24"/>
          <w:szCs w:val="24"/>
        </w:rPr>
        <w:t>Но есть у них и такие задания, с которыми они справиться не могут. Дети, давайте мы им поможем? Согласны?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Ответ детей: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- Да.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- У каждого их них есть задания. </w:t>
      </w:r>
      <w:r>
        <w:rPr>
          <w:rFonts w:ascii="Times New Roman" w:hAnsi="Times New Roman" w:cs="Times New Roman"/>
          <w:sz w:val="24"/>
          <w:szCs w:val="24"/>
        </w:rPr>
        <w:t>Кому</w:t>
      </w:r>
      <w:r w:rsidRPr="008F798B">
        <w:rPr>
          <w:rFonts w:ascii="Times New Roman" w:hAnsi="Times New Roman" w:cs="Times New Roman"/>
          <w:sz w:val="24"/>
          <w:szCs w:val="24"/>
        </w:rPr>
        <w:t xml:space="preserve"> мы сначала </w:t>
      </w:r>
      <w:r>
        <w:rPr>
          <w:rFonts w:ascii="Times New Roman" w:hAnsi="Times New Roman" w:cs="Times New Roman"/>
          <w:sz w:val="24"/>
          <w:szCs w:val="24"/>
        </w:rPr>
        <w:t>поможем</w:t>
      </w:r>
      <w:r w:rsidRPr="008F798B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Симке</w:t>
      </w:r>
      <w:r w:rsidRPr="008F798B">
        <w:rPr>
          <w:rFonts w:ascii="Times New Roman" w:hAnsi="Times New Roman" w:cs="Times New Roman"/>
          <w:sz w:val="24"/>
          <w:szCs w:val="24"/>
        </w:rPr>
        <w:t xml:space="preserve"> или  </w:t>
      </w:r>
      <w:r>
        <w:rPr>
          <w:rFonts w:ascii="Times New Roman" w:hAnsi="Times New Roman" w:cs="Times New Roman"/>
          <w:sz w:val="24"/>
          <w:szCs w:val="24"/>
        </w:rPr>
        <w:t>Нолику</w:t>
      </w:r>
      <w:r w:rsidRPr="008F798B">
        <w:rPr>
          <w:rFonts w:ascii="Times New Roman" w:hAnsi="Times New Roman" w:cs="Times New Roman"/>
          <w:sz w:val="24"/>
          <w:szCs w:val="24"/>
        </w:rPr>
        <w:t>?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Нолик</w:t>
      </w:r>
      <w:r w:rsidRPr="008F798B">
        <w:rPr>
          <w:rFonts w:ascii="Times New Roman" w:hAnsi="Times New Roman" w:cs="Times New Roman"/>
          <w:sz w:val="24"/>
          <w:szCs w:val="24"/>
        </w:rPr>
        <w:t xml:space="preserve"> говорит, что надо </w:t>
      </w:r>
      <w:r>
        <w:rPr>
          <w:rFonts w:ascii="Times New Roman" w:hAnsi="Times New Roman" w:cs="Times New Roman"/>
          <w:sz w:val="24"/>
          <w:szCs w:val="24"/>
        </w:rPr>
        <w:t xml:space="preserve">помочь </w:t>
      </w:r>
      <w:r w:rsidRPr="008F7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Симке</w:t>
      </w:r>
      <w:r w:rsidRPr="008F798B">
        <w:rPr>
          <w:rFonts w:ascii="Times New Roman" w:hAnsi="Times New Roman" w:cs="Times New Roman"/>
          <w:sz w:val="24"/>
          <w:szCs w:val="24"/>
        </w:rPr>
        <w:t>, т.к. она девочка, а девочкам надо уступать.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8F798B">
        <w:rPr>
          <w:rFonts w:ascii="Times New Roman" w:hAnsi="Times New Roman" w:cs="Times New Roman"/>
          <w:sz w:val="24"/>
          <w:szCs w:val="24"/>
        </w:rPr>
        <w:t>: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У вас на столах лежат геометрические фигуры. На листок надо выложить геометрической фигурой предметы, которые я б</w:t>
      </w:r>
      <w:r>
        <w:rPr>
          <w:rFonts w:ascii="Times New Roman" w:hAnsi="Times New Roman" w:cs="Times New Roman"/>
          <w:sz w:val="24"/>
          <w:szCs w:val="24"/>
        </w:rPr>
        <w:t>уду называть, например, блин</w:t>
      </w:r>
      <w:r w:rsidRPr="008F798B">
        <w:rPr>
          <w:rFonts w:ascii="Times New Roman" w:hAnsi="Times New Roman" w:cs="Times New Roman"/>
          <w:sz w:val="24"/>
          <w:szCs w:val="24"/>
        </w:rPr>
        <w:t>, какой формы? Кругл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F798B">
        <w:rPr>
          <w:rFonts w:ascii="Times New Roman" w:hAnsi="Times New Roman" w:cs="Times New Roman"/>
          <w:sz w:val="24"/>
          <w:szCs w:val="24"/>
        </w:rPr>
        <w:t>, 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798B">
        <w:rPr>
          <w:rFonts w:ascii="Times New Roman" w:hAnsi="Times New Roman" w:cs="Times New Roman"/>
          <w:sz w:val="24"/>
          <w:szCs w:val="24"/>
        </w:rPr>
        <w:t xml:space="preserve"> выкладываем круг. 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А дальше думайте сами.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окно</w:t>
      </w:r>
      <w:r w:rsidRPr="008F798B">
        <w:rPr>
          <w:rFonts w:ascii="Times New Roman" w:hAnsi="Times New Roman" w:cs="Times New Roman"/>
          <w:sz w:val="24"/>
          <w:szCs w:val="24"/>
        </w:rPr>
        <w:t xml:space="preserve">, крыша дома, </w:t>
      </w:r>
      <w:r>
        <w:rPr>
          <w:rFonts w:ascii="Times New Roman" w:hAnsi="Times New Roman" w:cs="Times New Roman"/>
          <w:sz w:val="24"/>
          <w:szCs w:val="24"/>
        </w:rPr>
        <w:t>огурец</w:t>
      </w:r>
      <w:r w:rsidRPr="008F798B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нига</w:t>
      </w:r>
      <w:r w:rsidRPr="008F798B">
        <w:rPr>
          <w:rFonts w:ascii="Times New Roman" w:hAnsi="Times New Roman" w:cs="Times New Roman"/>
          <w:sz w:val="24"/>
          <w:szCs w:val="24"/>
        </w:rPr>
        <w:t>.)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- Какие геометрические фигуры выложил</w:t>
      </w:r>
      <w:r>
        <w:rPr>
          <w:rFonts w:ascii="Times New Roman" w:hAnsi="Times New Roman" w:cs="Times New Roman"/>
          <w:sz w:val="24"/>
          <w:szCs w:val="24"/>
        </w:rPr>
        <w:t>а Алиса</w:t>
      </w:r>
      <w:r w:rsidRPr="008F798B">
        <w:rPr>
          <w:rFonts w:ascii="Times New Roman" w:hAnsi="Times New Roman" w:cs="Times New Roman"/>
          <w:sz w:val="24"/>
          <w:szCs w:val="24"/>
        </w:rPr>
        <w:t>?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- Какие фигуры выложил Максим, Ваня?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 -Сколько всего фигур? </w:t>
      </w:r>
    </w:p>
    <w:p w:rsidR="00E47273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Молодцы, как быстро вы справились с заданием.</w:t>
      </w:r>
    </w:p>
    <w:p w:rsidR="00E47273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давайте теперь найдем в группе предметы, которые похожи на геометрические фигуры.</w:t>
      </w:r>
    </w:p>
    <w:p w:rsidR="00E47273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E47273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прямоугольник похожи окна, двери, крышки столов, книги; на квадрат – часы, выключатели; на круг – мячи, шары, люстры и т.д.)</w:t>
      </w:r>
    </w:p>
    <w:p w:rsidR="00E47273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5F2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ребята! Как много предметов, похожих на геометрические фигуры вы нашли у нас в группе.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98B"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- А теперь </w:t>
      </w:r>
      <w:r>
        <w:rPr>
          <w:rFonts w:ascii="Times New Roman" w:hAnsi="Times New Roman" w:cs="Times New Roman"/>
          <w:sz w:val="24"/>
          <w:szCs w:val="24"/>
        </w:rPr>
        <w:t>поможем Нолику</w:t>
      </w:r>
      <w:r w:rsidRPr="008F79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у Нолика есть для нас конвертик – письмо какое-то чтоли?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Открываем, </w:t>
      </w:r>
      <w:r w:rsidRPr="008F79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(достаю цветные облака и размещаю на доске.)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- Смотрите, что это за волшебные облака?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- Дни недели.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- Сколько дней в неделе?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Вместе назовем дни недели.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Сегодня у нас </w:t>
      </w:r>
      <w:r>
        <w:rPr>
          <w:rFonts w:ascii="Times New Roman" w:hAnsi="Times New Roman" w:cs="Times New Roman"/>
          <w:sz w:val="24"/>
          <w:szCs w:val="24"/>
        </w:rPr>
        <w:t>второй</w:t>
      </w:r>
      <w:r w:rsidRPr="008F798B">
        <w:rPr>
          <w:rFonts w:ascii="Times New Roman" w:hAnsi="Times New Roman" w:cs="Times New Roman"/>
          <w:sz w:val="24"/>
          <w:szCs w:val="24"/>
        </w:rPr>
        <w:t xml:space="preserve"> день недели. Назовите и покажите какого он цвета.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(второй</w:t>
      </w:r>
      <w:r w:rsidRPr="008F798B">
        <w:rPr>
          <w:rFonts w:ascii="Times New Roman" w:hAnsi="Times New Roman" w:cs="Times New Roman"/>
          <w:sz w:val="24"/>
          <w:szCs w:val="24"/>
        </w:rPr>
        <w:t xml:space="preserve"> день недели </w:t>
      </w:r>
      <w:r>
        <w:rPr>
          <w:rFonts w:ascii="Times New Roman" w:hAnsi="Times New Roman" w:cs="Times New Roman"/>
          <w:sz w:val="24"/>
          <w:szCs w:val="24"/>
        </w:rPr>
        <w:t>вторник</w:t>
      </w:r>
      <w:r w:rsidRPr="008F798B">
        <w:rPr>
          <w:rFonts w:ascii="Times New Roman" w:hAnsi="Times New Roman" w:cs="Times New Roman"/>
          <w:sz w:val="24"/>
          <w:szCs w:val="24"/>
        </w:rPr>
        <w:t xml:space="preserve">, он </w:t>
      </w:r>
      <w:r>
        <w:rPr>
          <w:rFonts w:ascii="Times New Roman" w:hAnsi="Times New Roman" w:cs="Times New Roman"/>
          <w:sz w:val="24"/>
          <w:szCs w:val="24"/>
        </w:rPr>
        <w:t>зеленого</w:t>
      </w:r>
      <w:r w:rsidRPr="008F798B">
        <w:rPr>
          <w:rFonts w:ascii="Times New Roman" w:hAnsi="Times New Roman" w:cs="Times New Roman"/>
          <w:sz w:val="24"/>
          <w:szCs w:val="24"/>
        </w:rPr>
        <w:t xml:space="preserve"> цвета)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А какой будет завтра день недели, какого он цвета.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А вчера какой был день недели? Какого цвета?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- Очень хорошо, ребята. </w:t>
      </w:r>
      <w:r>
        <w:rPr>
          <w:rFonts w:ascii="Times New Roman" w:hAnsi="Times New Roman" w:cs="Times New Roman"/>
          <w:sz w:val="24"/>
          <w:szCs w:val="24"/>
        </w:rPr>
        <w:t>Нолику</w:t>
      </w:r>
      <w:r w:rsidRPr="008F798B">
        <w:rPr>
          <w:rFonts w:ascii="Times New Roman" w:hAnsi="Times New Roman" w:cs="Times New Roman"/>
          <w:sz w:val="24"/>
          <w:szCs w:val="24"/>
        </w:rPr>
        <w:t xml:space="preserve"> очень понравились ваши ответы.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98B">
        <w:rPr>
          <w:rFonts w:ascii="Times New Roman" w:hAnsi="Times New Roman" w:cs="Times New Roman"/>
          <w:b/>
          <w:bCs/>
          <w:sz w:val="24"/>
          <w:szCs w:val="24"/>
        </w:rPr>
        <w:t>Часть 3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Поможем еще Симке</w:t>
      </w:r>
      <w:r w:rsidRPr="008F798B">
        <w:rPr>
          <w:rFonts w:ascii="Times New Roman" w:hAnsi="Times New Roman" w:cs="Times New Roman"/>
          <w:sz w:val="24"/>
          <w:szCs w:val="24"/>
        </w:rPr>
        <w:t>?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Pr="008F798B">
        <w:rPr>
          <w:rFonts w:ascii="Times New Roman" w:hAnsi="Times New Roman" w:cs="Times New Roman"/>
          <w:sz w:val="24"/>
          <w:szCs w:val="24"/>
        </w:rPr>
        <w:t xml:space="preserve"> приглашает вас поиграть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798B">
        <w:rPr>
          <w:rFonts w:ascii="Times New Roman" w:hAnsi="Times New Roman" w:cs="Times New Roman"/>
          <w:sz w:val="24"/>
          <w:szCs w:val="24"/>
        </w:rPr>
        <w:t>Согласны?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DF04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сейчас </w:t>
      </w:r>
      <w:r w:rsidRPr="008F798B">
        <w:rPr>
          <w:rFonts w:ascii="Times New Roman" w:hAnsi="Times New Roman" w:cs="Times New Roman"/>
          <w:sz w:val="24"/>
          <w:szCs w:val="24"/>
        </w:rPr>
        <w:t>не будет скучно,</w:t>
      </w:r>
    </w:p>
    <w:p w:rsidR="00E47273" w:rsidRPr="008F798B" w:rsidRDefault="00E47273" w:rsidP="00DF0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Сделаем зарядку дружно?</w:t>
      </w:r>
    </w:p>
    <w:p w:rsidR="00E47273" w:rsidRPr="00DF0499" w:rsidRDefault="00E47273" w:rsidP="00DF0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499">
        <w:rPr>
          <w:rFonts w:ascii="Times New Roman" w:hAnsi="Times New Roman" w:cs="Times New Roman"/>
          <w:color w:val="000000"/>
          <w:sz w:val="24"/>
          <w:szCs w:val="24"/>
        </w:rPr>
        <w:t>Раз - подняться, потянуться,</w:t>
      </w:r>
      <w:r w:rsidRPr="00DF0499">
        <w:rPr>
          <w:rFonts w:ascii="Times New Roman" w:hAnsi="Times New Roman" w:cs="Times New Roman"/>
          <w:color w:val="000000"/>
          <w:sz w:val="24"/>
          <w:szCs w:val="24"/>
        </w:rPr>
        <w:br/>
        <w:t>Два - нагнуться, разогнуться,</w:t>
      </w:r>
      <w:r w:rsidRPr="00DF0499">
        <w:rPr>
          <w:rFonts w:ascii="Times New Roman" w:hAnsi="Times New Roman" w:cs="Times New Roman"/>
          <w:color w:val="000000"/>
          <w:sz w:val="24"/>
          <w:szCs w:val="24"/>
        </w:rPr>
        <w:br/>
        <w:t>Три - в ладоши три хлопка,</w:t>
      </w:r>
      <w:r w:rsidRPr="00DF0499">
        <w:rPr>
          <w:rFonts w:ascii="Times New Roman" w:hAnsi="Times New Roman" w:cs="Times New Roman"/>
          <w:color w:val="000000"/>
          <w:sz w:val="24"/>
          <w:szCs w:val="24"/>
        </w:rPr>
        <w:br/>
        <w:t>Головою три кивка.</w:t>
      </w:r>
      <w:r w:rsidRPr="00DF0499">
        <w:rPr>
          <w:rFonts w:ascii="Times New Roman" w:hAnsi="Times New Roman" w:cs="Times New Roman"/>
          <w:color w:val="000000"/>
          <w:sz w:val="24"/>
          <w:szCs w:val="24"/>
        </w:rPr>
        <w:br/>
        <w:t>На четыре - руки шире,</w:t>
      </w:r>
      <w:r w:rsidRPr="00DF0499">
        <w:rPr>
          <w:rFonts w:ascii="Times New Roman" w:hAnsi="Times New Roman" w:cs="Times New Roman"/>
          <w:color w:val="000000"/>
          <w:sz w:val="24"/>
          <w:szCs w:val="24"/>
        </w:rPr>
        <w:br/>
        <w:t>Пять - руками помахать,</w:t>
      </w:r>
      <w:r w:rsidRPr="00DF049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Шесть - на место тихо </w:t>
      </w:r>
      <w:r>
        <w:rPr>
          <w:rFonts w:ascii="Times New Roman" w:hAnsi="Times New Roman" w:cs="Times New Roman"/>
          <w:color w:val="000000"/>
          <w:sz w:val="24"/>
          <w:szCs w:val="24"/>
        </w:rPr>
        <w:t>сесть</w:t>
      </w:r>
      <w:r w:rsidRPr="00DF04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7273" w:rsidRPr="008F798B" w:rsidRDefault="00E47273" w:rsidP="000648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- Хорошо отдохнули. 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b/>
          <w:bCs/>
          <w:sz w:val="24"/>
          <w:szCs w:val="24"/>
        </w:rPr>
        <w:t>Часть 4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Можно и </w:t>
      </w:r>
      <w:r>
        <w:rPr>
          <w:rFonts w:ascii="Times New Roman" w:hAnsi="Times New Roman" w:cs="Times New Roman"/>
          <w:sz w:val="24"/>
          <w:szCs w:val="24"/>
        </w:rPr>
        <w:t>Нолику</w:t>
      </w:r>
      <w:r w:rsidRPr="008F798B">
        <w:rPr>
          <w:rFonts w:ascii="Times New Roman" w:hAnsi="Times New Roman" w:cs="Times New Roman"/>
          <w:sz w:val="24"/>
          <w:szCs w:val="24"/>
        </w:rPr>
        <w:t xml:space="preserve"> еще </w:t>
      </w:r>
      <w:r>
        <w:rPr>
          <w:rFonts w:ascii="Times New Roman" w:hAnsi="Times New Roman" w:cs="Times New Roman"/>
          <w:sz w:val="24"/>
          <w:szCs w:val="24"/>
        </w:rPr>
        <w:t>помочь</w:t>
      </w:r>
      <w:r w:rsidRPr="008F798B">
        <w:rPr>
          <w:rFonts w:ascii="Times New Roman" w:hAnsi="Times New Roman" w:cs="Times New Roman"/>
          <w:sz w:val="24"/>
          <w:szCs w:val="24"/>
        </w:rPr>
        <w:t>, да?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Нолик тоже хочет поиграть с вами, ребята,</w:t>
      </w:r>
      <w:r w:rsidRPr="008F798B">
        <w:rPr>
          <w:rFonts w:ascii="Times New Roman" w:hAnsi="Times New Roman" w:cs="Times New Roman"/>
          <w:sz w:val="24"/>
          <w:szCs w:val="24"/>
        </w:rPr>
        <w:t xml:space="preserve"> в игру «Молчанка».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- Сколько пальцев на правой руке?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- Сколько глаз у светофора?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- Сколько носов у двух собак?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- Сколько ушей у двух мышей?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- Сколько хвостов у двух котов?</w:t>
      </w:r>
    </w:p>
    <w:p w:rsidR="00E47273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Все верно, показали. Молодцы.</w:t>
      </w:r>
    </w:p>
    <w:p w:rsidR="00E47273" w:rsidRPr="008F798B" w:rsidRDefault="00E47273" w:rsidP="009453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7273" w:rsidRPr="008F798B" w:rsidRDefault="00E47273" w:rsidP="00FB3A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98B">
        <w:rPr>
          <w:rFonts w:ascii="Times New Roman" w:hAnsi="Times New Roman" w:cs="Times New Roman"/>
          <w:b/>
          <w:bCs/>
          <w:sz w:val="24"/>
          <w:szCs w:val="24"/>
        </w:rPr>
        <w:t>Часть 5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- Я смотрю, </w:t>
      </w:r>
      <w:r>
        <w:rPr>
          <w:rFonts w:ascii="Times New Roman" w:hAnsi="Times New Roman" w:cs="Times New Roman"/>
          <w:sz w:val="24"/>
          <w:szCs w:val="24"/>
        </w:rPr>
        <w:t>Симке</w:t>
      </w:r>
      <w:r w:rsidRPr="008F798B">
        <w:rPr>
          <w:rFonts w:ascii="Times New Roman" w:hAnsi="Times New Roman" w:cs="Times New Roman"/>
          <w:sz w:val="24"/>
          <w:szCs w:val="24"/>
        </w:rPr>
        <w:t xml:space="preserve"> еще </w:t>
      </w:r>
      <w:r>
        <w:rPr>
          <w:rFonts w:ascii="Times New Roman" w:hAnsi="Times New Roman" w:cs="Times New Roman"/>
          <w:sz w:val="24"/>
          <w:szCs w:val="24"/>
        </w:rPr>
        <w:t>требуется наша помощь</w:t>
      </w:r>
      <w:r w:rsidRPr="008F79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поможем</w:t>
      </w:r>
      <w:r w:rsidRPr="008F798B">
        <w:rPr>
          <w:rFonts w:ascii="Times New Roman" w:hAnsi="Times New Roman" w:cs="Times New Roman"/>
          <w:sz w:val="24"/>
          <w:szCs w:val="24"/>
        </w:rPr>
        <w:t>?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Pr="008F798B">
        <w:rPr>
          <w:rFonts w:ascii="Times New Roman" w:hAnsi="Times New Roman" w:cs="Times New Roman"/>
          <w:sz w:val="24"/>
          <w:szCs w:val="24"/>
        </w:rPr>
        <w:t xml:space="preserve"> просит вас выложить из счетных палочек </w:t>
      </w:r>
      <w:r>
        <w:rPr>
          <w:rFonts w:ascii="Times New Roman" w:hAnsi="Times New Roman" w:cs="Times New Roman"/>
          <w:sz w:val="24"/>
          <w:szCs w:val="24"/>
        </w:rPr>
        <w:t>квадрат и треугольник</w:t>
      </w:r>
      <w:r w:rsidRPr="008F798B">
        <w:rPr>
          <w:rFonts w:ascii="Times New Roman" w:hAnsi="Times New Roman" w:cs="Times New Roman"/>
          <w:sz w:val="24"/>
          <w:szCs w:val="24"/>
        </w:rPr>
        <w:t>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Чем похожи эти фигуры</w:t>
      </w:r>
      <w:r w:rsidRPr="008F798B">
        <w:rPr>
          <w:rFonts w:ascii="Times New Roman" w:hAnsi="Times New Roman" w:cs="Times New Roman"/>
          <w:sz w:val="24"/>
          <w:szCs w:val="24"/>
        </w:rPr>
        <w:t>?</w:t>
      </w:r>
    </w:p>
    <w:p w:rsidR="00E47273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 чем они отличаются</w:t>
      </w:r>
      <w:r w:rsidRPr="008F798B">
        <w:rPr>
          <w:rFonts w:ascii="Times New Roman" w:hAnsi="Times New Roman" w:cs="Times New Roman"/>
          <w:sz w:val="24"/>
          <w:szCs w:val="24"/>
        </w:rPr>
        <w:t>?</w:t>
      </w:r>
    </w:p>
    <w:p w:rsidR="00E47273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них есть стороны и углы, только у треугольника 3 угла и 3 стороны, а у квадрата их по 4.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теперь давайте переложим палочки так, чтобы получился домик для Фиксиков.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Default="00E47273" w:rsidP="00FB3A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273" w:rsidRDefault="00E47273" w:rsidP="00FB3A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273" w:rsidRPr="008F798B" w:rsidRDefault="00E47273" w:rsidP="00FB3A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98B">
        <w:rPr>
          <w:rFonts w:ascii="Times New Roman" w:hAnsi="Times New Roman" w:cs="Times New Roman"/>
          <w:b/>
          <w:bCs/>
          <w:sz w:val="24"/>
          <w:szCs w:val="24"/>
        </w:rPr>
        <w:t>Часть 6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Нолик очень любит сюрпризы. И напоследок он приготовил вам интересное задание: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Сюрприз найдете, если </w:t>
      </w:r>
      <w:r>
        <w:rPr>
          <w:rFonts w:ascii="Times New Roman" w:hAnsi="Times New Roman" w:cs="Times New Roman"/>
          <w:sz w:val="24"/>
          <w:szCs w:val="24"/>
        </w:rPr>
        <w:t>Арсений</w:t>
      </w:r>
      <w:r w:rsidRPr="008F7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встанет, повернется налево, </w:t>
      </w:r>
      <w:r w:rsidRPr="008F798B">
        <w:rPr>
          <w:rFonts w:ascii="Times New Roman" w:hAnsi="Times New Roman" w:cs="Times New Roman"/>
          <w:sz w:val="24"/>
          <w:szCs w:val="24"/>
        </w:rPr>
        <w:t xml:space="preserve">сделает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798B">
        <w:rPr>
          <w:rFonts w:ascii="Times New Roman" w:hAnsi="Times New Roman" w:cs="Times New Roman"/>
          <w:sz w:val="24"/>
          <w:szCs w:val="24"/>
        </w:rPr>
        <w:t xml:space="preserve"> шаг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F798B">
        <w:rPr>
          <w:rFonts w:ascii="Times New Roman" w:hAnsi="Times New Roman" w:cs="Times New Roman"/>
          <w:sz w:val="24"/>
          <w:szCs w:val="24"/>
        </w:rPr>
        <w:t xml:space="preserve"> вперед, повернет налево и сделает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F798B">
        <w:rPr>
          <w:rFonts w:ascii="Times New Roman" w:hAnsi="Times New Roman" w:cs="Times New Roman"/>
          <w:sz w:val="24"/>
          <w:szCs w:val="24"/>
        </w:rPr>
        <w:t xml:space="preserve"> шаг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798B">
        <w:rPr>
          <w:rFonts w:ascii="Times New Roman" w:hAnsi="Times New Roman" w:cs="Times New Roman"/>
          <w:sz w:val="24"/>
          <w:szCs w:val="24"/>
        </w:rPr>
        <w:t xml:space="preserve"> вперед.</w:t>
      </w:r>
    </w:p>
    <w:p w:rsidR="00E47273" w:rsidRDefault="00E47273" w:rsidP="00FB3A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273" w:rsidRPr="008F798B" w:rsidRDefault="00E47273" w:rsidP="00FB3A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98B">
        <w:rPr>
          <w:rFonts w:ascii="Times New Roman" w:hAnsi="Times New Roman" w:cs="Times New Roman"/>
          <w:b/>
          <w:bCs/>
          <w:sz w:val="24"/>
          <w:szCs w:val="24"/>
        </w:rPr>
        <w:t>Анализ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>- Ребята, а  кто был у нас в гостях, из како</w:t>
      </w:r>
      <w:r>
        <w:rPr>
          <w:rFonts w:ascii="Times New Roman" w:hAnsi="Times New Roman" w:cs="Times New Roman"/>
          <w:sz w:val="24"/>
          <w:szCs w:val="24"/>
        </w:rPr>
        <w:t>го мультфильма</w:t>
      </w:r>
      <w:r w:rsidRPr="008F798B">
        <w:rPr>
          <w:rFonts w:ascii="Times New Roman" w:hAnsi="Times New Roman" w:cs="Times New Roman"/>
          <w:sz w:val="24"/>
          <w:szCs w:val="24"/>
        </w:rPr>
        <w:t>?</w:t>
      </w: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Что мы делали сегодня на занятии? (играли в игру «Молчанка», строили домики из счетных палочек, считали дни недели по волшебным облакам, ходили по лабиринту и нашли сюрприз.) </w:t>
      </w:r>
    </w:p>
    <w:p w:rsidR="00E47273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98B">
        <w:rPr>
          <w:rFonts w:ascii="Times New Roman" w:hAnsi="Times New Roman" w:cs="Times New Roman"/>
          <w:sz w:val="24"/>
          <w:szCs w:val="24"/>
        </w:rPr>
        <w:t xml:space="preserve">Все вы сегодня молодцы,  справились с заданиями и помогли </w:t>
      </w:r>
      <w:r>
        <w:rPr>
          <w:rFonts w:ascii="Times New Roman" w:hAnsi="Times New Roman" w:cs="Times New Roman"/>
          <w:sz w:val="24"/>
          <w:szCs w:val="24"/>
        </w:rPr>
        <w:t>Симке и Нолику</w:t>
      </w:r>
      <w:r w:rsidRPr="008F798B">
        <w:rPr>
          <w:rFonts w:ascii="Times New Roman" w:hAnsi="Times New Roman" w:cs="Times New Roman"/>
          <w:sz w:val="24"/>
          <w:szCs w:val="24"/>
        </w:rPr>
        <w:t xml:space="preserve"> понять, как надо делать задания.</w:t>
      </w:r>
    </w:p>
    <w:p w:rsidR="00E47273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каждый из вас возьмет себе одного из Фиксиков, чтоб решать математические задачки было веселее.</w:t>
      </w:r>
    </w:p>
    <w:p w:rsidR="00E47273" w:rsidRPr="008F798B" w:rsidRDefault="00E47273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73" w:rsidRPr="008F798B" w:rsidRDefault="00E47273" w:rsidP="00FB3A5B">
      <w:pPr>
        <w:spacing w:after="0" w:line="72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8.95pt;margin-top:609.15pt;width:264.9pt;height:0;z-index:251657728" o:connectortype="straight"/>
        </w:pict>
      </w:r>
      <w:r>
        <w:rPr>
          <w:noProof/>
          <w:lang w:eastAsia="ru-RU"/>
        </w:rPr>
        <w:pict>
          <v:rect id="_x0000_s1030" style="position:absolute;left:0;text-align:left;margin-left:-13.05pt;margin-top:537.15pt;width:1in;height:1in;z-index:251656704"/>
        </w:pict>
      </w:r>
    </w:p>
    <w:sectPr w:rsidR="00E47273" w:rsidRPr="008F798B" w:rsidSect="008F798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273" w:rsidRDefault="00E47273" w:rsidP="00FB3A5B">
      <w:pPr>
        <w:spacing w:after="0" w:line="240" w:lineRule="auto"/>
      </w:pPr>
      <w:r>
        <w:separator/>
      </w:r>
    </w:p>
  </w:endnote>
  <w:endnote w:type="continuationSeparator" w:id="1">
    <w:p w:rsidR="00E47273" w:rsidRDefault="00E47273" w:rsidP="00FB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273" w:rsidRDefault="00E47273" w:rsidP="00FB3A5B">
      <w:pPr>
        <w:spacing w:after="0" w:line="240" w:lineRule="auto"/>
      </w:pPr>
      <w:r>
        <w:separator/>
      </w:r>
    </w:p>
  </w:footnote>
  <w:footnote w:type="continuationSeparator" w:id="1">
    <w:p w:rsidR="00E47273" w:rsidRDefault="00E47273" w:rsidP="00FB3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152"/>
    <w:rsid w:val="00013DEE"/>
    <w:rsid w:val="00016E2A"/>
    <w:rsid w:val="0006480F"/>
    <w:rsid w:val="000F1E99"/>
    <w:rsid w:val="00176962"/>
    <w:rsid w:val="001C0908"/>
    <w:rsid w:val="001E5EAB"/>
    <w:rsid w:val="00201ECD"/>
    <w:rsid w:val="00210292"/>
    <w:rsid w:val="002104DB"/>
    <w:rsid w:val="00210B40"/>
    <w:rsid w:val="00213EA5"/>
    <w:rsid w:val="00297C95"/>
    <w:rsid w:val="002A7237"/>
    <w:rsid w:val="00355842"/>
    <w:rsid w:val="003E4582"/>
    <w:rsid w:val="00404FD6"/>
    <w:rsid w:val="004A7D52"/>
    <w:rsid w:val="005007A9"/>
    <w:rsid w:val="005F2930"/>
    <w:rsid w:val="006279FC"/>
    <w:rsid w:val="006317C8"/>
    <w:rsid w:val="00661633"/>
    <w:rsid w:val="006A143F"/>
    <w:rsid w:val="006A5FAB"/>
    <w:rsid w:val="00753AB3"/>
    <w:rsid w:val="007754DF"/>
    <w:rsid w:val="007F6F60"/>
    <w:rsid w:val="008E1B72"/>
    <w:rsid w:val="008F798B"/>
    <w:rsid w:val="009245C3"/>
    <w:rsid w:val="0094530C"/>
    <w:rsid w:val="00960A8E"/>
    <w:rsid w:val="009F1785"/>
    <w:rsid w:val="00A5707A"/>
    <w:rsid w:val="00A93A9D"/>
    <w:rsid w:val="00AF3C01"/>
    <w:rsid w:val="00B17420"/>
    <w:rsid w:val="00B63C83"/>
    <w:rsid w:val="00B70FA3"/>
    <w:rsid w:val="00B81A7A"/>
    <w:rsid w:val="00B8210E"/>
    <w:rsid w:val="00BF600E"/>
    <w:rsid w:val="00C32D11"/>
    <w:rsid w:val="00D24152"/>
    <w:rsid w:val="00DF0499"/>
    <w:rsid w:val="00E16524"/>
    <w:rsid w:val="00E47273"/>
    <w:rsid w:val="00E50F93"/>
    <w:rsid w:val="00E97D59"/>
    <w:rsid w:val="00F01159"/>
    <w:rsid w:val="00FB3A5B"/>
    <w:rsid w:val="00FC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D1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B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3A5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B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3A5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13DEE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013DE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4294934530</TotalTime>
  <Pages>4</Pages>
  <Words>772</Words>
  <Characters>4406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BIGBOXER</dc:creator>
  <cp:keywords/>
  <dc:description/>
  <cp:lastModifiedBy>kompb</cp:lastModifiedBy>
  <cp:revision>19</cp:revision>
  <cp:lastPrinted>2013-12-23T05:18:00Z</cp:lastPrinted>
  <dcterms:created xsi:type="dcterms:W3CDTF">2011-04-08T17:49:00Z</dcterms:created>
  <dcterms:modified xsi:type="dcterms:W3CDTF">2014-01-09T12:47:00Z</dcterms:modified>
</cp:coreProperties>
</file>