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22" w:rsidRDefault="00331C22" w:rsidP="003D4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052">
        <w:rPr>
          <w:rFonts w:ascii="Times New Roman" w:hAnsi="Times New Roman"/>
          <w:b/>
          <w:sz w:val="28"/>
          <w:szCs w:val="28"/>
        </w:rPr>
        <w:t>СКАЗКА «ТЕРЕМОК» НА НОВЫЙ ЛАД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i/>
          <w:sz w:val="28"/>
          <w:szCs w:val="28"/>
        </w:rPr>
        <w:t>Ведущий:</w:t>
      </w:r>
      <w:r w:rsidRPr="003D4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A7052">
        <w:rPr>
          <w:rFonts w:ascii="Times New Roman" w:hAnsi="Times New Roman"/>
          <w:sz w:val="28"/>
          <w:szCs w:val="28"/>
        </w:rPr>
        <w:t xml:space="preserve">Стоит в поле теремок-теремок,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Он не низок, не высок, не высок.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Кто-кто в теремочке живет?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Кто-кто в невысоком живет?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А живут в нем детки,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Детки, как конфетки: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На вид замечательные,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По делам старательные.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Любят потрудиться, 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A7052">
        <w:rPr>
          <w:rFonts w:ascii="Times New Roman" w:hAnsi="Times New Roman"/>
          <w:sz w:val="28"/>
          <w:szCs w:val="28"/>
        </w:rPr>
        <w:t>А потом повеселиться.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EA7052">
        <w:rPr>
          <w:rFonts w:ascii="Times New Roman" w:hAnsi="Times New Roman"/>
          <w:sz w:val="28"/>
          <w:szCs w:val="28"/>
        </w:rPr>
        <w:t>А мы – педагоги-умелые руки.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Все с детьми мы успеваем,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Лепим, пишем и играем.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Утром принимаем, зарядкой начинаем,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Поиграем в салочки, попрыгаем на скакалочке.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Деток всех мы соберем и занятие проведем,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Их досуг организуем. </w:t>
      </w:r>
    </w:p>
    <w:p w:rsidR="00331C22" w:rsidRPr="003D4B94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Очень здесь детей  мы любим.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i/>
          <w:sz w:val="28"/>
          <w:szCs w:val="28"/>
        </w:rPr>
        <w:t xml:space="preserve">Дети: </w:t>
      </w: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EA7052">
        <w:rPr>
          <w:rFonts w:ascii="Times New Roman" w:hAnsi="Times New Roman"/>
          <w:sz w:val="28"/>
          <w:szCs w:val="28"/>
        </w:rPr>
        <w:t>Любим по утрам закаляться и холодной водой обливаться.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Аэробика, шейпинг и танцы - это вам не шутки, братцы.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День с пробежки начинаем, мышцы - трицепсы качаем,</w:t>
      </w:r>
    </w:p>
    <w:p w:rsidR="00331C2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Занимаемся весь день, быть здоровыми хотим.</w:t>
      </w:r>
      <w:r w:rsidRPr="00EA7052">
        <w:rPr>
          <w:rFonts w:ascii="Times New Roman" w:hAnsi="Times New Roman"/>
          <w:sz w:val="28"/>
          <w:szCs w:val="28"/>
        </w:rPr>
        <w:tab/>
      </w:r>
    </w:p>
    <w:p w:rsidR="00331C22" w:rsidRPr="003D4B94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i/>
          <w:sz w:val="28"/>
          <w:szCs w:val="28"/>
        </w:rPr>
        <w:tab/>
      </w:r>
    </w:p>
    <w:p w:rsidR="00331C22" w:rsidRDefault="00331C22" w:rsidP="003D4B9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A7052">
        <w:rPr>
          <w:rFonts w:ascii="Times New Roman" w:hAnsi="Times New Roman"/>
          <w:i/>
          <w:sz w:val="28"/>
          <w:szCs w:val="28"/>
        </w:rPr>
        <w:t>Танец с элементами аэробики под веселую музыку.</w:t>
      </w:r>
    </w:p>
    <w:p w:rsidR="00331C22" w:rsidRDefault="00331C22" w:rsidP="003D4B9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>Ведущий:</w:t>
      </w:r>
      <w:r w:rsidRPr="003D4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A7052">
        <w:rPr>
          <w:rFonts w:ascii="Times New Roman" w:hAnsi="Times New Roman"/>
          <w:sz w:val="28"/>
          <w:szCs w:val="28"/>
        </w:rPr>
        <w:t>Как-то мимо шла лисичка,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У нее была привычка</w:t>
      </w:r>
    </w:p>
    <w:p w:rsidR="00331C22" w:rsidRPr="003D4B94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Все разнюхать, разузнать…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 xml:space="preserve">Лиса: </w:t>
      </w: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EA7052">
        <w:rPr>
          <w:rFonts w:ascii="Times New Roman" w:hAnsi="Times New Roman"/>
          <w:sz w:val="28"/>
          <w:szCs w:val="28"/>
        </w:rPr>
        <w:t>Дом шикарный, мне подстать,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Что это за теремок? Это детский сад «Шатлык»?</w:t>
      </w:r>
    </w:p>
    <w:p w:rsidR="00331C22" w:rsidRPr="003D4B94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Кто, кто в теремочке живет? Кто, кто в невысоком живет?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>Дети:</w:t>
      </w:r>
      <w:r w:rsidRPr="00EA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A7052">
        <w:rPr>
          <w:rFonts w:ascii="Times New Roman" w:hAnsi="Times New Roman"/>
          <w:sz w:val="28"/>
          <w:szCs w:val="28"/>
        </w:rPr>
        <w:t>Мы детки-к</w:t>
      </w:r>
      <w:r>
        <w:rPr>
          <w:rFonts w:ascii="Times New Roman" w:hAnsi="Times New Roman"/>
          <w:sz w:val="28"/>
          <w:szCs w:val="28"/>
        </w:rPr>
        <w:t>онфетки и педагоги-умелые руки</w:t>
      </w:r>
      <w:r w:rsidRPr="00EA7052">
        <w:rPr>
          <w:rFonts w:ascii="Times New Roman" w:hAnsi="Times New Roman"/>
          <w:sz w:val="28"/>
          <w:szCs w:val="28"/>
        </w:rPr>
        <w:t>, а ты кто?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 xml:space="preserve">Лиса: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A7052">
        <w:rPr>
          <w:rFonts w:ascii="Times New Roman" w:hAnsi="Times New Roman"/>
          <w:sz w:val="28"/>
          <w:szCs w:val="28"/>
        </w:rPr>
        <w:t xml:space="preserve">Я – лисичка-всеумейка. </w:t>
      </w:r>
    </w:p>
    <w:p w:rsidR="00331C22" w:rsidRPr="003D4B94" w:rsidRDefault="00331C22" w:rsidP="003D4B94">
      <w:pPr>
        <w:spacing w:after="0" w:line="360" w:lineRule="auto"/>
        <w:ind w:firstLine="1440"/>
        <w:rPr>
          <w:rFonts w:ascii="Times New Roman" w:hAnsi="Times New Roman"/>
          <w:i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Можно к вам зайти, хозяйка?</w:t>
      </w:r>
      <w:r w:rsidRPr="00EA7052">
        <w:rPr>
          <w:rFonts w:ascii="Times New Roman" w:hAnsi="Times New Roman"/>
          <w:i/>
          <w:sz w:val="28"/>
          <w:szCs w:val="28"/>
        </w:rPr>
        <w:t>(к воспитателю обращается)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>Дети:</w:t>
      </w:r>
      <w:r w:rsidRPr="00EA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A7052">
        <w:rPr>
          <w:rFonts w:ascii="Times New Roman" w:hAnsi="Times New Roman"/>
          <w:sz w:val="28"/>
          <w:szCs w:val="28"/>
        </w:rPr>
        <w:t>А что ты умеешь делать?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>Лиса:</w:t>
      </w:r>
      <w:r w:rsidRPr="00EA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A7052">
        <w:rPr>
          <w:rFonts w:ascii="Times New Roman" w:hAnsi="Times New Roman"/>
          <w:sz w:val="28"/>
          <w:szCs w:val="28"/>
        </w:rPr>
        <w:t>Вообще-то все умею…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>Дети:</w:t>
      </w:r>
      <w:r w:rsidRPr="00EA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A7052">
        <w:rPr>
          <w:rFonts w:ascii="Times New Roman" w:hAnsi="Times New Roman"/>
          <w:sz w:val="28"/>
          <w:szCs w:val="28"/>
        </w:rPr>
        <w:t>А обруч крутить умеешь? Покажи-ка…..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А на скакалке прыгать можешь? Покажи-ка…..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Ты, лисичка-неумейка!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Обманула ты, схитрила?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>Лиса:</w:t>
      </w:r>
      <w:r w:rsidRPr="00EA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A7052">
        <w:rPr>
          <w:rFonts w:ascii="Times New Roman" w:hAnsi="Times New Roman"/>
          <w:i/>
          <w:sz w:val="28"/>
          <w:szCs w:val="28"/>
        </w:rPr>
        <w:t>плачет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EA7052">
        <w:rPr>
          <w:rFonts w:ascii="Times New Roman" w:hAnsi="Times New Roman"/>
          <w:sz w:val="28"/>
          <w:szCs w:val="28"/>
        </w:rPr>
        <w:t>В детский сад тебя возьмем,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Но условие одно – не ленись и не зевай…</w:t>
      </w:r>
    </w:p>
    <w:p w:rsidR="00331C2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И хитрить ты   перестань…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 xml:space="preserve">Лиса: </w:t>
      </w: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EA7052">
        <w:rPr>
          <w:rFonts w:ascii="Times New Roman" w:hAnsi="Times New Roman"/>
          <w:sz w:val="28"/>
          <w:szCs w:val="28"/>
        </w:rPr>
        <w:t>Как я рада… как я рада…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Ну, конечно, обещаю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не лениться, не хитрить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И гимнастику учить.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И тогда уж точно стану</w:t>
      </w:r>
    </w:p>
    <w:p w:rsidR="00331C22" w:rsidRPr="003D4B94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Я Лисичкой-всеумейкой!!!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>Ведущий:</w:t>
      </w:r>
      <w:r w:rsidRPr="003D4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7052">
        <w:rPr>
          <w:rFonts w:ascii="Times New Roman" w:hAnsi="Times New Roman"/>
          <w:sz w:val="28"/>
          <w:szCs w:val="28"/>
        </w:rPr>
        <w:t>Только вдруг из чащи темной притащился волк бездомный,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Постучался у ворот, хриплым голосом поет.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>Волк:</w:t>
      </w:r>
      <w:r w:rsidRPr="00EA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A7052">
        <w:rPr>
          <w:rFonts w:ascii="Times New Roman" w:hAnsi="Times New Roman"/>
          <w:sz w:val="28"/>
          <w:szCs w:val="28"/>
        </w:rPr>
        <w:t>Что это за теремок? Из трубы идет дымок,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Видно варится обед. Есть тут звери или нет?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Кто, кто в теремочке живет? Кто, кто в невысоком живет?</w:t>
      </w:r>
    </w:p>
    <w:p w:rsidR="00331C2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>Дети:</w:t>
      </w:r>
      <w:r w:rsidRPr="00EA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A7052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A7052">
        <w:rPr>
          <w:rFonts w:ascii="Times New Roman" w:hAnsi="Times New Roman"/>
          <w:sz w:val="28"/>
          <w:szCs w:val="28"/>
        </w:rPr>
        <w:t>детки-</w:t>
      </w:r>
      <w:r>
        <w:rPr>
          <w:rFonts w:ascii="Times New Roman" w:hAnsi="Times New Roman"/>
          <w:sz w:val="28"/>
          <w:szCs w:val="28"/>
        </w:rPr>
        <w:t>конфетки, педагоги-умелые руки</w:t>
      </w:r>
      <w:r w:rsidRPr="00EA7052">
        <w:rPr>
          <w:rFonts w:ascii="Times New Roman" w:hAnsi="Times New Roman"/>
          <w:sz w:val="28"/>
          <w:szCs w:val="28"/>
        </w:rPr>
        <w:t xml:space="preserve">, 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A7052">
        <w:rPr>
          <w:rFonts w:ascii="Times New Roman" w:hAnsi="Times New Roman"/>
          <w:sz w:val="28"/>
          <w:szCs w:val="28"/>
        </w:rPr>
        <w:t>Лисичка-всеумейка,  а ты кто?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>Волк:</w:t>
      </w:r>
      <w:r w:rsidRPr="003D4B94">
        <w:rPr>
          <w:rFonts w:ascii="Times New Roman" w:hAnsi="Times New Roman"/>
          <w:i/>
          <w:sz w:val="28"/>
          <w:szCs w:val="28"/>
        </w:rPr>
        <w:tab/>
      </w:r>
      <w:r w:rsidRPr="003D4B94">
        <w:rPr>
          <w:rFonts w:ascii="Times New Roman" w:hAnsi="Times New Roman"/>
          <w:i/>
          <w:sz w:val="28"/>
          <w:szCs w:val="28"/>
        </w:rPr>
        <w:tab/>
      </w:r>
      <w:r w:rsidRPr="00EA7052">
        <w:rPr>
          <w:rFonts w:ascii="Times New Roman" w:hAnsi="Times New Roman"/>
          <w:sz w:val="28"/>
          <w:szCs w:val="28"/>
        </w:rPr>
        <w:t>А я волк – зубами щелк.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Был вчера в кафе «Макдональс»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Нахватался там всего…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А сегодня разболелся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Очень сильно мой живот…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И чем только не лечился –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Не помогло ведь ничего…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Помогите, ой-ой-ой!!!…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>Воспитатель:</w:t>
      </w:r>
      <w:r w:rsidRPr="003D4B94">
        <w:rPr>
          <w:rFonts w:ascii="Times New Roman" w:hAnsi="Times New Roman"/>
          <w:sz w:val="28"/>
          <w:szCs w:val="28"/>
        </w:rPr>
        <w:t xml:space="preserve"> </w:t>
      </w:r>
      <w:r w:rsidRPr="00EA7052">
        <w:rPr>
          <w:rFonts w:ascii="Times New Roman" w:hAnsi="Times New Roman"/>
          <w:sz w:val="28"/>
          <w:szCs w:val="28"/>
        </w:rPr>
        <w:t>Творог и сметана,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Супчик и каша –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Вкусная и здоровая пища наша.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Больше овощей,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и фруктов кушать</w:t>
      </w:r>
      <w:r>
        <w:rPr>
          <w:rFonts w:ascii="Times New Roman" w:hAnsi="Times New Roman"/>
          <w:sz w:val="28"/>
          <w:szCs w:val="28"/>
        </w:rPr>
        <w:t>.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Чтоб иммунитет укреплять!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>Дети:</w:t>
      </w:r>
      <w:r w:rsidRPr="00EA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A7052">
        <w:rPr>
          <w:rFonts w:ascii="Times New Roman" w:hAnsi="Times New Roman"/>
          <w:sz w:val="28"/>
          <w:szCs w:val="28"/>
        </w:rPr>
        <w:t>В детский сад тебя возьмем,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Но условие одно – не ленись и не зевай…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Все, что видишь – повторяй!!!!…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 xml:space="preserve">Волк: </w:t>
      </w: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EA7052">
        <w:rPr>
          <w:rFonts w:ascii="Times New Roman" w:hAnsi="Times New Roman"/>
          <w:sz w:val="28"/>
          <w:szCs w:val="28"/>
        </w:rPr>
        <w:t>Как я рад… как я рад…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Попаду я в детский сад.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Ну, конечно, обещаю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не лениться, не зевать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Все, что вижу – повторять.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И тогда уж точно стану</w:t>
      </w:r>
    </w:p>
    <w:p w:rsidR="00331C22" w:rsidRPr="003D4B94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sz w:val="28"/>
          <w:szCs w:val="28"/>
        </w:rPr>
        <w:t>Я здоровым  всем на зависть!!!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>Ведущий:</w:t>
      </w:r>
      <w:r w:rsidRPr="003D4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7052">
        <w:rPr>
          <w:rFonts w:ascii="Times New Roman" w:hAnsi="Times New Roman"/>
          <w:sz w:val="28"/>
          <w:szCs w:val="28"/>
        </w:rPr>
        <w:t>Тут к ним из лесу вразвалку,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Прихватив большую палку,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Вышел злой-пре</w:t>
      </w:r>
      <w:r w:rsidRPr="00EA7052">
        <w:rPr>
          <w:rFonts w:ascii="Times New Roman" w:hAnsi="Times New Roman"/>
          <w:sz w:val="28"/>
          <w:szCs w:val="28"/>
        </w:rPr>
        <w:t>злой медведь</w:t>
      </w:r>
    </w:p>
    <w:p w:rsidR="00331C22" w:rsidRPr="003D4B94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И давай на всех реветь.</w:t>
      </w:r>
    </w:p>
    <w:p w:rsidR="00331C22" w:rsidRPr="00EA7052" w:rsidRDefault="00331C22" w:rsidP="003D4B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4B94">
        <w:rPr>
          <w:rFonts w:ascii="Times New Roman" w:hAnsi="Times New Roman"/>
          <w:i/>
          <w:sz w:val="28"/>
          <w:szCs w:val="28"/>
        </w:rPr>
        <w:t xml:space="preserve">Медведь: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EA7052">
        <w:rPr>
          <w:rFonts w:ascii="Times New Roman" w:hAnsi="Times New Roman"/>
          <w:sz w:val="28"/>
          <w:szCs w:val="28"/>
        </w:rPr>
        <w:t>Что это за теремок? Он не низок, ни высок!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Эй, хозяева, откройте по добру, а не то я вам ворота разнесу.</w:t>
      </w:r>
    </w:p>
    <w:p w:rsidR="00331C22" w:rsidRPr="00062150" w:rsidRDefault="00331C22" w:rsidP="00062150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Кто же в этом теремочке-то живет? И меня не пуска</w:t>
      </w:r>
      <w:r>
        <w:rPr>
          <w:rFonts w:ascii="Times New Roman" w:hAnsi="Times New Roman"/>
          <w:sz w:val="28"/>
          <w:szCs w:val="28"/>
        </w:rPr>
        <w:t>е</w:t>
      </w:r>
      <w:r w:rsidRPr="00EA7052">
        <w:rPr>
          <w:rFonts w:ascii="Times New Roman" w:hAnsi="Times New Roman"/>
          <w:sz w:val="28"/>
          <w:szCs w:val="28"/>
        </w:rPr>
        <w:t>т на порог?</w:t>
      </w:r>
    </w:p>
    <w:p w:rsidR="00331C22" w:rsidRDefault="00331C22" w:rsidP="000621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2150">
        <w:rPr>
          <w:rFonts w:ascii="Times New Roman" w:hAnsi="Times New Roman"/>
          <w:i/>
          <w:sz w:val="28"/>
          <w:szCs w:val="28"/>
        </w:rPr>
        <w:t xml:space="preserve">Дети: </w:t>
      </w: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EA7052">
        <w:rPr>
          <w:rFonts w:ascii="Times New Roman" w:hAnsi="Times New Roman"/>
          <w:sz w:val="28"/>
          <w:szCs w:val="28"/>
        </w:rPr>
        <w:t>Мы детки-конфетки и педагоги</w:t>
      </w:r>
      <w:r>
        <w:rPr>
          <w:rFonts w:ascii="Times New Roman" w:hAnsi="Times New Roman"/>
          <w:sz w:val="28"/>
          <w:szCs w:val="28"/>
        </w:rPr>
        <w:t>-умелые руки</w:t>
      </w:r>
      <w:r w:rsidRPr="00EA7052">
        <w:rPr>
          <w:rFonts w:ascii="Times New Roman" w:hAnsi="Times New Roman"/>
          <w:sz w:val="28"/>
          <w:szCs w:val="28"/>
        </w:rPr>
        <w:t xml:space="preserve">, </w:t>
      </w:r>
    </w:p>
    <w:p w:rsidR="00331C22" w:rsidRPr="00062150" w:rsidRDefault="00331C22" w:rsidP="0006215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A7052">
        <w:rPr>
          <w:rFonts w:ascii="Times New Roman" w:hAnsi="Times New Roman"/>
          <w:sz w:val="28"/>
          <w:szCs w:val="28"/>
        </w:rPr>
        <w:t>Лисичка-всеумейка, Волчок – серый бочок, а ты кто?</w:t>
      </w:r>
    </w:p>
    <w:p w:rsidR="00331C22" w:rsidRPr="00EA7052" w:rsidRDefault="00331C22" w:rsidP="000621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2150">
        <w:rPr>
          <w:rFonts w:ascii="Times New Roman" w:hAnsi="Times New Roman"/>
          <w:i/>
          <w:sz w:val="28"/>
          <w:szCs w:val="28"/>
        </w:rPr>
        <w:t>Медведь: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EA7052">
        <w:rPr>
          <w:rFonts w:ascii="Times New Roman" w:hAnsi="Times New Roman"/>
          <w:sz w:val="28"/>
          <w:szCs w:val="28"/>
        </w:rPr>
        <w:t>А я Мишка-косолапый,</w:t>
      </w:r>
    </w:p>
    <w:p w:rsidR="00331C22" w:rsidRPr="00EA7052" w:rsidRDefault="00331C22" w:rsidP="000621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2150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062150">
        <w:rPr>
          <w:rFonts w:ascii="Times New Roman" w:hAnsi="Times New Roman"/>
          <w:i/>
          <w:sz w:val="28"/>
          <w:szCs w:val="28"/>
        </w:rPr>
        <w:t xml:space="preserve"> </w:t>
      </w:r>
      <w:r w:rsidRPr="00EA7052">
        <w:rPr>
          <w:rFonts w:ascii="Times New Roman" w:hAnsi="Times New Roman"/>
          <w:sz w:val="28"/>
          <w:szCs w:val="28"/>
        </w:rPr>
        <w:t>А что ты умеешь делать?</w:t>
      </w:r>
    </w:p>
    <w:p w:rsidR="00331C22" w:rsidRPr="00062150" w:rsidRDefault="00331C22" w:rsidP="000621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062150">
        <w:rPr>
          <w:rFonts w:ascii="Times New Roman" w:hAnsi="Times New Roman"/>
          <w:i/>
          <w:sz w:val="28"/>
          <w:szCs w:val="28"/>
        </w:rPr>
        <w:t xml:space="preserve">Медведь: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EA7052">
        <w:rPr>
          <w:rFonts w:ascii="Times New Roman" w:hAnsi="Times New Roman"/>
          <w:sz w:val="28"/>
          <w:szCs w:val="28"/>
        </w:rPr>
        <w:t>Ловить мышат! Давить лягушат!</w:t>
      </w:r>
      <w:r w:rsidRPr="00EA705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A705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A7052">
        <w:rPr>
          <w:rFonts w:ascii="Times New Roman" w:hAnsi="Times New Roman"/>
          <w:sz w:val="28"/>
          <w:szCs w:val="28"/>
        </w:rPr>
        <w:t>Ежей душить! Петухов потрошить!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Еще могу кусты ломать, цветы рвать,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И в лесу все грибы растоптать!!!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Птичек всех перестреляю, 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И один в лесу останусь!</w:t>
      </w:r>
    </w:p>
    <w:p w:rsidR="00331C22" w:rsidRPr="00EA7052" w:rsidRDefault="00331C22" w:rsidP="000621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2150">
        <w:rPr>
          <w:rFonts w:ascii="Times New Roman" w:hAnsi="Times New Roman"/>
          <w:i/>
          <w:sz w:val="28"/>
          <w:szCs w:val="28"/>
        </w:rPr>
        <w:t>Воспитатель:</w:t>
      </w:r>
      <w:r w:rsidRPr="00062150">
        <w:rPr>
          <w:rFonts w:ascii="Times New Roman" w:hAnsi="Times New Roman"/>
          <w:sz w:val="28"/>
          <w:szCs w:val="28"/>
        </w:rPr>
        <w:t xml:space="preserve"> </w:t>
      </w:r>
      <w:r w:rsidRPr="00EA7052">
        <w:rPr>
          <w:rFonts w:ascii="Times New Roman" w:hAnsi="Times New Roman"/>
          <w:sz w:val="28"/>
          <w:szCs w:val="28"/>
        </w:rPr>
        <w:t>Эх, ты, Мишка-косолапый,</w:t>
      </w:r>
    </w:p>
    <w:p w:rsidR="00331C22" w:rsidRPr="00EA7052" w:rsidRDefault="00331C22" w:rsidP="00062150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Разве можно так себя</w:t>
      </w:r>
    </w:p>
    <w:p w:rsidR="00331C22" w:rsidRPr="00EA7052" w:rsidRDefault="00331C22" w:rsidP="00062150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Не очень хорошо вести</w:t>
      </w:r>
    </w:p>
    <w:p w:rsidR="00331C22" w:rsidRPr="00EA7052" w:rsidRDefault="00331C22" w:rsidP="00062150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Если ты сильный,</w:t>
      </w:r>
    </w:p>
    <w:p w:rsidR="00331C22" w:rsidRPr="00EA7052" w:rsidRDefault="00331C22" w:rsidP="00062150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 xml:space="preserve">Значит нужно уметь </w:t>
      </w:r>
    </w:p>
    <w:p w:rsidR="00331C22" w:rsidRPr="00EA7052" w:rsidRDefault="00331C22" w:rsidP="00062150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силу свою достойно применить:</w:t>
      </w:r>
    </w:p>
    <w:p w:rsidR="00331C22" w:rsidRPr="00EA7052" w:rsidRDefault="00331C22" w:rsidP="00062150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Слабых не обижать, а защищать,</w:t>
      </w:r>
    </w:p>
    <w:p w:rsidR="00331C22" w:rsidRPr="00EA7052" w:rsidRDefault="00331C22" w:rsidP="00062150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Кусты и деревья не ломать, а сажать.</w:t>
      </w:r>
    </w:p>
    <w:p w:rsidR="00331C22" w:rsidRPr="00EA7052" w:rsidRDefault="00331C22" w:rsidP="00062150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Лучше спортом заниматься,</w:t>
      </w:r>
    </w:p>
    <w:p w:rsidR="00331C22" w:rsidRPr="00EA7052" w:rsidRDefault="00331C22" w:rsidP="00062150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Гири-штанги поднимать.</w:t>
      </w:r>
    </w:p>
    <w:p w:rsidR="00331C22" w:rsidRPr="00EA7052" w:rsidRDefault="00331C22" w:rsidP="000621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2150">
        <w:rPr>
          <w:rFonts w:ascii="Times New Roman" w:hAnsi="Times New Roman"/>
          <w:i/>
          <w:sz w:val="28"/>
          <w:szCs w:val="28"/>
        </w:rPr>
        <w:t>Дети:</w:t>
      </w:r>
      <w:r w:rsidRPr="00EA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A7052">
        <w:rPr>
          <w:rFonts w:ascii="Times New Roman" w:hAnsi="Times New Roman"/>
          <w:sz w:val="28"/>
          <w:szCs w:val="28"/>
        </w:rPr>
        <w:t>В детский сад тебя возьмем,</w:t>
      </w:r>
    </w:p>
    <w:p w:rsidR="00331C22" w:rsidRPr="00EA7052" w:rsidRDefault="00331C22" w:rsidP="00062150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Но условие одно – никого не обижай.</w:t>
      </w:r>
    </w:p>
    <w:p w:rsidR="00331C22" w:rsidRPr="00EA7052" w:rsidRDefault="00331C22" w:rsidP="00062150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Ну а слабых защищай.</w:t>
      </w:r>
    </w:p>
    <w:p w:rsidR="00331C22" w:rsidRPr="00062150" w:rsidRDefault="00331C22" w:rsidP="000621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62150">
        <w:rPr>
          <w:rFonts w:ascii="Times New Roman" w:hAnsi="Times New Roman"/>
          <w:i/>
          <w:sz w:val="28"/>
          <w:szCs w:val="28"/>
        </w:rPr>
        <w:t>Медведь: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EA7052">
        <w:rPr>
          <w:rFonts w:ascii="Times New Roman" w:hAnsi="Times New Roman"/>
          <w:sz w:val="28"/>
          <w:szCs w:val="28"/>
        </w:rPr>
        <w:t>Вот спасибо вам, детишки!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Милые мои зверюшки</w:t>
      </w:r>
      <w:r w:rsidRPr="00EA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EA7052">
        <w:rPr>
          <w:rFonts w:ascii="Times New Roman" w:hAnsi="Times New Roman"/>
          <w:i/>
          <w:sz w:val="28"/>
          <w:szCs w:val="28"/>
        </w:rPr>
        <w:t>к волку и лисе)</w:t>
      </w:r>
    </w:p>
    <w:p w:rsidR="00331C22" w:rsidRPr="00EA705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Буду-буду я стараться.</w:t>
      </w:r>
    </w:p>
    <w:p w:rsidR="00331C22" w:rsidRDefault="00331C22" w:rsidP="003D4B94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EA7052">
        <w:rPr>
          <w:rFonts w:ascii="Times New Roman" w:hAnsi="Times New Roman"/>
          <w:sz w:val="28"/>
          <w:szCs w:val="28"/>
        </w:rPr>
        <w:t>Лучше спортом заниматься!</w:t>
      </w:r>
    </w:p>
    <w:p w:rsidR="00331C22" w:rsidRPr="00487D92" w:rsidRDefault="00331C22" w:rsidP="00487D92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487D92">
        <w:rPr>
          <w:rFonts w:ascii="Times New Roman" w:hAnsi="Times New Roman"/>
          <w:sz w:val="28"/>
          <w:szCs w:val="28"/>
        </w:rPr>
        <w:t>Давайте, дошколята, природу охранять!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О ней ни на минуту не надо забывать.</w:t>
      </w:r>
    </w:p>
    <w:p w:rsidR="00331C22" w:rsidRPr="00487D92" w:rsidRDefault="00331C22" w:rsidP="00487D92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487D92">
        <w:rPr>
          <w:rFonts w:ascii="Times New Roman" w:hAnsi="Times New Roman"/>
          <w:sz w:val="28"/>
          <w:szCs w:val="28"/>
        </w:rPr>
        <w:t>Коль суждено дышать нам воздухом одним.</w:t>
      </w:r>
    </w:p>
    <w:p w:rsidR="00331C22" w:rsidRPr="00487D92" w:rsidRDefault="00331C22" w:rsidP="00487D92">
      <w:pPr>
        <w:spacing w:after="0" w:line="360" w:lineRule="auto"/>
        <w:ind w:firstLine="1440"/>
        <w:rPr>
          <w:rFonts w:ascii="Times New Roman" w:hAnsi="Times New Roman"/>
          <w:sz w:val="28"/>
          <w:szCs w:val="28"/>
        </w:rPr>
      </w:pPr>
      <w:r w:rsidRPr="00487D92">
        <w:rPr>
          <w:rFonts w:ascii="Times New Roman" w:hAnsi="Times New Roman"/>
          <w:sz w:val="28"/>
          <w:szCs w:val="28"/>
        </w:rPr>
        <w:t>Давайте дружно все мы объединимся.</w:t>
      </w:r>
    </w:p>
    <w:p w:rsidR="00331C22" w:rsidRPr="00487D92" w:rsidRDefault="00331C22" w:rsidP="00487D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7D92">
        <w:rPr>
          <w:rFonts w:ascii="Times New Roman" w:hAnsi="Times New Roman"/>
          <w:i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87D92">
        <w:rPr>
          <w:rFonts w:ascii="Times New Roman" w:hAnsi="Times New Roman"/>
          <w:sz w:val="28"/>
          <w:szCs w:val="28"/>
        </w:rPr>
        <w:t>Чтоб радость завтрашнего дня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Сумели ощутить.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Должна быть чистою Земля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И небо чистым быть.</w:t>
      </w:r>
    </w:p>
    <w:p w:rsidR="00331C22" w:rsidRDefault="00331C22" w:rsidP="00487D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7D92">
        <w:rPr>
          <w:rFonts w:ascii="Times New Roman" w:hAnsi="Times New Roman"/>
          <w:i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87D92">
        <w:rPr>
          <w:rFonts w:ascii="Times New Roman" w:hAnsi="Times New Roman"/>
          <w:sz w:val="28"/>
          <w:szCs w:val="28"/>
        </w:rPr>
        <w:t>Мы любим лес в любое время года,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Мы слышим речек медленную речь ...</w:t>
      </w:r>
    </w:p>
    <w:p w:rsidR="00331C22" w:rsidRPr="00487D92" w:rsidRDefault="00331C22" w:rsidP="00487D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Все это называется природа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Давайте же всегда ее беречь!</w:t>
      </w:r>
    </w:p>
    <w:p w:rsidR="00331C22" w:rsidRDefault="00331C22" w:rsidP="00487D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7D92">
        <w:rPr>
          <w:rFonts w:ascii="Times New Roman" w:hAnsi="Times New Roman"/>
          <w:i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87D92">
        <w:rPr>
          <w:rFonts w:ascii="Times New Roman" w:hAnsi="Times New Roman"/>
          <w:sz w:val="28"/>
          <w:szCs w:val="28"/>
        </w:rPr>
        <w:t>Люби природу, паренёк,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И девочка, люби,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От загрязнений защищай,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Её ты не губи! 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Не отравляй полей и рек,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Морей, лесов и гор,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Ты в них отходы не сливай,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Вредителям - позор!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87D92">
        <w:rPr>
          <w:rFonts w:ascii="Times New Roman" w:hAnsi="Times New Roman"/>
          <w:sz w:val="28"/>
          <w:szCs w:val="28"/>
        </w:rPr>
        <w:t>Люби природу, человек,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87D92">
        <w:rPr>
          <w:rFonts w:ascii="Times New Roman" w:hAnsi="Times New Roman"/>
          <w:sz w:val="28"/>
          <w:szCs w:val="28"/>
        </w:rPr>
        <w:t>Её ты охраняй,</w:t>
      </w:r>
      <w:r w:rsidRPr="00487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Картину выжженной земли,</w:t>
      </w:r>
    </w:p>
    <w:p w:rsidR="00331C22" w:rsidRPr="00487D92" w:rsidRDefault="00331C22" w:rsidP="00487D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87D92">
        <w:rPr>
          <w:rFonts w:ascii="Times New Roman" w:hAnsi="Times New Roman"/>
          <w:sz w:val="28"/>
          <w:szCs w:val="28"/>
        </w:rPr>
        <w:t>Живя, не оставляй!</w:t>
      </w:r>
    </w:p>
    <w:p w:rsidR="00331C22" w:rsidRPr="00EA7052" w:rsidRDefault="00331C22" w:rsidP="00216F0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1C22" w:rsidRPr="00062150" w:rsidRDefault="00331C22" w:rsidP="00216F0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62150">
        <w:rPr>
          <w:rFonts w:ascii="Times New Roman" w:hAnsi="Times New Roman"/>
          <w:i/>
          <w:sz w:val="28"/>
          <w:szCs w:val="28"/>
        </w:rPr>
        <w:t xml:space="preserve">Финальная песня </w:t>
      </w:r>
      <w:r>
        <w:rPr>
          <w:rFonts w:ascii="Times New Roman" w:hAnsi="Times New Roman"/>
          <w:i/>
          <w:sz w:val="28"/>
          <w:szCs w:val="28"/>
        </w:rPr>
        <w:t>«Берегите природу!»</w:t>
      </w:r>
    </w:p>
    <w:sectPr w:rsidR="00331C22" w:rsidRPr="00062150" w:rsidSect="003D4B94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9C1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B38C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DAD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025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CAA8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603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2C09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6AEC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B46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14B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ADF"/>
    <w:rsid w:val="00062150"/>
    <w:rsid w:val="0015165A"/>
    <w:rsid w:val="00167D46"/>
    <w:rsid w:val="001905CD"/>
    <w:rsid w:val="001D72AF"/>
    <w:rsid w:val="001F4A3B"/>
    <w:rsid w:val="001F6823"/>
    <w:rsid w:val="00203F8B"/>
    <w:rsid w:val="0020758B"/>
    <w:rsid w:val="002164AB"/>
    <w:rsid w:val="00216F06"/>
    <w:rsid w:val="00232D66"/>
    <w:rsid w:val="0024780A"/>
    <w:rsid w:val="002C3C75"/>
    <w:rsid w:val="0031333E"/>
    <w:rsid w:val="003164C4"/>
    <w:rsid w:val="00331C22"/>
    <w:rsid w:val="003D4B94"/>
    <w:rsid w:val="00487D92"/>
    <w:rsid w:val="00497242"/>
    <w:rsid w:val="0051684B"/>
    <w:rsid w:val="00593ED0"/>
    <w:rsid w:val="005A735E"/>
    <w:rsid w:val="005E35EB"/>
    <w:rsid w:val="006A4ADF"/>
    <w:rsid w:val="006B250E"/>
    <w:rsid w:val="006F5489"/>
    <w:rsid w:val="00727C6E"/>
    <w:rsid w:val="00857B7B"/>
    <w:rsid w:val="008B572C"/>
    <w:rsid w:val="008D06ED"/>
    <w:rsid w:val="009C2A1D"/>
    <w:rsid w:val="009E48C3"/>
    <w:rsid w:val="00B062AE"/>
    <w:rsid w:val="00B138AC"/>
    <w:rsid w:val="00B331FE"/>
    <w:rsid w:val="00B954F6"/>
    <w:rsid w:val="00C8338F"/>
    <w:rsid w:val="00D56509"/>
    <w:rsid w:val="00D649BD"/>
    <w:rsid w:val="00D74A68"/>
    <w:rsid w:val="00DB517D"/>
    <w:rsid w:val="00EA7052"/>
    <w:rsid w:val="00F47B6E"/>
    <w:rsid w:val="00F8765B"/>
    <w:rsid w:val="00FD4E6A"/>
    <w:rsid w:val="00FE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E35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5</Pages>
  <Words>746</Words>
  <Characters>4258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«ТЕРЕМОК» НА НОВЫЙ ЛАД</dc:title>
  <dc:subject/>
  <dc:creator>Садик</dc:creator>
  <cp:keywords/>
  <dc:description/>
  <cp:lastModifiedBy>1</cp:lastModifiedBy>
  <cp:revision>5</cp:revision>
  <dcterms:created xsi:type="dcterms:W3CDTF">2012-03-24T16:26:00Z</dcterms:created>
  <dcterms:modified xsi:type="dcterms:W3CDTF">2012-08-12T16:43:00Z</dcterms:modified>
</cp:coreProperties>
</file>