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63" w:rsidRPr="005372B6" w:rsidRDefault="00B11A63" w:rsidP="005372B6">
      <w:pPr>
        <w:jc w:val="right"/>
        <w:rPr>
          <w:rFonts w:ascii="Times New Roman" w:hAnsi="Times New Roman" w:cs="Times New Roman"/>
          <w:sz w:val="28"/>
          <w:szCs w:val="28"/>
        </w:rPr>
      </w:pPr>
      <w:r w:rsidRPr="005372B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11A63" w:rsidRPr="005372B6" w:rsidRDefault="00B11A63" w:rsidP="005372B6">
      <w:pPr>
        <w:jc w:val="right"/>
        <w:rPr>
          <w:rFonts w:ascii="Times New Roman" w:hAnsi="Times New Roman" w:cs="Times New Roman"/>
          <w:sz w:val="28"/>
          <w:szCs w:val="28"/>
        </w:rPr>
      </w:pPr>
      <w:r w:rsidRPr="005372B6">
        <w:rPr>
          <w:rFonts w:ascii="Times New Roman" w:hAnsi="Times New Roman" w:cs="Times New Roman"/>
          <w:sz w:val="28"/>
          <w:szCs w:val="28"/>
        </w:rPr>
        <w:t>Холодкова Наталья Васильевна</w:t>
      </w:r>
    </w:p>
    <w:p w:rsidR="00B11A63" w:rsidRPr="005372B6" w:rsidRDefault="00B11A63" w:rsidP="005372B6">
      <w:pPr>
        <w:jc w:val="right"/>
        <w:rPr>
          <w:rFonts w:ascii="Times New Roman" w:hAnsi="Times New Roman" w:cs="Times New Roman"/>
          <w:sz w:val="28"/>
          <w:szCs w:val="28"/>
        </w:rPr>
      </w:pPr>
      <w:r w:rsidRPr="005372B6">
        <w:rPr>
          <w:rFonts w:ascii="Times New Roman" w:hAnsi="Times New Roman" w:cs="Times New Roman"/>
          <w:sz w:val="28"/>
          <w:szCs w:val="28"/>
        </w:rPr>
        <w:t>г.Москва ЮАО ГБОУ д/с №835</w:t>
      </w:r>
    </w:p>
    <w:p w:rsidR="00B11A63" w:rsidRPr="00B64AF7" w:rsidRDefault="00B11A63" w:rsidP="00B64A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окружающему миру «Знакомство  городским транспортом»  средней группе.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Образовательная область: «Познание».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  <w:r w:rsidRPr="00B64AF7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видами транспортных средств, движущихся по дорогам.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>Наглядное пособие</w:t>
      </w:r>
      <w:r w:rsidRPr="00B64AF7">
        <w:rPr>
          <w:rFonts w:ascii="Times New Roman" w:hAnsi="Times New Roman" w:cs="Times New Roman"/>
          <w:sz w:val="28"/>
          <w:szCs w:val="28"/>
        </w:rPr>
        <w:t>. Песня В.Леонтьева «Светофор». Картинки с изображением различных видов транспорта, видеофильм «Транспорт города».</w:t>
      </w:r>
    </w:p>
    <w:p w:rsidR="00B11A63" w:rsidRPr="00B64AF7" w:rsidRDefault="00B11A63" w:rsidP="00B64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>Методика проведения.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B64AF7">
        <w:rPr>
          <w:rFonts w:ascii="Times New Roman" w:hAnsi="Times New Roman" w:cs="Times New Roman"/>
          <w:sz w:val="28"/>
          <w:szCs w:val="28"/>
        </w:rPr>
        <w:t>Ребята сегодня мы с вами познакомимся с названиями транспортных средств. Но для начала послушайте песню В. Леонтьева «Светофор».</w:t>
      </w:r>
      <w:r w:rsidRPr="00B64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AF7">
        <w:rPr>
          <w:rFonts w:ascii="Times New Roman" w:hAnsi="Times New Roman" w:cs="Times New Roman"/>
          <w:sz w:val="28"/>
          <w:szCs w:val="28"/>
        </w:rPr>
        <w:t>Дороги и улицы городов заполняют разные виды транспорта: автомобили, трамваи, троллейбусы, мотоциклы, автобусы и другие машины. Они различаются по назначению, размерам и передвигаются  разной скоростью.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 xml:space="preserve">На улице нашей, машины, машины, 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Машины- малютки, машины большие.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Спешат легковые, фырчат грузовые,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У каждой машины дела и заботы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Машины выходят с утра на работу.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Я. Пишумов.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Есть специальные автомобили- автокраны, пожарные, медицинские. Пожарные машины по первому зову мчатся на помощь, едут тушить пожар. На них и сигнал особый- сирена. (Демонстрация картины). Спешит к больному скорая помощь, на ней доктор едет, лекарства везет. На скорой нарисован красный крест, ей тоже сирену поставили- нельзя ни на секунду задержатся в пути. (Демонстрация картинки).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Еще есть грузовые машины. Шоферы грузовиков тоже спешат по своим делам. Быстро- быстро едет машина, на ее кузове написано «Молоко». Она везет в магазин молоко свежее. А вот мчится еще одна машина, на ее кузове написано «Хлеб». Она везет свежие булочки и хлеб. Едет большой грузовик и тащит за собой прицеп, на нем гора кирпичей. Шофера ждут строители- они строят дом, кладут стены, им очень нужен кирпич, чтобы работа не остановилась, чтобы работа не останавливалась. (Демонстрация картинок). А еще есть пассажирские автомобили. Мчатся автобусы, трамваи, троллейбусы, такси, в них едут люди на работу, другие домой а кто-то в гости или театр. (Демонстрация картинки).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Pr="00B64AF7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стихотворение, дети выполняют соответствующие тексту движения.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 xml:space="preserve">Мы по улице шагаем, 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И ворон мы не считаем.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Смело мы идем вперед,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Где пешеходный переход.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Когда дорогу перешли,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Можно прыгать: раз, два, три.</w:t>
      </w:r>
    </w:p>
    <w:p w:rsidR="00B11A63" w:rsidRPr="00B64AF7" w:rsidRDefault="00B11A63" w:rsidP="00B64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AF7">
        <w:rPr>
          <w:rFonts w:ascii="Times New Roman" w:hAnsi="Times New Roman" w:cs="Times New Roman"/>
          <w:b/>
          <w:bCs/>
          <w:sz w:val="28"/>
          <w:szCs w:val="28"/>
        </w:rPr>
        <w:t>Просмотр видеофильма «Транспорт города» (5 минут).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А теперь давайте попробуем отгадать загадки.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 xml:space="preserve">Дом на улице идет, 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На работу всех зовет.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Не на курьих тонких ножках.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(Автобус).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Спозаранку за окошком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Стук, и звон, и кутерьма.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По прямым  стальным дорожкам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Ходят красные дома.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(Трамвай).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С красной лестницей на крыше,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И сама вся красная.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Далеко сирену слышно-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Тут картина ясная.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(Пожарная машина).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Маленькие домики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По улице бегут.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Мальчиков и девочек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Домики везут.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>(Машины).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  <w:r w:rsidRPr="00B64AF7">
        <w:rPr>
          <w:rFonts w:ascii="Times New Roman" w:hAnsi="Times New Roman" w:cs="Times New Roman"/>
          <w:sz w:val="28"/>
          <w:szCs w:val="28"/>
        </w:rPr>
        <w:t xml:space="preserve">Все большие молодцы! Быстро разгадали загадки. А вас понравилось занятие? </w:t>
      </w: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p w:rsidR="00B11A63" w:rsidRPr="00B64AF7" w:rsidRDefault="00B11A63" w:rsidP="00B64AF7">
      <w:pPr>
        <w:rPr>
          <w:rFonts w:ascii="Times New Roman" w:hAnsi="Times New Roman" w:cs="Times New Roman"/>
          <w:sz w:val="28"/>
          <w:szCs w:val="28"/>
        </w:rPr>
      </w:pPr>
    </w:p>
    <w:sectPr w:rsidR="00B11A63" w:rsidRPr="00B64AF7" w:rsidSect="0011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145"/>
    <w:rsid w:val="000022D3"/>
    <w:rsid w:val="00055C4F"/>
    <w:rsid w:val="00074D3D"/>
    <w:rsid w:val="00115287"/>
    <w:rsid w:val="0025394B"/>
    <w:rsid w:val="00286F61"/>
    <w:rsid w:val="002E5701"/>
    <w:rsid w:val="00316515"/>
    <w:rsid w:val="0040585C"/>
    <w:rsid w:val="004A27E0"/>
    <w:rsid w:val="004C6461"/>
    <w:rsid w:val="004D7B4C"/>
    <w:rsid w:val="00505C87"/>
    <w:rsid w:val="005372B6"/>
    <w:rsid w:val="005774BB"/>
    <w:rsid w:val="005E60E9"/>
    <w:rsid w:val="007510BB"/>
    <w:rsid w:val="007B30C8"/>
    <w:rsid w:val="00886207"/>
    <w:rsid w:val="008D6594"/>
    <w:rsid w:val="00A70178"/>
    <w:rsid w:val="00B11145"/>
    <w:rsid w:val="00B11A63"/>
    <w:rsid w:val="00B64AF7"/>
    <w:rsid w:val="00CA2034"/>
    <w:rsid w:val="00D12E69"/>
    <w:rsid w:val="00D50425"/>
    <w:rsid w:val="00DC4B70"/>
    <w:rsid w:val="00E243B0"/>
    <w:rsid w:val="00FC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443</Words>
  <Characters>2526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NHolodkova</dc:creator>
  <cp:keywords/>
  <dc:description/>
  <cp:lastModifiedBy>Admin</cp:lastModifiedBy>
  <cp:revision>11</cp:revision>
  <cp:lastPrinted>2014-05-11T07:32:00Z</cp:lastPrinted>
  <dcterms:created xsi:type="dcterms:W3CDTF">2014-04-30T03:58:00Z</dcterms:created>
  <dcterms:modified xsi:type="dcterms:W3CDTF">2014-05-11T07:37:00Z</dcterms:modified>
</cp:coreProperties>
</file>