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2A" w:rsidRDefault="00A6702A" w:rsidP="00DE4ADE">
      <w:pPr>
        <w:ind w:right="-286"/>
        <w:jc w:val="center"/>
        <w:rPr>
          <w:b/>
          <w:lang w:val="en-US"/>
        </w:rPr>
      </w:pPr>
    </w:p>
    <w:p w:rsidR="00A6702A" w:rsidRDefault="00A6702A" w:rsidP="00DE4ADE">
      <w:pPr>
        <w:ind w:right="-286"/>
        <w:jc w:val="center"/>
        <w:rPr>
          <w:b/>
        </w:rPr>
        <w:sectPr w:rsidR="00A6702A" w:rsidSect="00F246FF">
          <w:pgSz w:w="11906" w:h="16838"/>
          <w:pgMar w:top="284" w:right="424" w:bottom="1134" w:left="851" w:header="708" w:footer="708" w:gutter="0"/>
          <w:cols w:num="2" w:space="1133"/>
          <w:docGrid w:linePitch="360"/>
        </w:sectPr>
      </w:pPr>
    </w:p>
    <w:p w:rsidR="00A6702A" w:rsidRDefault="00D4519B" w:rsidP="00DE4ADE">
      <w:pPr>
        <w:ind w:right="-286"/>
        <w:jc w:val="center"/>
        <w:rPr>
          <w:b/>
        </w:rPr>
      </w:pPr>
      <w:r>
        <w:rPr>
          <w:b/>
        </w:rPr>
        <w:lastRenderedPageBreak/>
        <w:t>Конспект  занятия</w:t>
      </w:r>
      <w:proofErr w:type="gramStart"/>
      <w:r>
        <w:rPr>
          <w:b/>
        </w:rPr>
        <w:t xml:space="preserve"> .</w:t>
      </w:r>
      <w:proofErr w:type="gramEnd"/>
      <w:r w:rsidR="00A6702A">
        <w:rPr>
          <w:b/>
        </w:rPr>
        <w:t xml:space="preserve">Средняя  группа </w:t>
      </w:r>
      <w:r w:rsidR="00A6702A" w:rsidRPr="00F80309">
        <w:rPr>
          <w:b/>
        </w:rPr>
        <w:t>Осенний утренник</w:t>
      </w:r>
    </w:p>
    <w:p w:rsidR="00A6702A" w:rsidRDefault="00A6702A" w:rsidP="00DE4ADE">
      <w:pPr>
        <w:ind w:left="-567" w:right="-286"/>
        <w:jc w:val="center"/>
        <w:rPr>
          <w:b/>
        </w:rPr>
      </w:pPr>
      <w:r w:rsidRPr="00F80309">
        <w:rPr>
          <w:b/>
        </w:rPr>
        <w:t>«Осень - чудная пора »</w:t>
      </w:r>
      <w:r w:rsidR="00687CF8">
        <w:rPr>
          <w:b/>
        </w:rPr>
        <w:t>(слайд 1</w:t>
      </w:r>
      <w:r w:rsidR="00D4519B">
        <w:rPr>
          <w:b/>
        </w:rPr>
        <w:t>)</w:t>
      </w:r>
    </w:p>
    <w:p w:rsidR="00A6702A" w:rsidRDefault="00A6702A" w:rsidP="00DE4ADE">
      <w:pPr>
        <w:ind w:left="-567" w:right="-286"/>
        <w:jc w:val="center"/>
      </w:pPr>
      <w:r w:rsidRPr="00541638">
        <w:rPr>
          <w:b/>
          <w:i/>
        </w:rPr>
        <w:t xml:space="preserve">Дети </w:t>
      </w:r>
      <w:proofErr w:type="gramStart"/>
      <w:r w:rsidRPr="00541638">
        <w:rPr>
          <w:b/>
          <w:i/>
        </w:rPr>
        <w:t>выходят</w:t>
      </w:r>
      <w:proofErr w:type="gramEnd"/>
      <w:r w:rsidRPr="00541638">
        <w:rPr>
          <w:b/>
          <w:i/>
        </w:rPr>
        <w:t xml:space="preserve"> встают полукругом.</w:t>
      </w:r>
      <w:r w:rsidRPr="00F80309">
        <w:rPr>
          <w:b/>
        </w:rPr>
        <w:br/>
      </w:r>
      <w:r>
        <w:t>Ведущий.</w:t>
      </w:r>
      <w:r>
        <w:br/>
        <w:t>Заглянул сегодня праздник в каждый дом,</w:t>
      </w:r>
      <w:r>
        <w:br/>
        <w:t>Потому что бродит осень за окном.</w:t>
      </w:r>
      <w:r>
        <w:br/>
        <w:t>Заглянул осенний праздник в детский сад,</w:t>
      </w:r>
      <w:r>
        <w:br/>
        <w:t>Чтоб порадовать и взрослых и ребят.</w:t>
      </w:r>
      <w:r>
        <w:br/>
        <w:t>Дети читают стихи.</w:t>
      </w:r>
      <w:r>
        <w:br/>
        <w:t>1. Праздник осени в лесу,</w:t>
      </w:r>
      <w:r>
        <w:br/>
        <w:t>И светло и весело!</w:t>
      </w:r>
      <w:r>
        <w:br/>
        <w:t>Вот какие украшенья осень здесь развесила!</w:t>
      </w:r>
      <w:r>
        <w:br/>
        <w:t>2. Каждый листик золото</w:t>
      </w:r>
      <w:proofErr w:type="gramStart"/>
      <w:r>
        <w:t>й-</w:t>
      </w:r>
      <w:proofErr w:type="gramEnd"/>
      <w:r>
        <w:br/>
        <w:t>Маленькое солнышко-</w:t>
      </w:r>
      <w:r>
        <w:br/>
        <w:t>Соберу в корзинку я,</w:t>
      </w:r>
      <w:r>
        <w:br/>
        <w:t>Положу на донышко.</w:t>
      </w:r>
      <w:r>
        <w:br/>
        <w:t>3. Берегу я листики,</w:t>
      </w:r>
      <w:r>
        <w:br/>
        <w:t>Осень продолжается!</w:t>
      </w:r>
      <w:r>
        <w:br/>
        <w:t>Долго, долго у меня</w:t>
      </w:r>
      <w:r>
        <w:br/>
        <w:t>Праздник не кончается!</w:t>
      </w:r>
      <w:r>
        <w:br/>
        <w:t>Песня «Осень грустная пора</w:t>
      </w:r>
      <w:proofErr w:type="gramStart"/>
      <w:r>
        <w:t>»</w:t>
      </w:r>
      <w:r w:rsidR="00D4519B">
        <w:t>(</w:t>
      </w:r>
      <w:proofErr w:type="gramEnd"/>
      <w:r w:rsidR="00D4519B">
        <w:t xml:space="preserve"> слайд 2)</w:t>
      </w:r>
    </w:p>
    <w:p w:rsidR="00A6702A" w:rsidRDefault="00A6702A" w:rsidP="00DE4ADE">
      <w:pPr>
        <w:ind w:left="-567" w:right="-286"/>
        <w:jc w:val="center"/>
      </w:pPr>
      <w:r>
        <w:t>(раздаем листочки  по два на каждого</w:t>
      </w:r>
      <w:proofErr w:type="gramStart"/>
      <w:r w:rsidR="00687CF8">
        <w:t xml:space="preserve"> )</w:t>
      </w:r>
      <w:proofErr w:type="gramEnd"/>
      <w:r>
        <w:br/>
        <w:t xml:space="preserve">Вот и в лесу много листочков: и желтые, и красные - очень красивые! А кто же украсил наш лес? Это волшебница Осень постаралась! А вот и ветерок подул, листочками играет. Давайте с ними потанцуем и песенку споем! </w:t>
      </w:r>
      <w:r>
        <w:br/>
      </w:r>
      <w:r w:rsidRPr="00541638">
        <w:rPr>
          <w:color w:val="FF0000"/>
        </w:rPr>
        <w:t>Танец с осенними листочками. Под песню «Осень»</w:t>
      </w:r>
      <w:r>
        <w:br/>
        <w:t>(Дети садятся на стульчики).</w:t>
      </w:r>
      <w:r>
        <w:br/>
        <w:t>Ведущий.</w:t>
      </w:r>
      <w:r>
        <w:br/>
        <w:t xml:space="preserve">Дети, я </w:t>
      </w:r>
      <w:proofErr w:type="gramStart"/>
      <w:r>
        <w:t>слышу к нам кто-то идет</w:t>
      </w:r>
      <w:proofErr w:type="gramEnd"/>
      <w:r>
        <w:t>.</w:t>
      </w:r>
      <w:r>
        <w:br/>
        <w:t>Ну-ка угадайте, кто это!</w:t>
      </w:r>
      <w:r>
        <w:br/>
        <w:t>Вместе с солнышком встает.</w:t>
      </w:r>
      <w:r>
        <w:br/>
        <w:t>«Ку-ка-ре-ку!»- он поет.</w:t>
      </w:r>
      <w:r>
        <w:br/>
        <w:t>Шпоры есть и гребешок.</w:t>
      </w:r>
      <w:r>
        <w:br/>
        <w:t>Кто же это?</w:t>
      </w:r>
    </w:p>
    <w:p w:rsidR="00D4519B" w:rsidRDefault="00D4519B" w:rsidP="00DE4ADE">
      <w:pPr>
        <w:ind w:left="-567" w:right="-286"/>
        <w:jc w:val="center"/>
      </w:pPr>
      <w:r>
        <w:t>На экране появилс</w:t>
      </w:r>
      <w:r w:rsidR="00A6702A">
        <w:t xml:space="preserve">я </w:t>
      </w:r>
      <w:proofErr w:type="gramStart"/>
      <w:r>
        <w:t xml:space="preserve">( </w:t>
      </w:r>
      <w:proofErr w:type="gramEnd"/>
      <w:r>
        <w:t xml:space="preserve">слайд </w:t>
      </w:r>
      <w:r w:rsidR="00687CF8">
        <w:t>3</w:t>
      </w:r>
      <w:r>
        <w:t>)</w:t>
      </w:r>
      <w:r w:rsidR="00A6702A">
        <w:t>петушок</w:t>
      </w:r>
    </w:p>
    <w:p w:rsidR="00A6702A" w:rsidRDefault="00A6702A" w:rsidP="00DE4ADE">
      <w:pPr>
        <w:ind w:left="-567" w:right="-286"/>
        <w:jc w:val="center"/>
      </w:pPr>
      <w:r>
        <w:t>Дети. Петушок!</w:t>
      </w:r>
      <w:r>
        <w:br/>
        <w:t>Вед. Верно, это Петя-петушок.</w:t>
      </w:r>
      <w:r>
        <w:br/>
        <w:t>Золотой гребешок.</w:t>
      </w:r>
      <w:r>
        <w:br/>
        <w:t>Хвост с узорами,</w:t>
      </w:r>
      <w:r>
        <w:br/>
        <w:t>Сапоги со шпорами.</w:t>
      </w:r>
      <w:r>
        <w:br/>
        <w:t>Утром рано встает,</w:t>
      </w:r>
      <w:r>
        <w:br/>
        <w:t>Громко песню поет.</w:t>
      </w:r>
      <w:r>
        <w:br/>
        <w:t>А наши детки тоже рано встают, и даже зарядку делают, покажем нашему гостю, как мы зарядку делаем?</w:t>
      </w:r>
    </w:p>
    <w:p w:rsidR="00DE4ADE" w:rsidRDefault="00A6702A" w:rsidP="00DE4ADE">
      <w:pPr>
        <w:ind w:left="-567" w:right="-286"/>
        <w:jc w:val="center"/>
        <w:rPr>
          <w:i/>
          <w:iCs/>
        </w:rPr>
      </w:pPr>
      <w:r w:rsidRPr="00A35382">
        <w:rPr>
          <w:color w:val="FF0000"/>
        </w:rPr>
        <w:t xml:space="preserve">Зарядка  </w:t>
      </w:r>
      <w:proofErr w:type="gramStart"/>
      <w:r w:rsidRPr="00A35382">
        <w:rPr>
          <w:color w:val="FF0000"/>
        </w:rPr>
        <w:t>-</w:t>
      </w:r>
      <w:proofErr w:type="spellStart"/>
      <w:r w:rsidRPr="00A35382">
        <w:rPr>
          <w:color w:val="FF0000"/>
        </w:rPr>
        <w:t>з</w:t>
      </w:r>
      <w:proofErr w:type="gramEnd"/>
      <w:r w:rsidRPr="00A35382">
        <w:rPr>
          <w:color w:val="FF0000"/>
        </w:rPr>
        <w:t>верятка</w:t>
      </w:r>
      <w:proofErr w:type="spellEnd"/>
      <w:r w:rsidR="00D4519B">
        <w:rPr>
          <w:color w:val="FF0000"/>
        </w:rPr>
        <w:t xml:space="preserve"> </w:t>
      </w:r>
      <w:r w:rsidR="00D4519B" w:rsidRPr="00D4519B">
        <w:rPr>
          <w:color w:val="000000" w:themeColor="text1"/>
        </w:rPr>
        <w:t>( слайд4)</w:t>
      </w:r>
      <w:r w:rsidRPr="00A35382">
        <w:rPr>
          <w:color w:val="FF0000"/>
        </w:rPr>
        <w:br/>
      </w:r>
      <w:r>
        <w:t xml:space="preserve">Оставайся, петушок,  с нами </w:t>
      </w:r>
      <w:r w:rsidR="00D4519B">
        <w:t xml:space="preserve"> на праздник. (слайд 5)</w:t>
      </w:r>
      <w:r w:rsidR="00D4519B">
        <w:br/>
      </w:r>
      <w:r>
        <w:lastRenderedPageBreak/>
        <w:br/>
        <w:t>Вед. Дети, слышите - листочки шелестят, веточки хрустят… Кто же к нам еще спешит?</w:t>
      </w:r>
      <w:r>
        <w:br/>
        <w:t>(на экране появляется ежик)</w:t>
      </w:r>
      <w:proofErr w:type="gramStart"/>
      <w:r>
        <w:t>.</w:t>
      </w:r>
      <w:r w:rsidR="00687CF8">
        <w:t>(</w:t>
      </w:r>
      <w:proofErr w:type="gramEnd"/>
      <w:r w:rsidR="00687CF8">
        <w:t>слайд6</w:t>
      </w:r>
      <w:r w:rsidR="00DE4ADE">
        <w:t>)</w:t>
      </w:r>
      <w:r>
        <w:br/>
        <w:t>А вот бежит ежик-</w:t>
      </w:r>
      <w:r>
        <w:br/>
        <w:t>Без головы, без ножек.</w:t>
      </w:r>
      <w:r>
        <w:br/>
        <w:t>Он по лесу пробегал,</w:t>
      </w:r>
      <w:r>
        <w:br/>
        <w:t>Грибочки на зиму запасал.</w:t>
      </w:r>
      <w:r>
        <w:br/>
        <w:t>Но в его корзинке очень мало грибов. Давайте поможем ежику и наберем ему полную корзину грибов. Посмотрите сколько их на поляне.</w:t>
      </w:r>
      <w:r>
        <w:br/>
        <w:t>Игра «Собери грибы»</w:t>
      </w:r>
      <w:r>
        <w:br/>
        <w:t>(Ведущий подает корзину ежу)</w:t>
      </w:r>
      <w:proofErr w:type="gramStart"/>
      <w:r>
        <w:t>.</w:t>
      </w:r>
      <w:r w:rsidR="00687CF8">
        <w:t>(</w:t>
      </w:r>
      <w:proofErr w:type="gramEnd"/>
      <w:r w:rsidR="00687CF8">
        <w:t>слайд7</w:t>
      </w:r>
      <w:r w:rsidR="00DE4ADE">
        <w:t>)</w:t>
      </w:r>
      <w:r>
        <w:br/>
        <w:t>Вот, ежик, наши дети для тебя полную корзину грибов набрали. Оставайся на нашем празднике и посмот</w:t>
      </w:r>
      <w:r w:rsidR="00687CF8">
        <w:t>ри (Дети садятся на стульчики.)</w:t>
      </w:r>
      <w:r>
        <w:br/>
        <w:t>Ведущий. Слышу я, кто-то еще к нам спешит на праздник. А вы, дети, слышите?</w:t>
      </w:r>
      <w:r>
        <w:br/>
        <w:t xml:space="preserve">(Звучит  </w:t>
      </w:r>
      <w:proofErr w:type="spellStart"/>
      <w:r>
        <w:t>кошкин</w:t>
      </w:r>
      <w:proofErr w:type="spellEnd"/>
      <w:r>
        <w:t xml:space="preserve">  плач  </w:t>
      </w:r>
      <w:proofErr w:type="spellStart"/>
      <w:r>
        <w:t>муррр</w:t>
      </w:r>
      <w:proofErr w:type="spellEnd"/>
      <w:r>
        <w:t>.)</w:t>
      </w:r>
      <w:r>
        <w:br/>
        <w:t>Ночью он совсем не спит,</w:t>
      </w:r>
      <w:r>
        <w:br/>
        <w:t>Дом от мышек сторожит,</w:t>
      </w:r>
      <w:r>
        <w:br/>
        <w:t>Молоко из миски пьет,</w:t>
      </w:r>
      <w:r>
        <w:br/>
        <w:t xml:space="preserve">Ну конечно это – … </w:t>
      </w:r>
      <w:r>
        <w:br/>
      </w:r>
      <w:r>
        <w:rPr>
          <w:i/>
          <w:iCs/>
        </w:rPr>
        <w:t>(Кот</w:t>
      </w:r>
      <w:proofErr w:type="gramStart"/>
      <w:r>
        <w:rPr>
          <w:i/>
          <w:iCs/>
        </w:rPr>
        <w:t>)</w:t>
      </w:r>
      <w:r w:rsidR="00DE4ADE">
        <w:rPr>
          <w:i/>
          <w:iCs/>
        </w:rPr>
        <w:t>(</w:t>
      </w:r>
      <w:proofErr w:type="gramEnd"/>
      <w:r w:rsidR="00DE4ADE">
        <w:rPr>
          <w:i/>
          <w:iCs/>
        </w:rPr>
        <w:t xml:space="preserve">слайд </w:t>
      </w:r>
      <w:r w:rsidR="00687CF8">
        <w:rPr>
          <w:i/>
          <w:iCs/>
        </w:rPr>
        <w:t>8)</w:t>
      </w:r>
    </w:p>
    <w:p w:rsidR="00A6702A" w:rsidRDefault="00A6702A" w:rsidP="00DE4ADE">
      <w:pPr>
        <w:ind w:left="-567" w:right="-286"/>
        <w:jc w:val="center"/>
      </w:pPr>
      <w:r>
        <w:t>Оставайся, Котик</w:t>
      </w:r>
      <w:proofErr w:type="gramStart"/>
      <w:r>
        <w:t xml:space="preserve"> ,</w:t>
      </w:r>
      <w:proofErr w:type="gramEnd"/>
      <w:r>
        <w:t xml:space="preserve"> на нашем празднике.</w:t>
      </w:r>
    </w:p>
    <w:p w:rsidR="00A6702A" w:rsidRDefault="00A6702A" w:rsidP="00DE4ADE">
      <w:pPr>
        <w:ind w:left="-567" w:right="-286"/>
        <w:jc w:val="center"/>
      </w:pPr>
      <w:r>
        <w:t>А дети знают песенку о тебе.</w:t>
      </w:r>
    </w:p>
    <w:p w:rsidR="00DE4ADE" w:rsidRDefault="00A6702A" w:rsidP="00DE4ADE">
      <w:pPr>
        <w:ind w:left="-567" w:right="-286"/>
        <w:jc w:val="center"/>
      </w:pPr>
      <w:proofErr w:type="spellStart"/>
      <w:r w:rsidRPr="00A35382">
        <w:rPr>
          <w:color w:val="FF0000"/>
        </w:rPr>
        <w:t>Исчполняется</w:t>
      </w:r>
      <w:proofErr w:type="spellEnd"/>
      <w:r w:rsidRPr="00A35382">
        <w:rPr>
          <w:color w:val="FF0000"/>
        </w:rPr>
        <w:t xml:space="preserve"> песня «Цап-царап</w:t>
      </w:r>
      <w:r>
        <w:t>»</w:t>
      </w:r>
      <w:r>
        <w:br/>
        <w:t xml:space="preserve">Дети, что же это такое? К нам на праздник пришли и петушок, и ежик, и котик. А волшебницы Осени все нет и нет! Что же нам делать? </w:t>
      </w:r>
      <w:proofErr w:type="gramStart"/>
      <w:r>
        <w:t>Может стихи про нее расскажем</w:t>
      </w:r>
      <w:proofErr w:type="gramEnd"/>
      <w:r>
        <w:t>? Осень услышит и придет.</w:t>
      </w:r>
      <w:r>
        <w:br/>
        <w:t>Дети читают стихи.</w:t>
      </w:r>
    </w:p>
    <w:p w:rsidR="00A6702A" w:rsidRPr="00895C46" w:rsidRDefault="00DE4ADE" w:rsidP="00DE4ADE">
      <w:pPr>
        <w:ind w:left="-567" w:right="-286"/>
        <w:jc w:val="center"/>
        <w:rPr>
          <w:color w:val="FF0000"/>
        </w:rPr>
      </w:pPr>
      <w:r>
        <w:t xml:space="preserve">(Слайд </w:t>
      </w:r>
      <w:r w:rsidR="00687CF8">
        <w:t>9</w:t>
      </w:r>
      <w:r>
        <w:t>)</w:t>
      </w:r>
      <w:r w:rsidR="00A6702A">
        <w:br/>
        <w:t>1. Осень - чудная пора!</w:t>
      </w:r>
      <w:r w:rsidR="00A6702A">
        <w:br/>
        <w:t>Любит осень детвора!</w:t>
      </w:r>
      <w:r w:rsidR="00A6702A">
        <w:br/>
        <w:t>В лес с корзинками мы ходим,</w:t>
      </w:r>
      <w:r w:rsidR="00A6702A">
        <w:br/>
        <w:t>Много там грибов находим!</w:t>
      </w:r>
      <w:r w:rsidR="00A6702A">
        <w:br/>
        <w:t>2. Мы про осень песенки дружно распеваем.</w:t>
      </w:r>
      <w:r w:rsidR="00A6702A">
        <w:br/>
        <w:t>Приходи, мы ждем тебя,</w:t>
      </w:r>
      <w:r w:rsidR="00A6702A">
        <w:br/>
        <w:t>Осень золотая!</w:t>
      </w:r>
      <w:r w:rsidR="00A6702A">
        <w:br/>
        <w:t>2. Следом за летом</w:t>
      </w:r>
      <w:r w:rsidR="00A6702A">
        <w:br/>
        <w:t>Осень идет.</w:t>
      </w:r>
      <w:r w:rsidR="00A6702A">
        <w:br/>
        <w:t>Желтые песни ей ветер поет,</w:t>
      </w:r>
      <w:r w:rsidR="00A6702A">
        <w:br/>
        <w:t>Красную под ноги</w:t>
      </w:r>
      <w:proofErr w:type="gramStart"/>
      <w:r w:rsidR="00A6702A">
        <w:t xml:space="preserve"> </w:t>
      </w:r>
      <w:r w:rsidR="00A6702A">
        <w:br/>
        <w:t>С</w:t>
      </w:r>
      <w:proofErr w:type="gramEnd"/>
      <w:r w:rsidR="00A6702A">
        <w:t>телет листву,</w:t>
      </w:r>
      <w:r w:rsidR="00A6702A">
        <w:br/>
        <w:t>Белой снежинкой летит в синеву.</w:t>
      </w:r>
      <w:r w:rsidR="00A6702A">
        <w:br/>
      </w:r>
      <w:r w:rsidR="00A6702A" w:rsidRPr="00895C46">
        <w:rPr>
          <w:color w:val="FF0000"/>
        </w:rPr>
        <w:t>Исполняется песня «Осень грустная пора»</w:t>
      </w:r>
    </w:p>
    <w:p w:rsidR="00A6702A" w:rsidRDefault="00A6702A" w:rsidP="00DE4ADE">
      <w:pPr>
        <w:ind w:left="-567" w:right="-286"/>
        <w:jc w:val="center"/>
      </w:pPr>
      <w:proofErr w:type="gramStart"/>
      <w:r>
        <w:t>(Звучит музыка.</w:t>
      </w:r>
      <w:proofErr w:type="gramEnd"/>
      <w:r>
        <w:t xml:space="preserve"> </w:t>
      </w:r>
      <w:proofErr w:type="gramStart"/>
      <w:r>
        <w:t>Входит Осень- взрослый)</w:t>
      </w:r>
      <w:r>
        <w:br/>
        <w:t>Осень.</w:t>
      </w:r>
      <w:proofErr w:type="gramEnd"/>
      <w:r>
        <w:br/>
        <w:t>Вы обо мне? А вот и я!</w:t>
      </w:r>
      <w:r>
        <w:br/>
        <w:t>Здравствуйте, мои друзья!</w:t>
      </w:r>
    </w:p>
    <w:p w:rsidR="00A6702A" w:rsidRDefault="00A6702A" w:rsidP="00DE4ADE">
      <w:pPr>
        <w:pStyle w:val="stx"/>
        <w:jc w:val="center"/>
      </w:pPr>
      <w:r>
        <w:t xml:space="preserve">Ведущий </w:t>
      </w:r>
      <w:proofErr w:type="gramStart"/>
      <w:r>
        <w:t>:З</w:t>
      </w:r>
      <w:proofErr w:type="gramEnd"/>
      <w:r>
        <w:t>дравствуй осень, мы тебя так  ждали.</w:t>
      </w:r>
    </w:p>
    <w:p w:rsidR="00A6702A" w:rsidRDefault="00A6702A" w:rsidP="00DE4ADE">
      <w:pPr>
        <w:pStyle w:val="stx"/>
        <w:jc w:val="center"/>
      </w:pPr>
      <w:r>
        <w:t>Осень: Я принесла Вам загадку, отгадаете?</w:t>
      </w:r>
    </w:p>
    <w:p w:rsidR="00A6702A" w:rsidRPr="00895C46" w:rsidRDefault="00A6702A" w:rsidP="00D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всю ночь по крыше бьет</w:t>
      </w:r>
    </w:p>
    <w:p w:rsidR="00A6702A" w:rsidRPr="00895C46" w:rsidRDefault="00A6702A" w:rsidP="00DE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постукивает,</w:t>
      </w:r>
      <w:r w:rsidRPr="00895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бормочет, и поет, убаюкивает?</w:t>
      </w:r>
    </w:p>
    <w:p w:rsidR="00A6702A" w:rsidRDefault="00A6702A" w:rsidP="00DE4ADE">
      <w:pPr>
        <w:pStyle w:val="stx"/>
        <w:jc w:val="center"/>
        <w:rPr>
          <w:spacing w:val="-20"/>
        </w:rPr>
      </w:pPr>
      <w:r>
        <w:rPr>
          <w:spacing w:val="-20"/>
        </w:rPr>
        <w:t>(дождь)</w:t>
      </w:r>
      <w:r w:rsidR="00DE4ADE">
        <w:rPr>
          <w:spacing w:val="-20"/>
        </w:rPr>
        <w:t xml:space="preserve"> </w:t>
      </w:r>
      <w:r w:rsidR="00687CF8">
        <w:rPr>
          <w:spacing w:val="-20"/>
        </w:rPr>
        <w:t xml:space="preserve"> </w:t>
      </w:r>
    </w:p>
    <w:p w:rsidR="00A6702A" w:rsidRDefault="00A6702A" w:rsidP="00DE4ADE">
      <w:pPr>
        <w:pStyle w:val="stx"/>
        <w:jc w:val="center"/>
        <w:rPr>
          <w:spacing w:val="-20"/>
        </w:rPr>
      </w:pPr>
      <w:r>
        <w:rPr>
          <w:spacing w:val="-20"/>
        </w:rPr>
        <w:t>Ведущий: А мы еще и песенку знаем о дождике.</w:t>
      </w:r>
    </w:p>
    <w:p w:rsidR="00A6702A" w:rsidRDefault="00A6702A" w:rsidP="00DE4ADE">
      <w:pPr>
        <w:pStyle w:val="stx"/>
        <w:jc w:val="center"/>
        <w:rPr>
          <w:color w:val="FF0000"/>
        </w:rPr>
      </w:pPr>
      <w:r w:rsidRPr="00A35382">
        <w:rPr>
          <w:color w:val="FF0000"/>
        </w:rPr>
        <w:t>(исполняется песня «</w:t>
      </w:r>
      <w:r>
        <w:rPr>
          <w:color w:val="FF0000"/>
        </w:rPr>
        <w:t>Грустный дождик</w:t>
      </w:r>
      <w:r w:rsidRPr="00A35382">
        <w:rPr>
          <w:color w:val="FF0000"/>
        </w:rPr>
        <w:t>»</w:t>
      </w:r>
      <w:r w:rsidR="00DE4ADE">
        <w:rPr>
          <w:color w:val="FF0000"/>
        </w:rPr>
        <w:t>)</w:t>
      </w:r>
    </w:p>
    <w:p w:rsidR="00DE4ADE" w:rsidRDefault="00A6702A" w:rsidP="00DE4ADE">
      <w:pPr>
        <w:pStyle w:val="stx"/>
        <w:jc w:val="center"/>
        <w:rPr>
          <w:color w:val="FF0000"/>
        </w:rPr>
      </w:pPr>
      <w:r>
        <w:rPr>
          <w:color w:val="FF0000"/>
        </w:rPr>
        <w:t>Дети рассказывают стихи</w:t>
      </w:r>
      <w:r w:rsidR="00DE4ADE">
        <w:rPr>
          <w:color w:val="FF0000"/>
        </w:rPr>
        <w:t xml:space="preserve"> </w:t>
      </w:r>
      <w:r w:rsidR="00687CF8">
        <w:rPr>
          <w:color w:val="FF0000"/>
        </w:rPr>
        <w:t xml:space="preserve">   (слайд 10)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Осень скверы украшает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Разноцветною листвой.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Осень кормит урожаем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Птиц, зверей и нас с тобой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.И в садах, и в огороде,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И в лесу, и у воды.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Приготовила природа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В</w:t>
      </w:r>
      <w:r>
        <w:rPr>
          <w:spacing w:val="20"/>
        </w:rPr>
        <w:t>севозможные плоды.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На полях идёт уборка -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Собирают люди хлеб.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Тащит мышка зёрна в норку,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Чтобы был зимой обед.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Сушат белочки коренья,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Запасают пчёлы мёд.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Варит бабушка варенье,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 w:rsidRPr="00895C46">
        <w:rPr>
          <w:spacing w:val="20"/>
        </w:rPr>
        <w:t>В погреб яблоки кладёт.</w:t>
      </w:r>
    </w:p>
    <w:p w:rsidR="00DE4ADE" w:rsidRDefault="00A6702A" w:rsidP="00DE4ADE">
      <w:pPr>
        <w:pStyle w:val="stx"/>
        <w:spacing w:after="0" w:afterAutospacing="0"/>
        <w:jc w:val="center"/>
        <w:rPr>
          <w:spacing w:val="20"/>
        </w:rPr>
      </w:pPr>
      <w:r>
        <w:t>Уродился урожай -</w:t>
      </w:r>
    </w:p>
    <w:p w:rsidR="00DE4ADE" w:rsidRDefault="00A6702A" w:rsidP="00DE4ADE">
      <w:pPr>
        <w:pStyle w:val="stx"/>
        <w:spacing w:after="0" w:afterAutospacing="0"/>
        <w:jc w:val="center"/>
      </w:pPr>
      <w:r>
        <w:t>Собирай дары природы</w:t>
      </w:r>
    </w:p>
    <w:p w:rsidR="00DE4ADE" w:rsidRDefault="00A6702A" w:rsidP="00DE4ADE">
      <w:pPr>
        <w:pStyle w:val="stx"/>
        <w:spacing w:after="0" w:afterAutospacing="0"/>
        <w:jc w:val="center"/>
      </w:pPr>
      <w:r>
        <w:t>В холод, в стужу, в непогод</w:t>
      </w:r>
      <w:r w:rsidR="00DE4ADE">
        <w:t>у</w:t>
      </w:r>
    </w:p>
    <w:p w:rsidR="00A6702A" w:rsidRPr="00DE4ADE" w:rsidRDefault="00A6702A" w:rsidP="00DE4ADE">
      <w:pPr>
        <w:pStyle w:val="stx"/>
        <w:spacing w:after="0" w:afterAutospacing="0"/>
        <w:jc w:val="center"/>
        <w:rPr>
          <w:color w:val="FF0000"/>
        </w:rPr>
      </w:pPr>
      <w:r>
        <w:t>Пригодится урожай! (</w:t>
      </w:r>
      <w:r>
        <w:rPr>
          <w:rStyle w:val="a4"/>
        </w:rPr>
        <w:t>Татьяна Бокова</w:t>
      </w:r>
      <w:r>
        <w:t>).</w:t>
      </w:r>
    </w:p>
    <w:p w:rsidR="00A6702A" w:rsidRPr="00895C46" w:rsidRDefault="00A6702A" w:rsidP="00DE4ADE">
      <w:pPr>
        <w:pStyle w:val="a3"/>
        <w:spacing w:after="0" w:afterAutospacing="0"/>
        <w:jc w:val="center"/>
        <w:rPr>
          <w:color w:val="FF0000"/>
        </w:rPr>
      </w:pPr>
      <w:r w:rsidRPr="00895C46">
        <w:rPr>
          <w:color w:val="FF0000"/>
        </w:rPr>
        <w:t>Хоровод «Урожай собирай»</w:t>
      </w:r>
    </w:p>
    <w:p w:rsidR="00A6702A" w:rsidRDefault="00A6702A" w:rsidP="00DE4ADE">
      <w:pPr>
        <w:pStyle w:val="stx"/>
        <w:spacing w:after="0" w:afterAutospacing="0"/>
        <w:jc w:val="center"/>
        <w:rPr>
          <w:color w:val="FF0000"/>
        </w:rPr>
      </w:pPr>
    </w:p>
    <w:p w:rsidR="00A6702A" w:rsidRPr="00895C46" w:rsidRDefault="00A6702A" w:rsidP="00DE4ADE">
      <w:pPr>
        <w:pStyle w:val="stx"/>
        <w:spacing w:after="0" w:afterAutospacing="0"/>
        <w:jc w:val="center"/>
        <w:rPr>
          <w:spacing w:val="-20"/>
        </w:rPr>
      </w:pPr>
      <w:r>
        <w:rPr>
          <w:color w:val="FF0000"/>
        </w:rPr>
        <w:lastRenderedPageBreak/>
        <w:t>Осень:</w:t>
      </w:r>
      <w:r w:rsidRPr="00A35382">
        <w:rPr>
          <w:color w:val="FF0000"/>
        </w:rPr>
        <w:br/>
      </w:r>
      <w:r>
        <w:t>Я немного задержалась,</w:t>
      </w:r>
      <w:r>
        <w:br/>
        <w:t>Все трудилась, напрягалась!</w:t>
      </w:r>
      <w:r>
        <w:br/>
        <w:t>Раздавала всем осинкам</w:t>
      </w:r>
      <w:r>
        <w:br/>
        <w:t>Разноцветные косынки,</w:t>
      </w:r>
      <w:r>
        <w:br/>
        <w:t>Яркие, приметные,</w:t>
      </w:r>
      <w:r>
        <w:br/>
        <w:t>Издали заметные!</w:t>
      </w:r>
      <w:r>
        <w:br/>
        <w:t>И пока к вам в гости шла,</w:t>
      </w:r>
      <w:r>
        <w:br/>
        <w:t>Вот какой платок нашла.</w:t>
      </w:r>
      <w:r>
        <w:br/>
        <w:t>Разноцветный, расписной,</w:t>
      </w:r>
      <w:r>
        <w:br/>
        <w:t xml:space="preserve">Необычный, непростой! </w:t>
      </w:r>
      <w:r>
        <w:br/>
        <w:t>Предлагаю, вам, друзья,</w:t>
      </w:r>
      <w:r>
        <w:br/>
        <w:t>Поиграть с платочком я!</w:t>
      </w:r>
      <w:r>
        <w:br/>
        <w:t>Хотите? Тогда выходите!</w:t>
      </w:r>
      <w:r>
        <w:br/>
      </w:r>
      <w:proofErr w:type="gramStart"/>
      <w:r w:rsidRPr="00A35382">
        <w:rPr>
          <w:color w:val="FF0000"/>
        </w:rPr>
        <w:t xml:space="preserve">Игра «Волшебный платочек» </w:t>
      </w:r>
      <w:r w:rsidRPr="00A35382">
        <w:rPr>
          <w:color w:val="FF0000"/>
        </w:rPr>
        <w:br/>
        <w:t>(Под веселую музыку дети пляшут, на тихую присаживаются и закрывают глаза ладошками.</w:t>
      </w:r>
      <w:proofErr w:type="gramEnd"/>
      <w:r w:rsidRPr="00A35382">
        <w:rPr>
          <w:color w:val="FF0000"/>
        </w:rPr>
        <w:t xml:space="preserve"> Осень, расправив большой платок, обходит детей и кого- </w:t>
      </w:r>
      <w:proofErr w:type="spellStart"/>
      <w:r w:rsidRPr="00A35382">
        <w:rPr>
          <w:color w:val="FF0000"/>
        </w:rPr>
        <w:t>нибудь</w:t>
      </w:r>
      <w:proofErr w:type="spellEnd"/>
      <w:r w:rsidRPr="00A35382">
        <w:rPr>
          <w:color w:val="FF0000"/>
        </w:rPr>
        <w:t xml:space="preserve"> накрывает платком.</w:t>
      </w:r>
      <w:proofErr w:type="gramStart"/>
      <w:r w:rsidRPr="00A35382">
        <w:rPr>
          <w:color w:val="FF0000"/>
        </w:rPr>
        <w:t xml:space="preserve"> )</w:t>
      </w:r>
      <w:proofErr w:type="gramEnd"/>
      <w:r w:rsidRPr="00A35382">
        <w:rPr>
          <w:color w:val="FF0000"/>
        </w:rPr>
        <w:br/>
      </w:r>
      <w:r>
        <w:t>Осень.</w:t>
      </w:r>
      <w:r>
        <w:br/>
        <w:t>Раз! Два! Три!</w:t>
      </w:r>
      <w:r>
        <w:br/>
        <w:t>Кто же спрятался внутри?</w:t>
      </w:r>
      <w:r>
        <w:br/>
        <w:t>Не зевайте, не зевайте!</w:t>
      </w:r>
      <w:r>
        <w:br/>
        <w:t>Поскорее отвечайте!</w:t>
      </w:r>
      <w:r>
        <w:br/>
      </w:r>
      <w:proofErr w:type="gramStart"/>
      <w:r>
        <w:t>(Дети называют имя спрятанного под платком ребенка.</w:t>
      </w:r>
      <w:proofErr w:type="gramEnd"/>
      <w:r>
        <w:t xml:space="preserve"> Игра проводится три раза. </w:t>
      </w:r>
      <w:proofErr w:type="gramStart"/>
      <w:r>
        <w:t>Играя последний раз, Осень накрывает платком корзину с яблоками, незаметно внесенную в зал)</w:t>
      </w:r>
      <w:r>
        <w:br/>
        <w:t>Ведущий.</w:t>
      </w:r>
      <w:proofErr w:type="gramEnd"/>
      <w:r>
        <w:br/>
        <w:t>Нет! Все дети тут. Кто же тогда под платочком спрятался?</w:t>
      </w:r>
      <w:r>
        <w:br/>
        <w:t>Осень.</w:t>
      </w:r>
      <w:r>
        <w:br/>
        <w:t>Мы платочек поднимаем,</w:t>
      </w:r>
      <w:r>
        <w:br/>
        <w:t>Что под ним сейчас узнаем!</w:t>
      </w:r>
      <w:r>
        <w:br/>
        <w:t>Что же это?</w:t>
      </w:r>
      <w:r>
        <w:br/>
        <w:t>Корзинка!</w:t>
      </w:r>
      <w:r>
        <w:br/>
        <w:t>(Отодвигает листья, прикрывающие яблоки).</w:t>
      </w:r>
      <w:r>
        <w:br/>
        <w:t>А в корзинке…</w:t>
      </w:r>
      <w:r>
        <w:br/>
        <w:t>Дети. Яблоки!</w:t>
      </w:r>
      <w:r>
        <w:br/>
        <w:t xml:space="preserve">Ведущий. </w:t>
      </w:r>
      <w:r>
        <w:br/>
        <w:t>Дети, эту корзину яблок Осень дарит нам.</w:t>
      </w:r>
      <w:r>
        <w:br/>
        <w:t>Милая Осень щедра и красива.</w:t>
      </w:r>
    </w:p>
    <w:p w:rsidR="00DE4ADE" w:rsidRDefault="00A6702A" w:rsidP="00DE4ADE">
      <w:pPr>
        <w:ind w:left="-567" w:right="-286"/>
        <w:jc w:val="center"/>
      </w:pPr>
      <w:r>
        <w:t>Скажем мы Осени дружно</w:t>
      </w:r>
      <w:proofErr w:type="gramStart"/>
      <w:r>
        <w:t>..</w:t>
      </w:r>
      <w:r>
        <w:br/>
      </w:r>
      <w:proofErr w:type="gramEnd"/>
      <w:r>
        <w:t>Дети. Спасибо!</w:t>
      </w:r>
      <w:r>
        <w:br/>
      </w:r>
      <w:r w:rsidRPr="00DE4ADE">
        <w:rPr>
          <w:b/>
          <w:color w:val="FF0000"/>
        </w:rPr>
        <w:t>Осень</w:t>
      </w:r>
      <w:proofErr w:type="gramStart"/>
      <w:r w:rsidRPr="00DE4ADE">
        <w:rPr>
          <w:b/>
          <w:color w:val="FF0000"/>
        </w:rPr>
        <w:t>.</w:t>
      </w:r>
      <w:r w:rsidR="00687CF8">
        <w:rPr>
          <w:b/>
          <w:color w:val="FF0000"/>
        </w:rPr>
        <w:t>(</w:t>
      </w:r>
      <w:proofErr w:type="gramEnd"/>
      <w:r w:rsidR="00687CF8">
        <w:rPr>
          <w:b/>
          <w:color w:val="FF0000"/>
        </w:rPr>
        <w:t>слайд  11)</w:t>
      </w:r>
      <w:r w:rsidRPr="00DE4ADE">
        <w:br/>
      </w:r>
      <w:r>
        <w:t>Очень весело мне было!</w:t>
      </w:r>
      <w:r>
        <w:br/>
        <w:t>Всех ребят я полюбила.</w:t>
      </w:r>
      <w:r>
        <w:br/>
        <w:t>Что поделать? Ждут дела!</w:t>
      </w:r>
      <w:r>
        <w:br/>
        <w:t>До свидания, друзья!</w:t>
      </w:r>
      <w:r>
        <w:br/>
        <w:t>(Осень уходит).</w:t>
      </w:r>
      <w:r>
        <w:br/>
        <w:t>Ведущий.</w:t>
      </w:r>
      <w:r>
        <w:br/>
        <w:t>На этом наш праздник закончен.</w:t>
      </w:r>
    </w:p>
    <w:p w:rsidR="00A6702A" w:rsidRDefault="00A6702A" w:rsidP="00DE4ADE">
      <w:pPr>
        <w:ind w:left="-567" w:right="-286"/>
        <w:jc w:val="center"/>
        <w:rPr>
          <w:i/>
          <w:iCs/>
        </w:rPr>
      </w:pPr>
      <w:r>
        <w:t>До свидания!</w:t>
      </w: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ind w:left="-567" w:right="-286"/>
        <w:jc w:val="center"/>
        <w:rPr>
          <w:i/>
          <w:iCs/>
        </w:rPr>
      </w:pPr>
    </w:p>
    <w:p w:rsidR="00A6702A" w:rsidRDefault="00A6702A" w:rsidP="00D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2A" w:rsidRDefault="00A6702A" w:rsidP="00D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2A" w:rsidRDefault="00A6702A" w:rsidP="00D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2A" w:rsidRDefault="00A6702A" w:rsidP="00D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2A" w:rsidRDefault="00A6702A" w:rsidP="00DE4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02A" w:rsidSect="00DE4ADE">
      <w:type w:val="continuous"/>
      <w:pgSz w:w="11906" w:h="16838"/>
      <w:pgMar w:top="284" w:right="424" w:bottom="426" w:left="851" w:header="708" w:footer="708" w:gutter="0"/>
      <w:cols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A6702A"/>
    <w:rsid w:val="00687CF8"/>
    <w:rsid w:val="009E55E4"/>
    <w:rsid w:val="00A6702A"/>
    <w:rsid w:val="00D4519B"/>
    <w:rsid w:val="00DE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0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A6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70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BA65-7DAA-4F57-B0B5-29B3E622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61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2</cp:revision>
  <dcterms:created xsi:type="dcterms:W3CDTF">2014-04-30T14:58:00Z</dcterms:created>
  <dcterms:modified xsi:type="dcterms:W3CDTF">2014-04-30T17:25:00Z</dcterms:modified>
</cp:coreProperties>
</file>