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AD" w:rsidRPr="001547A3" w:rsidRDefault="00A021AD" w:rsidP="00E72FEE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A021AD" w:rsidRPr="001547A3" w:rsidRDefault="00A021AD" w:rsidP="00E72FEE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Северное окружное управление образования</w:t>
      </w:r>
    </w:p>
    <w:p w:rsidR="00A021AD" w:rsidRPr="001547A3" w:rsidRDefault="00A021AD" w:rsidP="00E72FEE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ГБОУ гимназия №1409 СП «Гармония»</w:t>
      </w:r>
    </w:p>
    <w:p w:rsidR="00A021AD" w:rsidRDefault="00A021AD" w:rsidP="00E72FEE">
      <w:pPr>
        <w:tabs>
          <w:tab w:val="left" w:pos="3435"/>
        </w:tabs>
      </w:pPr>
    </w:p>
    <w:p w:rsidR="00A021AD" w:rsidRPr="002D0D88" w:rsidRDefault="00A021AD" w:rsidP="00E72FEE"/>
    <w:p w:rsidR="00A021AD" w:rsidRPr="002D0D88" w:rsidRDefault="00A021AD" w:rsidP="00E72FEE"/>
    <w:p w:rsidR="00A021AD" w:rsidRPr="002D0D88" w:rsidRDefault="00A021AD" w:rsidP="00E72FEE"/>
    <w:p w:rsidR="00A021AD" w:rsidRPr="002D0D88" w:rsidRDefault="00A021AD" w:rsidP="00E72FEE"/>
    <w:p w:rsidR="00A021AD" w:rsidRPr="00A47FCA" w:rsidRDefault="00A021AD" w:rsidP="00E72FE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ЗАНЯТИЯ</w:t>
      </w:r>
    </w:p>
    <w:p w:rsidR="00A021AD" w:rsidRPr="00A47FCA" w:rsidRDefault="00A021AD" w:rsidP="00E72FE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старшей группе</w:t>
      </w:r>
    </w:p>
    <w:p w:rsidR="00A021AD" w:rsidRDefault="00A021AD" w:rsidP="00E72FEE">
      <w:pPr>
        <w:jc w:val="center"/>
        <w:rPr>
          <w:rFonts w:ascii="Times New Roman" w:hAnsi="Times New Roman"/>
          <w:b/>
          <w:sz w:val="40"/>
          <w:szCs w:val="40"/>
        </w:rPr>
      </w:pPr>
      <w:r w:rsidRPr="00A47FCA">
        <w:rPr>
          <w:rFonts w:ascii="Times New Roman" w:hAnsi="Times New Roman"/>
          <w:b/>
          <w:sz w:val="40"/>
          <w:szCs w:val="40"/>
        </w:rPr>
        <w:t>На тему: «</w:t>
      </w:r>
      <w:r>
        <w:rPr>
          <w:rFonts w:ascii="Times New Roman" w:hAnsi="Times New Roman"/>
          <w:b/>
          <w:sz w:val="40"/>
          <w:szCs w:val="40"/>
        </w:rPr>
        <w:t>Путешествие по стране дорожных знаков</w:t>
      </w:r>
      <w:r w:rsidRPr="00A47FCA">
        <w:rPr>
          <w:rFonts w:ascii="Times New Roman" w:hAnsi="Times New Roman"/>
          <w:b/>
          <w:sz w:val="40"/>
          <w:szCs w:val="40"/>
        </w:rPr>
        <w:t>».</w:t>
      </w:r>
    </w:p>
    <w:p w:rsidR="00A021AD" w:rsidRPr="002D0D88" w:rsidRDefault="00A021AD" w:rsidP="00E72FEE"/>
    <w:p w:rsidR="00A021AD" w:rsidRPr="002D0D88" w:rsidRDefault="00A021AD" w:rsidP="00E72FEE"/>
    <w:p w:rsidR="00A021AD" w:rsidRDefault="00A021AD" w:rsidP="00E72FEE"/>
    <w:p w:rsidR="00A021AD" w:rsidRDefault="00A021AD" w:rsidP="00E72FEE"/>
    <w:p w:rsidR="00A021AD" w:rsidRDefault="00A021AD" w:rsidP="00E72FEE"/>
    <w:p w:rsidR="00A021AD" w:rsidRDefault="00A021AD" w:rsidP="00E72FEE"/>
    <w:p w:rsidR="00A021AD" w:rsidRDefault="00A021AD" w:rsidP="00E72FEE">
      <w:pPr>
        <w:spacing w:after="0" w:line="240" w:lineRule="auto"/>
        <w:jc w:val="right"/>
        <w:rPr>
          <w:rFonts w:ascii="Times New Roman" w:hAnsi="Times New Roman"/>
        </w:rPr>
      </w:pPr>
      <w:r w:rsidRPr="001547A3">
        <w:rPr>
          <w:rFonts w:ascii="Times New Roman" w:hAnsi="Times New Roman"/>
        </w:rPr>
        <w:t xml:space="preserve">                                                                     </w:t>
      </w:r>
    </w:p>
    <w:p w:rsidR="00A021AD" w:rsidRDefault="00A021AD" w:rsidP="00E72FEE">
      <w:pPr>
        <w:spacing w:after="0" w:line="240" w:lineRule="auto"/>
        <w:jc w:val="right"/>
        <w:rPr>
          <w:rFonts w:ascii="Times New Roman" w:hAnsi="Times New Roman"/>
        </w:rPr>
      </w:pPr>
    </w:p>
    <w:p w:rsidR="00A021AD" w:rsidRDefault="00A021AD" w:rsidP="00E72FEE">
      <w:pPr>
        <w:spacing w:after="0" w:line="240" w:lineRule="auto"/>
        <w:jc w:val="right"/>
        <w:rPr>
          <w:rFonts w:ascii="Times New Roman" w:hAnsi="Times New Roman"/>
        </w:rPr>
      </w:pPr>
    </w:p>
    <w:p w:rsidR="00A021AD" w:rsidRDefault="00A021AD" w:rsidP="00E72FEE">
      <w:pPr>
        <w:spacing w:after="0" w:line="240" w:lineRule="auto"/>
        <w:jc w:val="right"/>
        <w:rPr>
          <w:rFonts w:ascii="Times New Roman" w:hAnsi="Times New Roman"/>
        </w:rPr>
      </w:pPr>
    </w:p>
    <w:p w:rsidR="00A021AD" w:rsidRDefault="00A021AD" w:rsidP="00E72FEE">
      <w:pPr>
        <w:spacing w:after="0" w:line="240" w:lineRule="auto"/>
        <w:jc w:val="right"/>
        <w:rPr>
          <w:rFonts w:ascii="Times New Roman" w:hAnsi="Times New Roman"/>
        </w:rPr>
      </w:pPr>
    </w:p>
    <w:p w:rsidR="00A021AD" w:rsidRPr="001547A3" w:rsidRDefault="00A021AD" w:rsidP="00E72F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</w:rPr>
        <w:t xml:space="preserve"> </w:t>
      </w:r>
      <w:r w:rsidRPr="001547A3">
        <w:rPr>
          <w:rFonts w:ascii="Times New Roman" w:hAnsi="Times New Roman"/>
          <w:sz w:val="28"/>
          <w:szCs w:val="28"/>
        </w:rPr>
        <w:t>Подготовила и провела: Сидорова С.В.</w:t>
      </w:r>
    </w:p>
    <w:p w:rsidR="00A021AD" w:rsidRPr="001547A3" w:rsidRDefault="00A021AD" w:rsidP="00E72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высшей категории.</w:t>
      </w:r>
    </w:p>
    <w:p w:rsidR="00A021AD" w:rsidRDefault="00A021AD" w:rsidP="00E72F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1AD" w:rsidRPr="002D0D88" w:rsidRDefault="00A021AD" w:rsidP="00E72FEE">
      <w:pPr>
        <w:rPr>
          <w:sz w:val="28"/>
          <w:szCs w:val="28"/>
        </w:rPr>
      </w:pPr>
    </w:p>
    <w:p w:rsidR="00A021AD" w:rsidRPr="002D0D88" w:rsidRDefault="00A021AD" w:rsidP="00E72FEE">
      <w:pPr>
        <w:rPr>
          <w:sz w:val="28"/>
          <w:szCs w:val="28"/>
        </w:rPr>
      </w:pPr>
    </w:p>
    <w:p w:rsidR="00A021AD" w:rsidRDefault="00A021AD" w:rsidP="00E72FE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1AD" w:rsidRDefault="00A021AD" w:rsidP="00E72FE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.</w:t>
      </w:r>
    </w:p>
    <w:p w:rsidR="00A021AD" w:rsidRDefault="00A021AD" w:rsidP="000B69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A021AD" w:rsidRDefault="00A021AD" w:rsidP="000B69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A021AD" w:rsidRDefault="00A021AD" w:rsidP="000B69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A021AD" w:rsidRDefault="00A021AD" w:rsidP="000B69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91560">
        <w:rPr>
          <w:rFonts w:ascii="Times New Roman" w:hAnsi="Times New Roman"/>
          <w:b/>
          <w:sz w:val="32"/>
          <w:szCs w:val="32"/>
          <w:u w:val="single"/>
        </w:rPr>
        <w:t>Цели:</w:t>
      </w:r>
    </w:p>
    <w:p w:rsidR="00A021AD" w:rsidRDefault="00A021AD" w:rsidP="000B69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Формировать умение правильно переходить улицу.</w:t>
      </w:r>
    </w:p>
    <w:p w:rsidR="00A021AD" w:rsidRDefault="00A021AD" w:rsidP="000B69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Воспитывать культуру поведения в транспорте.</w:t>
      </w:r>
    </w:p>
    <w:p w:rsidR="00A021AD" w:rsidRDefault="00A021AD" w:rsidP="000B69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Повторить правила безопасного движения при выходе из транспорта.</w:t>
      </w:r>
    </w:p>
    <w:p w:rsidR="00A021AD" w:rsidRDefault="00A021AD" w:rsidP="000B69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Закрепить все знания полученные по этой теме.</w:t>
      </w:r>
    </w:p>
    <w:p w:rsidR="00A021AD" w:rsidRDefault="00A021AD" w:rsidP="000B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0B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560">
        <w:rPr>
          <w:rFonts w:ascii="Times New Roman" w:hAnsi="Times New Roman"/>
          <w:b/>
          <w:sz w:val="32"/>
          <w:szCs w:val="32"/>
          <w:u w:val="single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Дорожные знаки;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Пешеходный переход;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Автобусная остановка;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Автобус из стульев;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Платок для бабушки;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Кукла-ребенок;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Руль;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Конверт с загадками;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Мяч, свисток;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Жезл;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Фуражка;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Костюм светофора;</w:t>
      </w:r>
    </w:p>
    <w:p w:rsidR="00A021AD" w:rsidRDefault="00A021AD" w:rsidP="000B69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Макеты деревьев для разделения дороги и тротуара. </w:t>
      </w:r>
    </w:p>
    <w:p w:rsidR="00A021AD" w:rsidRDefault="00A021AD" w:rsidP="000B6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0B69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занятия</w:t>
      </w:r>
    </w:p>
    <w:p w:rsidR="00A021AD" w:rsidRDefault="00A021AD" w:rsidP="000B69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давние времена, когда не было машин, по улицам ходили и ездили, кому как вздумается. А современные улицы городов заполнены грузовыми и легковыми автомобилями и автобусами. Беспорядок на улицах сделал бы нашу жизнь трудной и опасной: машины постоянно создавали бы заторы, наезжали на пешеходов, сталкивались бы друг с другом. Не доставлялись бы товары в магазины, письма и газеты в наши дома. Врачи не успевали бы к больным, взрослые на работу, дети в садик.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Чтобы не было беспорядка, составили правила дорожного движения, придумали дорожные знаки. И сегодня мы с вами отправимся в путешествие по стране дорожных знаков.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DC">
        <w:rPr>
          <w:rFonts w:ascii="Times New Roman" w:hAnsi="Times New Roman"/>
          <w:b/>
          <w:i/>
          <w:sz w:val="28"/>
          <w:szCs w:val="28"/>
          <w:u w:val="single"/>
        </w:rPr>
        <w:t>Неожиданно вбегает Незнайка.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Ой, ой, чуть не задавили! До сих пор страшно. Едва от смерти спасся!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Фу, отдышаться не могу!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ты, мальчик? Может тебе помочь?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Кто я такой? Неужели не узнали? Я Незнайка, в городе вашем ни разу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был. Приехал в школу, а тут машины. С непривычки глаза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разбегаются. Остановился я на самой середине дороги, чтобы лучше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видно было. Вдруг, «дзинь-дзинь» прямо на меня что-то катится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большое, я со страху вправо – прямо на меня большущий –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пребольшущий автобус. Я, конечно, обратно влево, а на меня как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сумасшедшая белая машина с красным крестом и для страха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пронзительно «у-у-у-у!» Я со всех ног бегу по самой середине дороги, а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сзади машина догоняет, так и норовит задавить меня насмерть. Хорошо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другую сторону убежал, и прямо к вам в сад попал.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ясно. Мы с ребятами тебе поможем. Ведь чтобы не растеряться в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большом городе, нужно знать правила поведения на улице. Мы как раз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собирались с ребятами в путешествие. А чтобы отправится, нам нужно 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выбрать транспорт. Отгадайте, что я вам хочу предложить:</w:t>
      </w:r>
    </w:p>
    <w:p w:rsidR="00A021AD" w:rsidRDefault="00A021AD" w:rsidP="000B6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250" w:type="dxa"/>
        <w:tblLook w:val="00A0"/>
      </w:tblPr>
      <w:tblGrid>
        <w:gridCol w:w="4961"/>
      </w:tblGrid>
      <w:tr w:rsidR="00A021AD" w:rsidRPr="00F72541" w:rsidTr="00F72541">
        <w:trPr>
          <w:jc w:val="center"/>
        </w:trPr>
        <w:tc>
          <w:tcPr>
            <w:tcW w:w="4961" w:type="dxa"/>
          </w:tcPr>
          <w:p w:rsidR="00A021AD" w:rsidRPr="00F72541" w:rsidRDefault="00A021AD" w:rsidP="00F725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Что это за странный дом</w:t>
            </w:r>
          </w:p>
          <w:p w:rsidR="00A021AD" w:rsidRPr="00F72541" w:rsidRDefault="00A021AD" w:rsidP="00F725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Ребятишек много в нем</w:t>
            </w:r>
          </w:p>
          <w:p w:rsidR="00A021AD" w:rsidRPr="00F72541" w:rsidRDefault="00A021AD" w:rsidP="00F725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Носит обувь из резины,</w:t>
            </w:r>
          </w:p>
          <w:p w:rsidR="00A021AD" w:rsidRPr="00F72541" w:rsidRDefault="00A021AD" w:rsidP="00F725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А питается бензином. (автобус)</w:t>
            </w:r>
          </w:p>
          <w:p w:rsidR="00A021AD" w:rsidRPr="00F72541" w:rsidRDefault="00A021AD" w:rsidP="00F72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1AD" w:rsidRDefault="00A021AD" w:rsidP="00EC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310">
        <w:rPr>
          <w:rFonts w:ascii="Times New Roman" w:hAnsi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/>
          <w:b/>
          <w:sz w:val="28"/>
          <w:szCs w:val="28"/>
        </w:rPr>
        <w:t xml:space="preserve"> Ну ладно! Чего ждать! Поехали на автобусе! (расталкивает </w:t>
      </w:r>
    </w:p>
    <w:p w:rsidR="00A021AD" w:rsidRDefault="00A021AD" w:rsidP="00EC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всех, садится)</w:t>
      </w:r>
    </w:p>
    <w:p w:rsidR="00A021AD" w:rsidRDefault="00A021AD" w:rsidP="00EC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31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Подожди, Незнайка, ты ведь совсем не знаешь как нужно </w:t>
      </w:r>
    </w:p>
    <w:p w:rsidR="00A021AD" w:rsidRDefault="00A021AD" w:rsidP="00EC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себя вести в транспорте. Ребята, давайте расскажем о </w:t>
      </w:r>
    </w:p>
    <w:p w:rsidR="00A021AD" w:rsidRDefault="00A021AD" w:rsidP="00EC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правилах поведения.</w:t>
      </w:r>
    </w:p>
    <w:p w:rsidR="00A021AD" w:rsidRDefault="00A021AD" w:rsidP="00AF7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рассказывают, начиная словами: пассажирам разрешается; заканчивают: пассажирам запрещается. </w:t>
      </w:r>
    </w:p>
    <w:p w:rsidR="00A021AD" w:rsidRDefault="00A021AD" w:rsidP="00AF7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Разрешается:</w:t>
      </w:r>
    </w:p>
    <w:p w:rsidR="00A021AD" w:rsidRDefault="00A021AD" w:rsidP="00AF72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72CD">
        <w:rPr>
          <w:rFonts w:ascii="Times New Roman" w:hAnsi="Times New Roman"/>
          <w:b/>
          <w:sz w:val="28"/>
          <w:szCs w:val="28"/>
        </w:rPr>
        <w:t>Заходить через заднюю дверь;</w:t>
      </w:r>
    </w:p>
    <w:p w:rsidR="00A021AD" w:rsidRDefault="00A021AD" w:rsidP="00AF72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Держаться, чтоб не получить ушибов при торможении;</w:t>
      </w:r>
    </w:p>
    <w:p w:rsidR="00A021AD" w:rsidRDefault="00A021AD" w:rsidP="00AF72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Пропускать вперед;</w:t>
      </w:r>
    </w:p>
    <w:p w:rsidR="00A021AD" w:rsidRDefault="00A021AD" w:rsidP="00AF72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Уступать место пожилым, больным людям. </w:t>
      </w:r>
    </w:p>
    <w:p w:rsidR="00A021AD" w:rsidRDefault="00A021AD" w:rsidP="00AF7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72CD">
        <w:rPr>
          <w:rFonts w:ascii="Times New Roman" w:hAnsi="Times New Roman"/>
          <w:b/>
          <w:sz w:val="28"/>
          <w:szCs w:val="28"/>
          <w:u w:val="single"/>
        </w:rPr>
        <w:t>Запрещается:</w:t>
      </w:r>
    </w:p>
    <w:p w:rsidR="00A021AD" w:rsidRDefault="00A021AD" w:rsidP="00AF72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Толкаться;</w:t>
      </w:r>
    </w:p>
    <w:p w:rsidR="00A021AD" w:rsidRDefault="00A021AD" w:rsidP="00AF72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Высовываться в окно;</w:t>
      </w:r>
    </w:p>
    <w:p w:rsidR="00A021AD" w:rsidRDefault="00A021AD" w:rsidP="00AF72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Громко разговаривать, шумно себя вести;</w:t>
      </w:r>
    </w:p>
    <w:p w:rsidR="00A021AD" w:rsidRDefault="00A021AD" w:rsidP="00AF72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Облокачиваться на двери;</w:t>
      </w:r>
    </w:p>
    <w:p w:rsidR="00A021AD" w:rsidRDefault="00A021AD" w:rsidP="00AF72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Сорить.</w:t>
      </w:r>
    </w:p>
    <w:p w:rsidR="00A021AD" w:rsidRDefault="00A021AD" w:rsidP="00AF7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AF7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 встает, уступает место маме с ребенком, поднимает фантик.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Научили меня дети, буду делать как они.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72CD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311B2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Мы сели в автобус, автобус завелся. Шофер поворачивает 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руль то направо, то налево и сигналит не внимательным 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пешеходам. Только вдруг конец пути, остановка –выходи.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1B2D">
        <w:rPr>
          <w:rFonts w:ascii="Times New Roman" w:hAnsi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/>
          <w:b/>
          <w:sz w:val="28"/>
          <w:szCs w:val="28"/>
        </w:rPr>
        <w:t xml:space="preserve"> - Ура! Приехали! Скорее бежим!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E6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- Стой, Незнайка, разве можно так выходить из 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транспорта. Посмотри, как это делают наши дети. 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(мальчики выходят, подают руку «маме», «бабушке», </w:t>
      </w:r>
    </w:p>
    <w:p w:rsidR="00A021AD" w:rsidRDefault="00A021AD" w:rsidP="00AF72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девочкам).</w:t>
      </w:r>
    </w:p>
    <w:p w:rsidR="00A021AD" w:rsidRDefault="00A021AD" w:rsidP="009448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остановке нас ждут загадки. Давайте сядем. Я буду загадывать, а все отвечайте. Итак, думаем, вспоминаем, быстро отвечаем.</w:t>
      </w:r>
    </w:p>
    <w:tbl>
      <w:tblPr>
        <w:tblW w:w="0" w:type="auto"/>
        <w:jc w:val="center"/>
        <w:tblLook w:val="00A0"/>
      </w:tblPr>
      <w:tblGrid>
        <w:gridCol w:w="7338"/>
      </w:tblGrid>
      <w:tr w:rsidR="00A021AD" w:rsidRPr="00F72541" w:rsidTr="00F72541">
        <w:trPr>
          <w:jc w:val="center"/>
        </w:trPr>
        <w:tc>
          <w:tcPr>
            <w:tcW w:w="7338" w:type="dxa"/>
          </w:tcPr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1AD" w:rsidRPr="00F72541" w:rsidRDefault="00A021AD" w:rsidP="00F725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Эта техника знакома, но чтоб не было у вас бед,</w:t>
            </w:r>
          </w:p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Вы катайтесь возле дома до 14 лет (велосипед).</w:t>
            </w:r>
          </w:p>
        </w:tc>
      </w:tr>
      <w:tr w:rsidR="00A021AD" w:rsidRPr="00F72541" w:rsidTr="00F72541">
        <w:trPr>
          <w:jc w:val="center"/>
        </w:trPr>
        <w:tc>
          <w:tcPr>
            <w:tcW w:w="7338" w:type="dxa"/>
          </w:tcPr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1AD" w:rsidRPr="00F72541" w:rsidRDefault="00A021AD" w:rsidP="00F725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 xml:space="preserve">Маленькие домики по улицам бегут, </w:t>
            </w:r>
          </w:p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мальчиков и девочек домики везут. (велосипед)</w:t>
            </w:r>
          </w:p>
        </w:tc>
      </w:tr>
      <w:tr w:rsidR="00A021AD" w:rsidRPr="00F72541" w:rsidTr="00F72541">
        <w:trPr>
          <w:jc w:val="center"/>
        </w:trPr>
        <w:tc>
          <w:tcPr>
            <w:tcW w:w="7338" w:type="dxa"/>
          </w:tcPr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1AD" w:rsidRPr="00F72541" w:rsidRDefault="00A021AD" w:rsidP="00F725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Много есть машин спецслужбы.</w:t>
            </w:r>
          </w:p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Должен жить ты с ними в дружбе.</w:t>
            </w:r>
          </w:p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Все помощники твои</w:t>
            </w:r>
          </w:p>
          <w:p w:rsidR="00A021AD" w:rsidRPr="00F72541" w:rsidRDefault="00A021AD" w:rsidP="00F725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Даже строгая (ГАИ).</w:t>
            </w:r>
          </w:p>
        </w:tc>
      </w:tr>
    </w:tbl>
    <w:p w:rsidR="00A021AD" w:rsidRDefault="00A021AD" w:rsidP="009448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21AD" w:rsidRDefault="00A021AD" w:rsidP="00B10C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теперь нам надо перейти дорогу. Ребята, скажите, где можно переходить дорогу? (дорогу переходят там, где есть знак).</w:t>
      </w:r>
    </w:p>
    <w:p w:rsidR="00A021AD" w:rsidRDefault="00A021AD" w:rsidP="00B10C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CC5">
        <w:rPr>
          <w:rFonts w:ascii="Times New Roman" w:hAnsi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/>
          <w:b/>
          <w:sz w:val="28"/>
          <w:szCs w:val="28"/>
        </w:rPr>
        <w:t xml:space="preserve"> - А мне знаки нипочем поиграю я с мячом. Кто со мной? </w:t>
      </w:r>
    </w:p>
    <w:p w:rsidR="00A021AD" w:rsidRDefault="00A021AD" w:rsidP="00B10C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Выходи на дорогу! (начинает играть на дороге).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DAB">
        <w:rPr>
          <w:rFonts w:ascii="Times New Roman" w:hAnsi="Times New Roman"/>
          <w:b/>
          <w:sz w:val="28"/>
          <w:szCs w:val="28"/>
        </w:rPr>
        <w:t xml:space="preserve">Раздается свисток. Выходит </w:t>
      </w:r>
      <w:r>
        <w:rPr>
          <w:rFonts w:ascii="Times New Roman" w:hAnsi="Times New Roman"/>
          <w:b/>
          <w:sz w:val="28"/>
          <w:szCs w:val="28"/>
        </w:rPr>
        <w:t xml:space="preserve">полицейский. 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Гражданка, вы нарушаете правила поведения на улице. Ребята, разве можно играть на проезжей части?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Почему?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Правильно на дороге играть очень опасно. Играть можно только на специально отведенных для игр площадках.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Pr="00DE21C5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double"/>
        </w:rPr>
      </w:pPr>
      <w:r w:rsidRPr="00DE21C5">
        <w:rPr>
          <w:rFonts w:ascii="Times New Roman" w:hAnsi="Times New Roman"/>
          <w:b/>
          <w:sz w:val="32"/>
          <w:szCs w:val="32"/>
          <w:u w:val="double"/>
        </w:rPr>
        <w:t>Танец дорожных знаков.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сожалению, на наших дорогах еще встречаются неграмотные пешеходы, по чьей вине происходят дорожно-транспортные происшествия. Но я надеюсь, что вы знаете, как и где правильно переходить улицу.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858F4">
        <w:rPr>
          <w:rFonts w:ascii="Times New Roman" w:hAnsi="Times New Roman"/>
          <w:b/>
          <w:sz w:val="32"/>
          <w:szCs w:val="32"/>
        </w:rPr>
        <w:t>Дети – Дорогу нужно переходить по пешеходному переходу.</w:t>
      </w:r>
    </w:p>
    <w:p w:rsidR="00A021AD" w:rsidRDefault="00A021AD" w:rsidP="00CA0DA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021AD" w:rsidRPr="009F5489" w:rsidRDefault="00A021AD" w:rsidP="00285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8F4">
        <w:rPr>
          <w:rFonts w:ascii="Times New Roman" w:hAnsi="Times New Roman"/>
          <w:b/>
          <w:sz w:val="32"/>
          <w:szCs w:val="32"/>
        </w:rPr>
        <w:t xml:space="preserve"> </w:t>
      </w:r>
      <w:r w:rsidRPr="009F54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2858F4">
        <w:rPr>
          <w:rFonts w:ascii="Times New Roman" w:hAnsi="Times New Roman"/>
          <w:b/>
          <w:sz w:val="32"/>
          <w:szCs w:val="32"/>
        </w:rPr>
        <w:t xml:space="preserve"> - </w:t>
      </w:r>
      <w:r w:rsidRPr="009F5489">
        <w:rPr>
          <w:rFonts w:ascii="Times New Roman" w:hAnsi="Times New Roman"/>
          <w:b/>
          <w:sz w:val="28"/>
          <w:szCs w:val="28"/>
        </w:rPr>
        <w:t xml:space="preserve">Давайте посмотрим, где он. Если в знаке </w:t>
      </w:r>
    </w:p>
    <w:p w:rsidR="00A021AD" w:rsidRPr="009F5489" w:rsidRDefault="00A021AD" w:rsidP="00285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пешеход – то дорожный переход. Вот он. Чего </w:t>
      </w:r>
    </w:p>
    <w:p w:rsidR="00A021AD" w:rsidRPr="009F5489" w:rsidRDefault="00A021AD" w:rsidP="00285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здесь не хватает? (выкладывает зебру). </w:t>
      </w:r>
    </w:p>
    <w:p w:rsidR="00A021AD" w:rsidRPr="009F5489" w:rsidRDefault="00A021AD" w:rsidP="00285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Давайте станем парами и перейдем на другую </w:t>
      </w:r>
    </w:p>
    <w:p w:rsidR="00A021AD" w:rsidRPr="009F5489" w:rsidRDefault="00A021AD" w:rsidP="00285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сторону дороги. Посмотрите, мы пришли к </w:t>
      </w:r>
    </w:p>
    <w:p w:rsidR="00A021AD" w:rsidRPr="009F5489" w:rsidRDefault="00A021AD" w:rsidP="00A67D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школе в которую приехал Незнайка. Давайте </w:t>
      </w:r>
    </w:p>
    <w:p w:rsidR="00A021AD" w:rsidRPr="009F5489" w:rsidRDefault="00A021AD" w:rsidP="00A67D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попрощаемся с ним и сядем на стулья. </w:t>
      </w:r>
    </w:p>
    <w:p w:rsidR="00A021AD" w:rsidRPr="009F5489" w:rsidRDefault="00A021AD" w:rsidP="00A67D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Перейти дорогу нам помогает еще один </w:t>
      </w:r>
    </w:p>
    <w:p w:rsidR="00A021AD" w:rsidRPr="009F5489" w:rsidRDefault="00A021AD" w:rsidP="00A67D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помощник, он появится здесь, если вы </w:t>
      </w:r>
    </w:p>
    <w:p w:rsidR="00A021AD" w:rsidRPr="009F5489" w:rsidRDefault="00A021AD" w:rsidP="00A67D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                         отгадаете кто он.</w:t>
      </w:r>
    </w:p>
    <w:p w:rsidR="00A021AD" w:rsidRPr="009F5489" w:rsidRDefault="00A021AD" w:rsidP="00A67D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6771"/>
      </w:tblGrid>
      <w:tr w:rsidR="00A021AD" w:rsidRPr="00F72541" w:rsidTr="00F72541">
        <w:trPr>
          <w:jc w:val="center"/>
        </w:trPr>
        <w:tc>
          <w:tcPr>
            <w:tcW w:w="6771" w:type="dxa"/>
          </w:tcPr>
          <w:p w:rsidR="00A021AD" w:rsidRPr="00F72541" w:rsidRDefault="00A021AD" w:rsidP="00F72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Я глазищами моргаю неустанно день и ночь</w:t>
            </w:r>
          </w:p>
          <w:p w:rsidR="00A021AD" w:rsidRPr="00F72541" w:rsidRDefault="00A021AD" w:rsidP="00F72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И машинам помогаю и тебе хочу помочь.</w:t>
            </w:r>
          </w:p>
          <w:p w:rsidR="00A021AD" w:rsidRPr="00F72541" w:rsidRDefault="00A021AD" w:rsidP="00F725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72541">
              <w:rPr>
                <w:rFonts w:ascii="Times New Roman" w:hAnsi="Times New Roman"/>
                <w:b/>
                <w:sz w:val="28"/>
                <w:szCs w:val="28"/>
              </w:rPr>
              <w:t>(светофор)</w:t>
            </w:r>
          </w:p>
        </w:tc>
      </w:tr>
    </w:tbl>
    <w:p w:rsidR="00A021AD" w:rsidRPr="009F5489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 xml:space="preserve"> </w:t>
      </w:r>
      <w:r w:rsidRPr="009F5489">
        <w:rPr>
          <w:rFonts w:ascii="Times New Roman" w:hAnsi="Times New Roman"/>
          <w:sz w:val="28"/>
          <w:szCs w:val="28"/>
        </w:rPr>
        <w:t xml:space="preserve">   </w:t>
      </w:r>
    </w:p>
    <w:p w:rsidR="00A021AD" w:rsidRDefault="00A021AD" w:rsidP="009F5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</w:rPr>
        <w:t>Появляется светофор.</w:t>
      </w:r>
    </w:p>
    <w:p w:rsidR="00A021AD" w:rsidRDefault="00A021AD" w:rsidP="009F5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  <w:u w:val="single"/>
        </w:rPr>
        <w:t>Светофор:</w:t>
      </w:r>
      <w:r>
        <w:rPr>
          <w:rFonts w:ascii="Times New Roman" w:hAnsi="Times New Roman"/>
          <w:b/>
          <w:sz w:val="28"/>
          <w:szCs w:val="28"/>
        </w:rPr>
        <w:t xml:space="preserve"> - Здравствуйте, ребята! Я очень рад, что вы меня узнали.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- Странный какой-то, трехглазый. А три глаза – то зачем?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  <w:u w:val="single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F5489">
        <w:rPr>
          <w:rFonts w:ascii="Times New Roman" w:hAnsi="Times New Roman"/>
          <w:b/>
          <w:sz w:val="28"/>
          <w:szCs w:val="28"/>
        </w:rPr>
        <w:t>Ребята, объясните, зачем у меня три глаза.</w:t>
      </w:r>
    </w:p>
    <w:p w:rsidR="00A021AD" w:rsidRDefault="00A021AD" w:rsidP="009F5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9F54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F5489">
        <w:rPr>
          <w:rFonts w:ascii="Times New Roman" w:hAnsi="Times New Roman"/>
          <w:b/>
          <w:sz w:val="28"/>
          <w:szCs w:val="28"/>
          <w:u w:val="single"/>
        </w:rPr>
        <w:t>Выходят трое детей с цветными модулями.</w:t>
      </w:r>
      <w:r w:rsidRPr="009F548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021AD" w:rsidRDefault="00A021AD" w:rsidP="009F54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  <w:u w:val="single"/>
        </w:rPr>
        <w:t>Красный:</w:t>
      </w:r>
      <w:r>
        <w:rPr>
          <w:rFonts w:ascii="Times New Roman" w:hAnsi="Times New Roman"/>
          <w:b/>
          <w:sz w:val="28"/>
          <w:szCs w:val="28"/>
        </w:rPr>
        <w:t xml:space="preserve"> Никому прохода нет, если вспыхнул красный цвет.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  <w:u w:val="single"/>
        </w:rPr>
        <w:t>Желтый:</w:t>
      </w:r>
      <w:r>
        <w:rPr>
          <w:rFonts w:ascii="Times New Roman" w:hAnsi="Times New Roman"/>
          <w:b/>
          <w:sz w:val="28"/>
          <w:szCs w:val="28"/>
        </w:rPr>
        <w:t xml:space="preserve"> Осторожность не мешает, этот знак предупреждает.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489">
        <w:rPr>
          <w:rFonts w:ascii="Times New Roman" w:hAnsi="Times New Roman"/>
          <w:b/>
          <w:sz w:val="28"/>
          <w:szCs w:val="28"/>
          <w:u w:val="single"/>
        </w:rPr>
        <w:t>Зеленый:</w:t>
      </w:r>
      <w:r>
        <w:rPr>
          <w:rFonts w:ascii="Times New Roman" w:hAnsi="Times New Roman"/>
          <w:b/>
          <w:sz w:val="28"/>
          <w:szCs w:val="28"/>
        </w:rPr>
        <w:t xml:space="preserve"> Зеленый свет впереди, путь свободен – проходи. 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0688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- Какие вы все умненькие разумненькие. А я вас 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испытаю. Скажите, где находится у светофора красный 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цвет?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A6E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Вверху.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1B5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- Поднимите руки вверх, заодно я проверю, кто не мыл 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ладошки. А желтый сигнал светофора, где расположен?</w:t>
      </w:r>
    </w:p>
    <w:p w:rsidR="00A021AD" w:rsidRDefault="00A021AD" w:rsidP="009F54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1B5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В середине.</w:t>
      </w:r>
    </w:p>
    <w:p w:rsidR="00A021AD" w:rsidRDefault="00A021AD" w:rsidP="004C1C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6346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Согните руки на уровне плеч.</w:t>
      </w:r>
    </w:p>
    <w:p w:rsidR="00A021AD" w:rsidRDefault="00A021AD" w:rsidP="004C1C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А на какой сигнал можно переходить дорогу? (зеленый)</w:t>
      </w:r>
    </w:p>
    <w:p w:rsidR="00A021AD" w:rsidRDefault="00A021AD" w:rsidP="001949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Где он находится? Покажите.</w:t>
      </w:r>
    </w:p>
    <w:p w:rsidR="00A021AD" w:rsidRDefault="00A021AD" w:rsidP="0019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19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сейчас я буду называть сигналы светофора, а вы показывайте, где они расположены, будьте внимательны, я постараюсь вас запутать. (Называет цвета и руками показывает неправильные движения). Молодцы! Вы хорошо знаете сигналы светофора. А сейчас давайте сделаем светофоры для детей младшей группы, которые еще не запомнили, как располагаются цвета.</w:t>
      </w:r>
    </w:p>
    <w:p w:rsidR="00A021AD" w:rsidRDefault="00A021AD" w:rsidP="0019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1AD" w:rsidRDefault="00A021AD" w:rsidP="0019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79F7">
        <w:rPr>
          <w:rFonts w:ascii="Times New Roman" w:hAnsi="Times New Roman"/>
          <w:b/>
          <w:sz w:val="28"/>
          <w:szCs w:val="28"/>
          <w:u w:val="single"/>
        </w:rPr>
        <w:t xml:space="preserve">Дети делают аппликацию. </w:t>
      </w:r>
    </w:p>
    <w:p w:rsidR="00A021AD" w:rsidRDefault="00A021AD" w:rsidP="0019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021AD" w:rsidRDefault="00A021AD" w:rsidP="008579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- Ну а теперь наше путешествие подошло к концу, пора </w:t>
      </w:r>
    </w:p>
    <w:p w:rsidR="00A021AD" w:rsidRDefault="00A021AD" w:rsidP="008579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возвращаются, садимся в автобус и с веселой и с веселой </w:t>
      </w:r>
    </w:p>
    <w:p w:rsidR="00A021AD" w:rsidRDefault="00A021AD" w:rsidP="008579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песенкой едем обратно. </w:t>
      </w:r>
    </w:p>
    <w:p w:rsidR="00A021AD" w:rsidRDefault="00A021AD" w:rsidP="008579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1AD" w:rsidRPr="008579F7" w:rsidRDefault="00A021AD" w:rsidP="008579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Звучит песенка «Мы едем, едем, едем…». </w:t>
      </w:r>
    </w:p>
    <w:sectPr w:rsidR="00A021AD" w:rsidRPr="008579F7" w:rsidSect="000B69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936"/>
    <w:multiLevelType w:val="hybridMultilevel"/>
    <w:tmpl w:val="C3540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22077"/>
    <w:multiLevelType w:val="hybridMultilevel"/>
    <w:tmpl w:val="4A7E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2CC4"/>
    <w:multiLevelType w:val="hybridMultilevel"/>
    <w:tmpl w:val="19D4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071A"/>
    <w:multiLevelType w:val="hybridMultilevel"/>
    <w:tmpl w:val="3FD2F0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CF66EBC"/>
    <w:multiLevelType w:val="hybridMultilevel"/>
    <w:tmpl w:val="BE7C3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3A75C5"/>
    <w:multiLevelType w:val="hybridMultilevel"/>
    <w:tmpl w:val="B894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D3514"/>
    <w:multiLevelType w:val="hybridMultilevel"/>
    <w:tmpl w:val="6074D1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CE8"/>
    <w:rsid w:val="000B69DC"/>
    <w:rsid w:val="001432C1"/>
    <w:rsid w:val="001547A3"/>
    <w:rsid w:val="00191560"/>
    <w:rsid w:val="0019498A"/>
    <w:rsid w:val="002858F4"/>
    <w:rsid w:val="002D0D88"/>
    <w:rsid w:val="00311B2D"/>
    <w:rsid w:val="003E6346"/>
    <w:rsid w:val="00470688"/>
    <w:rsid w:val="004C1CB8"/>
    <w:rsid w:val="006D18C8"/>
    <w:rsid w:val="006E2CE8"/>
    <w:rsid w:val="00781AC1"/>
    <w:rsid w:val="00847E6D"/>
    <w:rsid w:val="008579F7"/>
    <w:rsid w:val="009448C1"/>
    <w:rsid w:val="009F5489"/>
    <w:rsid w:val="00A021AD"/>
    <w:rsid w:val="00A151B5"/>
    <w:rsid w:val="00A47FCA"/>
    <w:rsid w:val="00A67D4E"/>
    <w:rsid w:val="00AD554C"/>
    <w:rsid w:val="00AF0C87"/>
    <w:rsid w:val="00AF72CD"/>
    <w:rsid w:val="00B10CC5"/>
    <w:rsid w:val="00CA0DAB"/>
    <w:rsid w:val="00D16F1E"/>
    <w:rsid w:val="00DE21C5"/>
    <w:rsid w:val="00E46DFE"/>
    <w:rsid w:val="00E50A6E"/>
    <w:rsid w:val="00E72FEE"/>
    <w:rsid w:val="00EC5310"/>
    <w:rsid w:val="00F1592C"/>
    <w:rsid w:val="00F7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1560"/>
    <w:pPr>
      <w:ind w:left="720"/>
      <w:contextualSpacing/>
    </w:pPr>
  </w:style>
  <w:style w:type="table" w:styleId="TableGrid">
    <w:name w:val="Table Grid"/>
    <w:basedOn w:val="TableNormal"/>
    <w:uiPriority w:val="99"/>
    <w:rsid w:val="00EC53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5</Pages>
  <Words>1117</Words>
  <Characters>6367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Света</cp:lastModifiedBy>
  <cp:revision>23</cp:revision>
  <dcterms:created xsi:type="dcterms:W3CDTF">2014-09-16T11:34:00Z</dcterms:created>
  <dcterms:modified xsi:type="dcterms:W3CDTF">2014-09-18T13:38:00Z</dcterms:modified>
</cp:coreProperties>
</file>