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9BC" w:rsidRPr="00471B3B" w:rsidRDefault="001909BC" w:rsidP="00471B3B">
      <w:pPr>
        <w:jc w:val="center"/>
        <w:rPr>
          <w:rFonts w:ascii="Times New Roman" w:hAnsi="Times New Roman"/>
          <w:sz w:val="28"/>
          <w:szCs w:val="28"/>
          <w:lang w:val="tt-RU"/>
        </w:rPr>
      </w:pPr>
    </w:p>
    <w:p w:rsidR="001909BC" w:rsidRPr="00471B3B" w:rsidRDefault="001909BC" w:rsidP="00471B3B">
      <w:pPr>
        <w:jc w:val="center"/>
        <w:outlineLvl w:val="0"/>
        <w:rPr>
          <w:rFonts w:ascii="Times New Roman" w:hAnsi="Times New Roman"/>
          <w:b/>
          <w:sz w:val="28"/>
          <w:szCs w:val="28"/>
          <w:lang w:val="tt-RU"/>
        </w:rPr>
      </w:pPr>
      <w:r w:rsidRPr="00471B3B">
        <w:rPr>
          <w:rFonts w:ascii="Times New Roman" w:hAnsi="Times New Roman"/>
          <w:b/>
          <w:sz w:val="28"/>
          <w:szCs w:val="28"/>
          <w:lang w:val="tt-RU"/>
        </w:rPr>
        <w:t xml:space="preserve"> “Юындырда кунакта”.</w:t>
      </w:r>
    </w:p>
    <w:p w:rsidR="001909BC" w:rsidRPr="00471B3B" w:rsidRDefault="001909BC" w:rsidP="00471B3B">
      <w:pPr>
        <w:jc w:val="both"/>
        <w:outlineLvl w:val="0"/>
        <w:rPr>
          <w:rFonts w:ascii="Times New Roman" w:hAnsi="Times New Roman"/>
          <w:sz w:val="28"/>
          <w:szCs w:val="28"/>
          <w:lang w:val="tt-RU"/>
        </w:rPr>
      </w:pPr>
      <w:r w:rsidRPr="00471B3B">
        <w:rPr>
          <w:rFonts w:ascii="Times New Roman" w:hAnsi="Times New Roman"/>
          <w:sz w:val="28"/>
          <w:szCs w:val="28"/>
          <w:lang w:val="tt-RU"/>
        </w:rPr>
        <w:t>(Шәхси гигиенага кагылышлы режим моменты).</w:t>
      </w:r>
    </w:p>
    <w:p w:rsidR="001909BC" w:rsidRPr="00471B3B" w:rsidRDefault="001909BC" w:rsidP="00471B3B">
      <w:pPr>
        <w:jc w:val="both"/>
        <w:rPr>
          <w:rFonts w:ascii="Times New Roman" w:hAnsi="Times New Roman"/>
          <w:sz w:val="28"/>
          <w:szCs w:val="28"/>
          <w:lang w:val="tt-RU"/>
        </w:rPr>
      </w:pPr>
      <w:r w:rsidRPr="00471B3B">
        <w:rPr>
          <w:rFonts w:ascii="Times New Roman" w:hAnsi="Times New Roman"/>
          <w:b/>
          <w:sz w:val="28"/>
          <w:szCs w:val="28"/>
          <w:lang w:val="tt-RU"/>
        </w:rPr>
        <w:t xml:space="preserve">   Максат:</w:t>
      </w:r>
      <w:r w:rsidRPr="00471B3B">
        <w:rPr>
          <w:rFonts w:ascii="Times New Roman" w:hAnsi="Times New Roman"/>
          <w:sz w:val="28"/>
          <w:szCs w:val="28"/>
          <w:lang w:val="tt-RU"/>
        </w:rPr>
        <w:t xml:space="preserve"> Балаларга шәхси гигиена дигән төшенчәне аңлату, дөрес итеп теш  чистартырга өйрәтү. Сабыйларны кече яшьтән чисталыкка , пөхтәлеккә күнектерү, пычраклыкка, шапшаклыкка тискәре караш тәрбияләү.Үз – үзенне чиста йөртергә омтылыш тудыру.</w:t>
      </w:r>
    </w:p>
    <w:p w:rsidR="001909BC" w:rsidRPr="00471B3B" w:rsidRDefault="001909BC" w:rsidP="00B874C2">
      <w:pPr>
        <w:jc w:val="both"/>
        <w:rPr>
          <w:rFonts w:ascii="Times New Roman" w:hAnsi="Times New Roman"/>
          <w:sz w:val="28"/>
          <w:szCs w:val="28"/>
          <w:lang w:val="tt-RU"/>
        </w:rPr>
      </w:pPr>
      <w:r w:rsidRPr="00471B3B">
        <w:rPr>
          <w:rFonts w:ascii="Times New Roman" w:hAnsi="Times New Roman"/>
          <w:b/>
          <w:sz w:val="28"/>
          <w:szCs w:val="28"/>
          <w:lang w:val="tt-RU"/>
        </w:rPr>
        <w:t xml:space="preserve">    Яңа сүзләр өстендә эш: </w:t>
      </w:r>
      <w:r w:rsidRPr="00471B3B">
        <w:rPr>
          <w:rFonts w:ascii="Times New Roman" w:hAnsi="Times New Roman"/>
          <w:sz w:val="28"/>
          <w:szCs w:val="28"/>
          <w:lang w:val="tt-RU"/>
        </w:rPr>
        <w:t>теш щёткасы, теш пастасы, теш чистартам.Таныш сүзтезмәләр кулланып диалогик сөйләмне үстерү өстендә эшләү.</w:t>
      </w:r>
    </w:p>
    <w:p w:rsidR="001909BC" w:rsidRPr="00471B3B" w:rsidRDefault="001909BC" w:rsidP="00B874C2">
      <w:pPr>
        <w:jc w:val="both"/>
        <w:rPr>
          <w:rFonts w:ascii="Times New Roman" w:hAnsi="Times New Roman"/>
          <w:sz w:val="28"/>
          <w:szCs w:val="28"/>
          <w:lang w:val="tt-RU"/>
        </w:rPr>
      </w:pPr>
      <w:r w:rsidRPr="00471B3B">
        <w:rPr>
          <w:rFonts w:ascii="Times New Roman" w:hAnsi="Times New Roman"/>
          <w:b/>
          <w:sz w:val="28"/>
          <w:szCs w:val="28"/>
          <w:lang w:val="tt-RU"/>
        </w:rPr>
        <w:t xml:space="preserve">    Җиһазлау: </w:t>
      </w:r>
      <w:r w:rsidRPr="00471B3B">
        <w:rPr>
          <w:rFonts w:ascii="Times New Roman" w:hAnsi="Times New Roman"/>
          <w:sz w:val="28"/>
          <w:szCs w:val="28"/>
          <w:lang w:val="tt-RU"/>
        </w:rPr>
        <w:t>Азат исемле шапшак курчак, сабын, тарак, көзге, теш щёткасы, теш пастасы, кайчы, кулъяулык, сөлгеләр, авыз чайкау өчен ватылмый торган стаканнар.</w:t>
      </w:r>
    </w:p>
    <w:p w:rsidR="001909BC" w:rsidRPr="00471B3B" w:rsidRDefault="001909BC" w:rsidP="00B874C2">
      <w:pPr>
        <w:jc w:val="both"/>
        <w:rPr>
          <w:rFonts w:ascii="Times New Roman" w:hAnsi="Times New Roman"/>
          <w:sz w:val="28"/>
          <w:szCs w:val="28"/>
          <w:lang w:val="tt-RU"/>
        </w:rPr>
      </w:pPr>
      <w:r w:rsidRPr="00471B3B">
        <w:rPr>
          <w:rFonts w:ascii="Times New Roman" w:hAnsi="Times New Roman"/>
          <w:b/>
          <w:sz w:val="28"/>
          <w:szCs w:val="28"/>
          <w:lang w:val="tt-RU"/>
        </w:rPr>
        <w:t xml:space="preserve">    Режим моментының барышы: </w:t>
      </w:r>
      <w:r w:rsidRPr="00471B3B">
        <w:rPr>
          <w:rFonts w:ascii="Times New Roman" w:hAnsi="Times New Roman"/>
          <w:sz w:val="28"/>
          <w:szCs w:val="28"/>
          <w:lang w:val="tt-RU"/>
        </w:rPr>
        <w:t>(Балалар төркем бүлмәсенә керәләр, кунаклар белән исәнләшәләр).</w:t>
      </w:r>
    </w:p>
    <w:p w:rsidR="001909BC" w:rsidRPr="00471B3B" w:rsidRDefault="001909BC" w:rsidP="00B874C2">
      <w:pPr>
        <w:jc w:val="both"/>
        <w:rPr>
          <w:rFonts w:ascii="Times New Roman" w:hAnsi="Times New Roman"/>
          <w:sz w:val="28"/>
          <w:szCs w:val="28"/>
          <w:lang w:val="tt-RU"/>
        </w:rPr>
      </w:pPr>
      <w:r w:rsidRPr="00471B3B">
        <w:rPr>
          <w:rFonts w:ascii="Times New Roman" w:hAnsi="Times New Roman"/>
          <w:sz w:val="28"/>
          <w:szCs w:val="28"/>
          <w:lang w:val="tt-RU"/>
        </w:rPr>
        <w:t xml:space="preserve"> </w:t>
      </w:r>
      <w:r w:rsidRPr="00471B3B">
        <w:rPr>
          <w:rFonts w:ascii="Times New Roman" w:hAnsi="Times New Roman"/>
          <w:b/>
          <w:sz w:val="28"/>
          <w:szCs w:val="28"/>
          <w:lang w:val="tt-RU"/>
        </w:rPr>
        <w:t xml:space="preserve">    Тәрбияче:</w:t>
      </w:r>
      <w:r w:rsidRPr="00471B3B">
        <w:rPr>
          <w:rFonts w:ascii="Times New Roman" w:hAnsi="Times New Roman"/>
          <w:b/>
          <w:sz w:val="28"/>
          <w:szCs w:val="28"/>
          <w:u w:val="single"/>
          <w:lang w:val="tt-RU"/>
        </w:rPr>
        <w:t xml:space="preserve"> </w:t>
      </w:r>
      <w:r w:rsidRPr="00471B3B">
        <w:rPr>
          <w:rFonts w:ascii="Times New Roman" w:hAnsi="Times New Roman"/>
          <w:sz w:val="28"/>
          <w:szCs w:val="28"/>
          <w:lang w:val="tt-RU"/>
        </w:rPr>
        <w:t>Балалар, бүген эшкә килгәндә миңа бер малай очрады. Күрсәгез иде аның пычраклыгын, шапшылыгын, ямьсезлеген. Сезгэ ул малай очрамадымы? (Балалар җавабы). Балалар, әйдәгез тикшереп карыйк эле, безнең арада да андый шапшак балалар юк микән?</w:t>
      </w:r>
    </w:p>
    <w:p w:rsidR="001909BC" w:rsidRPr="00471B3B" w:rsidRDefault="001909BC" w:rsidP="00471B3B">
      <w:pPr>
        <w:jc w:val="both"/>
        <w:outlineLvl w:val="0"/>
        <w:rPr>
          <w:rFonts w:ascii="Times New Roman" w:hAnsi="Times New Roman"/>
          <w:b/>
          <w:sz w:val="28"/>
          <w:szCs w:val="28"/>
          <w:lang w:val="tt-RU"/>
        </w:rPr>
      </w:pPr>
      <w:r w:rsidRPr="00471B3B">
        <w:rPr>
          <w:rFonts w:ascii="Times New Roman" w:hAnsi="Times New Roman"/>
          <w:b/>
          <w:sz w:val="28"/>
          <w:szCs w:val="28"/>
          <w:lang w:val="tt-RU"/>
        </w:rPr>
        <w:t>Сүзле хәрәкәтеле уен:</w:t>
      </w:r>
    </w:p>
    <w:p w:rsidR="001909BC" w:rsidRPr="00471B3B" w:rsidRDefault="001909BC" w:rsidP="00EC63B4">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Кулларыгыз чистамы?</w:t>
      </w:r>
    </w:p>
    <w:p w:rsidR="001909BC" w:rsidRPr="00471B3B" w:rsidRDefault="001909BC" w:rsidP="00EC63B4">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Кулларыбыз бик чиста. (Кулларын күрсәтәләр).</w:t>
      </w:r>
    </w:p>
    <w:p w:rsidR="001909BC" w:rsidRPr="00471B3B" w:rsidRDefault="001909BC" w:rsidP="00EC63B4">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 xml:space="preserve">Битләрегез чистамы? </w:t>
      </w:r>
    </w:p>
    <w:p w:rsidR="001909BC" w:rsidRPr="00471B3B" w:rsidRDefault="001909BC" w:rsidP="00EC63B4">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Битләребез бик чиста. (Битләрен күрсәтәләр).</w:t>
      </w:r>
    </w:p>
    <w:p w:rsidR="001909BC" w:rsidRPr="00471B3B" w:rsidRDefault="001909BC" w:rsidP="00EC63B4">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Колакларыгыз чистамы?</w:t>
      </w:r>
    </w:p>
    <w:p w:rsidR="001909BC" w:rsidRPr="00471B3B" w:rsidRDefault="001909BC" w:rsidP="00EC63B4">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Колакларыбыз бик чиста. (Колакларын күрсәтәләр).</w:t>
      </w:r>
    </w:p>
    <w:p w:rsidR="001909BC" w:rsidRPr="00471B3B" w:rsidRDefault="001909BC" w:rsidP="00EC63B4">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Тешләрегез чистамы?</w:t>
      </w:r>
    </w:p>
    <w:p w:rsidR="001909BC" w:rsidRPr="00471B3B" w:rsidRDefault="001909BC" w:rsidP="00EC63B4">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Колакларыбыз бик чиста (Тешләрен күрсәтәләр)</w:t>
      </w:r>
    </w:p>
    <w:p w:rsidR="001909BC" w:rsidRPr="00471B3B" w:rsidRDefault="001909BC" w:rsidP="00EC63B4">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Киемнәрегез чистамы?</w:t>
      </w:r>
    </w:p>
    <w:p w:rsidR="001909BC" w:rsidRPr="00471B3B" w:rsidRDefault="001909BC" w:rsidP="00EC63B4">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Киемнәребез бик чиста (Киемнәрен күрсәтәләр).</w:t>
      </w:r>
    </w:p>
    <w:p w:rsidR="001909BC" w:rsidRPr="00471B3B" w:rsidRDefault="001909BC" w:rsidP="00EC63B4">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Менә сез нинди чиста-пөхтә балалар икәнсез. Мин сезнең өчен бик шат.</w:t>
      </w:r>
    </w:p>
    <w:p w:rsidR="001909BC" w:rsidRPr="00471B3B" w:rsidRDefault="001909BC" w:rsidP="00EC63B4">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(Шул вакыт ишек шакыйлар. Шапшак малай керә).</w:t>
      </w:r>
    </w:p>
    <w:p w:rsidR="001909BC" w:rsidRPr="00471B3B" w:rsidRDefault="001909BC" w:rsidP="00B061F9">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Исәнмесез, балалар! Сезгә кунакка мөмкинме? Минем сезнең белән дуслашасым, үземә яңа дуслар табасым килә. Ләкин минем белән  берәү дә дуслашырга теләми. Әйдәгез, танышыйк. Бергәләп күңелле итеп уйныйк әле. Мин Азат исемле.</w:t>
      </w:r>
    </w:p>
    <w:p w:rsidR="001909BC" w:rsidRPr="00471B3B" w:rsidRDefault="001909BC" w:rsidP="00CF4B68">
      <w:pPr>
        <w:pStyle w:val="ListParagraph"/>
        <w:jc w:val="both"/>
        <w:rPr>
          <w:rFonts w:ascii="Times New Roman" w:hAnsi="Times New Roman"/>
          <w:sz w:val="28"/>
          <w:szCs w:val="28"/>
          <w:lang w:val="tt-RU"/>
        </w:rPr>
      </w:pPr>
      <w:r w:rsidRPr="00471B3B">
        <w:rPr>
          <w:rFonts w:ascii="Times New Roman" w:hAnsi="Times New Roman"/>
          <w:sz w:val="28"/>
          <w:szCs w:val="28"/>
          <w:lang w:val="tt-RU"/>
        </w:rPr>
        <w:t xml:space="preserve">   </w:t>
      </w:r>
      <w:r w:rsidRPr="00471B3B">
        <w:rPr>
          <w:rFonts w:ascii="Times New Roman" w:hAnsi="Times New Roman"/>
          <w:b/>
          <w:sz w:val="28"/>
          <w:szCs w:val="28"/>
          <w:u w:val="single"/>
          <w:lang w:val="tt-RU"/>
        </w:rPr>
        <w:t>Тәрбияче:</w:t>
      </w:r>
      <w:r w:rsidRPr="00471B3B">
        <w:rPr>
          <w:rFonts w:ascii="Times New Roman" w:hAnsi="Times New Roman"/>
          <w:sz w:val="28"/>
          <w:szCs w:val="28"/>
          <w:lang w:val="tt-RU"/>
        </w:rPr>
        <w:t xml:space="preserve"> Ай-һай, Азат! Безнең балаларыбыз синең белән дуслашырга теләрләр микән? Минем нәни дусларым чисталыкны, пөхтәлекне генә яраталар, ә шапшакларны, пычраклыкны бер дә сөймиләр. Балалар, Азат белән дуслашырга телисезме?</w:t>
      </w:r>
    </w:p>
    <w:p w:rsidR="001909BC" w:rsidRPr="00471B3B" w:rsidRDefault="001909BC" w:rsidP="00471B3B">
      <w:pPr>
        <w:pStyle w:val="ListParagraph"/>
        <w:jc w:val="both"/>
        <w:outlineLvl w:val="0"/>
        <w:rPr>
          <w:rFonts w:ascii="Times New Roman" w:hAnsi="Times New Roman"/>
          <w:sz w:val="28"/>
          <w:szCs w:val="28"/>
          <w:lang w:val="tt-RU"/>
        </w:rPr>
      </w:pPr>
      <w:r w:rsidRPr="00471B3B">
        <w:rPr>
          <w:rFonts w:ascii="Times New Roman" w:hAnsi="Times New Roman"/>
          <w:b/>
          <w:sz w:val="28"/>
          <w:szCs w:val="28"/>
          <w:u w:val="single"/>
          <w:lang w:val="tt-RU"/>
        </w:rPr>
        <w:t xml:space="preserve">   Балалар:</w:t>
      </w:r>
      <w:r w:rsidRPr="00471B3B">
        <w:rPr>
          <w:rFonts w:ascii="Times New Roman" w:hAnsi="Times New Roman"/>
          <w:sz w:val="28"/>
          <w:szCs w:val="28"/>
          <w:lang w:val="tt-RU"/>
        </w:rPr>
        <w:t xml:space="preserve"> Юк.</w:t>
      </w:r>
    </w:p>
    <w:p w:rsidR="001909BC" w:rsidRPr="00471B3B" w:rsidRDefault="001909BC" w:rsidP="00471B3B">
      <w:pPr>
        <w:pStyle w:val="ListParagraph"/>
        <w:jc w:val="both"/>
        <w:outlineLvl w:val="0"/>
        <w:rPr>
          <w:rFonts w:ascii="Times New Roman" w:hAnsi="Times New Roman"/>
          <w:sz w:val="28"/>
          <w:szCs w:val="28"/>
          <w:lang w:val="tt-RU"/>
        </w:rPr>
      </w:pPr>
      <w:r w:rsidRPr="00471B3B">
        <w:rPr>
          <w:rFonts w:ascii="Times New Roman" w:hAnsi="Times New Roman"/>
          <w:b/>
          <w:sz w:val="28"/>
          <w:szCs w:val="28"/>
          <w:u w:val="single"/>
          <w:lang w:val="tt-RU"/>
        </w:rPr>
        <w:t xml:space="preserve">    Тәрбияче: </w:t>
      </w:r>
      <w:r w:rsidRPr="00471B3B">
        <w:rPr>
          <w:rFonts w:ascii="Times New Roman" w:hAnsi="Times New Roman"/>
          <w:sz w:val="28"/>
          <w:szCs w:val="28"/>
          <w:lang w:val="tt-RU"/>
        </w:rPr>
        <w:t>Нигә?</w:t>
      </w:r>
    </w:p>
    <w:p w:rsidR="001909BC" w:rsidRPr="00471B3B" w:rsidRDefault="001909BC" w:rsidP="00CF4B68">
      <w:pPr>
        <w:pStyle w:val="ListParagraph"/>
        <w:jc w:val="both"/>
        <w:rPr>
          <w:rFonts w:ascii="Times New Roman" w:hAnsi="Times New Roman"/>
          <w:sz w:val="28"/>
          <w:szCs w:val="28"/>
          <w:lang w:val="tt-RU"/>
        </w:rPr>
      </w:pPr>
      <w:r w:rsidRPr="00471B3B">
        <w:rPr>
          <w:rFonts w:ascii="Times New Roman" w:hAnsi="Times New Roman"/>
          <w:b/>
          <w:sz w:val="28"/>
          <w:szCs w:val="28"/>
          <w:u w:val="single"/>
          <w:lang w:val="tt-RU"/>
        </w:rPr>
        <w:t xml:space="preserve">    Балалар: </w:t>
      </w:r>
      <w:r w:rsidRPr="00471B3B">
        <w:rPr>
          <w:rFonts w:ascii="Times New Roman" w:hAnsi="Times New Roman"/>
          <w:sz w:val="28"/>
          <w:szCs w:val="28"/>
          <w:lang w:val="tt-RU"/>
        </w:rPr>
        <w:t>Чөнки ул әнисенең сүзләрен тыңламаган, юынмаган.</w:t>
      </w:r>
    </w:p>
    <w:p w:rsidR="001909BC" w:rsidRPr="00471B3B" w:rsidRDefault="001909BC" w:rsidP="00B061F9">
      <w:pPr>
        <w:pStyle w:val="ListParagraph"/>
        <w:jc w:val="both"/>
        <w:rPr>
          <w:rFonts w:ascii="Times New Roman" w:hAnsi="Times New Roman"/>
          <w:sz w:val="28"/>
          <w:szCs w:val="28"/>
          <w:lang w:val="tt-RU"/>
        </w:rPr>
      </w:pPr>
      <w:r w:rsidRPr="00471B3B">
        <w:rPr>
          <w:rFonts w:ascii="Times New Roman" w:hAnsi="Times New Roman"/>
          <w:b/>
          <w:sz w:val="28"/>
          <w:szCs w:val="28"/>
          <w:u w:val="single"/>
          <w:lang w:val="tt-RU"/>
        </w:rPr>
        <w:t xml:space="preserve">    Тәрбияче: </w:t>
      </w:r>
      <w:r w:rsidRPr="00471B3B">
        <w:rPr>
          <w:rFonts w:ascii="Times New Roman" w:hAnsi="Times New Roman"/>
          <w:sz w:val="28"/>
          <w:szCs w:val="28"/>
          <w:lang w:val="tt-RU"/>
        </w:rPr>
        <w:t>Балалар, Азат нинди генә булса да, безнең кунагыбыз бит. Үпкәләтмик инде аны. Әйдәгез, Азатны үзебез кебек чиста булырга өйрәтик. Бәлки әле берегез чисталык турында шигырь дә сөйләп күрсәтер . (Теләге булган бала Әхмәт Ерикәйнең “ Чисталык сөябез дигән шигырен яттан сөйли. 2 бала 2 шәр куплетны сөйләргә дә мөмкиннәр).</w:t>
      </w:r>
    </w:p>
    <w:p w:rsidR="001909BC" w:rsidRPr="00471B3B" w:rsidRDefault="001909BC" w:rsidP="00471B3B">
      <w:pPr>
        <w:pStyle w:val="ListParagraph"/>
        <w:jc w:val="both"/>
        <w:outlineLvl w:val="0"/>
        <w:rPr>
          <w:rFonts w:ascii="Times New Roman" w:hAnsi="Times New Roman"/>
          <w:sz w:val="28"/>
          <w:szCs w:val="28"/>
          <w:lang w:val="tt-RU"/>
        </w:rPr>
      </w:pPr>
      <w:r w:rsidRPr="00471B3B">
        <w:rPr>
          <w:rFonts w:ascii="Times New Roman" w:hAnsi="Times New Roman"/>
          <w:sz w:val="28"/>
          <w:szCs w:val="28"/>
          <w:lang w:val="tt-RU"/>
        </w:rPr>
        <w:t xml:space="preserve">                                                 </w:t>
      </w:r>
      <w:r w:rsidRPr="00471B3B">
        <w:rPr>
          <w:rFonts w:ascii="Times New Roman" w:hAnsi="Times New Roman"/>
          <w:b/>
          <w:sz w:val="28"/>
          <w:szCs w:val="28"/>
          <w:lang w:val="tt-RU"/>
        </w:rPr>
        <w:t>Чисталык сөябез.</w:t>
      </w:r>
    </w:p>
    <w:p w:rsidR="001909BC" w:rsidRPr="00471B3B" w:rsidRDefault="001909BC" w:rsidP="00714ABB">
      <w:pPr>
        <w:pStyle w:val="ListParagraph"/>
        <w:tabs>
          <w:tab w:val="left" w:pos="3660"/>
          <w:tab w:val="center" w:pos="5037"/>
        </w:tabs>
        <w:rPr>
          <w:rFonts w:ascii="Times New Roman" w:hAnsi="Times New Roman"/>
          <w:sz w:val="28"/>
          <w:szCs w:val="28"/>
          <w:lang w:val="tt-RU"/>
        </w:rPr>
      </w:pPr>
      <w:r w:rsidRPr="00471B3B">
        <w:rPr>
          <w:rFonts w:ascii="Times New Roman" w:hAnsi="Times New Roman"/>
          <w:sz w:val="28"/>
          <w:szCs w:val="28"/>
          <w:lang w:val="tt-RU"/>
        </w:rPr>
        <w:tab/>
      </w:r>
      <w:r w:rsidRPr="00471B3B">
        <w:rPr>
          <w:rFonts w:ascii="Times New Roman" w:hAnsi="Times New Roman"/>
          <w:sz w:val="28"/>
          <w:szCs w:val="28"/>
          <w:lang w:val="tt-RU"/>
        </w:rPr>
        <w:tab/>
        <w:t>Иртә белән торабыз,</w:t>
      </w:r>
    </w:p>
    <w:p w:rsidR="001909BC" w:rsidRPr="00471B3B" w:rsidRDefault="001909BC" w:rsidP="00714ABB">
      <w:pPr>
        <w:pStyle w:val="ListParagraph"/>
        <w:rPr>
          <w:rFonts w:ascii="Times New Roman" w:hAnsi="Times New Roman"/>
          <w:sz w:val="28"/>
          <w:szCs w:val="28"/>
          <w:lang w:val="tt-RU"/>
        </w:rPr>
      </w:pPr>
      <w:r w:rsidRPr="00471B3B">
        <w:rPr>
          <w:rFonts w:ascii="Times New Roman" w:hAnsi="Times New Roman"/>
          <w:sz w:val="28"/>
          <w:szCs w:val="28"/>
          <w:lang w:val="tt-RU"/>
        </w:rPr>
        <w:t xml:space="preserve">                                                 Битебезне юабыз.</w:t>
      </w:r>
    </w:p>
    <w:p w:rsidR="001909BC" w:rsidRPr="00471B3B" w:rsidRDefault="001909BC" w:rsidP="00714ABB">
      <w:pPr>
        <w:pStyle w:val="ListParagraph"/>
        <w:jc w:val="center"/>
        <w:rPr>
          <w:rFonts w:ascii="Times New Roman" w:hAnsi="Times New Roman"/>
          <w:sz w:val="28"/>
          <w:szCs w:val="28"/>
          <w:lang w:val="tt-RU"/>
        </w:rPr>
      </w:pPr>
      <w:r w:rsidRPr="00471B3B">
        <w:rPr>
          <w:rFonts w:ascii="Times New Roman" w:hAnsi="Times New Roman"/>
          <w:sz w:val="28"/>
          <w:szCs w:val="28"/>
          <w:lang w:val="tt-RU"/>
        </w:rPr>
        <w:t xml:space="preserve">   Сабын белән юынгач,</w:t>
      </w:r>
    </w:p>
    <w:p w:rsidR="001909BC" w:rsidRPr="00471B3B" w:rsidRDefault="001909BC" w:rsidP="00714ABB">
      <w:pPr>
        <w:pStyle w:val="ListParagraph"/>
        <w:jc w:val="center"/>
        <w:rPr>
          <w:rFonts w:ascii="Times New Roman" w:hAnsi="Times New Roman"/>
          <w:sz w:val="28"/>
          <w:szCs w:val="28"/>
          <w:lang w:val="tt-RU"/>
        </w:rPr>
      </w:pPr>
      <w:r w:rsidRPr="00471B3B">
        <w:rPr>
          <w:rFonts w:ascii="Times New Roman" w:hAnsi="Times New Roman"/>
          <w:sz w:val="28"/>
          <w:szCs w:val="28"/>
          <w:lang w:val="tt-RU"/>
        </w:rPr>
        <w:t xml:space="preserve">      Бигрәк матур булабыз.</w:t>
      </w:r>
    </w:p>
    <w:p w:rsidR="001909BC" w:rsidRPr="00471B3B" w:rsidRDefault="001909BC" w:rsidP="00714ABB">
      <w:pPr>
        <w:pStyle w:val="ListParagraph"/>
        <w:jc w:val="center"/>
        <w:rPr>
          <w:rFonts w:ascii="Times New Roman" w:hAnsi="Times New Roman"/>
          <w:sz w:val="28"/>
          <w:szCs w:val="28"/>
          <w:lang w:val="tt-RU"/>
        </w:rPr>
      </w:pPr>
    </w:p>
    <w:p w:rsidR="001909BC" w:rsidRPr="00471B3B" w:rsidRDefault="001909BC" w:rsidP="00714ABB">
      <w:pPr>
        <w:pStyle w:val="ListParagraph"/>
        <w:jc w:val="center"/>
        <w:rPr>
          <w:rFonts w:ascii="Times New Roman" w:hAnsi="Times New Roman"/>
          <w:sz w:val="28"/>
          <w:szCs w:val="28"/>
          <w:lang w:val="tt-RU"/>
        </w:rPr>
      </w:pPr>
      <w:r w:rsidRPr="00471B3B">
        <w:rPr>
          <w:rFonts w:ascii="Times New Roman" w:hAnsi="Times New Roman"/>
          <w:sz w:val="28"/>
          <w:szCs w:val="28"/>
          <w:lang w:val="tt-RU"/>
        </w:rPr>
        <w:t xml:space="preserve">   Муеныбызны юабыз,</w:t>
      </w:r>
    </w:p>
    <w:p w:rsidR="001909BC" w:rsidRPr="00471B3B" w:rsidRDefault="001909BC" w:rsidP="00714ABB">
      <w:pPr>
        <w:pStyle w:val="ListParagraph"/>
        <w:jc w:val="center"/>
        <w:rPr>
          <w:rFonts w:ascii="Times New Roman" w:hAnsi="Times New Roman"/>
          <w:sz w:val="28"/>
          <w:szCs w:val="28"/>
          <w:lang w:val="tt-RU"/>
        </w:rPr>
      </w:pPr>
      <w:r w:rsidRPr="00471B3B">
        <w:rPr>
          <w:rFonts w:ascii="Times New Roman" w:hAnsi="Times New Roman"/>
          <w:sz w:val="28"/>
          <w:szCs w:val="28"/>
          <w:lang w:val="tt-RU"/>
        </w:rPr>
        <w:t xml:space="preserve">      Тешләрне чистартабыз.</w:t>
      </w:r>
    </w:p>
    <w:p w:rsidR="001909BC" w:rsidRPr="00471B3B" w:rsidRDefault="001909BC" w:rsidP="00714ABB">
      <w:pPr>
        <w:pStyle w:val="ListParagraph"/>
        <w:jc w:val="center"/>
        <w:rPr>
          <w:rFonts w:ascii="Times New Roman" w:hAnsi="Times New Roman"/>
          <w:sz w:val="28"/>
          <w:szCs w:val="28"/>
          <w:lang w:val="tt-RU"/>
        </w:rPr>
      </w:pPr>
      <w:r w:rsidRPr="00471B3B">
        <w:rPr>
          <w:rFonts w:ascii="Times New Roman" w:hAnsi="Times New Roman"/>
          <w:sz w:val="28"/>
          <w:szCs w:val="28"/>
          <w:lang w:val="tt-RU"/>
        </w:rPr>
        <w:t xml:space="preserve">         Пөхтәлекне, чисталыкны</w:t>
      </w:r>
    </w:p>
    <w:p w:rsidR="001909BC" w:rsidRPr="00471B3B" w:rsidRDefault="001909BC" w:rsidP="00714ABB">
      <w:pPr>
        <w:pStyle w:val="ListParagraph"/>
        <w:rPr>
          <w:rFonts w:ascii="Times New Roman" w:hAnsi="Times New Roman"/>
          <w:sz w:val="28"/>
          <w:szCs w:val="28"/>
          <w:lang w:val="tt-RU"/>
        </w:rPr>
      </w:pPr>
      <w:r w:rsidRPr="00471B3B">
        <w:rPr>
          <w:rFonts w:ascii="Times New Roman" w:hAnsi="Times New Roman"/>
          <w:sz w:val="28"/>
          <w:szCs w:val="28"/>
          <w:lang w:val="tt-RU"/>
        </w:rPr>
        <w:t xml:space="preserve">                                                  Һәрвакыт яратабыз.</w:t>
      </w:r>
    </w:p>
    <w:p w:rsidR="001909BC" w:rsidRPr="00471B3B" w:rsidRDefault="001909BC" w:rsidP="00714ABB">
      <w:pPr>
        <w:pStyle w:val="ListParagraph"/>
        <w:jc w:val="center"/>
        <w:rPr>
          <w:rFonts w:ascii="Times New Roman" w:hAnsi="Times New Roman"/>
          <w:sz w:val="28"/>
          <w:szCs w:val="28"/>
          <w:lang w:val="tt-RU"/>
        </w:rPr>
      </w:pPr>
    </w:p>
    <w:p w:rsidR="001909BC" w:rsidRPr="00471B3B" w:rsidRDefault="001909BC" w:rsidP="00471B3B">
      <w:pPr>
        <w:pStyle w:val="ListParagraph"/>
        <w:jc w:val="center"/>
        <w:outlineLvl w:val="0"/>
        <w:rPr>
          <w:rFonts w:ascii="Times New Roman" w:hAnsi="Times New Roman"/>
          <w:sz w:val="28"/>
          <w:szCs w:val="28"/>
          <w:lang w:val="tt-RU"/>
        </w:rPr>
      </w:pPr>
      <w:r w:rsidRPr="00471B3B">
        <w:rPr>
          <w:rFonts w:ascii="Times New Roman" w:hAnsi="Times New Roman"/>
          <w:sz w:val="28"/>
          <w:szCs w:val="28"/>
          <w:lang w:val="tt-RU"/>
        </w:rPr>
        <w:t xml:space="preserve">          Аш алдыннын һәрвакыт</w:t>
      </w:r>
    </w:p>
    <w:p w:rsidR="001909BC" w:rsidRPr="00471B3B" w:rsidRDefault="001909BC" w:rsidP="00714ABB">
      <w:pPr>
        <w:pStyle w:val="ListParagraph"/>
        <w:rPr>
          <w:rFonts w:ascii="Times New Roman" w:hAnsi="Times New Roman"/>
          <w:sz w:val="28"/>
          <w:szCs w:val="28"/>
          <w:lang w:val="tt-RU"/>
        </w:rPr>
      </w:pPr>
      <w:r w:rsidRPr="00471B3B">
        <w:rPr>
          <w:rFonts w:ascii="Times New Roman" w:hAnsi="Times New Roman"/>
          <w:sz w:val="28"/>
          <w:szCs w:val="28"/>
          <w:lang w:val="tt-RU"/>
        </w:rPr>
        <w:t xml:space="preserve">                                                  Кулыбызны юабыз.</w:t>
      </w:r>
    </w:p>
    <w:p w:rsidR="001909BC" w:rsidRPr="00471B3B" w:rsidRDefault="001909BC" w:rsidP="00471B3B">
      <w:pPr>
        <w:pStyle w:val="ListParagraph"/>
        <w:jc w:val="center"/>
        <w:outlineLvl w:val="0"/>
        <w:rPr>
          <w:rFonts w:ascii="Times New Roman" w:hAnsi="Times New Roman"/>
          <w:sz w:val="28"/>
          <w:szCs w:val="28"/>
          <w:lang w:val="tt-RU"/>
        </w:rPr>
      </w:pPr>
      <w:r w:rsidRPr="00471B3B">
        <w:rPr>
          <w:rFonts w:ascii="Times New Roman" w:hAnsi="Times New Roman"/>
          <w:sz w:val="28"/>
          <w:szCs w:val="28"/>
          <w:lang w:val="tt-RU"/>
        </w:rPr>
        <w:t xml:space="preserve">       Ап-ак итеп кулны юып</w:t>
      </w:r>
    </w:p>
    <w:p w:rsidR="001909BC" w:rsidRPr="00471B3B" w:rsidRDefault="001909BC" w:rsidP="00471B3B">
      <w:pPr>
        <w:pStyle w:val="ListParagraph"/>
        <w:outlineLvl w:val="0"/>
        <w:rPr>
          <w:rFonts w:ascii="Times New Roman" w:hAnsi="Times New Roman"/>
          <w:sz w:val="28"/>
          <w:szCs w:val="28"/>
          <w:lang w:val="tt-RU"/>
        </w:rPr>
      </w:pPr>
      <w:r w:rsidRPr="00471B3B">
        <w:rPr>
          <w:rFonts w:ascii="Times New Roman" w:hAnsi="Times New Roman"/>
          <w:sz w:val="28"/>
          <w:szCs w:val="28"/>
          <w:lang w:val="tt-RU"/>
        </w:rPr>
        <w:t xml:space="preserve">                                                  Ашарга утырабыз.</w:t>
      </w:r>
    </w:p>
    <w:p w:rsidR="001909BC" w:rsidRPr="00471B3B" w:rsidRDefault="001909BC" w:rsidP="00714ABB">
      <w:pPr>
        <w:pStyle w:val="ListParagraph"/>
        <w:rPr>
          <w:rFonts w:ascii="Times New Roman" w:hAnsi="Times New Roman"/>
          <w:sz w:val="28"/>
          <w:szCs w:val="28"/>
          <w:lang w:val="tt-RU"/>
        </w:rPr>
      </w:pPr>
    </w:p>
    <w:p w:rsidR="001909BC" w:rsidRPr="00471B3B" w:rsidRDefault="001909BC" w:rsidP="00471B3B">
      <w:pPr>
        <w:pStyle w:val="ListParagraph"/>
        <w:jc w:val="center"/>
        <w:outlineLvl w:val="0"/>
        <w:rPr>
          <w:rFonts w:ascii="Times New Roman" w:hAnsi="Times New Roman"/>
          <w:sz w:val="28"/>
          <w:szCs w:val="28"/>
          <w:lang w:val="tt-RU"/>
        </w:rPr>
      </w:pPr>
      <w:r w:rsidRPr="00471B3B">
        <w:rPr>
          <w:rFonts w:ascii="Times New Roman" w:hAnsi="Times New Roman"/>
          <w:sz w:val="28"/>
          <w:szCs w:val="28"/>
          <w:lang w:val="tt-RU"/>
        </w:rPr>
        <w:t xml:space="preserve">  Аякларны кичләрен</w:t>
      </w:r>
    </w:p>
    <w:p w:rsidR="001909BC" w:rsidRPr="00471B3B" w:rsidRDefault="001909BC" w:rsidP="00714ABB">
      <w:pPr>
        <w:pStyle w:val="ListParagraph"/>
        <w:jc w:val="center"/>
        <w:rPr>
          <w:rFonts w:ascii="Times New Roman" w:hAnsi="Times New Roman"/>
          <w:sz w:val="28"/>
          <w:szCs w:val="28"/>
          <w:lang w:val="tt-RU"/>
        </w:rPr>
      </w:pPr>
      <w:r w:rsidRPr="00471B3B">
        <w:rPr>
          <w:rFonts w:ascii="Times New Roman" w:hAnsi="Times New Roman"/>
          <w:sz w:val="28"/>
          <w:szCs w:val="28"/>
          <w:lang w:val="tt-RU"/>
        </w:rPr>
        <w:t xml:space="preserve">  Сабын белән юабыз</w:t>
      </w:r>
    </w:p>
    <w:p w:rsidR="001909BC" w:rsidRPr="00471B3B" w:rsidRDefault="001909BC" w:rsidP="00714ABB">
      <w:pPr>
        <w:pStyle w:val="ListParagraph"/>
        <w:jc w:val="center"/>
        <w:rPr>
          <w:rFonts w:ascii="Times New Roman" w:hAnsi="Times New Roman"/>
          <w:sz w:val="28"/>
          <w:szCs w:val="28"/>
          <w:lang w:val="tt-RU"/>
        </w:rPr>
      </w:pPr>
      <w:r w:rsidRPr="00471B3B">
        <w:rPr>
          <w:rFonts w:ascii="Times New Roman" w:hAnsi="Times New Roman"/>
          <w:sz w:val="28"/>
          <w:szCs w:val="28"/>
          <w:lang w:val="tt-RU"/>
        </w:rPr>
        <w:t xml:space="preserve">    Юынырга яратабыз,-</w:t>
      </w:r>
    </w:p>
    <w:p w:rsidR="001909BC" w:rsidRPr="00471B3B" w:rsidRDefault="001909BC" w:rsidP="00011EEB">
      <w:pPr>
        <w:pStyle w:val="ListParagraph"/>
        <w:jc w:val="center"/>
        <w:rPr>
          <w:rFonts w:ascii="Times New Roman" w:hAnsi="Times New Roman"/>
          <w:sz w:val="28"/>
          <w:szCs w:val="28"/>
          <w:lang w:val="tt-RU"/>
        </w:rPr>
      </w:pPr>
      <w:r w:rsidRPr="00471B3B">
        <w:rPr>
          <w:rFonts w:ascii="Times New Roman" w:hAnsi="Times New Roman"/>
          <w:sz w:val="28"/>
          <w:szCs w:val="28"/>
          <w:lang w:val="tt-RU"/>
        </w:rPr>
        <w:t xml:space="preserve">       Без бик чиста торабыз.</w:t>
      </w:r>
    </w:p>
    <w:p w:rsidR="001909BC" w:rsidRPr="00471B3B" w:rsidRDefault="001909BC" w:rsidP="0032377D">
      <w:pPr>
        <w:jc w:val="both"/>
        <w:rPr>
          <w:rFonts w:ascii="Times New Roman" w:hAnsi="Times New Roman"/>
          <w:sz w:val="28"/>
          <w:szCs w:val="28"/>
          <w:lang w:val="tt-RU"/>
        </w:rPr>
      </w:pPr>
      <w:r w:rsidRPr="00471B3B">
        <w:rPr>
          <w:rFonts w:ascii="Times New Roman" w:hAnsi="Times New Roman"/>
          <w:sz w:val="28"/>
          <w:szCs w:val="28"/>
          <w:lang w:val="tt-RU"/>
        </w:rPr>
        <w:t xml:space="preserve">   </w:t>
      </w:r>
      <w:r w:rsidRPr="00471B3B">
        <w:rPr>
          <w:rFonts w:ascii="Times New Roman" w:hAnsi="Times New Roman"/>
          <w:b/>
          <w:sz w:val="28"/>
          <w:szCs w:val="28"/>
          <w:u w:val="single"/>
          <w:lang w:val="tt-RU"/>
        </w:rPr>
        <w:t xml:space="preserve">Тәрбияче: </w:t>
      </w:r>
      <w:r w:rsidRPr="00471B3B">
        <w:rPr>
          <w:rFonts w:ascii="Times New Roman" w:hAnsi="Times New Roman"/>
          <w:sz w:val="28"/>
          <w:szCs w:val="28"/>
          <w:lang w:val="tt-RU"/>
        </w:rPr>
        <w:t>Рәхмәт, балалар! Бик матур итеп сөйләдегез. Азатка да бу шигырь ошагандыр дип уйлыйм.</w:t>
      </w:r>
    </w:p>
    <w:p w:rsidR="001909BC" w:rsidRPr="00471B3B" w:rsidRDefault="001909BC" w:rsidP="0032377D">
      <w:pPr>
        <w:jc w:val="both"/>
        <w:rPr>
          <w:rFonts w:ascii="Times New Roman" w:hAnsi="Times New Roman"/>
          <w:sz w:val="28"/>
          <w:szCs w:val="28"/>
          <w:lang w:val="tt-RU"/>
        </w:rPr>
      </w:pPr>
      <w:r w:rsidRPr="00471B3B">
        <w:rPr>
          <w:rFonts w:ascii="Times New Roman" w:hAnsi="Times New Roman"/>
          <w:sz w:val="28"/>
          <w:szCs w:val="28"/>
          <w:lang w:val="tt-RU"/>
        </w:rPr>
        <w:t>Дусларым, ләкин матур булу өчен бит-кулларыбызны юу гына әз әле. Без тешләребезнең чисталыгы турында да кайгыртырга тиеш без. Кайсыгыз әйтә ала, тешләребез чиста, матур, таза, ак булсыннар өчен нишләргә кирәк?</w:t>
      </w:r>
    </w:p>
    <w:p w:rsidR="001909BC" w:rsidRPr="00471B3B" w:rsidRDefault="001909BC" w:rsidP="0032377D">
      <w:pPr>
        <w:jc w:val="both"/>
        <w:rPr>
          <w:rFonts w:ascii="Times New Roman" w:hAnsi="Times New Roman"/>
          <w:sz w:val="28"/>
          <w:szCs w:val="28"/>
          <w:lang w:val="tt-RU"/>
        </w:rPr>
      </w:pPr>
      <w:r w:rsidRPr="00471B3B">
        <w:rPr>
          <w:rFonts w:ascii="Times New Roman" w:hAnsi="Times New Roman"/>
          <w:sz w:val="28"/>
          <w:szCs w:val="28"/>
          <w:lang w:val="tt-RU"/>
        </w:rPr>
        <w:t xml:space="preserve">    </w:t>
      </w:r>
      <w:r w:rsidRPr="00471B3B">
        <w:rPr>
          <w:rFonts w:ascii="Times New Roman" w:hAnsi="Times New Roman"/>
          <w:b/>
          <w:sz w:val="28"/>
          <w:szCs w:val="28"/>
          <w:u w:val="single"/>
          <w:lang w:val="tt-RU"/>
        </w:rPr>
        <w:t xml:space="preserve">Балалар: </w:t>
      </w:r>
      <w:r w:rsidRPr="00471B3B">
        <w:rPr>
          <w:rFonts w:ascii="Times New Roman" w:hAnsi="Times New Roman"/>
          <w:sz w:val="28"/>
          <w:szCs w:val="28"/>
          <w:lang w:val="tt-RU"/>
        </w:rPr>
        <w:t>Тешләрне чистартырга кирәк.</w:t>
      </w:r>
    </w:p>
    <w:p w:rsidR="001909BC" w:rsidRPr="00471B3B" w:rsidRDefault="001909BC" w:rsidP="0032377D">
      <w:pPr>
        <w:jc w:val="both"/>
        <w:rPr>
          <w:rFonts w:ascii="Times New Roman" w:hAnsi="Times New Roman"/>
          <w:sz w:val="28"/>
          <w:szCs w:val="28"/>
          <w:lang w:val="tt-RU"/>
        </w:rPr>
      </w:pPr>
      <w:r w:rsidRPr="00471B3B">
        <w:rPr>
          <w:rFonts w:ascii="Times New Roman" w:hAnsi="Times New Roman"/>
          <w:sz w:val="28"/>
          <w:szCs w:val="28"/>
          <w:lang w:val="tt-RU"/>
        </w:rPr>
        <w:t xml:space="preserve">    </w:t>
      </w:r>
      <w:r w:rsidRPr="00471B3B">
        <w:rPr>
          <w:rFonts w:ascii="Times New Roman" w:hAnsi="Times New Roman"/>
          <w:b/>
          <w:sz w:val="28"/>
          <w:szCs w:val="28"/>
          <w:u w:val="single"/>
          <w:lang w:val="tt-RU"/>
        </w:rPr>
        <w:t xml:space="preserve">Тәрбияче: </w:t>
      </w:r>
      <w:r w:rsidRPr="00471B3B">
        <w:rPr>
          <w:rFonts w:ascii="Times New Roman" w:hAnsi="Times New Roman"/>
          <w:sz w:val="28"/>
          <w:szCs w:val="28"/>
          <w:lang w:val="tt-RU"/>
        </w:rPr>
        <w:t>Ә тешләрне нәрсә белән чистарталар?</w:t>
      </w:r>
    </w:p>
    <w:p w:rsidR="001909BC" w:rsidRPr="00471B3B" w:rsidRDefault="001909BC" w:rsidP="00BB2ADA">
      <w:pPr>
        <w:jc w:val="both"/>
        <w:rPr>
          <w:rFonts w:ascii="Times New Roman" w:hAnsi="Times New Roman"/>
          <w:sz w:val="28"/>
          <w:szCs w:val="28"/>
          <w:lang w:val="tt-RU"/>
        </w:rPr>
      </w:pPr>
      <w:r w:rsidRPr="00471B3B">
        <w:rPr>
          <w:rFonts w:ascii="Times New Roman" w:hAnsi="Times New Roman"/>
          <w:sz w:val="28"/>
          <w:szCs w:val="28"/>
          <w:lang w:val="tt-RU"/>
        </w:rPr>
        <w:t xml:space="preserve">    </w:t>
      </w:r>
      <w:r w:rsidRPr="00471B3B">
        <w:rPr>
          <w:rFonts w:ascii="Times New Roman" w:hAnsi="Times New Roman"/>
          <w:b/>
          <w:sz w:val="28"/>
          <w:szCs w:val="28"/>
          <w:u w:val="single"/>
          <w:lang w:val="tt-RU"/>
        </w:rPr>
        <w:t xml:space="preserve">Балалар: </w:t>
      </w:r>
      <w:r w:rsidRPr="00471B3B">
        <w:rPr>
          <w:rFonts w:ascii="Times New Roman" w:hAnsi="Times New Roman"/>
          <w:sz w:val="28"/>
          <w:szCs w:val="28"/>
          <w:lang w:val="tt-RU"/>
        </w:rPr>
        <w:t xml:space="preserve">Теш </w:t>
      </w:r>
      <w:r w:rsidRPr="00471B3B">
        <w:rPr>
          <w:rFonts w:ascii="Times New Roman" w:hAnsi="Times New Roman"/>
          <w:sz w:val="28"/>
          <w:szCs w:val="28"/>
        </w:rPr>
        <w:t>щёткасы</w:t>
      </w:r>
      <w:r w:rsidRPr="00471B3B">
        <w:rPr>
          <w:rFonts w:ascii="Times New Roman" w:hAnsi="Times New Roman"/>
          <w:sz w:val="28"/>
          <w:szCs w:val="28"/>
          <w:lang w:val="tt-RU"/>
        </w:rPr>
        <w:t xml:space="preserve"> һәм теш пастасы белән.</w:t>
      </w:r>
    </w:p>
    <w:p w:rsidR="001909BC" w:rsidRPr="00471B3B" w:rsidRDefault="001909BC" w:rsidP="00BB2ADA">
      <w:pPr>
        <w:jc w:val="both"/>
        <w:rPr>
          <w:rFonts w:ascii="Times New Roman" w:hAnsi="Times New Roman"/>
          <w:sz w:val="28"/>
          <w:szCs w:val="28"/>
          <w:lang w:val="tt-RU"/>
        </w:rPr>
      </w:pPr>
      <w:r w:rsidRPr="00471B3B">
        <w:rPr>
          <w:rFonts w:ascii="Times New Roman" w:hAnsi="Times New Roman"/>
          <w:sz w:val="28"/>
          <w:szCs w:val="28"/>
          <w:lang w:val="tt-RU"/>
        </w:rPr>
        <w:t xml:space="preserve">    </w:t>
      </w:r>
      <w:r w:rsidRPr="00471B3B">
        <w:rPr>
          <w:rFonts w:ascii="Times New Roman" w:hAnsi="Times New Roman"/>
          <w:b/>
          <w:sz w:val="28"/>
          <w:szCs w:val="28"/>
          <w:u w:val="single"/>
          <w:lang w:val="tt-RU"/>
        </w:rPr>
        <w:t xml:space="preserve">Тәрбияче: </w:t>
      </w:r>
      <w:r w:rsidRPr="00471B3B">
        <w:rPr>
          <w:rFonts w:ascii="Times New Roman" w:hAnsi="Times New Roman"/>
          <w:sz w:val="28"/>
          <w:szCs w:val="28"/>
          <w:lang w:val="tt-RU"/>
        </w:rPr>
        <w:t>Бик дөрес, балалар! Мин сенең таза, матур булып үсүегезне, тешләрегезнең дә ак, чиста, булуын телим. Шуңа күрә дә мин сезгә нәрсәләр әзерләдем. (Теш щёткаларын, пасталарын һәм авыз чайкау өчен максус алынган стаканнарны күрсәтәм).</w:t>
      </w:r>
    </w:p>
    <w:p w:rsidR="001909BC" w:rsidRPr="00471B3B" w:rsidRDefault="001909BC" w:rsidP="00BB2ADA">
      <w:pPr>
        <w:jc w:val="both"/>
        <w:rPr>
          <w:rFonts w:ascii="Times New Roman" w:hAnsi="Times New Roman"/>
          <w:sz w:val="28"/>
          <w:szCs w:val="28"/>
          <w:lang w:val="tt-RU"/>
        </w:rPr>
      </w:pPr>
      <w:r w:rsidRPr="00471B3B">
        <w:rPr>
          <w:rFonts w:ascii="Times New Roman" w:hAnsi="Times New Roman"/>
          <w:sz w:val="28"/>
          <w:szCs w:val="28"/>
          <w:lang w:val="tt-RU"/>
        </w:rPr>
        <w:t>Бүгеннән башлап сез бакчада тешләрегезне чистарта башларсыз. Ә хәзер карап торыгыз, мин сезгә дөрес итеп тешләрне ничек чистартырга кирәген күрсәтәм, аңлатам. (Балалар да кул хәрәкәтләре белән минем арттан кабатлыйлар).</w:t>
      </w:r>
    </w:p>
    <w:p w:rsidR="001909BC" w:rsidRPr="00471B3B" w:rsidRDefault="001909BC" w:rsidP="00BB2ADA">
      <w:pPr>
        <w:jc w:val="both"/>
        <w:rPr>
          <w:rFonts w:ascii="Times New Roman" w:hAnsi="Times New Roman"/>
          <w:sz w:val="28"/>
          <w:szCs w:val="28"/>
          <w:lang w:val="tt-RU"/>
        </w:rPr>
      </w:pPr>
      <w:r w:rsidRPr="00471B3B">
        <w:rPr>
          <w:rFonts w:ascii="Times New Roman" w:hAnsi="Times New Roman"/>
          <w:sz w:val="28"/>
          <w:szCs w:val="28"/>
          <w:lang w:val="tt-RU"/>
        </w:rPr>
        <w:t>Балалар, әйдәгез хәзер тагын бер яраткан уеныбызны уйнап алыйк инде.</w:t>
      </w:r>
    </w:p>
    <w:p w:rsidR="001909BC" w:rsidRPr="00471B3B" w:rsidRDefault="001909BC" w:rsidP="00BB2ADA">
      <w:pPr>
        <w:jc w:val="both"/>
        <w:rPr>
          <w:rFonts w:ascii="Times New Roman" w:hAnsi="Times New Roman"/>
          <w:b/>
          <w:sz w:val="28"/>
          <w:szCs w:val="28"/>
          <w:lang w:val="tt-RU"/>
        </w:rPr>
      </w:pPr>
      <w:r w:rsidRPr="00471B3B">
        <w:rPr>
          <w:rFonts w:ascii="Times New Roman" w:hAnsi="Times New Roman"/>
          <w:sz w:val="28"/>
          <w:szCs w:val="28"/>
          <w:lang w:val="tt-RU"/>
        </w:rPr>
        <w:t>(</w:t>
      </w:r>
      <w:r w:rsidRPr="00471B3B">
        <w:rPr>
          <w:rFonts w:ascii="Times New Roman" w:hAnsi="Times New Roman"/>
          <w:b/>
          <w:sz w:val="28"/>
          <w:szCs w:val="28"/>
          <w:lang w:val="tt-RU"/>
        </w:rPr>
        <w:t xml:space="preserve">Күрсәт әле, үскәнем! уены). </w:t>
      </w:r>
    </w:p>
    <w:p w:rsidR="001909BC" w:rsidRPr="00471B3B" w:rsidRDefault="001909BC" w:rsidP="003F6183">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Күрсәт әле, үскәнем, кулыгызны ничек юасыз?</w:t>
      </w:r>
    </w:p>
    <w:p w:rsidR="001909BC" w:rsidRPr="00471B3B" w:rsidRDefault="001909BC" w:rsidP="003F6183">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Менә шулай, менә шулай, менә шулай юабыз.</w:t>
      </w:r>
    </w:p>
    <w:p w:rsidR="001909BC" w:rsidRPr="00471B3B" w:rsidRDefault="001909BC" w:rsidP="003F6183">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Күрсәт әле, үскәнем, битегезне ничек юасыз?</w:t>
      </w:r>
    </w:p>
    <w:p w:rsidR="001909BC" w:rsidRPr="00471B3B" w:rsidRDefault="001909BC" w:rsidP="003F6183">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Менә шулай, менә шулай, менә шулай юабыз.</w:t>
      </w:r>
    </w:p>
    <w:p w:rsidR="001909BC" w:rsidRPr="00471B3B" w:rsidRDefault="001909BC" w:rsidP="003F6183">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Күрсәт әле, үскәнем, колакларны ничек юасыз?</w:t>
      </w:r>
    </w:p>
    <w:p w:rsidR="001909BC" w:rsidRPr="00471B3B" w:rsidRDefault="001909BC" w:rsidP="003F6183">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Менә шулай, менә шулай, менә шулай юабыз.</w:t>
      </w:r>
    </w:p>
    <w:p w:rsidR="001909BC" w:rsidRPr="00471B3B" w:rsidRDefault="001909BC" w:rsidP="003F6183">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Күрсәт әле, үскәнем, чәчегезне ничек тарыйсыз?</w:t>
      </w:r>
    </w:p>
    <w:p w:rsidR="001909BC" w:rsidRPr="00471B3B" w:rsidRDefault="001909BC" w:rsidP="003F6183">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Менә шулай, менә шулай, менә шулай тарыйбыз.</w:t>
      </w:r>
    </w:p>
    <w:p w:rsidR="001909BC" w:rsidRPr="00471B3B" w:rsidRDefault="001909BC" w:rsidP="003F6183">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Күрсәт әле, үкәнем, көзгеләргә ничек карыйсыз?</w:t>
      </w:r>
    </w:p>
    <w:p w:rsidR="001909BC" w:rsidRPr="00471B3B" w:rsidRDefault="001909BC" w:rsidP="009C056C">
      <w:pPr>
        <w:pStyle w:val="ListParagraph"/>
        <w:numPr>
          <w:ilvl w:val="0"/>
          <w:numId w:val="1"/>
        </w:numPr>
        <w:jc w:val="both"/>
        <w:rPr>
          <w:rFonts w:ascii="Times New Roman" w:hAnsi="Times New Roman"/>
          <w:sz w:val="28"/>
          <w:szCs w:val="28"/>
          <w:lang w:val="tt-RU"/>
        </w:rPr>
      </w:pPr>
      <w:r w:rsidRPr="00471B3B">
        <w:rPr>
          <w:rFonts w:ascii="Times New Roman" w:hAnsi="Times New Roman"/>
          <w:sz w:val="28"/>
          <w:szCs w:val="28"/>
          <w:lang w:val="tt-RU"/>
        </w:rPr>
        <w:t>Менә шулай, менә шулай, менә шулай карыйбыз.</w:t>
      </w:r>
    </w:p>
    <w:p w:rsidR="001909BC" w:rsidRPr="00471B3B" w:rsidRDefault="001909BC" w:rsidP="00BC3DB1">
      <w:pPr>
        <w:jc w:val="both"/>
        <w:rPr>
          <w:rFonts w:ascii="Times New Roman" w:hAnsi="Times New Roman"/>
          <w:sz w:val="28"/>
          <w:szCs w:val="28"/>
          <w:lang w:val="tt-RU"/>
        </w:rPr>
      </w:pPr>
      <w:r w:rsidRPr="00471B3B">
        <w:rPr>
          <w:rFonts w:ascii="Times New Roman" w:hAnsi="Times New Roman"/>
          <w:b/>
          <w:sz w:val="28"/>
          <w:szCs w:val="28"/>
          <w:lang w:val="tt-RU"/>
        </w:rPr>
        <w:t xml:space="preserve">    </w:t>
      </w:r>
      <w:r w:rsidRPr="00471B3B">
        <w:rPr>
          <w:rFonts w:ascii="Times New Roman" w:hAnsi="Times New Roman"/>
          <w:b/>
          <w:sz w:val="28"/>
          <w:szCs w:val="28"/>
          <w:u w:val="single"/>
          <w:lang w:val="tt-RU"/>
        </w:rPr>
        <w:t>Тәрбияче:</w:t>
      </w:r>
      <w:r w:rsidRPr="00471B3B">
        <w:rPr>
          <w:rFonts w:ascii="Times New Roman" w:hAnsi="Times New Roman"/>
          <w:b/>
          <w:sz w:val="28"/>
          <w:szCs w:val="28"/>
          <w:lang w:val="tt-RU"/>
        </w:rPr>
        <w:t xml:space="preserve"> </w:t>
      </w:r>
      <w:r w:rsidRPr="00471B3B">
        <w:rPr>
          <w:rFonts w:ascii="Times New Roman" w:hAnsi="Times New Roman"/>
          <w:sz w:val="28"/>
          <w:szCs w:val="28"/>
          <w:lang w:val="tt-RU"/>
        </w:rPr>
        <w:t>Ышандыңмы инде, Азат, безнең балаларыбызның чисталык яратуларына. Син безнең балаларыбыздан үрнәк ал. Без менә сиңа бу бүләкне тапшырырга телибез. Мондагы әйберләр сиңа үз-үзеңне чиста йөртергә булышырлар.</w:t>
      </w:r>
    </w:p>
    <w:p w:rsidR="001909BC" w:rsidRPr="00471B3B" w:rsidRDefault="001909BC" w:rsidP="00BC3DB1">
      <w:pPr>
        <w:jc w:val="both"/>
        <w:rPr>
          <w:rFonts w:ascii="Times New Roman" w:hAnsi="Times New Roman"/>
          <w:sz w:val="28"/>
          <w:szCs w:val="28"/>
          <w:lang w:val="tt-RU"/>
        </w:rPr>
      </w:pPr>
      <w:r w:rsidRPr="00471B3B">
        <w:rPr>
          <w:rFonts w:ascii="Times New Roman" w:hAnsi="Times New Roman"/>
          <w:sz w:val="28"/>
          <w:szCs w:val="28"/>
          <w:lang w:val="tt-RU"/>
        </w:rPr>
        <w:t>Ә хәзер әйдәгез юыну бүлмәсенә кереп Азатны юындырыйк һәм үзебез дә юынып, тешләребезне чистартып чыгыйк. Анда безне Юындыр үзе көтә. (Юыну бүлмәсенә керәбез, һәм балага шәхси теш щёткасы, авыз чайкау өчен стакан, теш пастасы бирәбез. Курчакны да юындырабыз. Балалар да сабынлап бит-кулларын юалар, тешләрен чистарталар һәм үз сөлгеләренә сөртенәләр. Балалар юынган вакытта татар халык авыз иңатына мөрәжәгать итәм, ягъни юынганда, коенганда әйтә торган шигъри теләкләрне әйтеп торам).</w:t>
      </w:r>
    </w:p>
    <w:p w:rsidR="001909BC" w:rsidRPr="00471B3B" w:rsidRDefault="001909BC" w:rsidP="00BC3DB1">
      <w:pPr>
        <w:jc w:val="both"/>
        <w:rPr>
          <w:rFonts w:ascii="Times New Roman" w:hAnsi="Times New Roman"/>
          <w:sz w:val="28"/>
          <w:szCs w:val="28"/>
          <w:lang w:val="tt-RU"/>
        </w:rPr>
      </w:pPr>
    </w:p>
    <w:p w:rsidR="001909BC" w:rsidRPr="00471B3B" w:rsidRDefault="001909BC" w:rsidP="00E57D79">
      <w:pPr>
        <w:pStyle w:val="ListParagraph"/>
        <w:numPr>
          <w:ilvl w:val="0"/>
          <w:numId w:val="2"/>
        </w:numPr>
        <w:jc w:val="both"/>
        <w:rPr>
          <w:rFonts w:ascii="Times New Roman" w:hAnsi="Times New Roman"/>
          <w:b/>
          <w:sz w:val="28"/>
          <w:szCs w:val="28"/>
          <w:u w:val="single"/>
          <w:lang w:val="tt-RU"/>
        </w:rPr>
      </w:pPr>
      <w:r w:rsidRPr="00471B3B">
        <w:rPr>
          <w:rFonts w:ascii="Times New Roman" w:hAnsi="Times New Roman"/>
          <w:sz w:val="28"/>
          <w:szCs w:val="28"/>
          <w:lang w:val="tt-RU"/>
        </w:rPr>
        <w:t xml:space="preserve">Юынганың – Идел суы.   </w:t>
      </w:r>
      <w:r w:rsidRPr="00471B3B">
        <w:rPr>
          <w:rFonts w:ascii="Times New Roman" w:hAnsi="Times New Roman"/>
          <w:b/>
          <w:sz w:val="28"/>
          <w:szCs w:val="28"/>
          <w:lang w:val="tt-RU"/>
        </w:rPr>
        <w:t xml:space="preserve">  </w:t>
      </w:r>
      <w:r w:rsidRPr="00471B3B">
        <w:rPr>
          <w:rFonts w:ascii="Times New Roman" w:hAnsi="Times New Roman"/>
          <w:b/>
          <w:sz w:val="28"/>
          <w:szCs w:val="28"/>
          <w:lang w:val="tt-RU"/>
        </w:rPr>
        <w:tab/>
      </w:r>
    </w:p>
    <w:p w:rsidR="001909BC" w:rsidRPr="00471B3B" w:rsidRDefault="001909BC" w:rsidP="00E57D79">
      <w:pPr>
        <w:ind w:left="720"/>
        <w:jc w:val="both"/>
        <w:rPr>
          <w:rFonts w:ascii="Times New Roman" w:hAnsi="Times New Roman"/>
          <w:sz w:val="28"/>
          <w:szCs w:val="28"/>
          <w:lang w:val="tt-RU"/>
        </w:rPr>
      </w:pPr>
      <w:r w:rsidRPr="00471B3B">
        <w:rPr>
          <w:rFonts w:ascii="Times New Roman" w:hAnsi="Times New Roman"/>
          <w:sz w:val="28"/>
          <w:szCs w:val="28"/>
          <w:lang w:val="tt-RU"/>
        </w:rPr>
        <w:t>Йөрер юлың – атаң юлы,</w:t>
      </w:r>
    </w:p>
    <w:p w:rsidR="001909BC" w:rsidRPr="00471B3B" w:rsidRDefault="001909BC" w:rsidP="00B874C2">
      <w:pPr>
        <w:jc w:val="both"/>
        <w:rPr>
          <w:rFonts w:ascii="Times New Roman" w:hAnsi="Times New Roman"/>
          <w:sz w:val="28"/>
          <w:szCs w:val="28"/>
          <w:lang w:val="tt-RU"/>
        </w:rPr>
      </w:pPr>
      <w:r w:rsidRPr="00471B3B">
        <w:rPr>
          <w:rFonts w:ascii="Times New Roman" w:hAnsi="Times New Roman"/>
          <w:sz w:val="28"/>
          <w:szCs w:val="28"/>
          <w:lang w:val="tt-RU"/>
        </w:rPr>
        <w:t xml:space="preserve">            Барыр җирең – бабаң җире,</w:t>
      </w:r>
    </w:p>
    <w:p w:rsidR="001909BC" w:rsidRPr="00471B3B" w:rsidRDefault="001909BC" w:rsidP="00B874C2">
      <w:pPr>
        <w:jc w:val="both"/>
        <w:rPr>
          <w:rFonts w:ascii="Times New Roman" w:hAnsi="Times New Roman"/>
          <w:sz w:val="28"/>
          <w:szCs w:val="28"/>
          <w:lang w:val="tt-RU"/>
        </w:rPr>
      </w:pPr>
      <w:r w:rsidRPr="00471B3B">
        <w:rPr>
          <w:rFonts w:ascii="Times New Roman" w:hAnsi="Times New Roman"/>
          <w:sz w:val="28"/>
          <w:szCs w:val="28"/>
          <w:lang w:val="tt-RU"/>
        </w:rPr>
        <w:t xml:space="preserve">            Сайрар телең – анаң теле,</w:t>
      </w:r>
    </w:p>
    <w:p w:rsidR="001909BC" w:rsidRPr="00471B3B" w:rsidRDefault="001909BC" w:rsidP="00B874C2">
      <w:pPr>
        <w:jc w:val="both"/>
        <w:rPr>
          <w:rFonts w:ascii="Times New Roman" w:hAnsi="Times New Roman"/>
          <w:sz w:val="28"/>
          <w:szCs w:val="28"/>
          <w:lang w:val="tt-RU"/>
        </w:rPr>
      </w:pPr>
      <w:r w:rsidRPr="00471B3B">
        <w:rPr>
          <w:rFonts w:ascii="Times New Roman" w:hAnsi="Times New Roman"/>
          <w:sz w:val="28"/>
          <w:szCs w:val="28"/>
          <w:lang w:val="tt-RU"/>
        </w:rPr>
        <w:t xml:space="preserve">            Анаң теле – татар теле.</w:t>
      </w:r>
    </w:p>
    <w:p w:rsidR="001909BC" w:rsidRPr="00471B3B" w:rsidRDefault="001909BC" w:rsidP="00E57D79">
      <w:pPr>
        <w:jc w:val="both"/>
        <w:rPr>
          <w:rFonts w:ascii="Times New Roman" w:hAnsi="Times New Roman"/>
          <w:sz w:val="28"/>
          <w:szCs w:val="28"/>
          <w:lang w:val="tt-RU"/>
        </w:rPr>
      </w:pPr>
    </w:p>
    <w:p w:rsidR="001909BC" w:rsidRPr="00471B3B" w:rsidRDefault="001909BC" w:rsidP="00E57D79">
      <w:pPr>
        <w:pStyle w:val="ListParagraph"/>
        <w:numPr>
          <w:ilvl w:val="0"/>
          <w:numId w:val="2"/>
        </w:numPr>
        <w:jc w:val="both"/>
        <w:rPr>
          <w:rFonts w:ascii="Times New Roman" w:hAnsi="Times New Roman"/>
          <w:sz w:val="28"/>
          <w:szCs w:val="28"/>
          <w:lang w:val="tt-RU"/>
        </w:rPr>
      </w:pPr>
      <w:r w:rsidRPr="00471B3B">
        <w:rPr>
          <w:rFonts w:ascii="Times New Roman" w:hAnsi="Times New Roman"/>
          <w:sz w:val="28"/>
          <w:szCs w:val="28"/>
          <w:lang w:val="tt-RU"/>
        </w:rPr>
        <w:t xml:space="preserve"> Суы сарыксын,</w:t>
      </w:r>
    </w:p>
    <w:p w:rsidR="001909BC" w:rsidRPr="00471B3B" w:rsidRDefault="001909BC" w:rsidP="00943664">
      <w:pPr>
        <w:ind w:left="720"/>
        <w:jc w:val="both"/>
        <w:rPr>
          <w:rFonts w:ascii="Times New Roman" w:hAnsi="Times New Roman"/>
          <w:sz w:val="28"/>
          <w:szCs w:val="28"/>
          <w:lang w:val="tt-RU"/>
        </w:rPr>
      </w:pPr>
      <w:r w:rsidRPr="00471B3B">
        <w:rPr>
          <w:rFonts w:ascii="Times New Roman" w:hAnsi="Times New Roman"/>
          <w:sz w:val="28"/>
          <w:szCs w:val="28"/>
          <w:lang w:val="tt-RU"/>
        </w:rPr>
        <w:t xml:space="preserve"> Үзе калыксын,</w:t>
      </w:r>
    </w:p>
    <w:p w:rsidR="001909BC" w:rsidRPr="00471B3B" w:rsidRDefault="001909BC" w:rsidP="00B874C2">
      <w:pPr>
        <w:jc w:val="both"/>
        <w:rPr>
          <w:rFonts w:ascii="Times New Roman" w:hAnsi="Times New Roman"/>
          <w:sz w:val="28"/>
          <w:szCs w:val="28"/>
          <w:lang w:val="tt-RU"/>
        </w:rPr>
      </w:pPr>
      <w:r w:rsidRPr="00471B3B">
        <w:rPr>
          <w:rFonts w:ascii="Times New Roman" w:hAnsi="Times New Roman"/>
          <w:sz w:val="28"/>
          <w:szCs w:val="28"/>
          <w:lang w:val="tt-RU"/>
        </w:rPr>
        <w:t xml:space="preserve">            Ятып йокласын,</w:t>
      </w:r>
    </w:p>
    <w:p w:rsidR="001909BC" w:rsidRPr="00471B3B" w:rsidRDefault="001909BC" w:rsidP="00B874C2">
      <w:pPr>
        <w:jc w:val="both"/>
        <w:rPr>
          <w:rFonts w:ascii="Times New Roman" w:hAnsi="Times New Roman"/>
          <w:sz w:val="28"/>
          <w:szCs w:val="28"/>
          <w:lang w:val="tt-RU"/>
        </w:rPr>
      </w:pPr>
      <w:r w:rsidRPr="00471B3B">
        <w:rPr>
          <w:rFonts w:ascii="Times New Roman" w:hAnsi="Times New Roman"/>
          <w:sz w:val="28"/>
          <w:szCs w:val="28"/>
          <w:lang w:val="tt-RU"/>
        </w:rPr>
        <w:t xml:space="preserve">            Торып уйнасын,</w:t>
      </w:r>
    </w:p>
    <w:p w:rsidR="001909BC" w:rsidRPr="00471B3B" w:rsidRDefault="001909BC" w:rsidP="00B874C2">
      <w:pPr>
        <w:jc w:val="both"/>
        <w:rPr>
          <w:rFonts w:ascii="Times New Roman" w:hAnsi="Times New Roman"/>
          <w:sz w:val="28"/>
          <w:szCs w:val="28"/>
          <w:lang w:val="tt-RU"/>
        </w:rPr>
      </w:pPr>
      <w:r w:rsidRPr="00471B3B">
        <w:rPr>
          <w:rFonts w:ascii="Times New Roman" w:hAnsi="Times New Roman"/>
          <w:sz w:val="28"/>
          <w:szCs w:val="28"/>
          <w:lang w:val="tt-RU"/>
        </w:rPr>
        <w:t xml:space="preserve">            Елап тормасын,</w:t>
      </w:r>
    </w:p>
    <w:p w:rsidR="001909BC" w:rsidRPr="00471B3B" w:rsidRDefault="001909BC" w:rsidP="00B874C2">
      <w:pPr>
        <w:jc w:val="both"/>
        <w:rPr>
          <w:rFonts w:ascii="Times New Roman" w:hAnsi="Times New Roman"/>
          <w:sz w:val="28"/>
          <w:szCs w:val="28"/>
          <w:lang w:val="tt-RU"/>
        </w:rPr>
      </w:pPr>
      <w:r w:rsidRPr="00471B3B">
        <w:rPr>
          <w:rFonts w:ascii="Times New Roman" w:hAnsi="Times New Roman"/>
          <w:sz w:val="28"/>
          <w:szCs w:val="28"/>
          <w:lang w:val="tt-RU"/>
        </w:rPr>
        <w:t xml:space="preserve">            Елак булмасын.</w:t>
      </w:r>
    </w:p>
    <w:p w:rsidR="001909BC" w:rsidRPr="00471B3B" w:rsidRDefault="001909BC" w:rsidP="00B874C2">
      <w:pPr>
        <w:jc w:val="both"/>
        <w:rPr>
          <w:rFonts w:ascii="Times New Roman" w:hAnsi="Times New Roman"/>
          <w:sz w:val="28"/>
          <w:szCs w:val="28"/>
          <w:lang w:val="tt-RU"/>
        </w:rPr>
      </w:pPr>
    </w:p>
    <w:p w:rsidR="001909BC" w:rsidRPr="00471B3B" w:rsidRDefault="001909BC" w:rsidP="00DC65BF">
      <w:pPr>
        <w:pStyle w:val="ListParagraph"/>
        <w:numPr>
          <w:ilvl w:val="0"/>
          <w:numId w:val="2"/>
        </w:numPr>
        <w:jc w:val="both"/>
        <w:rPr>
          <w:rFonts w:ascii="Times New Roman" w:hAnsi="Times New Roman"/>
          <w:sz w:val="28"/>
          <w:szCs w:val="28"/>
          <w:lang w:val="tt-RU"/>
        </w:rPr>
      </w:pPr>
      <w:r w:rsidRPr="00471B3B">
        <w:rPr>
          <w:rFonts w:ascii="Times New Roman" w:hAnsi="Times New Roman"/>
          <w:sz w:val="28"/>
          <w:szCs w:val="28"/>
          <w:lang w:val="tt-RU"/>
        </w:rPr>
        <w:t xml:space="preserve"> Суы сарыксын,</w:t>
      </w:r>
    </w:p>
    <w:p w:rsidR="001909BC" w:rsidRPr="00471B3B" w:rsidRDefault="001909BC" w:rsidP="00DC65BF">
      <w:pPr>
        <w:pStyle w:val="ListParagraph"/>
        <w:jc w:val="both"/>
        <w:rPr>
          <w:rFonts w:ascii="Times New Roman" w:hAnsi="Times New Roman"/>
          <w:sz w:val="28"/>
          <w:szCs w:val="28"/>
          <w:lang w:val="tt-RU"/>
        </w:rPr>
      </w:pPr>
      <w:r w:rsidRPr="00471B3B">
        <w:rPr>
          <w:rFonts w:ascii="Times New Roman" w:hAnsi="Times New Roman"/>
          <w:sz w:val="28"/>
          <w:szCs w:val="28"/>
          <w:lang w:val="tt-RU"/>
        </w:rPr>
        <w:t xml:space="preserve"> Үзе калыксын,</w:t>
      </w:r>
    </w:p>
    <w:p w:rsidR="001909BC" w:rsidRPr="00471B3B" w:rsidRDefault="001909BC" w:rsidP="00DC65BF">
      <w:pPr>
        <w:pStyle w:val="ListParagraph"/>
        <w:jc w:val="both"/>
        <w:rPr>
          <w:rFonts w:ascii="Times New Roman" w:hAnsi="Times New Roman"/>
          <w:sz w:val="28"/>
          <w:szCs w:val="28"/>
          <w:lang w:val="tt-RU"/>
        </w:rPr>
      </w:pPr>
      <w:r w:rsidRPr="00471B3B">
        <w:rPr>
          <w:rFonts w:ascii="Times New Roman" w:hAnsi="Times New Roman"/>
          <w:sz w:val="28"/>
          <w:szCs w:val="28"/>
          <w:lang w:val="tt-RU"/>
        </w:rPr>
        <w:t xml:space="preserve"> Тигез канатлы булсын,</w:t>
      </w:r>
    </w:p>
    <w:p w:rsidR="001909BC" w:rsidRPr="00471B3B" w:rsidRDefault="001909BC" w:rsidP="00DC65BF">
      <w:pPr>
        <w:pStyle w:val="ListParagraph"/>
        <w:jc w:val="both"/>
        <w:rPr>
          <w:rFonts w:ascii="Times New Roman" w:hAnsi="Times New Roman"/>
          <w:sz w:val="28"/>
          <w:szCs w:val="28"/>
          <w:lang w:val="tt-RU"/>
        </w:rPr>
      </w:pPr>
      <w:r w:rsidRPr="00471B3B">
        <w:rPr>
          <w:rFonts w:ascii="Times New Roman" w:hAnsi="Times New Roman"/>
          <w:sz w:val="28"/>
          <w:szCs w:val="28"/>
          <w:lang w:val="tt-RU"/>
        </w:rPr>
        <w:t xml:space="preserve"> Озын гомерле булсын,</w:t>
      </w:r>
    </w:p>
    <w:p w:rsidR="001909BC" w:rsidRPr="00471B3B" w:rsidRDefault="001909BC" w:rsidP="00DC65BF">
      <w:pPr>
        <w:pStyle w:val="ListParagraph"/>
        <w:jc w:val="both"/>
        <w:rPr>
          <w:rFonts w:ascii="Times New Roman" w:hAnsi="Times New Roman"/>
          <w:sz w:val="28"/>
          <w:szCs w:val="28"/>
          <w:lang w:val="tt-RU"/>
        </w:rPr>
      </w:pPr>
      <w:r w:rsidRPr="00471B3B">
        <w:rPr>
          <w:rFonts w:ascii="Times New Roman" w:hAnsi="Times New Roman"/>
          <w:sz w:val="28"/>
          <w:szCs w:val="28"/>
          <w:lang w:val="tt-RU"/>
        </w:rPr>
        <w:t xml:space="preserve"> Бәхетле – тәуфикълы булсын,</w:t>
      </w:r>
    </w:p>
    <w:p w:rsidR="001909BC" w:rsidRPr="00471B3B" w:rsidRDefault="001909BC" w:rsidP="00DC65BF">
      <w:pPr>
        <w:pStyle w:val="ListParagraph"/>
        <w:jc w:val="both"/>
        <w:rPr>
          <w:rFonts w:ascii="Times New Roman" w:hAnsi="Times New Roman"/>
          <w:sz w:val="28"/>
          <w:szCs w:val="28"/>
          <w:lang w:val="tt-RU"/>
        </w:rPr>
      </w:pPr>
      <w:r w:rsidRPr="00471B3B">
        <w:rPr>
          <w:rFonts w:ascii="Times New Roman" w:hAnsi="Times New Roman"/>
          <w:sz w:val="28"/>
          <w:szCs w:val="28"/>
          <w:lang w:val="tt-RU"/>
        </w:rPr>
        <w:t xml:space="preserve"> Игелекле шәфкатьле булсын!  </w:t>
      </w:r>
    </w:p>
    <w:p w:rsidR="001909BC" w:rsidRPr="00471B3B" w:rsidRDefault="001909BC" w:rsidP="00B874C2">
      <w:pPr>
        <w:jc w:val="both"/>
        <w:rPr>
          <w:rFonts w:ascii="Times New Roman" w:hAnsi="Times New Roman"/>
          <w:sz w:val="28"/>
          <w:szCs w:val="28"/>
          <w:lang w:val="tt-RU"/>
        </w:rPr>
      </w:pPr>
      <w:r w:rsidRPr="00471B3B">
        <w:rPr>
          <w:rFonts w:ascii="Times New Roman" w:hAnsi="Times New Roman"/>
          <w:sz w:val="28"/>
          <w:szCs w:val="28"/>
          <w:lang w:val="tt-RU"/>
        </w:rPr>
        <w:t xml:space="preserve"> </w:t>
      </w:r>
    </w:p>
    <w:p w:rsidR="001909BC" w:rsidRPr="00471B3B" w:rsidRDefault="001909BC" w:rsidP="00B874C2">
      <w:pPr>
        <w:jc w:val="both"/>
        <w:rPr>
          <w:rFonts w:ascii="Times New Roman" w:hAnsi="Times New Roman"/>
          <w:sz w:val="28"/>
          <w:szCs w:val="28"/>
          <w:lang w:val="tt-RU"/>
        </w:rPr>
      </w:pPr>
    </w:p>
    <w:p w:rsidR="001909BC" w:rsidRPr="00471B3B" w:rsidRDefault="001909BC" w:rsidP="00B874C2">
      <w:pPr>
        <w:jc w:val="both"/>
        <w:rPr>
          <w:rFonts w:ascii="Times New Roman" w:hAnsi="Times New Roman"/>
          <w:sz w:val="28"/>
          <w:szCs w:val="28"/>
          <w:lang w:val="tt-RU"/>
        </w:rPr>
      </w:pPr>
    </w:p>
    <w:p w:rsidR="001909BC" w:rsidRPr="00471B3B" w:rsidRDefault="001909BC" w:rsidP="00645559">
      <w:pPr>
        <w:jc w:val="both"/>
        <w:rPr>
          <w:rFonts w:ascii="Times New Roman" w:hAnsi="Times New Roman"/>
          <w:sz w:val="28"/>
          <w:szCs w:val="28"/>
          <w:lang w:val="tt-RU"/>
        </w:rPr>
      </w:pPr>
    </w:p>
    <w:sectPr w:rsidR="001909BC" w:rsidRPr="00471B3B" w:rsidSect="006312F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9BC" w:rsidRDefault="001909BC" w:rsidP="00645559">
      <w:pPr>
        <w:spacing w:after="0" w:line="240" w:lineRule="auto"/>
      </w:pPr>
      <w:r>
        <w:separator/>
      </w:r>
    </w:p>
  </w:endnote>
  <w:endnote w:type="continuationSeparator" w:id="0">
    <w:p w:rsidR="001909BC" w:rsidRDefault="001909BC" w:rsidP="006455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9BC" w:rsidRDefault="001909BC" w:rsidP="00645559">
      <w:pPr>
        <w:spacing w:after="0" w:line="240" w:lineRule="auto"/>
      </w:pPr>
      <w:r>
        <w:separator/>
      </w:r>
    </w:p>
  </w:footnote>
  <w:footnote w:type="continuationSeparator" w:id="0">
    <w:p w:rsidR="001909BC" w:rsidRDefault="001909BC" w:rsidP="006455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661DC"/>
    <w:multiLevelType w:val="hybridMultilevel"/>
    <w:tmpl w:val="4C360930"/>
    <w:lvl w:ilvl="0" w:tplc="362EE7CE">
      <w:numFmt w:val="bullet"/>
      <w:lvlText w:val="-"/>
      <w:lvlJc w:val="left"/>
      <w:pPr>
        <w:ind w:left="720" w:hanging="360"/>
      </w:pPr>
      <w:rPr>
        <w:rFonts w:ascii="Calibri" w:eastAsia="Times New Roman" w:hAnsi="Calibri" w:hint="default"/>
        <w:b/>
        <w:u w:val="singl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659D3"/>
    <w:multiLevelType w:val="hybridMultilevel"/>
    <w:tmpl w:val="F230CBFC"/>
    <w:lvl w:ilvl="0" w:tplc="0419000F">
      <w:start w:val="1"/>
      <w:numFmt w:val="decimal"/>
      <w:lvlText w:val="%1."/>
      <w:lvlJc w:val="left"/>
      <w:pPr>
        <w:ind w:left="720" w:hanging="360"/>
      </w:pPr>
      <w:rPr>
        <w:rFonts w:cs="Times New Roman" w:hint="default"/>
        <w:b w:val="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40F4"/>
    <w:rsid w:val="000071E3"/>
    <w:rsid w:val="00011EEB"/>
    <w:rsid w:val="00022DE7"/>
    <w:rsid w:val="0002494E"/>
    <w:rsid w:val="00030682"/>
    <w:rsid w:val="00035B14"/>
    <w:rsid w:val="0004081B"/>
    <w:rsid w:val="00054D1C"/>
    <w:rsid w:val="000C5931"/>
    <w:rsid w:val="001431CC"/>
    <w:rsid w:val="001446AF"/>
    <w:rsid w:val="001811F3"/>
    <w:rsid w:val="001909BC"/>
    <w:rsid w:val="001B6BE7"/>
    <w:rsid w:val="001D352F"/>
    <w:rsid w:val="001D5C39"/>
    <w:rsid w:val="00225F35"/>
    <w:rsid w:val="0023459F"/>
    <w:rsid w:val="002C3A3B"/>
    <w:rsid w:val="00321011"/>
    <w:rsid w:val="0032377D"/>
    <w:rsid w:val="003301A3"/>
    <w:rsid w:val="00381948"/>
    <w:rsid w:val="00392BA9"/>
    <w:rsid w:val="003C1588"/>
    <w:rsid w:val="003F6183"/>
    <w:rsid w:val="00440150"/>
    <w:rsid w:val="00456687"/>
    <w:rsid w:val="00471B3B"/>
    <w:rsid w:val="00472333"/>
    <w:rsid w:val="004809B9"/>
    <w:rsid w:val="004A6127"/>
    <w:rsid w:val="004B02B3"/>
    <w:rsid w:val="004D244C"/>
    <w:rsid w:val="004F4483"/>
    <w:rsid w:val="00511279"/>
    <w:rsid w:val="0051617A"/>
    <w:rsid w:val="005234FA"/>
    <w:rsid w:val="00531844"/>
    <w:rsid w:val="0053221E"/>
    <w:rsid w:val="0055308C"/>
    <w:rsid w:val="005540F4"/>
    <w:rsid w:val="00557547"/>
    <w:rsid w:val="005675F8"/>
    <w:rsid w:val="00573375"/>
    <w:rsid w:val="00576A8C"/>
    <w:rsid w:val="00586CAD"/>
    <w:rsid w:val="00590900"/>
    <w:rsid w:val="00594C31"/>
    <w:rsid w:val="006312FC"/>
    <w:rsid w:val="00645559"/>
    <w:rsid w:val="00666FFF"/>
    <w:rsid w:val="00674EF9"/>
    <w:rsid w:val="006A65F8"/>
    <w:rsid w:val="006C2F59"/>
    <w:rsid w:val="006F17E1"/>
    <w:rsid w:val="006F2262"/>
    <w:rsid w:val="00714ABB"/>
    <w:rsid w:val="00721506"/>
    <w:rsid w:val="00733308"/>
    <w:rsid w:val="0073335F"/>
    <w:rsid w:val="007857A7"/>
    <w:rsid w:val="007950CC"/>
    <w:rsid w:val="007B00A1"/>
    <w:rsid w:val="007B3D22"/>
    <w:rsid w:val="007B5232"/>
    <w:rsid w:val="007D74AE"/>
    <w:rsid w:val="007E077B"/>
    <w:rsid w:val="007F33F1"/>
    <w:rsid w:val="008162F7"/>
    <w:rsid w:val="00837F16"/>
    <w:rsid w:val="00842A0F"/>
    <w:rsid w:val="008443F5"/>
    <w:rsid w:val="00870AF0"/>
    <w:rsid w:val="00885001"/>
    <w:rsid w:val="008922D0"/>
    <w:rsid w:val="008C4CDF"/>
    <w:rsid w:val="008D5FAA"/>
    <w:rsid w:val="00900B7D"/>
    <w:rsid w:val="0092150C"/>
    <w:rsid w:val="009218FD"/>
    <w:rsid w:val="00926805"/>
    <w:rsid w:val="00943664"/>
    <w:rsid w:val="00954BB8"/>
    <w:rsid w:val="00963270"/>
    <w:rsid w:val="00975635"/>
    <w:rsid w:val="00980CE6"/>
    <w:rsid w:val="009A5820"/>
    <w:rsid w:val="009B4A5E"/>
    <w:rsid w:val="009C0444"/>
    <w:rsid w:val="009C056C"/>
    <w:rsid w:val="00A54B28"/>
    <w:rsid w:val="00B061F9"/>
    <w:rsid w:val="00B07986"/>
    <w:rsid w:val="00B12F6E"/>
    <w:rsid w:val="00B1305F"/>
    <w:rsid w:val="00B25F30"/>
    <w:rsid w:val="00B30E97"/>
    <w:rsid w:val="00B40C86"/>
    <w:rsid w:val="00B41C46"/>
    <w:rsid w:val="00B51732"/>
    <w:rsid w:val="00B52338"/>
    <w:rsid w:val="00B65E0D"/>
    <w:rsid w:val="00B70C8A"/>
    <w:rsid w:val="00B874C2"/>
    <w:rsid w:val="00BB2ADA"/>
    <w:rsid w:val="00BC3DB1"/>
    <w:rsid w:val="00BC79E0"/>
    <w:rsid w:val="00C24947"/>
    <w:rsid w:val="00C31E7B"/>
    <w:rsid w:val="00C37D1E"/>
    <w:rsid w:val="00C525A3"/>
    <w:rsid w:val="00C60830"/>
    <w:rsid w:val="00C660E3"/>
    <w:rsid w:val="00C67E2F"/>
    <w:rsid w:val="00C76374"/>
    <w:rsid w:val="00CD1960"/>
    <w:rsid w:val="00CD46C4"/>
    <w:rsid w:val="00CF4B68"/>
    <w:rsid w:val="00D140B2"/>
    <w:rsid w:val="00D14D83"/>
    <w:rsid w:val="00D2416A"/>
    <w:rsid w:val="00D314BF"/>
    <w:rsid w:val="00DC65BF"/>
    <w:rsid w:val="00DE23D7"/>
    <w:rsid w:val="00DE27ED"/>
    <w:rsid w:val="00DE682A"/>
    <w:rsid w:val="00DF5D39"/>
    <w:rsid w:val="00E04A19"/>
    <w:rsid w:val="00E04D11"/>
    <w:rsid w:val="00E07A0D"/>
    <w:rsid w:val="00E13FF6"/>
    <w:rsid w:val="00E356AA"/>
    <w:rsid w:val="00E57D79"/>
    <w:rsid w:val="00E62CE3"/>
    <w:rsid w:val="00EA4ECF"/>
    <w:rsid w:val="00EB2E47"/>
    <w:rsid w:val="00EC63B4"/>
    <w:rsid w:val="00EF2FCA"/>
    <w:rsid w:val="00EF7577"/>
    <w:rsid w:val="00F068E1"/>
    <w:rsid w:val="00F27FE6"/>
    <w:rsid w:val="00F732AA"/>
    <w:rsid w:val="00F81070"/>
    <w:rsid w:val="00F91521"/>
    <w:rsid w:val="00F97D02"/>
    <w:rsid w:val="00FE10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2F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63B4"/>
    <w:pPr>
      <w:ind w:left="720"/>
      <w:contextualSpacing/>
    </w:pPr>
  </w:style>
  <w:style w:type="paragraph" w:styleId="Header">
    <w:name w:val="header"/>
    <w:basedOn w:val="Normal"/>
    <w:link w:val="HeaderChar"/>
    <w:uiPriority w:val="99"/>
    <w:semiHidden/>
    <w:rsid w:val="0064555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45559"/>
    <w:rPr>
      <w:rFonts w:cs="Times New Roman"/>
    </w:rPr>
  </w:style>
  <w:style w:type="paragraph" w:styleId="Footer">
    <w:name w:val="footer"/>
    <w:basedOn w:val="Normal"/>
    <w:link w:val="FooterChar"/>
    <w:uiPriority w:val="99"/>
    <w:semiHidden/>
    <w:rsid w:val="00645559"/>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645559"/>
    <w:rPr>
      <w:rFonts w:cs="Times New Roman"/>
    </w:rPr>
  </w:style>
  <w:style w:type="paragraph" w:styleId="DocumentMap">
    <w:name w:val="Document Map"/>
    <w:basedOn w:val="Normal"/>
    <w:link w:val="DocumentMapChar"/>
    <w:uiPriority w:val="99"/>
    <w:semiHidden/>
    <w:rsid w:val="00471B3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1108</TotalTime>
  <Pages>4</Pages>
  <Words>828</Words>
  <Characters>4724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DNA7 X86</cp:lastModifiedBy>
  <cp:revision>30</cp:revision>
  <dcterms:created xsi:type="dcterms:W3CDTF">2013-09-11T19:45:00Z</dcterms:created>
  <dcterms:modified xsi:type="dcterms:W3CDTF">2014-08-25T13:42:00Z</dcterms:modified>
</cp:coreProperties>
</file>