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566" w:rsidRPr="00E35C25" w:rsidRDefault="001C7566" w:rsidP="00E35C25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32"/>
          <w:szCs w:val="32"/>
          <w:lang w:eastAsia="ru-RU"/>
        </w:rPr>
      </w:pPr>
      <w:r w:rsidRPr="00E35C25">
        <w:rPr>
          <w:rFonts w:ascii="Times New Roman" w:hAnsi="Times New Roman"/>
          <w:b/>
          <w:bCs/>
          <w:sz w:val="32"/>
          <w:szCs w:val="32"/>
          <w:lang w:eastAsia="ru-RU"/>
        </w:rPr>
        <w:t>Конспект непосредственно образовательной деятельности в старшей группе по теме: «Математика-логика»</w:t>
      </w:r>
    </w:p>
    <w:p w:rsidR="001C7566" w:rsidRDefault="001C7566" w:rsidP="00E35C2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C7566" w:rsidRPr="00E35C25" w:rsidRDefault="001C7566" w:rsidP="00E35C2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5C25">
        <w:rPr>
          <w:rFonts w:ascii="Times New Roman" w:hAnsi="Times New Roman"/>
          <w:b/>
          <w:bCs/>
          <w:sz w:val="24"/>
          <w:szCs w:val="24"/>
          <w:lang w:eastAsia="ru-RU"/>
        </w:rPr>
        <w:t>Задачи</w:t>
      </w:r>
      <w:r w:rsidRPr="00E35C25">
        <w:rPr>
          <w:rFonts w:ascii="Times New Roman" w:hAnsi="Times New Roman"/>
          <w:sz w:val="24"/>
          <w:szCs w:val="24"/>
          <w:lang w:eastAsia="ru-RU"/>
        </w:rPr>
        <w:t>: Учить считать в пределах десяти (прямой, обратный счёт.) Находить и называть геометрические фигуры, ориентируясь на своей карточке.</w:t>
      </w:r>
    </w:p>
    <w:p w:rsidR="001C7566" w:rsidRPr="00E35C25" w:rsidRDefault="001C7566" w:rsidP="00E35C2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5C25">
        <w:rPr>
          <w:rFonts w:ascii="Times New Roman" w:hAnsi="Times New Roman"/>
          <w:sz w:val="24"/>
          <w:szCs w:val="24"/>
          <w:lang w:eastAsia="ru-RU"/>
        </w:rPr>
        <w:t>Называть (прямой счёт больше на единицу), затем (обратный счёт меньше на единицу.)</w:t>
      </w:r>
    </w:p>
    <w:p w:rsidR="001C7566" w:rsidRPr="00E35C25" w:rsidRDefault="001C7566" w:rsidP="00E35C2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5C25">
        <w:rPr>
          <w:rFonts w:ascii="Times New Roman" w:hAnsi="Times New Roman"/>
          <w:sz w:val="24"/>
          <w:szCs w:val="24"/>
          <w:lang w:eastAsia="ru-RU"/>
        </w:rPr>
        <w:t>: Учить произносить слова физ. минутки внятно. Давать полный ответ на вопрос воспитателя.</w:t>
      </w:r>
    </w:p>
    <w:p w:rsidR="001C7566" w:rsidRPr="00E35C25" w:rsidRDefault="001C7566" w:rsidP="00E35C2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5C2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: </w:t>
      </w:r>
      <w:r w:rsidRPr="00E35C25">
        <w:rPr>
          <w:rFonts w:ascii="Times New Roman" w:hAnsi="Times New Roman"/>
          <w:sz w:val="24"/>
          <w:szCs w:val="24"/>
          <w:lang w:eastAsia="ru-RU"/>
        </w:rPr>
        <w:t>Воспитывать у детей доброжелательное отношение к товарищу во время ответов не подсказывать и не перебивать.</w:t>
      </w:r>
    </w:p>
    <w:p w:rsidR="001C7566" w:rsidRDefault="001C7566" w:rsidP="00E35C2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C7566" w:rsidRPr="00E35C25" w:rsidRDefault="001C7566" w:rsidP="00E35C2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5C25">
        <w:rPr>
          <w:rFonts w:ascii="Times New Roman" w:hAnsi="Times New Roman"/>
          <w:b/>
          <w:bCs/>
          <w:sz w:val="24"/>
          <w:szCs w:val="24"/>
          <w:lang w:eastAsia="ru-RU"/>
        </w:rPr>
        <w:t>Демонстрационный материал</w:t>
      </w:r>
      <w:r w:rsidRPr="00E35C25">
        <w:rPr>
          <w:rFonts w:ascii="Times New Roman" w:hAnsi="Times New Roman"/>
          <w:sz w:val="24"/>
          <w:szCs w:val="24"/>
          <w:lang w:eastAsia="ru-RU"/>
        </w:rPr>
        <w:t>: Мяч, набор цифр до десяти, стулья с изображением геометрических фигур.</w:t>
      </w:r>
    </w:p>
    <w:p w:rsidR="001C7566" w:rsidRDefault="001C7566" w:rsidP="00E35C2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C7566" w:rsidRPr="00E35C25" w:rsidRDefault="001C7566" w:rsidP="00E35C2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5C25">
        <w:rPr>
          <w:rFonts w:ascii="Times New Roman" w:hAnsi="Times New Roman"/>
          <w:b/>
          <w:bCs/>
          <w:sz w:val="24"/>
          <w:szCs w:val="24"/>
          <w:lang w:eastAsia="ru-RU"/>
        </w:rPr>
        <w:t>Раздаточный материал</w:t>
      </w:r>
      <w:r w:rsidRPr="00E35C25">
        <w:rPr>
          <w:rFonts w:ascii="Times New Roman" w:hAnsi="Times New Roman"/>
          <w:sz w:val="24"/>
          <w:szCs w:val="24"/>
          <w:lang w:eastAsia="ru-RU"/>
        </w:rPr>
        <w:t>: Руль, билеты с геометрическими фигурами, на каждого ребёнка карточка с изображением геометрических фигур. Палочки Кюизенера.</w:t>
      </w:r>
    </w:p>
    <w:p w:rsidR="001C7566" w:rsidRDefault="001C7566" w:rsidP="00E35C2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C7566" w:rsidRPr="00E35C25" w:rsidRDefault="001C7566" w:rsidP="00E35C2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5C25">
        <w:rPr>
          <w:rFonts w:ascii="Times New Roman" w:hAnsi="Times New Roman"/>
          <w:b/>
          <w:bCs/>
          <w:sz w:val="24"/>
          <w:szCs w:val="24"/>
          <w:lang w:eastAsia="ru-RU"/>
        </w:rPr>
        <w:t>Методические приёмы:</w:t>
      </w:r>
    </w:p>
    <w:p w:rsidR="001C7566" w:rsidRPr="00E35C25" w:rsidRDefault="001C7566" w:rsidP="00E35C2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5C25">
        <w:rPr>
          <w:rFonts w:ascii="Times New Roman" w:hAnsi="Times New Roman"/>
          <w:sz w:val="24"/>
          <w:szCs w:val="24"/>
          <w:lang w:eastAsia="ru-RU"/>
        </w:rPr>
        <w:t xml:space="preserve">1. Игровая ситуация: «Путешествие в зоопарк». </w:t>
      </w:r>
    </w:p>
    <w:p w:rsidR="001C7566" w:rsidRPr="00E35C25" w:rsidRDefault="001C7566" w:rsidP="00E35C2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5C25">
        <w:rPr>
          <w:rFonts w:ascii="Times New Roman" w:hAnsi="Times New Roman"/>
          <w:sz w:val="24"/>
          <w:szCs w:val="24"/>
          <w:lang w:eastAsia="ru-RU"/>
        </w:rPr>
        <w:t>2. Физ. минутка. По полянке мы идём (идут по кругу.)</w:t>
      </w:r>
    </w:p>
    <w:p w:rsidR="001C7566" w:rsidRPr="00E35C25" w:rsidRDefault="001C7566" w:rsidP="00E35C2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5C25">
        <w:rPr>
          <w:rFonts w:ascii="Times New Roman" w:hAnsi="Times New Roman"/>
          <w:sz w:val="24"/>
          <w:szCs w:val="24"/>
          <w:lang w:eastAsia="ru-RU"/>
        </w:rPr>
        <w:t>И зверушек узнаём. Ну, скорее, «Раз, два, три!»</w:t>
      </w:r>
    </w:p>
    <w:p w:rsidR="001C7566" w:rsidRPr="00E35C25" w:rsidRDefault="001C7566" w:rsidP="00E35C2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5C25">
        <w:rPr>
          <w:rFonts w:ascii="Times New Roman" w:hAnsi="Times New Roman"/>
          <w:sz w:val="24"/>
          <w:szCs w:val="24"/>
          <w:lang w:eastAsia="ru-RU"/>
        </w:rPr>
        <w:t>Быстро зверя покажи « дети замирают в позе зверя»</w:t>
      </w:r>
    </w:p>
    <w:p w:rsidR="001C7566" w:rsidRPr="00E35C25" w:rsidRDefault="001C7566" w:rsidP="00E35C2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5C25">
        <w:rPr>
          <w:rFonts w:ascii="Times New Roman" w:hAnsi="Times New Roman"/>
          <w:sz w:val="24"/>
          <w:szCs w:val="24"/>
          <w:lang w:eastAsia="ru-RU"/>
        </w:rPr>
        <w:t>3. Игра « По порядку становись»</w:t>
      </w:r>
    </w:p>
    <w:p w:rsidR="001C7566" w:rsidRPr="00E35C25" w:rsidRDefault="001C7566" w:rsidP="00E35C25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C7566" w:rsidRPr="00E35C25" w:rsidRDefault="001C7566" w:rsidP="00E35C25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35C25">
        <w:rPr>
          <w:rFonts w:ascii="Times New Roman" w:hAnsi="Times New Roman"/>
          <w:b/>
          <w:bCs/>
          <w:sz w:val="28"/>
          <w:szCs w:val="28"/>
          <w:lang w:eastAsia="ru-RU"/>
        </w:rPr>
        <w:t>Ход непосредственно образовательной деятельности:</w:t>
      </w:r>
    </w:p>
    <w:p w:rsidR="001C7566" w:rsidRDefault="001C7566" w:rsidP="00E35C2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C7566" w:rsidRPr="00E35C25" w:rsidRDefault="001C7566" w:rsidP="00E35C2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5C25">
        <w:rPr>
          <w:rFonts w:ascii="Times New Roman" w:hAnsi="Times New Roman"/>
          <w:sz w:val="24"/>
          <w:szCs w:val="24"/>
          <w:lang w:eastAsia="ru-RU"/>
        </w:rPr>
        <w:t>1. Дети вместе с воспитателем встают в круг. Выбирается ведущий, который бросает мяч по очереди находящимся в кругу называет число от 1 до 10. Поймавший мяч должен назвать соседей указанного числа «прямой счёт больше на единицу», «обратный счёт меньше на единицу»</w:t>
      </w:r>
    </w:p>
    <w:p w:rsidR="001C7566" w:rsidRPr="00E35C25" w:rsidRDefault="001C7566" w:rsidP="00E35C2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5C25">
        <w:rPr>
          <w:rFonts w:ascii="Times New Roman" w:hAnsi="Times New Roman"/>
          <w:sz w:val="24"/>
          <w:szCs w:val="24"/>
          <w:lang w:eastAsia="ru-RU"/>
        </w:rPr>
        <w:t>2. Ребята, мы с вами сейчас отправимся на автобусе "Путешествие в зоопарк", но прежде, чтобы занять место в автобусе, вы должны купить билет. Воспитатель раздаёт билеты с геометрическими фигурами. Дети находят стулья с такой же геометрической фигурой и садятся за столы.</w:t>
      </w:r>
    </w:p>
    <w:p w:rsidR="001C7566" w:rsidRPr="00E35C25" w:rsidRDefault="001C7566" w:rsidP="00E35C2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5C25">
        <w:rPr>
          <w:rFonts w:ascii="Times New Roman" w:hAnsi="Times New Roman"/>
          <w:sz w:val="24"/>
          <w:szCs w:val="24"/>
          <w:lang w:eastAsia="ru-RU"/>
        </w:rPr>
        <w:t>3. Дети работают за столами. У каждого ребёнка карточки с изображением геометрических фигур. Ориентировка на листе.</w:t>
      </w:r>
    </w:p>
    <w:p w:rsidR="001C7566" w:rsidRPr="00E35C25" w:rsidRDefault="001C7566" w:rsidP="00E35C2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5C25">
        <w:rPr>
          <w:rFonts w:ascii="Times New Roman" w:hAnsi="Times New Roman"/>
          <w:sz w:val="24"/>
          <w:szCs w:val="24"/>
          <w:lang w:eastAsia="ru-RU"/>
        </w:rPr>
        <w:t>- Как называется геометрическая фигура, расположенная в правом верхнем углу?</w:t>
      </w:r>
    </w:p>
    <w:p w:rsidR="001C7566" w:rsidRPr="00E35C25" w:rsidRDefault="001C7566" w:rsidP="00E35C2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5C25">
        <w:rPr>
          <w:rFonts w:ascii="Times New Roman" w:hAnsi="Times New Roman"/>
          <w:sz w:val="24"/>
          <w:szCs w:val="24"/>
          <w:lang w:eastAsia="ru-RU"/>
        </w:rPr>
        <w:t>- Какого цвета?</w:t>
      </w:r>
    </w:p>
    <w:p w:rsidR="001C7566" w:rsidRPr="00E35C25" w:rsidRDefault="001C7566" w:rsidP="00E35C2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5C25">
        <w:rPr>
          <w:rFonts w:ascii="Times New Roman" w:hAnsi="Times New Roman"/>
          <w:sz w:val="24"/>
          <w:szCs w:val="24"/>
          <w:lang w:eastAsia="ru-RU"/>
        </w:rPr>
        <w:t>- Как называется геометрическая фигура, расположенная в левом углу?</w:t>
      </w:r>
    </w:p>
    <w:p w:rsidR="001C7566" w:rsidRPr="00E35C25" w:rsidRDefault="001C7566" w:rsidP="00E35C2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5C25">
        <w:rPr>
          <w:rFonts w:ascii="Times New Roman" w:hAnsi="Times New Roman"/>
          <w:sz w:val="24"/>
          <w:szCs w:val="24"/>
          <w:lang w:eastAsia="ru-RU"/>
        </w:rPr>
        <w:t>- Какого цвета?</w:t>
      </w:r>
    </w:p>
    <w:p w:rsidR="001C7566" w:rsidRPr="00E35C25" w:rsidRDefault="001C7566" w:rsidP="00E35C2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5C25">
        <w:rPr>
          <w:rFonts w:ascii="Times New Roman" w:hAnsi="Times New Roman"/>
          <w:sz w:val="24"/>
          <w:szCs w:val="24"/>
          <w:lang w:eastAsia="ru-RU"/>
        </w:rPr>
        <w:t>- Найди синюю геометрическую фигуру;</w:t>
      </w:r>
    </w:p>
    <w:p w:rsidR="001C7566" w:rsidRPr="00E35C25" w:rsidRDefault="001C7566" w:rsidP="00E35C2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5C25">
        <w:rPr>
          <w:rFonts w:ascii="Times New Roman" w:hAnsi="Times New Roman"/>
          <w:sz w:val="24"/>
          <w:szCs w:val="24"/>
          <w:lang w:eastAsia="ru-RU"/>
        </w:rPr>
        <w:t>- Как она называется?</w:t>
      </w:r>
    </w:p>
    <w:p w:rsidR="001C7566" w:rsidRPr="00E35C25" w:rsidRDefault="001C7566" w:rsidP="00E35C2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5C25">
        <w:rPr>
          <w:rFonts w:ascii="Times New Roman" w:hAnsi="Times New Roman"/>
          <w:sz w:val="24"/>
          <w:szCs w:val="24"/>
          <w:lang w:eastAsia="ru-RU"/>
        </w:rPr>
        <w:t>- В каком углу она расположена?</w:t>
      </w:r>
    </w:p>
    <w:p w:rsidR="001C7566" w:rsidRPr="00E35C25" w:rsidRDefault="001C7566" w:rsidP="00E35C2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5C25">
        <w:rPr>
          <w:rFonts w:ascii="Times New Roman" w:hAnsi="Times New Roman"/>
          <w:sz w:val="24"/>
          <w:szCs w:val="24"/>
          <w:lang w:eastAsia="ru-RU"/>
        </w:rPr>
        <w:t>- Назови геометрическую фигуру, расположенную в центре;</w:t>
      </w:r>
    </w:p>
    <w:p w:rsidR="001C7566" w:rsidRPr="00E35C25" w:rsidRDefault="001C7566" w:rsidP="00E35C2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5C25">
        <w:rPr>
          <w:rFonts w:ascii="Times New Roman" w:hAnsi="Times New Roman"/>
          <w:sz w:val="24"/>
          <w:szCs w:val="24"/>
          <w:lang w:eastAsia="ru-RU"/>
        </w:rPr>
        <w:t>- Какого она цвета?</w:t>
      </w:r>
    </w:p>
    <w:p w:rsidR="001C7566" w:rsidRPr="00E35C25" w:rsidRDefault="001C7566" w:rsidP="00E35C2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5C25">
        <w:rPr>
          <w:rFonts w:ascii="Times New Roman" w:hAnsi="Times New Roman"/>
          <w:sz w:val="24"/>
          <w:szCs w:val="24"/>
          <w:lang w:eastAsia="ru-RU"/>
        </w:rPr>
        <w:t>4. Физ. минутка.</w:t>
      </w:r>
    </w:p>
    <w:p w:rsidR="001C7566" w:rsidRPr="00E35C25" w:rsidRDefault="001C7566" w:rsidP="00E35C2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5C25">
        <w:rPr>
          <w:rFonts w:ascii="Times New Roman" w:hAnsi="Times New Roman"/>
          <w:sz w:val="24"/>
          <w:szCs w:val="24"/>
          <w:lang w:eastAsia="ru-RU"/>
        </w:rPr>
        <w:t>На полянке мы идём «идут по кругу»</w:t>
      </w:r>
    </w:p>
    <w:p w:rsidR="001C7566" w:rsidRPr="00E35C25" w:rsidRDefault="001C7566" w:rsidP="00E35C2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5C25">
        <w:rPr>
          <w:rFonts w:ascii="Times New Roman" w:hAnsi="Times New Roman"/>
          <w:sz w:val="24"/>
          <w:szCs w:val="24"/>
          <w:lang w:eastAsia="ru-RU"/>
        </w:rPr>
        <w:t>И зверушек узнаём.</w:t>
      </w:r>
    </w:p>
    <w:p w:rsidR="001C7566" w:rsidRPr="00E35C25" w:rsidRDefault="001C7566" w:rsidP="00E35C2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5C25">
        <w:rPr>
          <w:rFonts w:ascii="Times New Roman" w:hAnsi="Times New Roman"/>
          <w:sz w:val="24"/>
          <w:szCs w:val="24"/>
          <w:lang w:eastAsia="ru-RU"/>
        </w:rPr>
        <w:t>Ну, скорее, «Раз, два, три!»</w:t>
      </w:r>
    </w:p>
    <w:p w:rsidR="001C7566" w:rsidRPr="00E35C25" w:rsidRDefault="001C7566" w:rsidP="00E35C2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5C25">
        <w:rPr>
          <w:rFonts w:ascii="Times New Roman" w:hAnsi="Times New Roman"/>
          <w:sz w:val="24"/>
          <w:szCs w:val="24"/>
          <w:lang w:eastAsia="ru-RU"/>
        </w:rPr>
        <w:t>Быстро зверя покажи  « дети замирают в позе зверя»</w:t>
      </w:r>
    </w:p>
    <w:p w:rsidR="001C7566" w:rsidRPr="00E35C25" w:rsidRDefault="001C7566" w:rsidP="00E35C2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5C25">
        <w:rPr>
          <w:rFonts w:ascii="Times New Roman" w:hAnsi="Times New Roman"/>
          <w:sz w:val="24"/>
          <w:szCs w:val="24"/>
          <w:lang w:eastAsia="ru-RU"/>
        </w:rPr>
        <w:t>Воспитатель показывает карточку с нарисованными кружочками.</w:t>
      </w:r>
    </w:p>
    <w:p w:rsidR="001C7566" w:rsidRPr="00E35C25" w:rsidRDefault="001C7566" w:rsidP="00E35C2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5C25">
        <w:rPr>
          <w:rFonts w:ascii="Times New Roman" w:hAnsi="Times New Roman"/>
          <w:sz w:val="24"/>
          <w:szCs w:val="24"/>
          <w:lang w:eastAsia="ru-RU"/>
        </w:rPr>
        <w:t>- Прыгни зайчик, столько раз, сколько нарисовано у меня на карточке кругов.</w:t>
      </w:r>
    </w:p>
    <w:p w:rsidR="001C7566" w:rsidRPr="00E35C25" w:rsidRDefault="001C7566" w:rsidP="00E35C2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5C25">
        <w:rPr>
          <w:rFonts w:ascii="Times New Roman" w:hAnsi="Times New Roman"/>
          <w:sz w:val="24"/>
          <w:szCs w:val="24"/>
          <w:lang w:eastAsia="ru-RU"/>
        </w:rPr>
        <w:t>- Кивни, слоник головой столько раз, сколько нарисовано у меня на карточке кругов.</w:t>
      </w:r>
    </w:p>
    <w:p w:rsidR="001C7566" w:rsidRPr="00E35C25" w:rsidRDefault="001C7566" w:rsidP="00E35C2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5C25">
        <w:rPr>
          <w:rFonts w:ascii="Times New Roman" w:hAnsi="Times New Roman"/>
          <w:sz w:val="24"/>
          <w:szCs w:val="24"/>
          <w:lang w:eastAsia="ru-RU"/>
        </w:rPr>
        <w:t>- Топни мишка столько раз,  сколько нарисовано у меня на карточке кругов  и так далее.</w:t>
      </w:r>
    </w:p>
    <w:p w:rsidR="001C7566" w:rsidRPr="00E35C25" w:rsidRDefault="001C7566" w:rsidP="00E35C2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5C25">
        <w:rPr>
          <w:rFonts w:ascii="Times New Roman" w:hAnsi="Times New Roman"/>
          <w:sz w:val="24"/>
          <w:szCs w:val="24"/>
          <w:lang w:eastAsia="ru-RU"/>
        </w:rPr>
        <w:t>Дети выполняют задание воспитателя.</w:t>
      </w:r>
    </w:p>
    <w:p w:rsidR="001C7566" w:rsidRPr="00E35C25" w:rsidRDefault="001C7566" w:rsidP="00E35C2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5C25">
        <w:rPr>
          <w:rFonts w:ascii="Times New Roman" w:hAnsi="Times New Roman"/>
          <w:sz w:val="24"/>
          <w:szCs w:val="24"/>
          <w:lang w:eastAsia="ru-RU"/>
        </w:rPr>
        <w:t>5. А сейчас мы продолжим наше путешествие (работа за столами с палочками Кюизенера.)</w:t>
      </w:r>
    </w:p>
    <w:p w:rsidR="001C7566" w:rsidRPr="00E35C25" w:rsidRDefault="001C7566" w:rsidP="00E35C2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5C25">
        <w:rPr>
          <w:rFonts w:ascii="Times New Roman" w:hAnsi="Times New Roman"/>
          <w:sz w:val="24"/>
          <w:szCs w:val="24"/>
          <w:lang w:eastAsia="ru-RU"/>
        </w:rPr>
        <w:t>- Постройте поезд из палочек Кюизенера из десяти вагончиков. Начинается поезд с большого вагончика и заканчивается маленьким.</w:t>
      </w:r>
    </w:p>
    <w:p w:rsidR="001C7566" w:rsidRPr="00E35C25" w:rsidRDefault="001C7566" w:rsidP="00E35C2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5C25">
        <w:rPr>
          <w:rFonts w:ascii="Times New Roman" w:hAnsi="Times New Roman"/>
          <w:sz w:val="24"/>
          <w:szCs w:val="24"/>
          <w:lang w:eastAsia="ru-RU"/>
        </w:rPr>
        <w:t>- Сколько вагончиков всего у нашего поезда? (счёт до десяти прямой.)</w:t>
      </w:r>
    </w:p>
    <w:p w:rsidR="001C7566" w:rsidRPr="00E35C25" w:rsidRDefault="001C7566" w:rsidP="00E35C2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5C25">
        <w:rPr>
          <w:rFonts w:ascii="Times New Roman" w:hAnsi="Times New Roman"/>
          <w:sz w:val="24"/>
          <w:szCs w:val="24"/>
          <w:lang w:eastAsia="ru-RU"/>
        </w:rPr>
        <w:t>- Скажи, какого цвета четвёртый вагончик?</w:t>
      </w:r>
    </w:p>
    <w:p w:rsidR="001C7566" w:rsidRPr="00E35C25" w:rsidRDefault="001C7566" w:rsidP="00E35C2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5C25">
        <w:rPr>
          <w:rFonts w:ascii="Times New Roman" w:hAnsi="Times New Roman"/>
          <w:sz w:val="24"/>
          <w:szCs w:val="24"/>
          <w:lang w:eastAsia="ru-RU"/>
        </w:rPr>
        <w:t>- Скажи, какой по счёту жёлтый вагончик?</w:t>
      </w:r>
    </w:p>
    <w:p w:rsidR="001C7566" w:rsidRPr="00E35C25" w:rsidRDefault="001C7566" w:rsidP="00E35C2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5C25">
        <w:rPr>
          <w:rFonts w:ascii="Times New Roman" w:hAnsi="Times New Roman"/>
          <w:sz w:val="24"/>
          <w:szCs w:val="24"/>
          <w:lang w:eastAsia="ru-RU"/>
        </w:rPr>
        <w:t>- Вагон,  какого цвета стоит шестым?</w:t>
      </w:r>
    </w:p>
    <w:p w:rsidR="001C7566" w:rsidRPr="00E35C25" w:rsidRDefault="001C7566" w:rsidP="00E35C2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5C25">
        <w:rPr>
          <w:rFonts w:ascii="Times New Roman" w:hAnsi="Times New Roman"/>
          <w:sz w:val="24"/>
          <w:szCs w:val="24"/>
          <w:lang w:eastAsia="ru-RU"/>
        </w:rPr>
        <w:t>- Каким по порядку стоит чёрный вагончик?</w:t>
      </w:r>
    </w:p>
    <w:p w:rsidR="001C7566" w:rsidRPr="00E35C25" w:rsidRDefault="001C7566" w:rsidP="00E35C2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5C25">
        <w:rPr>
          <w:rFonts w:ascii="Times New Roman" w:hAnsi="Times New Roman"/>
          <w:sz w:val="24"/>
          <w:szCs w:val="24"/>
          <w:lang w:eastAsia="ru-RU"/>
        </w:rPr>
        <w:t>- Какой цветом вагон левее  красного?</w:t>
      </w:r>
    </w:p>
    <w:p w:rsidR="001C7566" w:rsidRPr="00E35C25" w:rsidRDefault="001C7566" w:rsidP="00E35C2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5C25">
        <w:rPr>
          <w:rFonts w:ascii="Times New Roman" w:hAnsi="Times New Roman"/>
          <w:sz w:val="24"/>
          <w:szCs w:val="24"/>
          <w:lang w:eastAsia="ru-RU"/>
        </w:rPr>
        <w:t>-А какой он по счёту? Посчитай.</w:t>
      </w:r>
    </w:p>
    <w:p w:rsidR="001C7566" w:rsidRPr="00E35C25" w:rsidRDefault="001C7566" w:rsidP="00E35C2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5C25">
        <w:rPr>
          <w:rFonts w:ascii="Times New Roman" w:hAnsi="Times New Roman"/>
          <w:sz w:val="24"/>
          <w:szCs w:val="24"/>
          <w:lang w:eastAsia="ru-RU"/>
        </w:rPr>
        <w:t xml:space="preserve">6. Игра "По порядку, становись!" </w:t>
      </w:r>
    </w:p>
    <w:p w:rsidR="001C7566" w:rsidRPr="00E35C25" w:rsidRDefault="001C7566" w:rsidP="00E35C2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5C25">
        <w:rPr>
          <w:rFonts w:ascii="Times New Roman" w:hAnsi="Times New Roman"/>
          <w:sz w:val="24"/>
          <w:szCs w:val="24"/>
          <w:lang w:eastAsia="ru-RU"/>
        </w:rPr>
        <w:t>Перед игрой можно посчитать, чтобы дети запомнили свою цифру « можно палочки взять в руки»</w:t>
      </w:r>
    </w:p>
    <w:p w:rsidR="001C7566" w:rsidRPr="00E35C25" w:rsidRDefault="001C7566" w:rsidP="00E35C2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5C25">
        <w:rPr>
          <w:rFonts w:ascii="Times New Roman" w:hAnsi="Times New Roman"/>
          <w:sz w:val="24"/>
          <w:szCs w:val="24"/>
          <w:lang w:eastAsia="ru-RU"/>
        </w:rPr>
        <w:t>Воспитатель раздаёт детям палочки от одного до десяти, одну берёт себе. Под музыку дети бегают по группе в хаотическом порядке. По сигналу воспитателя становятся в ряд. Место в ряду соответствует месту числа (и размеру палочки.)" По порядку становись!"</w:t>
      </w:r>
    </w:p>
    <w:p w:rsidR="001C7566" w:rsidRPr="00E35C25" w:rsidRDefault="001C7566" w:rsidP="00E35C2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5C25">
        <w:rPr>
          <w:rFonts w:ascii="Times New Roman" w:hAnsi="Times New Roman"/>
          <w:sz w:val="24"/>
          <w:szCs w:val="24"/>
          <w:lang w:eastAsia="ru-RU"/>
        </w:rPr>
        <w:t>Можно создать проблемную ситуацию: воспитатель может стать не на то место. Дети вместе с воспитателем проверяют правильность выполнения задания «считают если что-то не правильно исправляют ошибку»</w:t>
      </w:r>
    </w:p>
    <w:p w:rsidR="001C7566" w:rsidRPr="00E35C25" w:rsidRDefault="001C7566" w:rsidP="00E35C2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5C25">
        <w:rPr>
          <w:rFonts w:ascii="Times New Roman" w:hAnsi="Times New Roman"/>
          <w:sz w:val="24"/>
          <w:szCs w:val="24"/>
          <w:lang w:eastAsia="ru-RU"/>
        </w:rPr>
        <w:t>Дети, скажите, в какие игры мы с вами играли?  Что мы с вами повторили? А какая игра вам понравилась?</w:t>
      </w:r>
    </w:p>
    <w:p w:rsidR="001C7566" w:rsidRPr="00E35C25" w:rsidRDefault="001C7566" w:rsidP="00E35C2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5C25">
        <w:rPr>
          <w:rFonts w:ascii="Times New Roman" w:hAnsi="Times New Roman"/>
          <w:sz w:val="24"/>
          <w:szCs w:val="24"/>
          <w:lang w:eastAsia="ru-RU"/>
        </w:rPr>
        <w:t>Почему она вам понравилась? Чему вы научились играя? Мне тоже понравилось с вами играть.</w:t>
      </w:r>
    </w:p>
    <w:p w:rsidR="001C7566" w:rsidRPr="00E35C25" w:rsidRDefault="001C7566" w:rsidP="00E35C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1C7566" w:rsidRPr="00E35C25" w:rsidSect="00FB1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08CD"/>
    <w:rsid w:val="001C08CD"/>
    <w:rsid w:val="001C7566"/>
    <w:rsid w:val="00494713"/>
    <w:rsid w:val="0056595D"/>
    <w:rsid w:val="00C476E8"/>
    <w:rsid w:val="00E35C25"/>
    <w:rsid w:val="00FB1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97A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C476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38"/>
      <w:szCs w:val="3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476E8"/>
    <w:rPr>
      <w:rFonts w:ascii="Times New Roman" w:hAnsi="Times New Roman" w:cs="Times New Roman"/>
      <w:b/>
      <w:bCs/>
      <w:kern w:val="36"/>
      <w:sz w:val="38"/>
      <w:szCs w:val="38"/>
      <w:lang w:eastAsia="ru-RU"/>
    </w:rPr>
  </w:style>
  <w:style w:type="character" w:styleId="Hyperlink">
    <w:name w:val="Hyperlink"/>
    <w:basedOn w:val="DefaultParagraphFont"/>
    <w:uiPriority w:val="99"/>
    <w:semiHidden/>
    <w:rsid w:val="00C476E8"/>
    <w:rPr>
      <w:rFonts w:cs="Times New Roman"/>
      <w:color w:val="2C1B09"/>
      <w:u w:val="single"/>
    </w:rPr>
  </w:style>
  <w:style w:type="character" w:styleId="Strong">
    <w:name w:val="Strong"/>
    <w:basedOn w:val="DefaultParagraphFont"/>
    <w:uiPriority w:val="99"/>
    <w:qFormat/>
    <w:rsid w:val="00C476E8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C47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476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102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1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0202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1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10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102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102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102018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102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4102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2</Pages>
  <Words>573</Words>
  <Characters>3269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Грешилова Анна Вячеславовна</dc:creator>
  <cp:keywords/>
  <dc:description/>
  <cp:lastModifiedBy>User</cp:lastModifiedBy>
  <cp:revision>3</cp:revision>
  <dcterms:created xsi:type="dcterms:W3CDTF">2014-09-11T03:50:00Z</dcterms:created>
  <dcterms:modified xsi:type="dcterms:W3CDTF">2015-03-07T05:53:00Z</dcterms:modified>
</cp:coreProperties>
</file>