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D9" w:rsidRDefault="00CC09D9" w:rsidP="002E7F1C">
      <w:pPr>
        <w:spacing w:before="100" w:beforeAutospacing="1" w:after="100" w:afterAutospacing="1" w:line="240" w:lineRule="auto"/>
        <w:jc w:val="center"/>
        <w:outlineLvl w:val="1"/>
        <w:rPr>
          <w:b/>
          <w:bCs/>
          <w:color w:val="000000"/>
          <w:sz w:val="36"/>
          <w:szCs w:val="36"/>
        </w:rPr>
      </w:pPr>
    </w:p>
    <w:p w:rsidR="00CC09D9" w:rsidRPr="007C02E1" w:rsidRDefault="00CC09D9" w:rsidP="007C02E1">
      <w:pPr>
        <w:spacing w:before="100" w:beforeAutospacing="1" w:after="100" w:afterAutospacing="1" w:line="240" w:lineRule="auto"/>
        <w:jc w:val="center"/>
        <w:outlineLvl w:val="1"/>
        <w:rPr>
          <w:b/>
          <w:bCs/>
          <w:color w:val="000000"/>
          <w:sz w:val="48"/>
          <w:szCs w:val="48"/>
        </w:rPr>
      </w:pPr>
      <w:r w:rsidRPr="007C02E1">
        <w:rPr>
          <w:b/>
          <w:bCs/>
          <w:color w:val="000000"/>
          <w:sz w:val="48"/>
          <w:szCs w:val="48"/>
        </w:rPr>
        <w:t xml:space="preserve">Открытое занятие  в подготовительной </w:t>
      </w:r>
      <w:r w:rsidRPr="007C02E1">
        <w:rPr>
          <w:b/>
          <w:bCs/>
          <w:color w:val="000000"/>
          <w:sz w:val="48"/>
          <w:szCs w:val="48"/>
        </w:rPr>
        <w:br/>
      </w:r>
      <w:r w:rsidRPr="007C02E1">
        <w:rPr>
          <w:b/>
          <w:bCs/>
          <w:color w:val="000000"/>
          <w:sz w:val="48"/>
          <w:szCs w:val="48"/>
        </w:rPr>
        <w:br/>
        <w:t>группе</w:t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t xml:space="preserve"> по теме </w:t>
      </w:r>
      <w:r w:rsidRPr="007C02E1">
        <w:rPr>
          <w:b/>
          <w:bCs/>
          <w:color w:val="000000"/>
          <w:sz w:val="48"/>
          <w:szCs w:val="48"/>
        </w:rPr>
        <w:br/>
      </w:r>
      <w:r w:rsidRPr="007C02E1">
        <w:rPr>
          <w:b/>
          <w:bCs/>
          <w:color w:val="000000"/>
          <w:sz w:val="48"/>
          <w:szCs w:val="48"/>
        </w:rPr>
        <w:br/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br/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br/>
        <w:t>“</w:t>
      </w:r>
      <w:r w:rsidRPr="007C02E1">
        <w:rPr>
          <w:b/>
          <w:bCs/>
          <w:color w:val="000000"/>
          <w:sz w:val="48"/>
          <w:szCs w:val="48"/>
        </w:rPr>
        <w:t>М</w:t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t>олочные продукты.</w:t>
      </w:r>
      <w:r w:rsidRPr="007C02E1">
        <w:rPr>
          <w:b/>
          <w:bCs/>
          <w:color w:val="000000"/>
          <w:sz w:val="48"/>
          <w:szCs w:val="48"/>
        </w:rPr>
        <w:t xml:space="preserve"> Молоко.</w:t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t xml:space="preserve"> Звуки [м], [м</w:t>
      </w:r>
      <w:r w:rsidRPr="007C02E1">
        <w:rPr>
          <w:b/>
          <w:bCs/>
          <w:color w:val="000000"/>
          <w:sz w:val="48"/>
          <w:szCs w:val="48"/>
        </w:rPr>
        <w:t>”</w:t>
      </w:r>
      <w:r w:rsidRPr="007C02E1">
        <w:rPr>
          <w:rFonts w:ascii="Courier" w:hAnsi="Courier"/>
          <w:b/>
          <w:bCs/>
          <w:color w:val="000000"/>
          <w:sz w:val="48"/>
          <w:szCs w:val="48"/>
        </w:rPr>
        <w:t>]. Буква М.”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CC09D9" w:rsidRPr="003C6A3D" w:rsidTr="003B25F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C09D9" w:rsidRPr="009429F3" w:rsidRDefault="00CC09D9" w:rsidP="003B2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9D9" w:rsidRPr="007C02E1" w:rsidRDefault="00CC09D9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  <w:t xml:space="preserve">                                                   Учитель-логопед:  Исхакова Г.Ж.</w:t>
      </w:r>
      <w:r>
        <w:rPr>
          <w:b/>
          <w:bCs/>
          <w:color w:val="000000"/>
          <w:sz w:val="36"/>
          <w:szCs w:val="36"/>
        </w:rPr>
        <w:br w:type="page"/>
      </w:r>
    </w:p>
    <w:p w:rsidR="00CC09D9" w:rsidRPr="00992923" w:rsidRDefault="00CC09D9" w:rsidP="002E7F1C">
      <w:pPr>
        <w:spacing w:before="100" w:beforeAutospacing="1" w:after="100" w:afterAutospacing="1" w:line="240" w:lineRule="auto"/>
        <w:jc w:val="center"/>
        <w:outlineLvl w:val="1"/>
        <w:rPr>
          <w:b/>
          <w:bCs/>
          <w:color w:val="000000"/>
          <w:sz w:val="36"/>
          <w:szCs w:val="36"/>
        </w:rPr>
      </w:pPr>
      <w:r w:rsidRPr="00992923">
        <w:rPr>
          <w:b/>
          <w:bCs/>
          <w:color w:val="000000"/>
          <w:sz w:val="36"/>
          <w:szCs w:val="36"/>
        </w:rPr>
        <w:t>Открытое занятие  в подготовительной группе</w:t>
      </w:r>
      <w:r w:rsidRPr="00992923">
        <w:rPr>
          <w:rFonts w:ascii="Courier" w:hAnsi="Courier"/>
          <w:b/>
          <w:bCs/>
          <w:color w:val="000000"/>
          <w:sz w:val="36"/>
          <w:szCs w:val="36"/>
        </w:rPr>
        <w:t xml:space="preserve"> по теме </w:t>
      </w:r>
      <w:r>
        <w:rPr>
          <w:b/>
          <w:bC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br/>
      </w:r>
      <w:r w:rsidRPr="00992923">
        <w:rPr>
          <w:rFonts w:ascii="Courier" w:hAnsi="Courier"/>
          <w:b/>
          <w:bCs/>
          <w:color w:val="000000"/>
          <w:sz w:val="36"/>
          <w:szCs w:val="36"/>
        </w:rPr>
        <w:t>“</w:t>
      </w:r>
      <w:r w:rsidRPr="00992923">
        <w:rPr>
          <w:b/>
          <w:bCs/>
          <w:color w:val="000000"/>
          <w:sz w:val="36"/>
          <w:szCs w:val="36"/>
        </w:rPr>
        <w:t>М</w:t>
      </w:r>
      <w:r w:rsidRPr="00992923">
        <w:rPr>
          <w:rFonts w:ascii="Courier" w:hAnsi="Courier"/>
          <w:b/>
          <w:bCs/>
          <w:color w:val="000000"/>
          <w:sz w:val="36"/>
          <w:szCs w:val="36"/>
        </w:rPr>
        <w:t>олочные продукты.</w:t>
      </w:r>
      <w:r w:rsidRPr="00992923">
        <w:rPr>
          <w:b/>
          <w:bCs/>
          <w:color w:val="000000"/>
          <w:sz w:val="36"/>
          <w:szCs w:val="36"/>
        </w:rPr>
        <w:t xml:space="preserve"> Молоко.</w:t>
      </w:r>
      <w:r w:rsidRPr="00992923">
        <w:rPr>
          <w:rFonts w:ascii="Courier" w:hAnsi="Courier"/>
          <w:b/>
          <w:bCs/>
          <w:color w:val="000000"/>
          <w:sz w:val="36"/>
          <w:szCs w:val="36"/>
        </w:rPr>
        <w:t xml:space="preserve"> Звуки [м], [м</w:t>
      </w:r>
      <w:r w:rsidRPr="00992923">
        <w:rPr>
          <w:b/>
          <w:bCs/>
          <w:color w:val="000000"/>
          <w:sz w:val="36"/>
          <w:szCs w:val="36"/>
        </w:rPr>
        <w:t>,</w:t>
      </w:r>
      <w:r w:rsidRPr="00992923">
        <w:rPr>
          <w:rFonts w:ascii="Courier" w:hAnsi="Courier"/>
          <w:b/>
          <w:bCs/>
          <w:color w:val="000000"/>
          <w:sz w:val="36"/>
          <w:szCs w:val="36"/>
        </w:rPr>
        <w:t>]. Буква М.”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"/>
      </w:tblGrid>
      <w:tr w:rsidR="00CC09D9" w:rsidRPr="003C6A3D" w:rsidTr="009429F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C09D9" w:rsidRPr="009429F3" w:rsidRDefault="00CC09D9" w:rsidP="0094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D9" w:rsidRPr="003C6A3D" w:rsidTr="009429F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C09D9" w:rsidRPr="009429F3" w:rsidRDefault="00CC09D9" w:rsidP="00942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Тема: Молоко и молочные продукты. Звуки (м), (м</w:t>
      </w:r>
      <w:r w:rsidRPr="00992923">
        <w:rPr>
          <w:rFonts w:ascii="Times" w:hAnsi="Times" w:cs="Times"/>
          <w:b/>
          <w:bCs/>
          <w:color w:val="000000"/>
          <w:sz w:val="32"/>
          <w:szCs w:val="32"/>
          <w:vertAlign w:val="superscript"/>
        </w:rPr>
        <w:t>, </w:t>
      </w: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) . Буква М.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br/>
      </w:r>
      <w:r w:rsidRPr="00992923">
        <w:rPr>
          <w:rFonts w:ascii="Times" w:hAnsi="Times" w:cs="Times"/>
          <w:b/>
          <w:bCs/>
          <w:sz w:val="32"/>
          <w:szCs w:val="32"/>
        </w:rPr>
        <w:t>Цель: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Закрепить умения различать звуки (м), (м</w:t>
      </w:r>
      <w:r w:rsidRPr="00992923">
        <w:rPr>
          <w:rFonts w:ascii="Times" w:hAnsi="Times" w:cs="Times"/>
          <w:color w:val="000000"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color w:val="000000"/>
          <w:sz w:val="32"/>
          <w:szCs w:val="32"/>
        </w:rPr>
        <w:t>) в словах.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Провести звуковой анализ слов Марта, Милка.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Вспомнить какая буква на письме обозначает звуки (м), (м</w:t>
      </w:r>
      <w:r w:rsidRPr="00992923">
        <w:rPr>
          <w:rFonts w:ascii="Times" w:hAnsi="Times" w:cs="Times"/>
          <w:color w:val="000000"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color w:val="000000"/>
          <w:sz w:val="32"/>
          <w:szCs w:val="32"/>
        </w:rPr>
        <w:t>).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Задачи: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Образовательные: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1.Учить детей определять место звуков (м), (м</w:t>
      </w:r>
      <w:r w:rsidRPr="00992923">
        <w:rPr>
          <w:rFonts w:ascii="Times" w:hAnsi="Times" w:cs="Times"/>
          <w:color w:val="000000"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color w:val="000000"/>
          <w:sz w:val="32"/>
          <w:szCs w:val="32"/>
        </w:rPr>
        <w:t>) в словах.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2.Содействовать развитию умения составлять схему слова.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3.Содействовать обогащению словарного запаса детей.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4.Путем практического исследования побуждать детей делать выводы.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5.Формировать представление детей о свойствах молока.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Развивающие: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1.Развивать познавательный интерес детей в процессе экспериментирования.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2.Развивать наблюдательность, умение сравнивать, анализировать, обобщать и делать выводы.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Коррекционные: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1.Развивать общую, артикуляционную моторику.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Воспитательные: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1.Воспитывать умение работать в коллективе, желание делиться информацией, участвовать в совместной опытно – экспериментальной деятельности.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2.Воспитывать аккуратность в работе, соблюдение техники безопасности.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Оборудование: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 xml:space="preserve"> ноутбук, карточки с буквами, схемы звуков, картинки, сосуды с молоком, пластиковые тарелочки и стаканы, йод, пипетки,  моющее средство, ватные палочки, .Музыка: “33 коровы”.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Ход: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Дети входят в зал под музыкальное сопровождение . (“33 коровы”) 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Ребята, здравствуйте. Проходите на ковёр. Давайте станем в круг. Я загадаю вам загадку, а вы попытайтесь её отгадать. 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color w:val="000000"/>
          <w:sz w:val="32"/>
          <w:szCs w:val="32"/>
        </w:rPr>
        <w:t>Загадка: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Белое, да не снег,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Вкусное ,да не мёд.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От рогатой берут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И ребятам дают.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color w:val="000000"/>
          <w:sz w:val="32"/>
          <w:szCs w:val="32"/>
        </w:rPr>
        <w:t>(молоко)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(</w:t>
      </w:r>
      <w:r w:rsidRPr="00992923">
        <w:rPr>
          <w:rFonts w:ascii="Times" w:hAnsi="Times" w:cs="Times"/>
          <w:color w:val="000000"/>
          <w:sz w:val="32"/>
          <w:szCs w:val="32"/>
        </w:rPr>
        <w:t>ответы детей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Сегодня мы с вами поговорим о пользе молока и молочных продуктов.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. </w:t>
      </w:r>
      <w:r w:rsidRPr="00992923">
        <w:rPr>
          <w:rFonts w:ascii="Times" w:hAnsi="Times" w:cs="Times"/>
          <w:color w:val="000000"/>
          <w:sz w:val="32"/>
          <w:szCs w:val="32"/>
        </w:rPr>
        <w:t>Кто любит молоко, поднимите руки. (вы все любите молоко..)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. А чем полезно молоко, вы знаете? (ответы детей)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В молоке содержатся: вода, жир, сахар, белок, соли, витамины, кальций.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 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 xml:space="preserve">Витамины, витамины </w:t>
      </w:r>
      <w:r w:rsidRPr="00992923">
        <w:rPr>
          <w:rFonts w:ascii="Times" w:hAnsi="Times" w:cs="Times"/>
          <w:i/>
          <w:iCs/>
          <w:sz w:val="32"/>
          <w:szCs w:val="32"/>
        </w:rPr>
        <w:t>– 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А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и 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B и С 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и 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D</w:t>
      </w:r>
      <w:r w:rsidRPr="00992923">
        <w:rPr>
          <w:rFonts w:ascii="Times" w:hAnsi="Times" w:cs="Times"/>
          <w:i/>
          <w:iCs/>
          <w:sz w:val="32"/>
          <w:szCs w:val="32"/>
        </w:rPr>
        <w:t>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В жизни нам необходимы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И хранятся в молоке. (выходят дети с буквенными обозначениями витаминов)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Витамин А</w:t>
      </w:r>
      <w:r w:rsidRPr="00992923">
        <w:rPr>
          <w:rFonts w:ascii="Times" w:hAnsi="Times" w:cs="Times"/>
          <w:i/>
          <w:iCs/>
          <w:sz w:val="32"/>
          <w:szCs w:val="32"/>
        </w:rPr>
        <w:t>: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 xml:space="preserve"> Чтобы были вы красивы, чтобы были не плаксивы.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Витамин В: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Чтоб в руках любое дело дружно спорилось, кипело.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Витамин С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: 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Чтобы громче пелись песни, жить чтоб было интересней.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Витамин D</w:t>
      </w: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: Пейте, пейте молоко, будет на душе легко.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Из питательных веществ, которые содержатся в молоке, строятся кожа, кости, мускулы, зубы.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:</w:t>
      </w:r>
      <w:r w:rsidRPr="00992923">
        <w:rPr>
          <w:rFonts w:ascii="Times" w:hAnsi="Times" w:cs="Times"/>
          <w:color w:val="000000"/>
          <w:sz w:val="32"/>
          <w:szCs w:val="32"/>
        </w:rPr>
        <w:t> Какие молочные продукты вы знаете? </w:t>
      </w:r>
      <w:r w:rsidRPr="00992923">
        <w:rPr>
          <w:rFonts w:ascii="Times" w:hAnsi="Times" w:cs="Times"/>
          <w:color w:val="000000"/>
          <w:sz w:val="32"/>
          <w:szCs w:val="32"/>
        </w:rPr>
        <w:br/>
      </w:r>
      <w:r w:rsidRPr="00992923">
        <w:rPr>
          <w:rFonts w:ascii="Times" w:hAnsi="Times" w:cs="Times"/>
          <w:b/>
          <w:bCs/>
          <w:sz w:val="32"/>
          <w:szCs w:val="32"/>
        </w:rPr>
        <w:t>(Логопед показывает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 xml:space="preserve"> </w:t>
      </w:r>
      <w:r w:rsidRPr="00992923">
        <w:rPr>
          <w:rFonts w:ascii="Times" w:hAnsi="Times" w:cs="Times"/>
          <w:b/>
          <w:bCs/>
          <w:sz w:val="32"/>
          <w:szCs w:val="32"/>
        </w:rPr>
        <w:t>наглядные пособия)</w:t>
      </w:r>
      <w:r w:rsidRPr="00992923">
        <w:rPr>
          <w:rFonts w:ascii="Times" w:hAnsi="Times" w:cs="Times"/>
          <w:b/>
          <w:bCs/>
          <w:sz w:val="32"/>
          <w:szCs w:val="32"/>
        </w:rPr>
        <w:br/>
        <w:t>Дети называют :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 кефир, йогурт, сметана, масло, сыр, творог, сырки. )</w:t>
      </w:r>
      <w:r w:rsidRPr="00992923">
        <w:rPr>
          <w:rFonts w:ascii="Times" w:hAnsi="Times" w:cs="Times"/>
          <w:color w:val="000000"/>
          <w:sz w:val="32"/>
          <w:szCs w:val="32"/>
        </w:rPr>
        <w:br/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А кто даёт молоко? (корова, коза) 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: </w:t>
      </w:r>
      <w:r w:rsidRPr="00992923">
        <w:rPr>
          <w:rFonts w:ascii="Times" w:hAnsi="Times" w:cs="Times"/>
          <w:color w:val="000000"/>
          <w:sz w:val="32"/>
          <w:szCs w:val="32"/>
        </w:rPr>
        <w:t>Какие это животные? (Домашние)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Где они живут? (На ферме, у хозяина в сарае) 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Молодцы, ребята. Садитесь за столы. Возьмите зеркала, сделаем артикуляционную гимнастику .Комплекс упражнений под музыку: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Посмотрите, ребята, кто это к нам идет? кого вы  видите? (корову, козу.)Выходят дети в костюмах коровы и козы.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br/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 корову зовут Марта , а козу зовут Милка</w:t>
      </w:r>
      <w:r w:rsidRPr="00992923">
        <w:rPr>
          <w:rFonts w:ascii="Times" w:hAnsi="Times" w:cs="Times"/>
          <w:color w:val="000000"/>
          <w:sz w:val="32"/>
          <w:szCs w:val="32"/>
        </w:rPr>
        <w:br/>
        <w:t> 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Корова – коза: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Здравствуйте ребята!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br/>
        <w:t>Чтение стихотворения: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br/>
      </w:r>
      <w:r w:rsidRPr="00992923">
        <w:rPr>
          <w:rFonts w:ascii="Times" w:hAnsi="Times" w:cs="Times"/>
          <w:color w:val="000000"/>
          <w:sz w:val="32"/>
          <w:szCs w:val="32"/>
        </w:rPr>
        <w:t xml:space="preserve"> </w:t>
      </w:r>
      <w:r w:rsidRPr="00992923">
        <w:rPr>
          <w:rStyle w:val="c0"/>
          <w:rFonts w:ascii="Times" w:hAnsi="Times" w:cs="Times"/>
          <w:color w:val="000000"/>
          <w:sz w:val="32"/>
          <w:szCs w:val="32"/>
        </w:rPr>
        <w:t>Всем нам пригодится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Белая водица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Из водицы белой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Всё что, хочешь делай: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Сливки, простоквашу,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Масло в нашу кашу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 Творожок на пирожок…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 Кушай Ванюшка, дружок!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 Ешь, да пей, гостям налей</w:t>
      </w:r>
    </w:p>
    <w:p w:rsidR="00CC09D9" w:rsidRPr="00992923" w:rsidRDefault="00CC09D9" w:rsidP="008F5270">
      <w:pPr>
        <w:pStyle w:val="c1"/>
        <w:spacing w:before="0" w:beforeAutospacing="0" w:after="0" w:afterAutospacing="0"/>
        <w:rPr>
          <w:rFonts w:ascii="Times" w:hAnsi="Times" w:cs="Times"/>
          <w:color w:val="000000"/>
          <w:sz w:val="32"/>
          <w:szCs w:val="32"/>
        </w:rPr>
      </w:pPr>
      <w:r w:rsidRPr="00992923">
        <w:rPr>
          <w:rStyle w:val="c0"/>
          <w:rFonts w:ascii="Times" w:hAnsi="Times" w:cs="Times"/>
          <w:color w:val="000000"/>
          <w:sz w:val="32"/>
          <w:szCs w:val="32"/>
        </w:rPr>
        <w:t>   И коту не пожалей. (молоко)  А.Рождественская.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Молодцы ребята. Какой звук слышится в начале слова Марта? (Звук </w:t>
      </w:r>
      <w:r w:rsidRPr="00992923">
        <w:rPr>
          <w:rFonts w:ascii="Times" w:hAnsi="Times" w:cs="Times"/>
          <w:sz w:val="32"/>
          <w:szCs w:val="32"/>
        </w:rPr>
        <w:t>(</w:t>
      </w:r>
      <w:r w:rsidRPr="00992923">
        <w:rPr>
          <w:rFonts w:ascii="Times" w:hAnsi="Times" w:cs="Times"/>
          <w:b/>
          <w:bCs/>
          <w:sz w:val="32"/>
          <w:szCs w:val="32"/>
        </w:rPr>
        <w:t>м</w:t>
      </w:r>
      <w:r w:rsidRPr="00992923">
        <w:rPr>
          <w:rFonts w:ascii="Times" w:hAnsi="Times" w:cs="Times"/>
          <w:sz w:val="32"/>
          <w:szCs w:val="32"/>
        </w:rPr>
        <w:t>)).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 Охарактеризуйте этот звук. Какой он? </w:t>
      </w:r>
      <w:r w:rsidRPr="00992923">
        <w:rPr>
          <w:rFonts w:ascii="Times" w:hAnsi="Times" w:cs="Times"/>
          <w:b/>
          <w:bCs/>
          <w:sz w:val="32"/>
          <w:szCs w:val="32"/>
        </w:rPr>
        <w:t>(м)</w:t>
      </w:r>
      <w:r w:rsidRPr="00992923">
        <w:rPr>
          <w:rFonts w:ascii="Times" w:hAnsi="Times" w:cs="Times"/>
          <w:sz w:val="32"/>
          <w:szCs w:val="32"/>
        </w:rPr>
        <w:t> –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 согласный звонкий, твёрдый. Каким цветом мы обозначим этот звук на схеме? Поднимите соответствующий квадрат. (синий)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Какой звук слышится в начале слова Милка? (Звук </w:t>
      </w:r>
      <w:r w:rsidRPr="00992923">
        <w:rPr>
          <w:rFonts w:ascii="Times" w:hAnsi="Times" w:cs="Times"/>
          <w:b/>
          <w:bCs/>
          <w:sz w:val="32"/>
          <w:szCs w:val="32"/>
        </w:rPr>
        <w:t>(м</w:t>
      </w:r>
      <w:r w:rsidRPr="00992923">
        <w:rPr>
          <w:rFonts w:ascii="Times" w:hAnsi="Times" w:cs="Times"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sz w:val="32"/>
          <w:szCs w:val="32"/>
        </w:rPr>
        <w:t xml:space="preserve">)). </w:t>
      </w:r>
      <w:r w:rsidRPr="00992923">
        <w:rPr>
          <w:rFonts w:ascii="Times" w:hAnsi="Times" w:cs="Times"/>
          <w:color w:val="000000"/>
          <w:sz w:val="32"/>
          <w:szCs w:val="32"/>
        </w:rPr>
        <w:t>Охарактеризуйте этот звук. Какой он? </w:t>
      </w:r>
      <w:r w:rsidRPr="00992923">
        <w:rPr>
          <w:rFonts w:ascii="Times" w:hAnsi="Times" w:cs="Times"/>
          <w:b/>
          <w:bCs/>
          <w:sz w:val="32"/>
          <w:szCs w:val="32"/>
        </w:rPr>
        <w:t>(м</w:t>
      </w:r>
      <w:r w:rsidRPr="00992923">
        <w:rPr>
          <w:rFonts w:ascii="Times" w:hAnsi="Times" w:cs="Times"/>
          <w:b/>
          <w:bCs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b/>
          <w:bCs/>
          <w:sz w:val="32"/>
          <w:szCs w:val="32"/>
        </w:rPr>
        <w:t>) –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согласный, мягкий, звонкий. Каким цветом мы обозначим этот звук на схеме? Поднимите соответствующий квадрат. (зелёный)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Учитель–логопед: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Хорошо, молодцы. Давайте выложим схему слова Марта. (Ребенок  у доски, остальные дети на местах.) Проверим: ( Какой первый звук в слове</w:t>
      </w:r>
      <w:r w:rsidRPr="00992923">
        <w:rPr>
          <w:rFonts w:ascii="Times" w:hAnsi="Times" w:cs="Times"/>
          <w:b/>
          <w:bCs/>
          <w:i/>
          <w:iCs/>
          <w:color w:val="000000"/>
          <w:sz w:val="32"/>
          <w:szCs w:val="32"/>
        </w:rPr>
        <w:t>? (м) – согл, тв, зв. ; (а) – гласный; (р) – согл, тв, зв; (т) – согл, тв, глух; (а) – гласный.)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Выложим схему слова Милка. (Ребенок у доски, вы на местах.)проверим: Какой первый звук в слове Милка</w:t>
      </w:r>
      <w:r w:rsidRPr="00992923">
        <w:rPr>
          <w:rFonts w:ascii="Times" w:hAnsi="Times" w:cs="Times"/>
          <w:i/>
          <w:iCs/>
          <w:sz w:val="32"/>
          <w:szCs w:val="32"/>
        </w:rPr>
        <w:t>?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(м</w:t>
      </w:r>
      <w:r w:rsidRPr="00992923">
        <w:rPr>
          <w:rFonts w:ascii="Times" w:hAnsi="Times" w:cs="Times"/>
          <w:b/>
          <w:bCs/>
          <w:i/>
          <w:iCs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)- согл,мяг,зв.; (и)-гласный;(л)-согл,тв,зв;(к)-согл,тв,глух;(а)-гласный.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i/>
          <w:i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Какой буквой обозначаются на письме звуки </w:t>
      </w:r>
      <w:r w:rsidRPr="00992923">
        <w:rPr>
          <w:rFonts w:ascii="Times" w:hAnsi="Times" w:cs="Times"/>
          <w:b/>
          <w:bCs/>
          <w:sz w:val="32"/>
          <w:szCs w:val="32"/>
        </w:rPr>
        <w:t>(м), (м</w:t>
      </w:r>
      <w:r w:rsidRPr="00992923">
        <w:rPr>
          <w:rFonts w:ascii="Times" w:hAnsi="Times" w:cs="Times"/>
          <w:b/>
          <w:bCs/>
          <w:sz w:val="32"/>
          <w:szCs w:val="32"/>
          <w:vertAlign w:val="superscript"/>
        </w:rPr>
        <w:t>,</w:t>
      </w:r>
      <w:r w:rsidRPr="00992923">
        <w:rPr>
          <w:rFonts w:ascii="Times" w:hAnsi="Times" w:cs="Times"/>
          <w:b/>
          <w:bCs/>
          <w:sz w:val="32"/>
          <w:szCs w:val="32"/>
        </w:rPr>
        <w:t>) ?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Буквой М</w:t>
      </w:r>
      <w:r w:rsidRPr="00992923">
        <w:rPr>
          <w:rFonts w:ascii="Times" w:hAnsi="Times" w:cs="Times"/>
          <w:bCs/>
          <w:color w:val="000000"/>
          <w:sz w:val="32"/>
          <w:szCs w:val="32"/>
        </w:rPr>
        <w:t>.</w:t>
      </w:r>
      <w:r w:rsidRPr="00992923">
        <w:rPr>
          <w:rFonts w:ascii="Times" w:hAnsi="Times" w:cs="Times"/>
          <w:bCs/>
          <w:color w:val="000000"/>
          <w:sz w:val="32"/>
          <w:szCs w:val="32"/>
        </w:rPr>
        <w:br/>
        <w:t>(За учителем –логопедом дети в воздухе рисуют пальчиком букву М)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color w:val="000000"/>
          <w:sz w:val="32"/>
          <w:szCs w:val="32"/>
        </w:rPr>
        <w:t xml:space="preserve">Стихотворение про букву М: 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Палочка и палочка, между ними галочка.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color w:val="000000"/>
          <w:sz w:val="32"/>
          <w:szCs w:val="32"/>
        </w:rPr>
      </w:pPr>
      <w:r w:rsidRPr="00992923">
        <w:rPr>
          <w:rFonts w:ascii="Times" w:hAnsi="Times" w:cs="Times"/>
          <w:i/>
          <w:iCs/>
          <w:color w:val="000000"/>
          <w:sz w:val="32"/>
          <w:szCs w:val="32"/>
        </w:rPr>
        <w:t>И понятно сразу всем: - Получилась буква М.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Повторим стихотворение вместе.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Вспомним, какие молочные продукты получают из молока. Я загадаю вам загадки. </w:t>
      </w:r>
      <w:r w:rsidRPr="00992923">
        <w:rPr>
          <w:rFonts w:ascii="Times" w:hAnsi="Times" w:cs="Times"/>
          <w:b/>
          <w:bCs/>
          <w:sz w:val="32"/>
          <w:szCs w:val="32"/>
        </w:rPr>
        <w:t>(13 - 14)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>Загадки: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1.</w:t>
      </w:r>
      <w:r w:rsidRPr="00992923">
        <w:rPr>
          <w:rFonts w:ascii="Times" w:hAnsi="Times" w:cs="Times"/>
          <w:i/>
          <w:iCs/>
          <w:sz w:val="32"/>
          <w:szCs w:val="32"/>
        </w:rPr>
        <w:t xml:space="preserve">Он жёлтым и солёным вышел,       </w:t>
      </w: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3.</w:t>
      </w:r>
      <w:r w:rsidRPr="00992923">
        <w:rPr>
          <w:rFonts w:ascii="Times" w:hAnsi="Times" w:cs="Times"/>
          <w:i/>
          <w:iCs/>
          <w:sz w:val="32"/>
          <w:szCs w:val="32"/>
        </w:rPr>
        <w:t>Бутербродов без него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Его ужасно любят мыши,                  Просто не бывает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И в нм бывает много дыр  .               В каши разные его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Кто он? Конечно, это … (сыр)          Часто добавляют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2.</w:t>
      </w:r>
      <w:r w:rsidRPr="00992923">
        <w:rPr>
          <w:rFonts w:ascii="Times" w:hAnsi="Times" w:cs="Times"/>
          <w:i/>
          <w:iCs/>
          <w:sz w:val="32"/>
          <w:szCs w:val="32"/>
        </w:rPr>
        <w:t>В удивительном продукте              Мажется легко оно,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Есть и молоко. И фрукты               И, конечно, ясно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В нём бывают понемногу.                Имя есть ему одно,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Кто же он? Конечно… (йогурт)      Это имя……(масло)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b/>
          <w:bCs/>
          <w:i/>
          <w:iCs/>
          <w:sz w:val="32"/>
          <w:szCs w:val="32"/>
        </w:rPr>
        <w:t>4.</w:t>
      </w:r>
      <w:r w:rsidRPr="00992923">
        <w:rPr>
          <w:rFonts w:ascii="Times" w:hAnsi="Times" w:cs="Times"/>
          <w:i/>
          <w:iCs/>
          <w:sz w:val="32"/>
          <w:szCs w:val="32"/>
        </w:rPr>
        <w:t xml:space="preserve"> Он рыхлый, белоснежный,             </w:t>
      </w:r>
      <w:r>
        <w:rPr>
          <w:rFonts w:ascii="Times" w:hAnsi="Times" w:cs="Times"/>
          <w:i/>
          <w:iCs/>
          <w:sz w:val="32"/>
          <w:szCs w:val="32"/>
        </w:rPr>
        <w:br/>
      </w:r>
      <w:r>
        <w:rPr>
          <w:rFonts w:ascii="Times" w:hAnsi="Times" w:cs="Times"/>
          <w:i/>
          <w:iCs/>
          <w:sz w:val="32"/>
          <w:szCs w:val="32"/>
        </w:rPr>
        <w:br/>
      </w:r>
      <w:r w:rsidRPr="00992923">
        <w:rPr>
          <w:rFonts w:ascii="Times" w:hAnsi="Times" w:cs="Times"/>
          <w:i/>
          <w:iCs/>
          <w:sz w:val="32"/>
          <w:szCs w:val="32"/>
        </w:rPr>
        <w:t xml:space="preserve"> На вкус бывает нежный,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С ним делают пирог,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i/>
          <w:iCs/>
          <w:sz w:val="32"/>
          <w:szCs w:val="32"/>
        </w:rPr>
      </w:pPr>
      <w:r w:rsidRPr="00992923">
        <w:rPr>
          <w:rFonts w:ascii="Times" w:hAnsi="Times" w:cs="Times"/>
          <w:i/>
          <w:iCs/>
          <w:sz w:val="32"/>
          <w:szCs w:val="32"/>
        </w:rPr>
        <w:t>Зовут его … (творог)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b/>
          <w:bCs/>
          <w:sz w:val="32"/>
          <w:szCs w:val="32"/>
        </w:rPr>
        <w:t>Учитель – логопед:</w:t>
      </w:r>
      <w:r w:rsidRPr="00992923">
        <w:rPr>
          <w:rFonts w:ascii="Times" w:hAnsi="Times" w:cs="Times"/>
          <w:color w:val="000000"/>
          <w:sz w:val="32"/>
          <w:szCs w:val="32"/>
        </w:rPr>
        <w:t> Выходите на ковёр, закрепим ваши знания о молочных продуктах. Поиграем в игру: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Пока звучит музыка вы передаете друг другу вот этот белый шарик .Он символизирует молоко. Музыка замолкает. У кого в руках остаётся шарик, тот называет молочный продукт. Игра под музыку: “33 коровы” </w:t>
      </w:r>
      <w:r w:rsidRPr="00992923">
        <w:rPr>
          <w:rFonts w:ascii="Times" w:hAnsi="Times" w:cs="Times"/>
          <w:color w:val="000000"/>
          <w:sz w:val="32"/>
          <w:szCs w:val="32"/>
        </w:rPr>
        <w:br/>
      </w:r>
      <w:r w:rsidRPr="00992923">
        <w:rPr>
          <w:rFonts w:ascii="Times" w:hAnsi="Times" w:cs="Times"/>
          <w:color w:val="000000"/>
          <w:sz w:val="32"/>
          <w:szCs w:val="32"/>
        </w:rPr>
        <w:br/>
        <w:t>(Учитель –логопед выставляет макет фермы)</w:t>
      </w:r>
      <w:r w:rsidRPr="00992923">
        <w:rPr>
          <w:rFonts w:ascii="Times" w:hAnsi="Times" w:cs="Times"/>
          <w:color w:val="000000"/>
          <w:sz w:val="32"/>
          <w:szCs w:val="32"/>
        </w:rPr>
        <w:br/>
      </w:r>
      <w:r w:rsidRPr="00992923">
        <w:rPr>
          <w:rFonts w:ascii="Times" w:hAnsi="Times" w:cs="Times"/>
          <w:b/>
          <w:bCs/>
          <w:sz w:val="32"/>
          <w:szCs w:val="32"/>
        </w:rPr>
        <w:t>Учитель - логопед:</w:t>
      </w:r>
      <w:r>
        <w:rPr>
          <w:rFonts w:ascii="Times" w:hAnsi="Times" w:cs="Times"/>
          <w:b/>
          <w:bCs/>
          <w:sz w:val="32"/>
          <w:szCs w:val="32"/>
        </w:rPr>
        <w:br/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> </w:t>
      </w:r>
      <w:r w:rsidRPr="00992923">
        <w:rPr>
          <w:rFonts w:ascii="Times" w:hAnsi="Times" w:cs="Times"/>
          <w:color w:val="000000"/>
          <w:sz w:val="32"/>
          <w:szCs w:val="32"/>
        </w:rPr>
        <w:t>Я рада приветствовать вас на ферме. Посмотрите, сколько коров пасется на лугу</w:t>
      </w:r>
      <w:r>
        <w:rPr>
          <w:rFonts w:ascii="Times" w:hAnsi="Times" w:cs="Times"/>
          <w:color w:val="000000"/>
          <w:sz w:val="32"/>
          <w:szCs w:val="32"/>
        </w:rPr>
        <w:t>,</w:t>
      </w:r>
      <w:r w:rsidRPr="00992923">
        <w:rPr>
          <w:rFonts w:ascii="Times" w:hAnsi="Times" w:cs="Times"/>
          <w:b/>
          <w:bCs/>
          <w:color w:val="FF0000"/>
          <w:sz w:val="32"/>
          <w:szCs w:val="32"/>
        </w:rPr>
        <w:t xml:space="preserve"> </w:t>
      </w:r>
      <w:r w:rsidRPr="00992923">
        <w:rPr>
          <w:rFonts w:ascii="Times" w:hAnsi="Times" w:cs="Times"/>
          <w:color w:val="000000"/>
          <w:sz w:val="32"/>
          <w:szCs w:val="32"/>
        </w:rPr>
        <w:t>какие они все разные, дают много молока. И прежде чем отправить молоко на молокозавод, где делают разные молочные продукты, нужно провести проверку качества молока, в мини-лаборатории. Хотите посмотреть?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Проходите! Рассаживайтесь за столы.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А вот и молоко, которое пр</w:t>
      </w:r>
      <w:r>
        <w:rPr>
          <w:rFonts w:ascii="Times" w:hAnsi="Times" w:cs="Times"/>
          <w:color w:val="000000"/>
          <w:sz w:val="32"/>
          <w:szCs w:val="32"/>
        </w:rPr>
        <w:t>инесли на проверку. (два сосуда</w:t>
      </w:r>
      <w:r w:rsidRPr="00992923">
        <w:rPr>
          <w:rFonts w:ascii="Times" w:hAnsi="Times" w:cs="Times"/>
          <w:color w:val="000000"/>
          <w:sz w:val="32"/>
          <w:szCs w:val="32"/>
        </w:rPr>
        <w:t>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Поможете мне определить качество молока?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 xml:space="preserve">Одеваем  фартуки и присаживаемся. 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Прежде чем мы приступим, хочу обрати</w:t>
      </w:r>
      <w:r>
        <w:rPr>
          <w:rFonts w:ascii="Times" w:hAnsi="Times" w:cs="Times"/>
          <w:color w:val="000000"/>
          <w:sz w:val="32"/>
          <w:szCs w:val="32"/>
        </w:rPr>
        <w:t xml:space="preserve">ть ваше внимание на то, что </w:t>
      </w:r>
      <w:r w:rsidRPr="00992923">
        <w:rPr>
          <w:rFonts w:ascii="Times" w:hAnsi="Times" w:cs="Times"/>
          <w:color w:val="000000"/>
          <w:sz w:val="32"/>
          <w:szCs w:val="32"/>
        </w:rPr>
        <w:t xml:space="preserve"> работ</w:t>
      </w:r>
      <w:r>
        <w:rPr>
          <w:rFonts w:ascii="Times" w:hAnsi="Times" w:cs="Times"/>
          <w:color w:val="000000"/>
          <w:sz w:val="32"/>
          <w:szCs w:val="32"/>
        </w:rPr>
        <w:t>ать нужно внимательно и аккуратно.</w:t>
      </w:r>
    </w:p>
    <w:p w:rsidR="00CC09D9" w:rsidRPr="002E66D5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Готовы, приступаем!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Опыт :</w:t>
      </w:r>
      <w:r w:rsidRPr="00992923">
        <w:rPr>
          <w:rFonts w:ascii="Times" w:hAnsi="Times" w:cs="Times"/>
          <w:b/>
          <w:bCs/>
          <w:color w:val="000000"/>
          <w:sz w:val="32"/>
          <w:szCs w:val="32"/>
        </w:rPr>
        <w:t xml:space="preserve"> Определим наличие в молоке воды (разбавлено молоко или нет).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Для этого опыта нам нужно приготовить два стакана с водой. Молоко будем вливать в воду тоненькой струйкой. В один стакан мы будем наливать молоко из первого кувшинчика, в другой – из второго кувшинчика.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- Молоко струйкой вошло в воду и не спешит растворяться там. (молоко хорошего качества)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- Молоко в воде растворяется гораздо быстрее. (молоко разбавлено водой)</w:t>
      </w:r>
      <w:r w:rsidRPr="00992923">
        <w:rPr>
          <w:rFonts w:ascii="Times" w:hAnsi="Times" w:cs="Times"/>
          <w:color w:val="000000"/>
          <w:sz w:val="32"/>
          <w:szCs w:val="32"/>
        </w:rPr>
        <w:br/>
        <w:t xml:space="preserve"> Сделайте вывод.</w:t>
      </w:r>
    </w:p>
    <w:p w:rsidR="00CC09D9" w:rsidRPr="00992923" w:rsidRDefault="00CC09D9" w:rsidP="009429F3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32"/>
          <w:szCs w:val="32"/>
        </w:rPr>
      </w:pPr>
      <w:r w:rsidRPr="00992923">
        <w:rPr>
          <w:rFonts w:ascii="Times" w:hAnsi="Times" w:cs="Times"/>
          <w:color w:val="000000"/>
          <w:sz w:val="32"/>
          <w:szCs w:val="32"/>
        </w:rPr>
        <w:t>Ребята, вы молодцы, помогли мне проверить молоко на качество и хорошо справились с этим делом. За хорошую работу, я приготовила для вас сюрпр</w:t>
      </w:r>
      <w:r>
        <w:rPr>
          <w:rFonts w:ascii="Times" w:hAnsi="Times" w:cs="Times"/>
          <w:color w:val="000000"/>
          <w:sz w:val="32"/>
          <w:szCs w:val="32"/>
        </w:rPr>
        <w:t xml:space="preserve">из. </w:t>
      </w:r>
    </w:p>
    <w:p w:rsidR="00CC09D9" w:rsidRPr="002E66D5" w:rsidRDefault="00CC09D9">
      <w:pPr>
        <w:rPr>
          <w:b/>
          <w:sz w:val="32"/>
          <w:szCs w:val="32"/>
        </w:rPr>
      </w:pPr>
      <w:r w:rsidRPr="002E66D5">
        <w:rPr>
          <w:b/>
          <w:sz w:val="32"/>
          <w:szCs w:val="32"/>
        </w:rPr>
        <w:t>Спасибо .</w:t>
      </w:r>
    </w:p>
    <w:sectPr w:rsidR="00CC09D9" w:rsidRPr="002E66D5" w:rsidSect="0055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9F3"/>
    <w:rsid w:val="00037C5C"/>
    <w:rsid w:val="00123891"/>
    <w:rsid w:val="00232B5A"/>
    <w:rsid w:val="002E66D5"/>
    <w:rsid w:val="002E7F1C"/>
    <w:rsid w:val="00343E0C"/>
    <w:rsid w:val="0035738B"/>
    <w:rsid w:val="0036562E"/>
    <w:rsid w:val="003B25F8"/>
    <w:rsid w:val="003C6A3D"/>
    <w:rsid w:val="00411C03"/>
    <w:rsid w:val="00430B60"/>
    <w:rsid w:val="00552CD9"/>
    <w:rsid w:val="00556035"/>
    <w:rsid w:val="005E525D"/>
    <w:rsid w:val="00784A36"/>
    <w:rsid w:val="007C02E1"/>
    <w:rsid w:val="007E2D81"/>
    <w:rsid w:val="008F5270"/>
    <w:rsid w:val="009429F3"/>
    <w:rsid w:val="00992923"/>
    <w:rsid w:val="00A9120D"/>
    <w:rsid w:val="00AB7123"/>
    <w:rsid w:val="00B962F8"/>
    <w:rsid w:val="00BB394C"/>
    <w:rsid w:val="00BC4F87"/>
    <w:rsid w:val="00BD4473"/>
    <w:rsid w:val="00CC09D9"/>
    <w:rsid w:val="00CD31F6"/>
    <w:rsid w:val="00E4141B"/>
    <w:rsid w:val="00E4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D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9429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429F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942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429F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29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9F3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uiPriority w:val="99"/>
    <w:rsid w:val="008F5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8F52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8</Pages>
  <Words>1045</Words>
  <Characters>5960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Your User Name</cp:lastModifiedBy>
  <cp:revision>21</cp:revision>
  <cp:lastPrinted>2014-11-20T04:19:00Z</cp:lastPrinted>
  <dcterms:created xsi:type="dcterms:W3CDTF">2013-11-06T16:08:00Z</dcterms:created>
  <dcterms:modified xsi:type="dcterms:W3CDTF">2015-02-12T09:45:00Z</dcterms:modified>
</cp:coreProperties>
</file>