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35" w:rsidRDefault="00DA5235" w:rsidP="003604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B27DE">
        <w:rPr>
          <w:rFonts w:ascii="Times New Roman" w:hAnsi="Times New Roman"/>
          <w:b/>
          <w:sz w:val="28"/>
          <w:szCs w:val="28"/>
        </w:rPr>
        <w:t xml:space="preserve">Путешествие </w:t>
      </w:r>
      <w:r>
        <w:rPr>
          <w:rFonts w:ascii="Times New Roman" w:hAnsi="Times New Roman"/>
          <w:b/>
          <w:sz w:val="28"/>
          <w:szCs w:val="28"/>
        </w:rPr>
        <w:t>в космос.</w:t>
      </w:r>
    </w:p>
    <w:p w:rsidR="00DA5235" w:rsidRPr="008E62A5" w:rsidRDefault="00DA5235" w:rsidP="002650C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E62A5">
        <w:rPr>
          <w:rFonts w:ascii="Times New Roman" w:hAnsi="Times New Roman"/>
          <w:b/>
          <w:i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 xml:space="preserve">непосредственно образовательная деятельность в </w:t>
      </w:r>
      <w:r w:rsidRPr="008E62A5">
        <w:rPr>
          <w:rFonts w:ascii="Times New Roman" w:hAnsi="Times New Roman"/>
          <w:b/>
          <w:i/>
          <w:sz w:val="28"/>
          <w:szCs w:val="28"/>
        </w:rPr>
        <w:t>старш</w:t>
      </w:r>
      <w:r>
        <w:rPr>
          <w:rFonts w:ascii="Times New Roman" w:hAnsi="Times New Roman"/>
          <w:b/>
          <w:i/>
          <w:sz w:val="28"/>
          <w:szCs w:val="28"/>
        </w:rPr>
        <w:t>ей</w:t>
      </w:r>
      <w:r w:rsidRPr="008E62A5">
        <w:rPr>
          <w:rFonts w:ascii="Times New Roman" w:hAnsi="Times New Roman"/>
          <w:b/>
          <w:i/>
          <w:sz w:val="28"/>
          <w:szCs w:val="28"/>
        </w:rPr>
        <w:t xml:space="preserve"> групп</w:t>
      </w:r>
      <w:r>
        <w:rPr>
          <w:rFonts w:ascii="Times New Roman" w:hAnsi="Times New Roman"/>
          <w:b/>
          <w:i/>
          <w:sz w:val="28"/>
          <w:szCs w:val="28"/>
        </w:rPr>
        <w:t>е</w:t>
      </w:r>
      <w:r w:rsidRPr="008E62A5">
        <w:rPr>
          <w:rFonts w:ascii="Times New Roman" w:hAnsi="Times New Roman"/>
          <w:b/>
          <w:i/>
          <w:sz w:val="28"/>
          <w:szCs w:val="28"/>
        </w:rPr>
        <w:t>)</w:t>
      </w:r>
    </w:p>
    <w:p w:rsidR="00DA5235" w:rsidRDefault="00DA5235" w:rsidP="00FF65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5235" w:rsidRPr="002650CD" w:rsidRDefault="00DA5235" w:rsidP="00FF65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 области</w:t>
      </w:r>
      <w:r w:rsidRPr="002650CD">
        <w:rPr>
          <w:rFonts w:ascii="Times New Roman" w:hAnsi="Times New Roman"/>
          <w:b/>
          <w:sz w:val="28"/>
          <w:szCs w:val="28"/>
        </w:rPr>
        <w:t>:</w:t>
      </w:r>
    </w:p>
    <w:p w:rsidR="00DA5235" w:rsidRPr="002650CD" w:rsidRDefault="00DA5235" w:rsidP="002650C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650CD">
        <w:rPr>
          <w:rFonts w:ascii="Times New Roman" w:hAnsi="Times New Roman"/>
          <w:sz w:val="28"/>
          <w:szCs w:val="28"/>
        </w:rPr>
        <w:t>Познание.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50CD">
        <w:rPr>
          <w:rFonts w:ascii="Times New Roman" w:hAnsi="Times New Roman"/>
          <w:sz w:val="28"/>
          <w:szCs w:val="28"/>
        </w:rPr>
        <w:t>Коммуникация.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50CD">
        <w:rPr>
          <w:rFonts w:ascii="Times New Roman" w:hAnsi="Times New Roman"/>
          <w:sz w:val="28"/>
          <w:szCs w:val="28"/>
        </w:rPr>
        <w:t>Физическая культура.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50CD">
        <w:rPr>
          <w:rFonts w:ascii="Times New Roman" w:hAnsi="Times New Roman"/>
          <w:sz w:val="28"/>
          <w:szCs w:val="28"/>
        </w:rPr>
        <w:t>Труд.</w:t>
      </w:r>
    </w:p>
    <w:p w:rsidR="00DA5235" w:rsidRDefault="00DA5235" w:rsidP="002650C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 w:rsidRPr="00C150EA">
        <w:rPr>
          <w:rFonts w:ascii="Times New Roman" w:hAnsi="Times New Roman"/>
          <w:b/>
          <w:sz w:val="28"/>
          <w:szCs w:val="28"/>
        </w:rPr>
        <w:t xml:space="preserve">: </w:t>
      </w:r>
    </w:p>
    <w:p w:rsidR="00DA5235" w:rsidRPr="002650CD" w:rsidRDefault="00DA5235" w:rsidP="002650C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650CD">
        <w:rPr>
          <w:rFonts w:ascii="Times New Roman" w:hAnsi="Times New Roman"/>
          <w:b/>
          <w:i/>
          <w:sz w:val="28"/>
          <w:szCs w:val="28"/>
        </w:rPr>
        <w:t>обучающие:</w:t>
      </w:r>
    </w:p>
    <w:p w:rsidR="00DA5235" w:rsidRDefault="00DA5235" w:rsidP="00FF65E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представление детей о числах и цифрах в пределах 10, считать до 10 и обратно;</w:t>
      </w:r>
    </w:p>
    <w:p w:rsidR="00DA5235" w:rsidRDefault="00DA5235" w:rsidP="00FF65E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знания о геометрических фигурах (круг, прямоугольник, квадрат, треугольник, трапеция) и умение видеть их в формах окружающих предметов.</w:t>
      </w:r>
    </w:p>
    <w:p w:rsidR="00DA5235" w:rsidRDefault="00DA5235" w:rsidP="00FF65E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умение ориентироваться в пространстве с использованием плана-карты, используя символические изображения предметов.</w:t>
      </w:r>
    </w:p>
    <w:p w:rsidR="00DA5235" w:rsidRDefault="00DA5235" w:rsidP="00FF65E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формировать грамматический строй речи; обогащать словарный запас (космодром, млечный путь, галактика и т.д.).</w:t>
      </w:r>
    </w:p>
    <w:p w:rsidR="00DA5235" w:rsidRDefault="00DA5235" w:rsidP="002650CD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650CD">
        <w:rPr>
          <w:rFonts w:ascii="Times New Roman" w:hAnsi="Times New Roman"/>
          <w:b/>
          <w:i/>
          <w:sz w:val="28"/>
          <w:szCs w:val="28"/>
        </w:rPr>
        <w:t>развивающие:</w:t>
      </w:r>
    </w:p>
    <w:p w:rsidR="00DA5235" w:rsidRDefault="00DA5235" w:rsidP="00AB517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 детей память сообразительность, логическое мышление.</w:t>
      </w:r>
    </w:p>
    <w:p w:rsidR="00DA5235" w:rsidRDefault="00DA5235" w:rsidP="00AB517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</w:t>
      </w:r>
      <w:r w:rsidRPr="00AB517F">
        <w:rPr>
          <w:rFonts w:ascii="Times New Roman" w:hAnsi="Times New Roman"/>
          <w:b/>
          <w:i/>
          <w:sz w:val="28"/>
          <w:szCs w:val="28"/>
        </w:rPr>
        <w:t>оспитательные:</w:t>
      </w:r>
    </w:p>
    <w:p w:rsidR="00DA5235" w:rsidRPr="00AB517F" w:rsidRDefault="00DA5235" w:rsidP="00AB517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сочувствие, отзывчивость и  чувство гордости за свою страну.</w:t>
      </w:r>
    </w:p>
    <w:p w:rsidR="00DA5235" w:rsidRDefault="00DA5235" w:rsidP="006A374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</w:t>
      </w:r>
      <w:r w:rsidRPr="00C150EA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макеты (ракета, тканевое полотно с изображением млечного пути и созвездий, звезды с номерами), земля в коробочках, лук, фасоль, геометрические фигуры Предварительные беседы с детьми о космосе, первых космонавтах, солнечной системе. </w:t>
      </w:r>
    </w:p>
    <w:p w:rsidR="00DA5235" w:rsidRDefault="00DA5235" w:rsidP="006A374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A5235" w:rsidRPr="008E62A5" w:rsidRDefault="00DA5235" w:rsidP="008E62A5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образовательной деятельности</w:t>
      </w:r>
      <w:r w:rsidRPr="008E62A5">
        <w:rPr>
          <w:rFonts w:ascii="Times New Roman" w:hAnsi="Times New Roman"/>
          <w:b/>
          <w:sz w:val="28"/>
          <w:szCs w:val="28"/>
        </w:rPr>
        <w:t>:</w:t>
      </w:r>
    </w:p>
    <w:p w:rsidR="00DA5235" w:rsidRDefault="00DA5235" w:rsidP="006A374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A5235" w:rsidRDefault="00DA5235" w:rsidP="006A374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27DE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Дети, сегодня мы с вами отправимся в путешествие в космос. А что такое космос?</w:t>
      </w:r>
    </w:p>
    <w:p w:rsidR="00DA5235" w:rsidRDefault="00DA5235" w:rsidP="006A374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27DE"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Это вселенная.</w:t>
      </w:r>
    </w:p>
    <w:p w:rsidR="00DA5235" w:rsidRDefault="00DA5235" w:rsidP="006A374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27DE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А как появилась вселенная?</w:t>
      </w:r>
    </w:p>
    <w:p w:rsidR="00DA5235" w:rsidRDefault="00DA5235" w:rsidP="006A374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27DE"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Был большой взрыв.</w:t>
      </w:r>
    </w:p>
    <w:p w:rsidR="00DA5235" w:rsidRDefault="00DA5235" w:rsidP="006A374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27DE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А кто самый первый полетел в космос?</w:t>
      </w:r>
    </w:p>
    <w:p w:rsidR="00DA5235" w:rsidRDefault="00DA5235" w:rsidP="006A374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27DE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Собака Лайка, а потом Белка и Стрелка?</w:t>
      </w:r>
    </w:p>
    <w:p w:rsidR="00DA5235" w:rsidRDefault="00DA5235" w:rsidP="006A374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27DE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А как вы думаете, это были породистые собаки или дворняжки?</w:t>
      </w:r>
    </w:p>
    <w:p w:rsidR="00DA5235" w:rsidRDefault="00DA5235" w:rsidP="006A374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27DE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Дворняжки.</w:t>
      </w:r>
    </w:p>
    <w:p w:rsidR="00DA5235" w:rsidRDefault="00DA5235" w:rsidP="006A374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7AE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А почему дворняжки?</w:t>
      </w:r>
    </w:p>
    <w:p w:rsidR="00DA5235" w:rsidRDefault="00DA5235" w:rsidP="006A374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7AE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Дворняжки были более выносливыми, чем породистые собаки. Им также давали нагрузки при тренировках, как и людям.</w:t>
      </w:r>
    </w:p>
    <w:p w:rsidR="00DA5235" w:rsidRDefault="00DA5235" w:rsidP="001D77A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7AE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А </w:t>
      </w:r>
      <w:r w:rsidRPr="001D77AE">
        <w:rPr>
          <w:rFonts w:ascii="Times New Roman" w:hAnsi="Times New Roman"/>
          <w:sz w:val="28"/>
          <w:szCs w:val="28"/>
        </w:rPr>
        <w:t>кто первым покорил космос из людей?</w:t>
      </w:r>
    </w:p>
    <w:p w:rsidR="00DA5235" w:rsidRDefault="00DA5235" w:rsidP="001D77A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7AE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Юрий Алексеевич Гагарин.</w:t>
      </w:r>
    </w:p>
    <w:p w:rsidR="00DA5235" w:rsidRDefault="00DA5235" w:rsidP="001D77A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7A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какой он был Гагарин?</w:t>
      </w:r>
    </w:p>
    <w:p w:rsidR="00DA5235" w:rsidRDefault="00DA5235" w:rsidP="001D77A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7AE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Смелый, сильный, выносливый, отважный, мужественный.</w:t>
      </w:r>
    </w:p>
    <w:p w:rsidR="00DA5235" w:rsidRDefault="00DA5235" w:rsidP="001D77A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7A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на чём он отправился покорять космос?</w:t>
      </w:r>
    </w:p>
    <w:p w:rsidR="00DA5235" w:rsidRPr="001D77AE" w:rsidRDefault="00DA5235" w:rsidP="001D77A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D77AE">
        <w:rPr>
          <w:rFonts w:ascii="Times New Roman" w:hAnsi="Times New Roman"/>
          <w:b/>
          <w:sz w:val="28"/>
          <w:szCs w:val="28"/>
        </w:rPr>
        <w:t xml:space="preserve">Дети: </w:t>
      </w:r>
      <w:r w:rsidRPr="001D77AE">
        <w:rPr>
          <w:rFonts w:ascii="Times New Roman" w:hAnsi="Times New Roman"/>
          <w:sz w:val="28"/>
          <w:szCs w:val="28"/>
        </w:rPr>
        <w:t>На ракете.</w:t>
      </w:r>
    </w:p>
    <w:p w:rsidR="00DA5235" w:rsidRDefault="00DA5235" w:rsidP="001D77A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7A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давайте-ка мы тоже с вами отправимся в космос на ракете. Я предлагаю вам построить из геометрических фигур макет ракеты </w:t>
      </w:r>
      <w:r w:rsidRPr="001D77AE">
        <w:rPr>
          <w:rFonts w:ascii="Times New Roman" w:hAnsi="Times New Roman"/>
          <w:i/>
          <w:sz w:val="28"/>
          <w:szCs w:val="28"/>
        </w:rPr>
        <w:t>(проходят к столу с геометрическими фигурами).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из каких основных частей состоит ракета?</w:t>
      </w:r>
    </w:p>
    <w:p w:rsidR="00DA5235" w:rsidRDefault="00DA5235" w:rsidP="001D77A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2DB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Корпус ракеты, передняя часть (носовая часть), ускорители.</w:t>
      </w:r>
    </w:p>
    <w:p w:rsidR="00DA5235" w:rsidRDefault="00DA5235" w:rsidP="001D77A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2DB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А для чего нужны ракете ускорители?</w:t>
      </w:r>
    </w:p>
    <w:p w:rsidR="00DA5235" w:rsidRPr="001D77AE" w:rsidRDefault="00DA5235" w:rsidP="001D77A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2DB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Там находится специальное топливо.</w:t>
      </w:r>
    </w:p>
    <w:p w:rsidR="00DA5235" w:rsidRDefault="00DA5235" w:rsidP="001D77A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2DB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Какая фигура нам понадобится для корпуса ракеты?</w:t>
      </w:r>
    </w:p>
    <w:p w:rsidR="00DA5235" w:rsidRDefault="00DA5235" w:rsidP="001D77A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2DB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Прямоугольник или два квадрата.</w:t>
      </w:r>
    </w:p>
    <w:p w:rsidR="00DA5235" w:rsidRDefault="00DA5235" w:rsidP="001D77A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2DB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переднюю часть мы из какой фигуры будем делать?</w:t>
      </w:r>
    </w:p>
    <w:p w:rsidR="00DA5235" w:rsidRDefault="00DA5235" w:rsidP="001D77A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2DB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Треугольник?</w:t>
      </w:r>
    </w:p>
    <w:p w:rsidR="00DA5235" w:rsidRDefault="00DA5235" w:rsidP="004762D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2DB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ускорители?</w:t>
      </w:r>
    </w:p>
    <w:p w:rsidR="00DA5235" w:rsidRDefault="00DA5235" w:rsidP="004762D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2DB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Можно взять  два треугольника или два полукруга или две трапеции.</w:t>
      </w:r>
    </w:p>
    <w:p w:rsidR="00DA5235" w:rsidRPr="004762DB" w:rsidRDefault="00DA5235" w:rsidP="008E62A5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i/>
          <w:sz w:val="28"/>
          <w:szCs w:val="28"/>
        </w:rPr>
      </w:pPr>
      <w:r w:rsidRPr="004762DB">
        <w:rPr>
          <w:rFonts w:ascii="Times New Roman" w:hAnsi="Times New Roman"/>
          <w:i/>
          <w:sz w:val="28"/>
          <w:szCs w:val="28"/>
        </w:rPr>
        <w:t>(дети конструируют ракеты)</w:t>
      </w:r>
    </w:p>
    <w:p w:rsidR="00DA5235" w:rsidRDefault="00DA5235" w:rsidP="004762D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4523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Вика, какие ты использовала геометрические фигуры для своей работы и т.д.</w:t>
      </w:r>
    </w:p>
    <w:p w:rsidR="00DA5235" w:rsidRDefault="00DA5235" w:rsidP="004762D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4523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Дети, а вам хочется летать в космос по одному?</w:t>
      </w:r>
    </w:p>
    <w:p w:rsidR="00DA5235" w:rsidRDefault="00DA5235" w:rsidP="004762D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4523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 Нет.</w:t>
      </w:r>
    </w:p>
    <w:p w:rsidR="00DA5235" w:rsidRDefault="00DA5235" w:rsidP="004762D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4523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Тогда давайте полетим вот на этой ракете. А откуда стартуют ракеты?</w:t>
      </w:r>
    </w:p>
    <w:p w:rsidR="00DA5235" w:rsidRDefault="00DA5235" w:rsidP="004762D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4523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С космодрома.</w:t>
      </w:r>
    </w:p>
    <w:p w:rsidR="00DA5235" w:rsidRDefault="00DA5235" w:rsidP="004762D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4523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какая даётся команда перед стартом?</w:t>
      </w:r>
    </w:p>
    <w:p w:rsidR="00DA5235" w:rsidRDefault="00DA5235" w:rsidP="004762D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4523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Отсчет времени в обратном порядке.</w:t>
      </w:r>
    </w:p>
    <w:p w:rsidR="00DA5235" w:rsidRPr="001B12AF" w:rsidRDefault="00DA5235" w:rsidP="004762D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B12AF">
        <w:rPr>
          <w:rFonts w:ascii="Times New Roman" w:hAnsi="Times New Roman"/>
          <w:i/>
          <w:sz w:val="28"/>
          <w:szCs w:val="28"/>
        </w:rPr>
        <w:t>(несколько детей считают от 10 до 0 – старт).</w:t>
      </w:r>
    </w:p>
    <w:p w:rsidR="00DA5235" w:rsidRDefault="00DA5235" w:rsidP="004762D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4523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Молодцы (затем все вместе ведут счет от 10 до 0).</w:t>
      </w:r>
    </w:p>
    <w:p w:rsidR="00DA5235" w:rsidRPr="008E62A5" w:rsidRDefault="00DA5235" w:rsidP="008E62A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B12AF">
        <w:rPr>
          <w:rFonts w:ascii="Times New Roman" w:hAnsi="Times New Roman"/>
          <w:i/>
          <w:sz w:val="28"/>
          <w:szCs w:val="28"/>
        </w:rPr>
        <w:t>Звучит в записи взлет ракеты.</w:t>
      </w:r>
    </w:p>
    <w:p w:rsidR="00DA5235" w:rsidRDefault="00DA5235" w:rsidP="004762D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2E7A"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Я вижу планету под названием Мирная. Мне передают, что там живёт робот по имени Космик. Он просит нас о помощи. Приземляемся.</w:t>
      </w:r>
    </w:p>
    <w:p w:rsidR="00DA5235" w:rsidRPr="00987EB5" w:rsidRDefault="00DA5235" w:rsidP="008E62A5">
      <w:pPr>
        <w:pStyle w:val="ListParagraph"/>
        <w:spacing w:after="0" w:line="24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987EB5">
        <w:rPr>
          <w:rFonts w:ascii="Times New Roman" w:hAnsi="Times New Roman"/>
          <w:i/>
          <w:sz w:val="28"/>
          <w:szCs w:val="28"/>
        </w:rPr>
        <w:t>(дети приземляются)</w:t>
      </w:r>
    </w:p>
    <w:p w:rsidR="00DA5235" w:rsidRDefault="00DA5235" w:rsidP="004762D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2E7A"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Что случилось у вас на планете?</w:t>
      </w:r>
    </w:p>
    <w:p w:rsidR="00DA5235" w:rsidRDefault="00DA5235" w:rsidP="004762D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Космик</w:t>
      </w:r>
      <w:r w:rsidRPr="00132E7A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Злые космические пираты уничтожили все наши посевы, и теперь, куда не посмотришь, везде черная земля.</w:t>
      </w:r>
    </w:p>
    <w:p w:rsidR="00DA5235" w:rsidRDefault="00DA5235" w:rsidP="004762D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2E7A"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Не волнуйся Космик, мы тебе с ребятами поможем засадить твой огород. Дети поможем Космику?</w:t>
      </w:r>
    </w:p>
    <w:p w:rsidR="00DA5235" w:rsidRDefault="00DA5235" w:rsidP="004762D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2E7A"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Да.</w:t>
      </w:r>
    </w:p>
    <w:p w:rsidR="00DA5235" w:rsidRPr="00132E7A" w:rsidRDefault="00DA5235" w:rsidP="004762D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32E7A">
        <w:rPr>
          <w:rFonts w:ascii="Times New Roman" w:hAnsi="Times New Roman"/>
          <w:i/>
          <w:sz w:val="28"/>
          <w:szCs w:val="28"/>
        </w:rPr>
        <w:t>(дети проходят к столам)</w:t>
      </w:r>
    </w:p>
    <w:p w:rsidR="00DA5235" w:rsidRDefault="00DA5235" w:rsidP="004762D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2E7A"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Посмотрите, огород поделен на 2 части (верхняя и нижняя часть огорода). На верхнюю часть огорода посадили 10 луковиц. Сколько ты Ира посадила луковиц, посчитай?</w:t>
      </w:r>
    </w:p>
    <w:p w:rsidR="00DA5235" w:rsidRDefault="00DA5235" w:rsidP="004762D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2E7A">
        <w:rPr>
          <w:rFonts w:ascii="Times New Roman" w:hAnsi="Times New Roman"/>
          <w:b/>
          <w:sz w:val="28"/>
          <w:szCs w:val="28"/>
        </w:rPr>
        <w:t>Ребёнок</w:t>
      </w:r>
      <w:r>
        <w:rPr>
          <w:rFonts w:ascii="Times New Roman" w:hAnsi="Times New Roman"/>
          <w:sz w:val="28"/>
          <w:szCs w:val="28"/>
        </w:rPr>
        <w:t>: Я посадила 10 луковиц.</w:t>
      </w:r>
    </w:p>
    <w:p w:rsidR="00DA5235" w:rsidRDefault="00DA5235" w:rsidP="004762D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2E7A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на нижнюю часть огорода посадим 9 фасолин. Андрей, сколько ты посадил фасолин?</w:t>
      </w:r>
    </w:p>
    <w:p w:rsidR="00DA5235" w:rsidRDefault="00DA5235" w:rsidP="0036044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2E7A">
        <w:rPr>
          <w:rFonts w:ascii="Times New Roman" w:hAnsi="Times New Roman"/>
          <w:b/>
          <w:sz w:val="28"/>
          <w:szCs w:val="28"/>
        </w:rPr>
        <w:t>Ребёнок:</w:t>
      </w:r>
      <w:r>
        <w:rPr>
          <w:rFonts w:ascii="Times New Roman" w:hAnsi="Times New Roman"/>
          <w:sz w:val="28"/>
          <w:szCs w:val="28"/>
        </w:rPr>
        <w:t xml:space="preserve"> Я посадил 9 фасолин.</w:t>
      </w:r>
    </w:p>
    <w:p w:rsidR="00DA5235" w:rsidRDefault="00DA5235" w:rsidP="0036044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2E7A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скажите ребята, чего мы посадили больше?</w:t>
      </w:r>
    </w:p>
    <w:p w:rsidR="00DA5235" w:rsidRDefault="00DA5235" w:rsidP="0036044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2E7A">
        <w:rPr>
          <w:rFonts w:ascii="Times New Roman" w:hAnsi="Times New Roman"/>
          <w:b/>
          <w:sz w:val="28"/>
          <w:szCs w:val="28"/>
        </w:rPr>
        <w:t>Ребёнок:</w:t>
      </w:r>
      <w:r>
        <w:rPr>
          <w:rFonts w:ascii="Times New Roman" w:hAnsi="Times New Roman"/>
          <w:sz w:val="28"/>
          <w:szCs w:val="28"/>
        </w:rPr>
        <w:t xml:space="preserve"> Мы луковиц посадили больше, чем фасолин.</w:t>
      </w:r>
    </w:p>
    <w:p w:rsidR="00DA5235" w:rsidRDefault="00DA5235" w:rsidP="0036044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2E7A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на сколько больше луковиц, чем фасолин?</w:t>
      </w:r>
    </w:p>
    <w:p w:rsidR="00DA5235" w:rsidRDefault="00DA5235" w:rsidP="0036044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2E7A">
        <w:rPr>
          <w:rFonts w:ascii="Times New Roman" w:hAnsi="Times New Roman"/>
          <w:b/>
          <w:sz w:val="28"/>
          <w:szCs w:val="28"/>
        </w:rPr>
        <w:t xml:space="preserve">Ребёнок: </w:t>
      </w:r>
      <w:r>
        <w:rPr>
          <w:rFonts w:ascii="Times New Roman" w:hAnsi="Times New Roman"/>
          <w:sz w:val="28"/>
          <w:szCs w:val="28"/>
        </w:rPr>
        <w:t>Луковиц больше фасолин на один.</w:t>
      </w:r>
    </w:p>
    <w:p w:rsidR="00DA5235" w:rsidRDefault="00DA5235" w:rsidP="0036044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2E7A"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А что нужно сделать, чтобы их стало поровну?</w:t>
      </w:r>
    </w:p>
    <w:p w:rsidR="00DA5235" w:rsidRDefault="00DA5235" w:rsidP="0036044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2E7A">
        <w:rPr>
          <w:rFonts w:ascii="Times New Roman" w:hAnsi="Times New Roman"/>
          <w:b/>
          <w:sz w:val="28"/>
          <w:szCs w:val="28"/>
        </w:rPr>
        <w:t xml:space="preserve">Ребёнок: </w:t>
      </w:r>
      <w:r>
        <w:rPr>
          <w:rFonts w:ascii="Times New Roman" w:hAnsi="Times New Roman"/>
          <w:sz w:val="28"/>
          <w:szCs w:val="28"/>
        </w:rPr>
        <w:t>Добавить одну фасольку.</w:t>
      </w:r>
    </w:p>
    <w:p w:rsidR="00DA5235" w:rsidRDefault="00DA5235" w:rsidP="0036044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2E7A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По сколько стало луковиц и фасолин.</w:t>
      </w:r>
    </w:p>
    <w:p w:rsidR="00DA5235" w:rsidRDefault="00DA5235" w:rsidP="0036044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2E7A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По 10.</w:t>
      </w:r>
    </w:p>
    <w:p w:rsidR="00DA5235" w:rsidRDefault="00DA5235" w:rsidP="0036044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2E7A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А как ещё можно сказать сколько их?</w:t>
      </w:r>
    </w:p>
    <w:p w:rsidR="00DA5235" w:rsidRDefault="00DA5235" w:rsidP="0036044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2E7A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Поровну.</w:t>
      </w:r>
    </w:p>
    <w:p w:rsidR="00DA5235" w:rsidRDefault="00DA5235" w:rsidP="0036044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2E7A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Вот Космик мы и посадили тебе огород, жди урожая. А нам пора отдохнуть. Космик присоединяйся к нам.</w:t>
      </w:r>
    </w:p>
    <w:p w:rsidR="00DA5235" w:rsidRDefault="00DA5235" w:rsidP="0036044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E62A5">
        <w:rPr>
          <w:rFonts w:ascii="Times New Roman" w:hAnsi="Times New Roman"/>
          <w:i/>
          <w:sz w:val="28"/>
          <w:szCs w:val="28"/>
        </w:rPr>
        <w:t>(физкультминутка под песню</w:t>
      </w:r>
      <w:r>
        <w:rPr>
          <w:rFonts w:ascii="Times New Roman" w:hAnsi="Times New Roman"/>
          <w:i/>
          <w:sz w:val="28"/>
          <w:szCs w:val="28"/>
        </w:rPr>
        <w:t xml:space="preserve"> в исполнении группы «Непоседы»</w:t>
      </w:r>
      <w:r w:rsidRPr="008E62A5">
        <w:rPr>
          <w:rFonts w:ascii="Times New Roman" w:hAnsi="Times New Roman"/>
          <w:i/>
          <w:sz w:val="28"/>
          <w:szCs w:val="28"/>
        </w:rPr>
        <w:t xml:space="preserve"> «Мы дети галактики»</w:t>
      </w:r>
      <w:r>
        <w:rPr>
          <w:rFonts w:ascii="Times New Roman" w:hAnsi="Times New Roman"/>
          <w:i/>
          <w:sz w:val="28"/>
          <w:szCs w:val="28"/>
        </w:rPr>
        <w:t xml:space="preserve"> сл. Р.Рождественского муз. Д.Тухманова</w:t>
      </w:r>
      <w:r w:rsidRPr="008E62A5">
        <w:rPr>
          <w:rFonts w:ascii="Times New Roman" w:hAnsi="Times New Roman"/>
          <w:i/>
          <w:sz w:val="28"/>
          <w:szCs w:val="28"/>
        </w:rPr>
        <w:t>).</w:t>
      </w:r>
    </w:p>
    <w:p w:rsidR="00DA5235" w:rsidRDefault="00DA5235" w:rsidP="0036044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Молодцы, а теперь нам пора в путь. Космик, хочешь полететь с нами?</w:t>
      </w:r>
    </w:p>
    <w:p w:rsidR="00DA5235" w:rsidRDefault="00DA5235" w:rsidP="0036044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2A5">
        <w:rPr>
          <w:rFonts w:ascii="Times New Roman" w:hAnsi="Times New Roman"/>
          <w:b/>
          <w:sz w:val="28"/>
          <w:szCs w:val="28"/>
        </w:rPr>
        <w:t>Космик:</w:t>
      </w:r>
      <w:r>
        <w:rPr>
          <w:rFonts w:ascii="Times New Roman" w:hAnsi="Times New Roman"/>
          <w:sz w:val="28"/>
          <w:szCs w:val="28"/>
        </w:rPr>
        <w:t xml:space="preserve"> Очень хочу.</w:t>
      </w:r>
    </w:p>
    <w:p w:rsidR="00DA5235" w:rsidRPr="00030C05" w:rsidRDefault="00DA5235" w:rsidP="0036044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30C05">
        <w:rPr>
          <w:rFonts w:ascii="Times New Roman" w:hAnsi="Times New Roman"/>
          <w:i/>
          <w:sz w:val="28"/>
          <w:szCs w:val="28"/>
        </w:rPr>
        <w:t>(космик с детьми улетает, звучит шум улетающей ракеты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DA5235" w:rsidRDefault="00DA5235" w:rsidP="0036044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2E7A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Дети, я вижу большое скопление звёзд. А как называется скопление звёзд?</w:t>
      </w:r>
    </w:p>
    <w:p w:rsidR="00DA5235" w:rsidRDefault="00DA5235" w:rsidP="0036044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2E7A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Млечный путь.</w:t>
      </w:r>
    </w:p>
    <w:p w:rsidR="00DA5235" w:rsidRDefault="00DA5235" w:rsidP="0036044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2E7A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Давайте мы сейчас выйдем в открытый космос и поближе посмотрим на эти звёзды.</w:t>
      </w:r>
    </w:p>
    <w:p w:rsidR="00DA5235" w:rsidRDefault="00DA5235" w:rsidP="0036044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2E7A"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Давайте.</w:t>
      </w:r>
    </w:p>
    <w:p w:rsidR="00DA5235" w:rsidRPr="007063EF" w:rsidRDefault="00DA5235" w:rsidP="0036044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2E7A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В открытый космос можно выходить без специальной одежды?</w:t>
      </w:r>
    </w:p>
    <w:p w:rsidR="00DA5235" w:rsidRDefault="00DA5235" w:rsidP="0036044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2E7A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 Нет.</w:t>
      </w:r>
    </w:p>
    <w:p w:rsidR="00DA5235" w:rsidRDefault="00DA5235" w:rsidP="0036044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2E7A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Что для этого надо?</w:t>
      </w:r>
    </w:p>
    <w:p w:rsidR="00DA5235" w:rsidRDefault="00DA5235" w:rsidP="0036044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2E7A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Скафандры и специальные шлемы.</w:t>
      </w:r>
    </w:p>
    <w:p w:rsidR="00DA5235" w:rsidRDefault="00DA5235" w:rsidP="0036044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2E7A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Мы сейчас с вами оденем эту одежду и выйдем в космос.</w:t>
      </w:r>
    </w:p>
    <w:p w:rsidR="00DA5235" w:rsidRPr="00F064A7" w:rsidRDefault="00DA5235" w:rsidP="0036044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064A7">
        <w:rPr>
          <w:rFonts w:ascii="Times New Roman" w:hAnsi="Times New Roman"/>
          <w:i/>
          <w:sz w:val="28"/>
          <w:szCs w:val="28"/>
        </w:rPr>
        <w:t>(дети имитируют движения одевания)</w:t>
      </w:r>
    </w:p>
    <w:p w:rsidR="00DA5235" w:rsidRDefault="00DA5235" w:rsidP="0036044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2E7A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Готовы?</w:t>
      </w:r>
    </w:p>
    <w:p w:rsidR="00DA5235" w:rsidRDefault="00DA5235" w:rsidP="0036044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2E7A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Да.</w:t>
      </w:r>
    </w:p>
    <w:p w:rsidR="00DA5235" w:rsidRPr="00F064A7" w:rsidRDefault="00DA5235" w:rsidP="0036044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(дети подходят к полотну</w:t>
      </w:r>
      <w:r w:rsidRPr="00F064A7">
        <w:rPr>
          <w:rFonts w:ascii="Times New Roman" w:hAnsi="Times New Roman"/>
          <w:i/>
          <w:sz w:val="28"/>
          <w:szCs w:val="28"/>
        </w:rPr>
        <w:t xml:space="preserve"> со звёздным небом)</w:t>
      </w:r>
    </w:p>
    <w:p w:rsidR="00DA5235" w:rsidRDefault="00DA5235" w:rsidP="0036044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2E7A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Посмотрите и назовите какие созвездия вы знаете?</w:t>
      </w:r>
    </w:p>
    <w:p w:rsidR="00DA5235" w:rsidRDefault="00DA5235" w:rsidP="0036044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2E7A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Созвездие большой медведицы, похожая на ковш, созвездие лебедь и т.д.</w:t>
      </w:r>
    </w:p>
    <w:p w:rsidR="00DA5235" w:rsidRDefault="00DA5235" w:rsidP="0036044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2E7A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вот новое созвездие и оно называется числовая прямая. А что-то здесь не так? Мне кажется, здесь перепутались звёздочки, а одна исчезла.</w:t>
      </w:r>
    </w:p>
    <w:p w:rsidR="00DA5235" w:rsidRPr="00132E7A" w:rsidRDefault="00DA5235" w:rsidP="0036044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32E7A">
        <w:rPr>
          <w:rFonts w:ascii="Times New Roman" w:hAnsi="Times New Roman"/>
          <w:i/>
          <w:sz w:val="28"/>
          <w:szCs w:val="28"/>
        </w:rPr>
        <w:t>(дети переставляют местами звёзды)</w:t>
      </w:r>
    </w:p>
    <w:p w:rsidR="00DA5235" w:rsidRPr="0073080F" w:rsidRDefault="00DA5235" w:rsidP="0036044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3080F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73080F">
        <w:rPr>
          <w:rFonts w:ascii="Times New Roman" w:hAnsi="Times New Roman"/>
          <w:sz w:val="28"/>
          <w:szCs w:val="28"/>
        </w:rPr>
        <w:t>Поможем найти пропавшую звезду из созвездия?</w:t>
      </w:r>
    </w:p>
    <w:p w:rsidR="00DA5235" w:rsidRDefault="00DA5235" w:rsidP="0036044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080F"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Да.</w:t>
      </w:r>
    </w:p>
    <w:p w:rsidR="00DA5235" w:rsidRDefault="00DA5235" w:rsidP="0036044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080F"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А что для этого нужно? Вселенная очень большая.</w:t>
      </w:r>
    </w:p>
    <w:p w:rsidR="00DA5235" w:rsidRDefault="00DA5235" w:rsidP="0036044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080F"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Нужна карта.</w:t>
      </w:r>
    </w:p>
    <w:p w:rsidR="00DA5235" w:rsidRDefault="00DA5235" w:rsidP="0036044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080F"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Здесь какой-то конверт.</w:t>
      </w:r>
    </w:p>
    <w:p w:rsidR="00DA5235" w:rsidRDefault="00DA5235" w:rsidP="0036044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080F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Это карта космических пиратов, они спрятали звёздочку.</w:t>
      </w:r>
    </w:p>
    <w:p w:rsidR="00DA5235" w:rsidRPr="0073080F" w:rsidRDefault="00DA5235" w:rsidP="004762D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3080F">
        <w:rPr>
          <w:rFonts w:ascii="Times New Roman" w:hAnsi="Times New Roman"/>
          <w:i/>
          <w:sz w:val="28"/>
          <w:szCs w:val="28"/>
        </w:rPr>
        <w:t>(читают план и идут по указателям, находят звёздочку и возвращают её на место)</w:t>
      </w:r>
    </w:p>
    <w:p w:rsidR="00DA5235" w:rsidRPr="00987359" w:rsidRDefault="00DA5235" w:rsidP="004762D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87359">
        <w:rPr>
          <w:rFonts w:ascii="Times New Roman" w:hAnsi="Times New Roman"/>
          <w:b/>
          <w:i/>
          <w:sz w:val="28"/>
          <w:szCs w:val="28"/>
        </w:rPr>
        <w:t>Рефлексия:</w:t>
      </w:r>
    </w:p>
    <w:p w:rsidR="00DA5235" w:rsidRDefault="00DA5235" w:rsidP="00AB517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7359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Дети, вам понравилось наше путешествие? Давайте вспомним, где мы с вами были.</w:t>
      </w:r>
    </w:p>
    <w:p w:rsidR="00DA5235" w:rsidRDefault="00DA5235" w:rsidP="00AB517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7359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Мы путешествовали в космосе.</w:t>
      </w:r>
    </w:p>
    <w:p w:rsidR="00DA5235" w:rsidRDefault="00DA5235" w:rsidP="00AB517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7359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на какой планете мы побывали </w:t>
      </w:r>
    </w:p>
    <w:p w:rsidR="00DA5235" w:rsidRDefault="00DA5235" w:rsidP="00AB517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7359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Мирная.</w:t>
      </w:r>
    </w:p>
    <w:p w:rsidR="00DA5235" w:rsidRDefault="00DA5235" w:rsidP="00AB517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7359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Что мы там делали?</w:t>
      </w:r>
    </w:p>
    <w:p w:rsidR="00DA5235" w:rsidRDefault="00DA5235" w:rsidP="00AB517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7359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Сажали огород.</w:t>
      </w:r>
    </w:p>
    <w:p w:rsidR="00DA5235" w:rsidRDefault="00DA5235" w:rsidP="00AB517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7359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где ещё были.</w:t>
      </w:r>
    </w:p>
    <w:p w:rsidR="00DA5235" w:rsidRDefault="00DA5235" w:rsidP="00AB517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7359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Спасали звёздочку.</w:t>
      </w:r>
    </w:p>
    <w:p w:rsidR="00DA5235" w:rsidRPr="00AB517F" w:rsidRDefault="00DA5235" w:rsidP="00AB517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7359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Дети, мы с вами не только путешествовали, но и сделали много добрых дел. Молодцы, я очень рада, что вы у меня такие добрые, готовы придти на помощь, кто в этом нуждается.</w:t>
      </w:r>
    </w:p>
    <w:sectPr w:rsidR="00DA5235" w:rsidRPr="00AB517F" w:rsidSect="00DA3F1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235" w:rsidRDefault="00DA5235" w:rsidP="00174523">
      <w:pPr>
        <w:spacing w:after="0" w:line="240" w:lineRule="auto"/>
      </w:pPr>
      <w:r>
        <w:separator/>
      </w:r>
    </w:p>
  </w:endnote>
  <w:endnote w:type="continuationSeparator" w:id="1">
    <w:p w:rsidR="00DA5235" w:rsidRDefault="00DA5235" w:rsidP="00174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235" w:rsidRDefault="00DA5235">
    <w:pPr>
      <w:pStyle w:val="Footer"/>
      <w:jc w:val="right"/>
    </w:pPr>
    <w:fldSimple w:instr=" PAGE   \* MERGEFORMAT ">
      <w:r>
        <w:rPr>
          <w:noProof/>
        </w:rPr>
        <w:t>4</w:t>
      </w:r>
    </w:fldSimple>
  </w:p>
  <w:p w:rsidR="00DA5235" w:rsidRDefault="00DA52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235" w:rsidRDefault="00DA5235" w:rsidP="00174523">
      <w:pPr>
        <w:spacing w:after="0" w:line="240" w:lineRule="auto"/>
      </w:pPr>
      <w:r>
        <w:separator/>
      </w:r>
    </w:p>
  </w:footnote>
  <w:footnote w:type="continuationSeparator" w:id="1">
    <w:p w:rsidR="00DA5235" w:rsidRDefault="00DA5235" w:rsidP="00174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1588"/>
    <w:multiLevelType w:val="hybridMultilevel"/>
    <w:tmpl w:val="7D2EAF22"/>
    <w:lvl w:ilvl="0" w:tplc="5BC648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7AA68AC"/>
    <w:multiLevelType w:val="hybridMultilevel"/>
    <w:tmpl w:val="4FE698F6"/>
    <w:lvl w:ilvl="0" w:tplc="F68859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2B63C01"/>
    <w:multiLevelType w:val="hybridMultilevel"/>
    <w:tmpl w:val="DA1842FE"/>
    <w:lvl w:ilvl="0" w:tplc="172074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F720555"/>
    <w:multiLevelType w:val="hybridMultilevel"/>
    <w:tmpl w:val="E474B4AA"/>
    <w:lvl w:ilvl="0" w:tplc="3A08B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6A9E"/>
    <w:rsid w:val="00030C05"/>
    <w:rsid w:val="000E21AC"/>
    <w:rsid w:val="00132E7A"/>
    <w:rsid w:val="00174523"/>
    <w:rsid w:val="001B12AF"/>
    <w:rsid w:val="001D77AE"/>
    <w:rsid w:val="002137B6"/>
    <w:rsid w:val="00251A70"/>
    <w:rsid w:val="002650CD"/>
    <w:rsid w:val="00286C79"/>
    <w:rsid w:val="002E6BA0"/>
    <w:rsid w:val="0036044A"/>
    <w:rsid w:val="00373EDC"/>
    <w:rsid w:val="004762DB"/>
    <w:rsid w:val="00485E98"/>
    <w:rsid w:val="005B27DE"/>
    <w:rsid w:val="005D03DA"/>
    <w:rsid w:val="006153A8"/>
    <w:rsid w:val="00645ADE"/>
    <w:rsid w:val="00664A8B"/>
    <w:rsid w:val="006A374B"/>
    <w:rsid w:val="006C33F8"/>
    <w:rsid w:val="007063EF"/>
    <w:rsid w:val="00710230"/>
    <w:rsid w:val="0073080F"/>
    <w:rsid w:val="00756500"/>
    <w:rsid w:val="007B2699"/>
    <w:rsid w:val="00827CD2"/>
    <w:rsid w:val="008620CB"/>
    <w:rsid w:val="00897ABF"/>
    <w:rsid w:val="008C45EE"/>
    <w:rsid w:val="008C5EC2"/>
    <w:rsid w:val="008E62A5"/>
    <w:rsid w:val="00987359"/>
    <w:rsid w:val="00987EB5"/>
    <w:rsid w:val="009E6B90"/>
    <w:rsid w:val="00A37282"/>
    <w:rsid w:val="00AB517F"/>
    <w:rsid w:val="00B07BC1"/>
    <w:rsid w:val="00B353F3"/>
    <w:rsid w:val="00C150EA"/>
    <w:rsid w:val="00C773DB"/>
    <w:rsid w:val="00D954C2"/>
    <w:rsid w:val="00DA3F12"/>
    <w:rsid w:val="00DA5235"/>
    <w:rsid w:val="00DD42CA"/>
    <w:rsid w:val="00DF0018"/>
    <w:rsid w:val="00E3556C"/>
    <w:rsid w:val="00E36A9E"/>
    <w:rsid w:val="00E8663A"/>
    <w:rsid w:val="00E9390C"/>
    <w:rsid w:val="00F064A7"/>
    <w:rsid w:val="00F176AC"/>
    <w:rsid w:val="00F326FD"/>
    <w:rsid w:val="00F9455B"/>
    <w:rsid w:val="00FC1049"/>
    <w:rsid w:val="00FF6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A7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F65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174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7452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74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7452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93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39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363</TotalTime>
  <Pages>4</Pages>
  <Words>942</Words>
  <Characters>5371</Characters>
  <Application>Microsoft Office Outlook</Application>
  <DocSecurity>0</DocSecurity>
  <Lines>0</Lines>
  <Paragraphs>0</Paragraphs>
  <ScaleCrop>false</ScaleCrop>
  <Company>SamForum.ws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19</cp:revision>
  <cp:lastPrinted>2014-03-26T18:25:00Z</cp:lastPrinted>
  <dcterms:created xsi:type="dcterms:W3CDTF">2014-03-23T13:36:00Z</dcterms:created>
  <dcterms:modified xsi:type="dcterms:W3CDTF">2014-11-30T20:55:00Z</dcterms:modified>
</cp:coreProperties>
</file>