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EE1" w:rsidRDefault="00174EE1" w:rsidP="0060316C">
      <w:pPr>
        <w:spacing w:line="360" w:lineRule="auto"/>
        <w:ind w:firstLine="709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Поспелова Ю.Н</w:t>
      </w:r>
    </w:p>
    <w:p w:rsidR="00174EE1" w:rsidRDefault="00174EE1" w:rsidP="0060316C">
      <w:pPr>
        <w:spacing w:line="360" w:lineRule="auto"/>
        <w:ind w:firstLine="709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Музыкальный руководитель</w:t>
      </w:r>
    </w:p>
    <w:p w:rsidR="00174EE1" w:rsidRDefault="00174EE1" w:rsidP="0060316C">
      <w:pPr>
        <w:spacing w:line="360" w:lineRule="auto"/>
        <w:ind w:firstLine="709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МАОУ</w:t>
      </w:r>
    </w:p>
    <w:p w:rsidR="00174EE1" w:rsidRDefault="00174EE1" w:rsidP="0060316C">
      <w:pPr>
        <w:spacing w:line="360" w:lineRule="auto"/>
        <w:ind w:firstLine="709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«Начальная школа – детский сад№5» г.Перми.</w:t>
      </w:r>
    </w:p>
    <w:p w:rsidR="00174EE1" w:rsidRDefault="00174EE1">
      <w:pPr>
        <w:spacing w:line="36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Здоровьесберегающие технологии на музыкальных занятиях</w:t>
      </w:r>
      <w:r>
        <w:rPr>
          <w:rFonts w:ascii="Times New Roman" w:hAnsi="Times New Roman"/>
          <w:sz w:val="24"/>
        </w:rPr>
        <w:t>.</w:t>
      </w:r>
    </w:p>
    <w:p w:rsidR="00174EE1" w:rsidRDefault="00174EE1">
      <w:pPr>
        <w:spacing w:line="360" w:lineRule="auto"/>
        <w:ind w:firstLine="709"/>
        <w:jc w:val="center"/>
        <w:rPr>
          <w:rFonts w:ascii="Times New Roman" w:hAnsi="Times New Roman"/>
          <w:sz w:val="24"/>
        </w:rPr>
      </w:pPr>
    </w:p>
    <w:p w:rsidR="00174EE1" w:rsidRDefault="00174EE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Сохранение здоровья детей является приоритетным направлением педагогики, а в частности – музыкальных занятий.</w:t>
      </w:r>
    </w:p>
    <w:p w:rsidR="00174EE1" w:rsidRDefault="00174EE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занятиях мы используем  упражнения,которые не только способствуют развитию музыкальных способностей, но и оздоравливают организм.</w:t>
      </w:r>
    </w:p>
    <w:p w:rsidR="00174EE1" w:rsidRDefault="00174EE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работе мы используем упражнения не только музыкантов-вокалистов,но и логопедов, врачей, спортсменов.</w:t>
      </w:r>
    </w:p>
    <w:p w:rsidR="00174EE1" w:rsidRDefault="00174EE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Эти упражнения можно поделить на несколько групп:</w:t>
      </w:r>
    </w:p>
    <w:p w:rsidR="00174EE1" w:rsidRDefault="00174EE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-упражнения на дыхание</w:t>
      </w:r>
    </w:p>
    <w:p w:rsidR="00174EE1" w:rsidRDefault="00174EE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-упражнения на развития голоса</w:t>
      </w:r>
    </w:p>
    <w:p w:rsidR="00174EE1" w:rsidRDefault="00174EE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-упражнения на дикцию ( артикуляционная и пальчиковые гимнастики).</w:t>
      </w:r>
    </w:p>
    <w:p w:rsidR="00174EE1" w:rsidRDefault="00174EE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-музыкально-ритмические упражнения</w:t>
      </w:r>
    </w:p>
    <w:p w:rsidR="00174EE1" w:rsidRDefault="00174EE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-упражнения на импровизацию</w:t>
      </w:r>
    </w:p>
    <w:p w:rsidR="00174EE1" w:rsidRDefault="00174EE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эти упражнения,  с одной стороны, оздоравливают организм, с другой стороны, развивают певческие навыки.</w:t>
      </w:r>
    </w:p>
    <w:p w:rsidR="00174EE1" w:rsidRDefault="00174EE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Обратимся к первым из них. Это упражнения на дыхание.   Особенно важен кислород для работы мозга, недостаток кислорода в головном мозге приводит  к развитию различных заболеваний, а также снижению умственных способностей. В процессе занятий мы обращаемся к дыхательным упражнениям А.Н.Стрельниковой:</w:t>
      </w:r>
    </w:p>
    <w:p w:rsidR="00174EE1" w:rsidRDefault="00174EE1">
      <w:pPr>
        <w:spacing w:line="360" w:lineRule="auto"/>
        <w:ind w:firstLine="709"/>
        <w:jc w:val="both"/>
        <w:rPr>
          <w:rFonts w:ascii="Times New Roman" w:hAnsi="Times New Roman"/>
          <w:color w:val="2A2A2A"/>
          <w:sz w:val="24"/>
        </w:rPr>
      </w:pPr>
      <w:r>
        <w:rPr>
          <w:rFonts w:ascii="Times New Roman" w:hAnsi="Times New Roman"/>
          <w:color w:val="2A2A2A"/>
          <w:sz w:val="24"/>
        </w:rPr>
        <w:t>1. «Ладошки». И.П. встаньте прямо, согните руки в локтях и «покажите ладони зрителю». Делайте шумные, короткие вдохи носом и одновременно сжимайте ладони в кулаки. Помните! Вдох носом – активный, выдох через рот - абсолютно пассивный, неслышный. Упражнение «Ладошки» можно делать стоя, сидя и лежа.</w:t>
      </w:r>
      <w:r>
        <w:rPr>
          <w:rFonts w:ascii="Times New Roman" w:hAnsi="Times New Roman"/>
          <w:color w:val="2A2A2A"/>
          <w:sz w:val="24"/>
        </w:rPr>
        <w:br/>
      </w:r>
      <w:r>
        <w:rPr>
          <w:rFonts w:ascii="Times New Roman" w:hAnsi="Times New Roman"/>
          <w:color w:val="2A2A2A"/>
          <w:sz w:val="24"/>
        </w:rPr>
        <w:br/>
        <w:t>2. «Погончики»</w:t>
      </w:r>
      <w:r>
        <w:rPr>
          <w:rFonts w:ascii="Times New Roman" w:hAnsi="Times New Roman"/>
          <w:b/>
          <w:color w:val="2A2A2A"/>
          <w:sz w:val="24"/>
        </w:rPr>
        <w:t> </w:t>
      </w:r>
      <w:r>
        <w:rPr>
          <w:rFonts w:ascii="Times New Roman" w:hAnsi="Times New Roman"/>
          <w:color w:val="2A2A2A"/>
          <w:sz w:val="24"/>
        </w:rPr>
        <w:t>. И.П. встаньте прямо, кисти рук сожмите в кулаки и прижмите к животу, на уровне пояса. В момент вдоха резко толкайте кулаки вниз к полу. Затем кисти рук возвращаются в и.п. Выше пояса кисти не поднимать.</w:t>
      </w:r>
    </w:p>
    <w:p w:rsidR="00174EE1" w:rsidRDefault="00174EE1">
      <w:pPr>
        <w:spacing w:line="360" w:lineRule="auto"/>
        <w:ind w:firstLine="709"/>
        <w:jc w:val="both"/>
        <w:rPr>
          <w:rFonts w:ascii="Times New Roman" w:hAnsi="Times New Roman"/>
          <w:color w:val="2A2A2A"/>
          <w:sz w:val="24"/>
        </w:rPr>
      </w:pPr>
      <w:r>
        <w:rPr>
          <w:rFonts w:ascii="Times New Roman" w:hAnsi="Times New Roman"/>
          <w:color w:val="2A2A2A"/>
          <w:sz w:val="24"/>
        </w:rPr>
        <w:t>Упражнение «Погончики» можно делать стоя, сидя и лежа.</w:t>
      </w:r>
    </w:p>
    <w:p w:rsidR="00174EE1" w:rsidRDefault="00174EE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A2A2A"/>
          <w:sz w:val="24"/>
        </w:rPr>
        <w:br/>
        <w:t>3. «Насос»</w:t>
      </w:r>
      <w:r>
        <w:rPr>
          <w:rFonts w:ascii="Times New Roman" w:hAnsi="Times New Roman"/>
          <w:b/>
          <w:color w:val="2A2A2A"/>
          <w:sz w:val="24"/>
        </w:rPr>
        <w:t> </w:t>
      </w:r>
      <w:r>
        <w:rPr>
          <w:rFonts w:ascii="Times New Roman" w:hAnsi="Times New Roman"/>
          <w:color w:val="2A2A2A"/>
          <w:sz w:val="24"/>
        </w:rPr>
        <w:t>(«Накачивание шины"). И.П. встаньте прямо, ноги чуть уже ширины плеч, руки вдоль туловища. Сделайте легкий поклон (руками тянуться к полу, но не касаться его) и одновременно - шумный и короткий вдох носом (во второй половине поклона). Вдох должен кончиться вместе с поклоном. Слегка приподняться, но не выпрямляться, и снова поклон и короткий, шумный вдох "с пола". Поклоны делаются ритмично и легко, низко не кланяйтесь, достаточно поклона в пояс. Спина круглая, а не прямая, голова опущена.</w:t>
      </w:r>
      <w:r>
        <w:rPr>
          <w:rFonts w:ascii="Times New Roman" w:hAnsi="Times New Roman"/>
          <w:color w:val="2A2A2A"/>
          <w:sz w:val="24"/>
        </w:rPr>
        <w:br/>
      </w:r>
      <w:r>
        <w:rPr>
          <w:rFonts w:ascii="Times New Roman" w:hAnsi="Times New Roman"/>
          <w:color w:val="2A2A2A"/>
          <w:sz w:val="24"/>
        </w:rPr>
        <w:tab/>
      </w:r>
      <w:r>
        <w:rPr>
          <w:rFonts w:ascii="Times New Roman" w:hAnsi="Times New Roman"/>
          <w:sz w:val="24"/>
        </w:rPr>
        <w:t>Мы видим, что эти упражнения способствуют не только развитию правильного вокального дыхания, но и в целом благотворно влияют на здоровье ребёнка.Достаточно одного-двух упражнений, чтоб ощутить результат. Эти упражнения снимают усталость, улучшают настроение, память, а также помогают восстановить голос после перенесённых заболеваний.</w:t>
      </w:r>
    </w:p>
    <w:p w:rsidR="00174EE1" w:rsidRDefault="00174EE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Следующий этап занятия - это работа над звуком. Неправильное звукоизвлечение может привести к заболеваниям голосового аппарата, к узлам на связках и потере голоса. Поэтому цель этих тренировочных упражнений - настроить голос на работу. Методика  В.В.Емельянова позволяет расслабить связки, избавить их от напряжения. Все упражнения представлены в игровой форме:</w:t>
      </w:r>
    </w:p>
    <w:p w:rsidR="00174EE1" w:rsidRDefault="00174EE1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 xml:space="preserve">    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1. Ощутить на ладонях выдох из открытого рта так, как это делают на морозе, стараясь согреть дыханием руки. Выдох должен быть бесшумным, недостаточно интенсивным и равномерным.</w:t>
      </w:r>
    </w:p>
    <w:p w:rsidR="00174EE1" w:rsidRDefault="00174EE1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 xml:space="preserve">    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2. Перевести бесшумный равномерный выдох в шипение горлом, не прерывая потока дыхания, осознавая при этом механизм торможения выдоха сближением голосовых складок.</w:t>
      </w:r>
    </w:p>
    <w:p w:rsidR="00174EE1" w:rsidRDefault="00174EE1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 xml:space="preserve">     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3. Исходное положение: максимально открытый круговым движением (вперед-вниз) рот, оттопыренные губы, форма рта – прямоугольник, поставленный на меньшую сторону.</w:t>
      </w:r>
    </w:p>
    <w:p w:rsidR="00174EE1" w:rsidRDefault="00174EE1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Четыре коротких шипящих звука в форме гласного «А» (Произнесение гласного «А» шепотом) без движений артикуляционной мускулатуры в паузах и с бесшумным вдохом. Одновременно с произнесением «А» шепотом резкие соударения большого и среднего пальцев правой руки.</w:t>
      </w:r>
    </w:p>
    <w:p w:rsidR="00174EE1" w:rsidRDefault="00174EE1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      4.«От шепота до крика». Сказать «раз, два» шепотом, «три, четыре» тихим голосом, «пять, шесть» средним голосом, «семь, восемь» громко, «девять!» очень громко, «десять!!!» – крикнуть.</w:t>
      </w:r>
    </w:p>
    <w:p w:rsidR="00174EE1" w:rsidRDefault="00174EE1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      5. «Крик-вой!». Исходное положение – максимально открытый рот. После бесшумного вдоха надо перевести крик «А» восходящей интонацией через регистровый порог в фальцетный регистр на гласную «У» с широко открытым ртом (почти «О»). Звук на «У» должен иметь характер громкого воя.</w:t>
      </w:r>
    </w:p>
    <w:p w:rsidR="00174EE1" w:rsidRDefault="00174EE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Детям очень нравятся именно эти упражнения, потому что у них они ассоциируются с игрой, для них эти упражнения-забава.</w:t>
      </w:r>
    </w:p>
    <w:p w:rsidR="00174EE1" w:rsidRDefault="00174EE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Следующий этап- работа над артикуляционным аппаратом. Слабые мышцы языка, губ не позволяют чётко произносить звуки в процессе пения. Тут на помощь приходит артикуляционная гимнастика, в игровой форме мы развиваем мышцы артикуляционного аппарата. В работе используются разные методики, не только вокальные, но и  логопедические. Например, фонопедическое упражнение - «Осень пришла» или артикуляционное- « Сказка про язычок».Например:</w:t>
      </w:r>
    </w:p>
    <w:p w:rsidR="00174EE1" w:rsidRDefault="00174EE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Осень пришла.</w:t>
      </w:r>
    </w:p>
    <w:p w:rsidR="00174EE1" w:rsidRDefault="00174EE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Осень пришла, подул ветер-   дети с силой выдыхают воздух.</w:t>
      </w:r>
    </w:p>
    <w:p w:rsidR="00174EE1" w:rsidRDefault="00174EE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Зашумела листва на деревьях- дети произносят звук "Ш" и тянут его</w:t>
      </w:r>
    </w:p>
    <w:p w:rsidR="00174EE1" w:rsidRDefault="00174EE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деревьев стали опадать листья- дети произносят звук "П-П-П".</w:t>
      </w:r>
    </w:p>
    <w:p w:rsidR="00174EE1" w:rsidRDefault="00174EE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Можно сопровождать эти упражнения жестами.</w:t>
      </w:r>
    </w:p>
    <w:p w:rsidR="00174EE1" w:rsidRDefault="00174EE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процессе пения важно следить за  осанкой, так как это один из составляющих элементов правильного пения.</w:t>
      </w:r>
    </w:p>
    <w:p w:rsidR="00174EE1" w:rsidRDefault="00174EE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Музыкально-ритмические упражнения помогают детям развивать не только чувство ритма, но и помогают красиво двигаться.</w:t>
      </w:r>
    </w:p>
    <w:p w:rsidR="00174EE1" w:rsidRDefault="00174EE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Малоподвижный образ жизни современных детей приводит к тому, что танцевальные и музыкально- ритмические  упражнения даются детям с трудом, поэтому в структуре музыкальных занятий они занимают одну из главных позиций.  Ни для кого не секрет, что плоскостопие-это результат слабых мышц, которые необходимо ребёнку развивать. И пусть музыкально-двигательные упражнения составляют  лишь часть занятия,  но регулярное их использование даёт свои результаты. Развитие мышц, укрепление, а также расслабление.Чередование процессов возбуждения-торможения благоприятно сказывается на детской психике.</w:t>
      </w:r>
    </w:p>
    <w:p w:rsidR="00174EE1" w:rsidRDefault="00174EE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процессе слушания музыки мы предлагаем детям  перевоплотиться в тот или иной образ и подвигаться под музыку, такая форма организации данного вида деятельности позволяет детям передохнуть и эмоционально разгрузиться.</w:t>
      </w:r>
    </w:p>
    <w:p w:rsidR="00174EE1" w:rsidRDefault="00174EE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Говоря об эмоциях, нужно отметить, что музыкальные занятия позволяют детям  раскрепоститься. Коммуникативный танцы способствуют сплочению детей, ребёнок начинает чувствовать свою значимость в коллективе, понимает, что у него есть право выбора,что его выбирают. Это всё благоприятно влияет на его эмоциональное состояние. </w:t>
      </w:r>
    </w:p>
    <w:p w:rsidR="00174EE1" w:rsidRDefault="00174EE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Так же на занятиях мы используем элементы психогимнастики. Что позволяет детям в последствии контролировать свои эмоции. Психогимнастика  способствует развитию  речи и воображения. Осмелюсь предположить, что музыкально-двигательные фантазии-это и есть этюды психогимнастики.Свободные движения под музыку раскрепощают, содействуют мышечному расслаблению. Детям предлагаем образ и они его воплощают при помощи движений, жестов, мимики, а иногда и голоса. такой вид творческой деятельности развивают танцевальную фантазию. музыкальные импровизации помогают детям понять и полюбить музыку.</w:t>
      </w:r>
    </w:p>
    <w:p w:rsidR="00174EE1" w:rsidRDefault="00174EE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Отдельным пунктом можно выделить игры.Если- это подвижные игры, они способствуют развитию мышц и улучшению эмоционального состояния. В процессе игры ребёнок выплёскивает свои эмоции, развивается физически.</w:t>
      </w:r>
    </w:p>
    <w:p w:rsidR="00174EE1" w:rsidRDefault="00174EE1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оздоровлении на музыкальных занятиях можно говорить очень много, потому что программы музыкального развития построены с учётом физиологических особенностей возраста, это ещё один фактор, который нельзя забывать, когда мы говорим о здоровьесбережении.</w:t>
      </w:r>
    </w:p>
    <w:p w:rsidR="00174EE1" w:rsidRDefault="00174EE1">
      <w:pPr>
        <w:spacing w:line="36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Литература.</w:t>
      </w:r>
    </w:p>
    <w:p w:rsidR="00174EE1" w:rsidRDefault="00174EE1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1.Каплунова И.М , Новоскольцева И.А. Музыка и чудеса. Музыкально-двигательные фантазии. Пособие для музыкальных руководителей детских дошкольных учреждений.-Спб.:1998.-78 с.</w:t>
      </w:r>
    </w:p>
    <w:p w:rsidR="00174EE1" w:rsidRDefault="00174EE1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2.Каплунова И.М, Новоскольцева И.А. Праздник каждый день. Программа музыкального воспитания. -Спб.:«Композитор»,1998-84 с.</w:t>
      </w:r>
    </w:p>
    <w:p w:rsidR="00174EE1" w:rsidRDefault="00174EE1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3.Бодраченко И.В. Музыкальные игры в детском саду.-М.: "Айрис-пресс",2009-75с.</w:t>
      </w:r>
    </w:p>
    <w:p w:rsidR="00174EE1" w:rsidRDefault="00174EE1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О.П. Радынова. Музыкальные шедевры.-М.: "Сфера",2009-70 с.</w:t>
      </w:r>
    </w:p>
    <w:p w:rsidR="00174EE1" w:rsidRPr="0060316C" w:rsidRDefault="00174EE1" w:rsidP="0060316C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5</w:t>
      </w:r>
      <w:r w:rsidRPr="0060316C">
        <w:rPr>
          <w:rFonts w:ascii="Times New Roman" w:hAnsi="Times New Roman"/>
          <w:sz w:val="24"/>
          <w:szCs w:val="24"/>
        </w:rPr>
        <w:t>. Дыхательная гимнастика Стрельниковой.http://pererojdenie.info/praktiki/kompleks-uprazhnenij-dyxatelnoj-gimnastiki-strelnikovoj.html</w:t>
      </w:r>
    </w:p>
    <w:p w:rsidR="00174EE1" w:rsidRPr="0060316C" w:rsidRDefault="00174EE1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174EE1" w:rsidRDefault="00174EE1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6.Емельянов В.Развитие голоса: координация, тренинг.</w:t>
      </w:r>
    </w:p>
    <w:p w:rsidR="00174EE1" w:rsidRPr="0060316C" w:rsidRDefault="00174EE1">
      <w:pPr>
        <w:spacing w:line="360" w:lineRule="auto"/>
        <w:ind w:firstLine="709"/>
        <w:rPr>
          <w:rFonts w:ascii="Times New Roman" w:hAnsi="Times New Roman"/>
          <w:sz w:val="24"/>
        </w:rPr>
      </w:pPr>
      <w:r w:rsidRPr="0060316C">
        <w:rPr>
          <w:rFonts w:ascii="Times New Roman" w:hAnsi="Times New Roman"/>
          <w:sz w:val="24"/>
        </w:rPr>
        <w:t>http://www.twirpx.com/file/118489/</w:t>
      </w:r>
    </w:p>
    <w:sectPr w:rsidR="00174EE1" w:rsidRPr="0060316C" w:rsidSect="007F6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B551D"/>
    <w:multiLevelType w:val="hybridMultilevel"/>
    <w:tmpl w:val="FAEEFF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60F2"/>
    <w:rsid w:val="00174EE1"/>
    <w:rsid w:val="001F462C"/>
    <w:rsid w:val="00272CBC"/>
    <w:rsid w:val="0060316C"/>
    <w:rsid w:val="007F60F2"/>
    <w:rsid w:val="007F6A4D"/>
    <w:rsid w:val="00CE2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4</Pages>
  <Words>1199</Words>
  <Characters>6835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Поспелова Ю</dc:title>
  <dc:subject/>
  <dc:creator/>
  <cp:keywords/>
  <dc:description/>
  <cp:lastModifiedBy>WiZaRd</cp:lastModifiedBy>
  <cp:revision>2</cp:revision>
  <dcterms:created xsi:type="dcterms:W3CDTF">2014-09-28T13:21:00Z</dcterms:created>
  <dcterms:modified xsi:type="dcterms:W3CDTF">2014-09-28T13:21:00Z</dcterms:modified>
</cp:coreProperties>
</file>