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E9" w:rsidRPr="00A70829" w:rsidRDefault="00190EE9" w:rsidP="00AD3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829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№67 Приморского района Санкт-Петербурга</w:t>
      </w: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EE9" w:rsidRPr="00A70829" w:rsidRDefault="00190EE9" w:rsidP="00AD3C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EE9" w:rsidRPr="00A70829" w:rsidRDefault="00190EE9" w:rsidP="00AD3C64">
      <w:pPr>
        <w:rPr>
          <w:rFonts w:ascii="Times New Roman" w:hAnsi="Times New Roman" w:cs="Times New Roman"/>
          <w:sz w:val="28"/>
          <w:szCs w:val="28"/>
        </w:rPr>
      </w:pP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829"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по познавательному и </w:t>
      </w:r>
      <w:r w:rsidRPr="00A70829">
        <w:rPr>
          <w:rFonts w:ascii="Times New Roman" w:hAnsi="Times New Roman" w:cs="Times New Roman"/>
          <w:sz w:val="28"/>
          <w:szCs w:val="28"/>
        </w:rPr>
        <w:t xml:space="preserve">речевому развитию </w:t>
      </w: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829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829">
        <w:rPr>
          <w:rFonts w:ascii="Times New Roman" w:hAnsi="Times New Roman" w:cs="Times New Roman"/>
          <w:sz w:val="28"/>
          <w:szCs w:val="28"/>
        </w:rPr>
        <w:t>«Грибы в осеннем лесу»</w:t>
      </w: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E9" w:rsidRPr="00073F23" w:rsidRDefault="00190EE9" w:rsidP="00AD3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C8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64.25pt">
            <v:imagedata r:id="rId7" o:title=""/>
          </v:shape>
        </w:pict>
      </w:r>
    </w:p>
    <w:p w:rsidR="00190EE9" w:rsidRPr="00A70829" w:rsidRDefault="00190EE9" w:rsidP="00AD3C64">
      <w:pPr>
        <w:jc w:val="right"/>
        <w:rPr>
          <w:rFonts w:ascii="Times New Roman" w:hAnsi="Times New Roman" w:cs="Times New Roman"/>
          <w:sz w:val="28"/>
          <w:szCs w:val="28"/>
        </w:rPr>
      </w:pPr>
      <w:r w:rsidRPr="00A70829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190EE9" w:rsidRPr="00A70829" w:rsidRDefault="00190EE9" w:rsidP="00AD3C64">
      <w:pPr>
        <w:jc w:val="right"/>
        <w:rPr>
          <w:rFonts w:ascii="Times New Roman" w:hAnsi="Times New Roman" w:cs="Times New Roman"/>
          <w:sz w:val="28"/>
          <w:szCs w:val="28"/>
        </w:rPr>
      </w:pPr>
      <w:r w:rsidRPr="00A70829">
        <w:rPr>
          <w:rFonts w:ascii="Times New Roman" w:hAnsi="Times New Roman" w:cs="Times New Roman"/>
          <w:sz w:val="28"/>
          <w:szCs w:val="28"/>
        </w:rPr>
        <w:t>воспитатель Капранова М. Н.</w:t>
      </w:r>
    </w:p>
    <w:p w:rsidR="00190EE9" w:rsidRPr="00A70829" w:rsidRDefault="00190EE9" w:rsidP="00AD3C64">
      <w:pPr>
        <w:rPr>
          <w:rFonts w:ascii="Times New Roman" w:hAnsi="Times New Roman" w:cs="Times New Roman"/>
          <w:sz w:val="28"/>
          <w:szCs w:val="28"/>
        </w:rPr>
      </w:pPr>
    </w:p>
    <w:p w:rsidR="00190EE9" w:rsidRPr="00A70829" w:rsidRDefault="00190EE9" w:rsidP="00AD3C64">
      <w:pPr>
        <w:rPr>
          <w:rFonts w:ascii="Times New Roman" w:hAnsi="Times New Roman" w:cs="Times New Roman"/>
          <w:sz w:val="28"/>
          <w:szCs w:val="28"/>
        </w:rPr>
      </w:pPr>
    </w:p>
    <w:p w:rsidR="00190EE9" w:rsidRPr="00A70829" w:rsidRDefault="00190EE9" w:rsidP="00AD3C64">
      <w:pPr>
        <w:rPr>
          <w:rFonts w:ascii="Times New Roman" w:hAnsi="Times New Roman" w:cs="Times New Roman"/>
          <w:sz w:val="28"/>
          <w:szCs w:val="28"/>
        </w:rPr>
      </w:pP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E9" w:rsidRPr="00A70829" w:rsidRDefault="00190EE9" w:rsidP="00AD3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829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90EE9" w:rsidRPr="00A70829" w:rsidRDefault="00190EE9" w:rsidP="00073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829">
        <w:rPr>
          <w:rFonts w:ascii="Times New Roman" w:hAnsi="Times New Roman" w:cs="Times New Roman"/>
          <w:sz w:val="28"/>
          <w:szCs w:val="28"/>
        </w:rPr>
        <w:t>2014</w:t>
      </w:r>
    </w:p>
    <w:p w:rsidR="00190EE9" w:rsidRPr="00524419" w:rsidRDefault="00190EE9" w:rsidP="00AD3C64">
      <w:pPr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образовательных областей</w:t>
      </w:r>
      <w:r w:rsidRPr="0052441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24419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«Здоровье»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EE9" w:rsidRPr="00524419" w:rsidRDefault="00190EE9" w:rsidP="00AD3C64">
      <w:pPr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524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знаний детей о царстве грибов.</w:t>
      </w:r>
    </w:p>
    <w:p w:rsidR="00190EE9" w:rsidRPr="00524419" w:rsidRDefault="00190EE9" w:rsidP="00AD3C64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441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190EE9" w:rsidRDefault="00190EE9" w:rsidP="00507E3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лесе; уточнить, расшир</w:t>
      </w:r>
      <w:r w:rsidRPr="005869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869ED">
        <w:rPr>
          <w:rFonts w:ascii="Times New Roman" w:hAnsi="Times New Roman" w:cs="Times New Roman"/>
          <w:sz w:val="28"/>
          <w:szCs w:val="28"/>
        </w:rPr>
        <w:t>и активиз</w:t>
      </w:r>
      <w:r>
        <w:rPr>
          <w:rFonts w:ascii="Times New Roman" w:hAnsi="Times New Roman" w:cs="Times New Roman"/>
          <w:sz w:val="28"/>
          <w:szCs w:val="28"/>
        </w:rPr>
        <w:t>ировать словарь по теме  «Грибы»;</w:t>
      </w:r>
    </w:p>
    <w:p w:rsidR="00190EE9" w:rsidRPr="005869ED" w:rsidRDefault="00190EE9" w:rsidP="00507E3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69ED">
        <w:rPr>
          <w:rFonts w:ascii="Times New Roman" w:hAnsi="Times New Roman" w:cs="Times New Roman"/>
          <w:sz w:val="28"/>
          <w:szCs w:val="28"/>
        </w:rPr>
        <w:t>ознакомить с названиями грибов, их внешними признаками, строением, обобщающим словом «Грибы». Учить согласовывать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 xml:space="preserve">числительные с существительными, образовывать </w:t>
      </w:r>
      <w:r>
        <w:rPr>
          <w:rFonts w:ascii="Times New Roman" w:hAnsi="Times New Roman" w:cs="Times New Roman"/>
          <w:sz w:val="28"/>
          <w:szCs w:val="28"/>
        </w:rPr>
        <w:t>прилагательные от глаголов</w:t>
      </w:r>
      <w:r w:rsidRPr="005869ED">
        <w:rPr>
          <w:rFonts w:ascii="Times New Roman" w:hAnsi="Times New Roman" w:cs="Times New Roman"/>
          <w:sz w:val="28"/>
          <w:szCs w:val="28"/>
        </w:rPr>
        <w:t>; закрепить уп</w:t>
      </w:r>
      <w:r>
        <w:rPr>
          <w:rFonts w:ascii="Times New Roman" w:hAnsi="Times New Roman" w:cs="Times New Roman"/>
          <w:sz w:val="28"/>
          <w:szCs w:val="28"/>
        </w:rPr>
        <w:t>отребление предлогов;</w:t>
      </w:r>
      <w:r w:rsidRPr="0058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EE9" w:rsidRPr="005869ED" w:rsidRDefault="00190EE9" w:rsidP="00507E3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 и восприятие, речевой слух</w:t>
      </w:r>
      <w:r w:rsidRPr="00586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память, координацию речи с движением;</w:t>
      </w:r>
    </w:p>
    <w:p w:rsidR="00190EE9" w:rsidRDefault="00190EE9" w:rsidP="00507E3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869ED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навыки </w:t>
      </w:r>
      <w:r w:rsidRPr="005869ED">
        <w:rPr>
          <w:rFonts w:ascii="Times New Roman" w:hAnsi="Times New Roman" w:cs="Times New Roman"/>
          <w:sz w:val="28"/>
          <w:szCs w:val="28"/>
        </w:rPr>
        <w:t>сотрудничества, взаимопонимания, доброжелательности, само</w:t>
      </w:r>
      <w:r>
        <w:rPr>
          <w:rFonts w:ascii="Times New Roman" w:hAnsi="Times New Roman" w:cs="Times New Roman"/>
          <w:sz w:val="28"/>
          <w:szCs w:val="28"/>
        </w:rPr>
        <w:t>стоятельности, ответственности;</w:t>
      </w:r>
    </w:p>
    <w:p w:rsidR="00190EE9" w:rsidRPr="005869ED" w:rsidRDefault="00190EE9" w:rsidP="00507E3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</w:t>
      </w:r>
      <w:r w:rsidRPr="005869ED">
        <w:rPr>
          <w:rFonts w:ascii="Times New Roman" w:hAnsi="Times New Roman" w:cs="Times New Roman"/>
          <w:sz w:val="28"/>
          <w:szCs w:val="28"/>
        </w:rPr>
        <w:t xml:space="preserve"> к природе.</w:t>
      </w:r>
    </w:p>
    <w:p w:rsidR="00190EE9" w:rsidRPr="005869ED" w:rsidRDefault="00190EE9" w:rsidP="003B32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Предварительная </w:t>
      </w:r>
      <w:r w:rsidRPr="005869ED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: чтение сказки</w:t>
      </w:r>
      <w:r w:rsidRPr="005869ED">
        <w:rPr>
          <w:rFonts w:ascii="Times New Roman" w:hAnsi="Times New Roman" w:cs="Times New Roman"/>
          <w:sz w:val="28"/>
          <w:szCs w:val="28"/>
        </w:rPr>
        <w:t xml:space="preserve"> и просмотр </w:t>
      </w:r>
      <w:r>
        <w:rPr>
          <w:rFonts w:ascii="Times New Roman" w:hAnsi="Times New Roman" w:cs="Times New Roman"/>
          <w:sz w:val="28"/>
          <w:szCs w:val="28"/>
        </w:rPr>
        <w:t>мультфильма В</w:t>
      </w:r>
      <w:r w:rsidRPr="005869ED">
        <w:rPr>
          <w:rFonts w:ascii="Times New Roman" w:hAnsi="Times New Roman" w:cs="Times New Roman"/>
          <w:sz w:val="28"/>
          <w:szCs w:val="28"/>
        </w:rPr>
        <w:t>. Сутеева «Под грибом».</w:t>
      </w:r>
    </w:p>
    <w:p w:rsidR="00190EE9" w:rsidRPr="005869ED" w:rsidRDefault="00190EE9" w:rsidP="00AD3C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 w:rsidRPr="003B324A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интерактивная доска, кор</w:t>
      </w:r>
      <w:r>
        <w:rPr>
          <w:rFonts w:ascii="Times New Roman" w:hAnsi="Times New Roman" w:cs="Times New Roman"/>
          <w:sz w:val="28"/>
          <w:szCs w:val="28"/>
        </w:rPr>
        <w:t xml:space="preserve">зинки,  раздаточные карточки с </w:t>
      </w:r>
      <w:r w:rsidRPr="005869ED">
        <w:rPr>
          <w:rFonts w:ascii="Times New Roman" w:hAnsi="Times New Roman" w:cs="Times New Roman"/>
          <w:sz w:val="28"/>
          <w:szCs w:val="28"/>
        </w:rPr>
        <w:t>изображениями съедобных</w:t>
      </w:r>
      <w:r>
        <w:rPr>
          <w:rFonts w:ascii="Times New Roman" w:hAnsi="Times New Roman" w:cs="Times New Roman"/>
          <w:sz w:val="28"/>
          <w:szCs w:val="28"/>
        </w:rPr>
        <w:t xml:space="preserve"> и несъедобных грибов, муляжи, </w:t>
      </w:r>
      <w:r w:rsidRPr="005869ED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гнитофон, запись «Голоса леса»,</w:t>
      </w:r>
      <w:r w:rsidRPr="005869ED">
        <w:rPr>
          <w:rFonts w:ascii="Times New Roman" w:hAnsi="Times New Roman" w:cs="Times New Roman"/>
          <w:sz w:val="28"/>
          <w:szCs w:val="28"/>
        </w:rPr>
        <w:t xml:space="preserve"> «пеньки» (модули), предметные картинки «Грибы» (подосиновик, подберезовик, лисички, мухомор, бледная поганка, рыжик, белый гриб,</w:t>
      </w:r>
      <w:r>
        <w:rPr>
          <w:rFonts w:ascii="Times New Roman" w:hAnsi="Times New Roman" w:cs="Times New Roman"/>
          <w:sz w:val="28"/>
          <w:szCs w:val="28"/>
        </w:rPr>
        <w:t xml:space="preserve"> масленок, опенок) </w:t>
      </w:r>
      <w:r w:rsidRPr="005869ED">
        <w:rPr>
          <w:rFonts w:ascii="Times New Roman" w:hAnsi="Times New Roman" w:cs="Times New Roman"/>
          <w:sz w:val="28"/>
          <w:szCs w:val="28"/>
        </w:rPr>
        <w:t>,печенье «Грибочки».</w:t>
      </w:r>
    </w:p>
    <w:p w:rsidR="00190EE9" w:rsidRPr="003B324A" w:rsidRDefault="00190EE9" w:rsidP="00AD3C64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4A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приёмы</w:t>
      </w:r>
      <w:r w:rsidRPr="003B32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90EE9" w:rsidRPr="005869ED" w:rsidRDefault="00190EE9" w:rsidP="003B324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здание ситуации занимательности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</w:p>
    <w:p w:rsidR="00190EE9" w:rsidRPr="005869ED" w:rsidRDefault="00190EE9" w:rsidP="003B324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Методы словесной передачи (объяснение, рассказ, беседа)</w:t>
      </w:r>
    </w:p>
    <w:p w:rsidR="00190EE9" w:rsidRPr="005869ED" w:rsidRDefault="00190EE9" w:rsidP="003B324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 методы (наблюдение</w:t>
      </w:r>
      <w:r w:rsidRPr="00586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показ образц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способа действия и дидактических пособий.</w:t>
      </w:r>
    </w:p>
    <w:p w:rsidR="00190EE9" w:rsidRPr="005869ED" w:rsidRDefault="00190EE9" w:rsidP="003B324A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 xml:space="preserve">Игровые </w:t>
      </w:r>
      <w:r>
        <w:rPr>
          <w:rFonts w:ascii="Times New Roman" w:hAnsi="Times New Roman" w:cs="Times New Roman"/>
          <w:sz w:val="28"/>
          <w:szCs w:val="28"/>
        </w:rPr>
        <w:t>методы (пальчиковая гимнастика</w:t>
      </w:r>
      <w:r w:rsidRPr="00586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5869ED">
        <w:rPr>
          <w:rFonts w:ascii="Times New Roman" w:hAnsi="Times New Roman" w:cs="Times New Roman"/>
          <w:sz w:val="28"/>
          <w:szCs w:val="28"/>
        </w:rPr>
        <w:t>минутка, дыхательная гимнастика)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3B324A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НОД</w:t>
      </w:r>
      <w:r w:rsidRPr="003B32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90EE9" w:rsidRPr="005869ED" w:rsidRDefault="00190EE9" w:rsidP="0010022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 xml:space="preserve">1) Приветствие. </w:t>
      </w:r>
    </w:p>
    <w:p w:rsidR="00190EE9" w:rsidRPr="005869ED" w:rsidRDefault="00190EE9" w:rsidP="0010022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– Здравствуйте, ребята!</w:t>
      </w:r>
    </w:p>
    <w:p w:rsidR="00190EE9" w:rsidRPr="005869ED" w:rsidRDefault="00190EE9" w:rsidP="005244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Мотивация к занятию. </w:t>
      </w:r>
      <w:r w:rsidRPr="005869ED">
        <w:rPr>
          <w:rFonts w:ascii="Times New Roman" w:hAnsi="Times New Roman" w:cs="Times New Roman"/>
          <w:sz w:val="28"/>
          <w:szCs w:val="28"/>
        </w:rPr>
        <w:t>Эмоциона</w:t>
      </w:r>
      <w:r>
        <w:rPr>
          <w:rFonts w:ascii="Times New Roman" w:hAnsi="Times New Roman" w:cs="Times New Roman"/>
          <w:sz w:val="28"/>
          <w:szCs w:val="28"/>
        </w:rPr>
        <w:t>льный настрой: звучит запись</w:t>
      </w:r>
      <w:r w:rsidRPr="005869ED">
        <w:rPr>
          <w:rFonts w:ascii="Times New Roman" w:hAnsi="Times New Roman" w:cs="Times New Roman"/>
          <w:sz w:val="28"/>
          <w:szCs w:val="28"/>
        </w:rPr>
        <w:t xml:space="preserve"> «Голоса леса»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EE9" w:rsidRPr="005869ED" w:rsidRDefault="00190EE9" w:rsidP="003B32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5869ED">
        <w:rPr>
          <w:rFonts w:ascii="Times New Roman" w:hAnsi="Times New Roman" w:cs="Times New Roman"/>
          <w:sz w:val="28"/>
          <w:szCs w:val="28"/>
        </w:rPr>
        <w:t>: Ребята, сегодня я хочу предложить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 xml:space="preserve">вам путешествие в осенний лес. А чтобы попасть в лес, надо сесть на автобус и уехать далеко от детского садика. </w:t>
      </w:r>
    </w:p>
    <w:p w:rsidR="00190EE9" w:rsidRPr="005869ED" w:rsidRDefault="00190EE9" w:rsidP="003B32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 xml:space="preserve">А во время нашего пути я </w:t>
      </w:r>
      <w:r>
        <w:rPr>
          <w:rFonts w:ascii="Times New Roman" w:hAnsi="Times New Roman" w:cs="Times New Roman"/>
          <w:sz w:val="28"/>
          <w:szCs w:val="28"/>
        </w:rPr>
        <w:t>предлагаю вам отгадать загадку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</w:p>
    <w:p w:rsidR="00190EE9" w:rsidRDefault="00190EE9" w:rsidP="00507E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Кто стоит на крепкой ножке</w:t>
      </w:r>
    </w:p>
    <w:p w:rsidR="00190EE9" w:rsidRDefault="00190EE9" w:rsidP="00507E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В бурых листьях у дорожки?</w:t>
      </w:r>
    </w:p>
    <w:p w:rsidR="00190EE9" w:rsidRDefault="00190EE9" w:rsidP="00507E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С виду он похож на зонтик,</w:t>
      </w:r>
    </w:p>
    <w:p w:rsidR="00190EE9" w:rsidRDefault="00190EE9" w:rsidP="00507E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Только меньше во сто крат.</w:t>
      </w:r>
    </w:p>
    <w:p w:rsidR="00190EE9" w:rsidRDefault="00190EE9" w:rsidP="00507E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Коль гроза на горизонте,</w:t>
      </w:r>
    </w:p>
    <w:p w:rsidR="00190EE9" w:rsidRDefault="00190EE9" w:rsidP="00507E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Он бывает очень рад.</w:t>
      </w:r>
    </w:p>
    <w:p w:rsidR="00190EE9" w:rsidRDefault="00190EE9" w:rsidP="00507E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Если дождик и тепло,</w:t>
      </w:r>
    </w:p>
    <w:p w:rsidR="00190EE9" w:rsidRDefault="00190EE9" w:rsidP="00507E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Он считает – повезло!</w:t>
      </w:r>
    </w:p>
    <w:p w:rsidR="00190EE9" w:rsidRPr="003B324A" w:rsidRDefault="00190EE9" w:rsidP="0073311A">
      <w:pPr>
        <w:pStyle w:val="NoSpacing"/>
        <w:ind w:left="4956"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324A">
        <w:rPr>
          <w:rFonts w:ascii="Times New Roman" w:hAnsi="Times New Roman" w:cs="Times New Roman"/>
          <w:i/>
          <w:iCs/>
          <w:sz w:val="28"/>
          <w:szCs w:val="28"/>
        </w:rPr>
        <w:t>(Гриб)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869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Правильно! Мы сегодня пойдем по грибы.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А что в лесу мы можем о них узнать?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звания грибов, где растут, </w:t>
      </w:r>
      <w:r w:rsidRPr="005869ED">
        <w:rPr>
          <w:rFonts w:ascii="Times New Roman" w:hAnsi="Times New Roman" w:cs="Times New Roman"/>
          <w:sz w:val="28"/>
          <w:szCs w:val="28"/>
        </w:rPr>
        <w:t>как их нужно собирать.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5869ED">
        <w:rPr>
          <w:rFonts w:ascii="Times New Roman" w:hAnsi="Times New Roman" w:cs="Times New Roman"/>
          <w:sz w:val="28"/>
          <w:szCs w:val="28"/>
        </w:rPr>
        <w:t>: Хорошо</w:t>
      </w:r>
      <w:r>
        <w:rPr>
          <w:rFonts w:ascii="Times New Roman" w:hAnsi="Times New Roman" w:cs="Times New Roman"/>
          <w:sz w:val="28"/>
          <w:szCs w:val="28"/>
        </w:rPr>
        <w:t>. Мы узнаем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 вот мы и приехали, выходим из автобуса. </w:t>
      </w:r>
      <w:r w:rsidRPr="005869ED">
        <w:rPr>
          <w:rFonts w:ascii="Times New Roman" w:hAnsi="Times New Roman" w:cs="Times New Roman"/>
          <w:sz w:val="28"/>
          <w:szCs w:val="28"/>
        </w:rPr>
        <w:t>Вот и лес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9ED">
        <w:rPr>
          <w:rFonts w:ascii="Times New Roman" w:hAnsi="Times New Roman" w:cs="Times New Roman"/>
          <w:sz w:val="28"/>
          <w:szCs w:val="28"/>
        </w:rPr>
        <w:t>Здравствуй лес, дремучий лес, полный сказок и чудес.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5869ED">
        <w:rPr>
          <w:rFonts w:ascii="Times New Roman" w:hAnsi="Times New Roman" w:cs="Times New Roman"/>
          <w:sz w:val="28"/>
          <w:szCs w:val="28"/>
        </w:rPr>
        <w:t>вспомните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ED">
        <w:rPr>
          <w:rFonts w:ascii="Times New Roman" w:hAnsi="Times New Roman" w:cs="Times New Roman"/>
          <w:sz w:val="28"/>
          <w:szCs w:val="28"/>
        </w:rPr>
        <w:t xml:space="preserve"> мы с вами читали сказку смотрели мультфильм «Под грибом». Что удив</w:t>
      </w:r>
      <w:r>
        <w:rPr>
          <w:rFonts w:ascii="Times New Roman" w:hAnsi="Times New Roman" w:cs="Times New Roman"/>
          <w:sz w:val="28"/>
          <w:szCs w:val="28"/>
        </w:rPr>
        <w:t xml:space="preserve">ило муравья, </w:t>
      </w:r>
      <w:r w:rsidRPr="005869ED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869ED">
        <w:rPr>
          <w:rFonts w:ascii="Times New Roman" w:hAnsi="Times New Roman" w:cs="Times New Roman"/>
          <w:sz w:val="28"/>
          <w:szCs w:val="28"/>
        </w:rPr>
        <w:t>кончился дождь, и он выбрался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69ED">
        <w:rPr>
          <w:rFonts w:ascii="Times New Roman" w:hAnsi="Times New Roman" w:cs="Times New Roman"/>
          <w:sz w:val="28"/>
          <w:szCs w:val="28"/>
        </w:rPr>
        <w:t>под гриба?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5869ED">
        <w:rPr>
          <w:rFonts w:ascii="Times New Roman" w:hAnsi="Times New Roman" w:cs="Times New Roman"/>
          <w:sz w:val="28"/>
          <w:szCs w:val="28"/>
        </w:rPr>
        <w:t>: Сначала муравью одному было мало места,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а потом всем место нашлось.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5869ED">
        <w:rPr>
          <w:rFonts w:ascii="Times New Roman" w:hAnsi="Times New Roman" w:cs="Times New Roman"/>
          <w:sz w:val="28"/>
          <w:szCs w:val="28"/>
        </w:rPr>
        <w:t>: Как же получи</w:t>
      </w:r>
      <w:r>
        <w:rPr>
          <w:rFonts w:ascii="Times New Roman" w:hAnsi="Times New Roman" w:cs="Times New Roman"/>
          <w:sz w:val="28"/>
          <w:szCs w:val="28"/>
        </w:rPr>
        <w:t xml:space="preserve">лось, что сначала под грибом и </w:t>
      </w:r>
      <w:r w:rsidRPr="005869ED">
        <w:rPr>
          <w:rFonts w:ascii="Times New Roman" w:hAnsi="Times New Roman" w:cs="Times New Roman"/>
          <w:sz w:val="28"/>
          <w:szCs w:val="28"/>
        </w:rPr>
        <w:t>одному тесно было, а потом всем пятерым место нашлось?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Пока шёл дождь гриб вырос.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Правильно, грибы растут после дождя.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Недаром и в пословицах сказано:</w:t>
      </w:r>
      <w:r>
        <w:rPr>
          <w:rFonts w:ascii="Times New Roman" w:hAnsi="Times New Roman" w:cs="Times New Roman"/>
          <w:sz w:val="28"/>
          <w:szCs w:val="28"/>
        </w:rPr>
        <w:t xml:space="preserve"> «Будет дождь – будет и гриб»</w:t>
      </w:r>
      <w:r w:rsidRPr="005869ED">
        <w:rPr>
          <w:rFonts w:ascii="Times New Roman" w:hAnsi="Times New Roman" w:cs="Times New Roman"/>
          <w:sz w:val="28"/>
          <w:szCs w:val="28"/>
        </w:rPr>
        <w:t xml:space="preserve"> А в какое время года бывает больше всего грибов? 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5869ED">
        <w:rPr>
          <w:rFonts w:ascii="Times New Roman" w:hAnsi="Times New Roman" w:cs="Times New Roman"/>
          <w:sz w:val="28"/>
          <w:szCs w:val="28"/>
        </w:rPr>
        <w:t xml:space="preserve">: Осенью. 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И про то пословица имеется: «Весна красна цветами, а осень – грибами».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Мы с вами попа</w:t>
      </w:r>
      <w:r>
        <w:rPr>
          <w:rFonts w:ascii="Times New Roman" w:hAnsi="Times New Roman" w:cs="Times New Roman"/>
          <w:sz w:val="28"/>
          <w:szCs w:val="28"/>
        </w:rPr>
        <w:t xml:space="preserve">ли в настоящее царство грибов. </w:t>
      </w:r>
      <w:r w:rsidRPr="005869ED">
        <w:rPr>
          <w:rFonts w:ascii="Times New Roman" w:hAnsi="Times New Roman" w:cs="Times New Roman"/>
          <w:sz w:val="28"/>
          <w:szCs w:val="28"/>
        </w:rPr>
        <w:t xml:space="preserve">Грибы </w:t>
      </w:r>
      <w:r>
        <w:rPr>
          <w:rFonts w:ascii="Times New Roman" w:hAnsi="Times New Roman" w:cs="Times New Roman"/>
          <w:sz w:val="28"/>
          <w:szCs w:val="28"/>
        </w:rPr>
        <w:t>очень разнообразные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ли грибы можно собирать?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5869ED">
        <w:rPr>
          <w:rFonts w:ascii="Times New Roman" w:hAnsi="Times New Roman" w:cs="Times New Roman"/>
          <w:sz w:val="28"/>
          <w:szCs w:val="28"/>
        </w:rPr>
        <w:t>: нет, есть съедобные  и несъедобные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69ED">
        <w:rPr>
          <w:rFonts w:ascii="Times New Roman" w:hAnsi="Times New Roman" w:cs="Times New Roman"/>
          <w:sz w:val="28"/>
          <w:szCs w:val="28"/>
        </w:rPr>
        <w:t>ядовитые)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EE9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почему грибы называют несъедобными?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Pr="005869ED">
        <w:rPr>
          <w:rFonts w:ascii="Times New Roman" w:hAnsi="Times New Roman" w:cs="Times New Roman"/>
          <w:sz w:val="28"/>
          <w:szCs w:val="28"/>
        </w:rPr>
        <w:t>: Их нельзя употреблять в пищу.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5869ED">
        <w:rPr>
          <w:rFonts w:ascii="Times New Roman" w:hAnsi="Times New Roman" w:cs="Times New Roman"/>
          <w:sz w:val="28"/>
          <w:szCs w:val="28"/>
        </w:rPr>
        <w:t xml:space="preserve">: Правильно! Помните, что не каждый гриб </w:t>
      </w:r>
      <w:r>
        <w:rPr>
          <w:rFonts w:ascii="Times New Roman" w:hAnsi="Times New Roman" w:cs="Times New Roman"/>
          <w:sz w:val="28"/>
          <w:szCs w:val="28"/>
        </w:rPr>
        <w:t>в корзину кладут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Есть грибы ядовитые</w:t>
      </w:r>
      <w:r>
        <w:rPr>
          <w:rFonts w:ascii="Times New Roman" w:hAnsi="Times New Roman" w:cs="Times New Roman"/>
          <w:sz w:val="28"/>
          <w:szCs w:val="28"/>
        </w:rPr>
        <w:t xml:space="preserve"> (несъедобные). </w:t>
      </w:r>
      <w:r w:rsidRPr="005869ED">
        <w:rPr>
          <w:rFonts w:ascii="Times New Roman" w:hAnsi="Times New Roman" w:cs="Times New Roman"/>
          <w:sz w:val="28"/>
          <w:szCs w:val="28"/>
        </w:rPr>
        <w:t>Есть в них яд, который может вызвать отравление.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Собирать грибы нужно только хорошо известные вам. А про тех, кто ядовитые грибы в кузовок кладет, говорят: «Ходить в лесу – видеть смерть на носу».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Посмотрите, пожалуйста</w:t>
      </w:r>
      <w:r>
        <w:rPr>
          <w:rFonts w:ascii="Times New Roman" w:hAnsi="Times New Roman" w:cs="Times New Roman"/>
          <w:sz w:val="28"/>
          <w:szCs w:val="28"/>
        </w:rPr>
        <w:t xml:space="preserve">, на картинки и постарайтесь </w:t>
      </w:r>
      <w:r w:rsidRPr="005869ED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ED">
        <w:rPr>
          <w:rFonts w:ascii="Times New Roman" w:hAnsi="Times New Roman" w:cs="Times New Roman"/>
          <w:sz w:val="28"/>
          <w:szCs w:val="28"/>
        </w:rPr>
        <w:t xml:space="preserve"> какие грибы несъедобные.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мухомор.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5869ED">
        <w:rPr>
          <w:rFonts w:ascii="Times New Roman" w:hAnsi="Times New Roman" w:cs="Times New Roman"/>
          <w:sz w:val="28"/>
          <w:szCs w:val="28"/>
        </w:rPr>
        <w:t>: Правильно</w:t>
      </w:r>
      <w:r>
        <w:rPr>
          <w:rFonts w:ascii="Times New Roman" w:hAnsi="Times New Roman" w:cs="Times New Roman"/>
          <w:sz w:val="28"/>
          <w:szCs w:val="28"/>
        </w:rPr>
        <w:t>, но есть ещё и бледная поганка</w:t>
      </w:r>
      <w:r w:rsidRPr="005869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ложны</w:t>
      </w:r>
      <w:r w:rsidRPr="005869ED">
        <w:rPr>
          <w:rFonts w:ascii="Times New Roman" w:hAnsi="Times New Roman" w:cs="Times New Roman"/>
          <w:sz w:val="28"/>
          <w:szCs w:val="28"/>
        </w:rPr>
        <w:t>е опята.</w:t>
      </w:r>
    </w:p>
    <w:p w:rsidR="00190EE9" w:rsidRPr="003B324A" w:rsidRDefault="00190EE9" w:rsidP="00507E38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(Демо</w:t>
      </w:r>
      <w:r>
        <w:rPr>
          <w:rFonts w:ascii="Times New Roman" w:hAnsi="Times New Roman" w:cs="Times New Roman"/>
          <w:i/>
          <w:iCs/>
          <w:sz w:val="28"/>
          <w:szCs w:val="28"/>
        </w:rPr>
        <w:t>нстрация и рассказ воспитателя)</w:t>
      </w:r>
    </w:p>
    <w:p w:rsidR="00190EE9" w:rsidRPr="005869ED" w:rsidRDefault="00190EE9" w:rsidP="00507E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МУХОМОР</w:t>
      </w:r>
      <w:r w:rsidRPr="005869ED">
        <w:rPr>
          <w:rFonts w:ascii="Times New Roman" w:hAnsi="Times New Roman" w:cs="Times New Roman"/>
          <w:sz w:val="28"/>
          <w:szCs w:val="28"/>
        </w:rPr>
        <w:t xml:space="preserve"> — самый распространенный ядовитый гриб. Ножка длинная, есть белый воротничок. Шляпка красная, круглая, в белую крапинку.</w:t>
      </w:r>
    </w:p>
    <w:p w:rsidR="00190EE9" w:rsidRPr="003B324A" w:rsidRDefault="00190EE9" w:rsidP="003B324A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Возле леса на опушке, украшая темный бор,</w:t>
      </w:r>
    </w:p>
    <w:p w:rsidR="00190EE9" w:rsidRPr="003B324A" w:rsidRDefault="00190EE9" w:rsidP="003B324A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Вырос пестрый, как петрушка, ядовитый мухомор.</w:t>
      </w:r>
    </w:p>
    <w:p w:rsidR="00190EE9" w:rsidRPr="003B324A" w:rsidRDefault="00190EE9" w:rsidP="003B324A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Шляпка красная, в горошек,</w:t>
      </w:r>
    </w:p>
    <w:p w:rsidR="00190EE9" w:rsidRPr="003B324A" w:rsidRDefault="00190EE9" w:rsidP="003B324A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Воротник на тонкой ножке.</w:t>
      </w:r>
    </w:p>
    <w:p w:rsidR="00190EE9" w:rsidRPr="003B324A" w:rsidRDefault="00190EE9" w:rsidP="003B324A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Этот гриб красив на вид,</w:t>
      </w:r>
    </w:p>
    <w:p w:rsidR="00190EE9" w:rsidRPr="003B324A" w:rsidRDefault="00190EE9" w:rsidP="003B324A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Но опасен, ядовит.</w:t>
      </w:r>
    </w:p>
    <w:p w:rsidR="00190EE9" w:rsidRPr="005869ED" w:rsidRDefault="00190EE9" w:rsidP="003B32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 xml:space="preserve"> Не правда ли, красавец? Алый кафтан, белые крапинки. «Мухомор красен, да для здоровья опасен». Но не спешите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сшибать мухоморы ногами и топтать 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9ED">
        <w:rPr>
          <w:rFonts w:ascii="Times New Roman" w:hAnsi="Times New Roman" w:cs="Times New Roman"/>
          <w:sz w:val="28"/>
          <w:szCs w:val="28"/>
        </w:rPr>
        <w:t>В лесу мухомор – гриб нужный. Для человека ядовит, а лесным обитателям сгодится.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Олени жадно ищут мухоморы и съедают их. Улитки и слизняки прогрызают в шляпках мухоморов дырки. Белки даже сушат их на зиму. В лечебных целях. Люди, кстати, тоже уже научились использовать мухоморы как лекарство от некоторых серьезных болезней.</w:t>
      </w:r>
    </w:p>
    <w:p w:rsidR="00190EE9" w:rsidRPr="005869ED" w:rsidRDefault="00190EE9" w:rsidP="003B32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 xml:space="preserve">БЛЕДНАЯ ПОГАНКА </w:t>
      </w:r>
      <w:r w:rsidRPr="005869ED">
        <w:rPr>
          <w:rFonts w:ascii="Times New Roman" w:hAnsi="Times New Roman" w:cs="Times New Roman"/>
          <w:sz w:val="28"/>
          <w:szCs w:val="28"/>
        </w:rPr>
        <w:t>— смертельно ядовитый гриб. Ножка длинная, у корня находится мешочек, из которого гриб растет, воротничок, шляпка круглая,</w:t>
      </w:r>
      <w:r>
        <w:rPr>
          <w:rFonts w:ascii="Times New Roman" w:hAnsi="Times New Roman" w:cs="Times New Roman"/>
          <w:sz w:val="28"/>
          <w:szCs w:val="28"/>
        </w:rPr>
        <w:t xml:space="preserve"> неровная, по цвету бледная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</w:p>
    <w:p w:rsidR="00190EE9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Я не привыкла нравиться,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Кто съест меня — отравится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0EE9" w:rsidRPr="005869ED" w:rsidRDefault="00190EE9" w:rsidP="003B32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Ребята, я попрошу вас внимательно посмотреть на рисунки и запомнить ядовитые грибы.</w:t>
      </w:r>
    </w:p>
    <w:p w:rsidR="00190EE9" w:rsidRDefault="00190EE9" w:rsidP="00100227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  <w:u w:val="single"/>
        </w:rPr>
        <w:t>Пальчиковая гимнастика «Грибы»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Раз, два, три, четыре, пять!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B324A">
        <w:rPr>
          <w:rFonts w:ascii="Times New Roman" w:hAnsi="Times New Roman" w:cs="Times New Roman"/>
          <w:i/>
          <w:iCs/>
          <w:sz w:val="28"/>
          <w:szCs w:val="28"/>
        </w:rPr>
        <w:t>«Шагают»  пальчиками по столу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Мы идем грибы искать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Этот пальчик в лес пошел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Начинают загибать по одному </w:t>
      </w:r>
      <w:r w:rsidRPr="003B324A">
        <w:rPr>
          <w:rFonts w:ascii="Times New Roman" w:hAnsi="Times New Roman" w:cs="Times New Roman"/>
          <w:i/>
          <w:iCs/>
          <w:sz w:val="28"/>
          <w:szCs w:val="28"/>
        </w:rPr>
        <w:t>пальчику, Этот пальчик гриб нашел,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Этот пальчик чистить стал,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Этот пальчик жарить стал,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Этот пальчик все съел</w:t>
      </w:r>
    </w:p>
    <w:p w:rsidR="00190EE9" w:rsidRPr="003B324A" w:rsidRDefault="00190EE9" w:rsidP="00100227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Потому и потолстел.</w:t>
      </w:r>
    </w:p>
    <w:p w:rsidR="00190EE9" w:rsidRPr="005869ED" w:rsidRDefault="00190EE9" w:rsidP="0052441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B324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869ED">
        <w:rPr>
          <w:rFonts w:ascii="Times New Roman" w:hAnsi="Times New Roman" w:cs="Times New Roman"/>
          <w:sz w:val="28"/>
          <w:szCs w:val="28"/>
        </w:rPr>
        <w:t xml:space="preserve"> Сбор грибов называют «тихой охотой». Мы в лесу не хозяева,</w:t>
      </w:r>
      <w:r>
        <w:rPr>
          <w:rFonts w:ascii="Times New Roman" w:hAnsi="Times New Roman" w:cs="Times New Roman"/>
          <w:sz w:val="28"/>
          <w:szCs w:val="28"/>
        </w:rPr>
        <w:t xml:space="preserve"> а гости</w:t>
      </w:r>
      <w:r w:rsidRPr="005869ED">
        <w:rPr>
          <w:rFonts w:ascii="Times New Roman" w:hAnsi="Times New Roman" w:cs="Times New Roman"/>
          <w:sz w:val="28"/>
          <w:szCs w:val="28"/>
        </w:rPr>
        <w:t>.  А коль уж пришли</w:t>
      </w:r>
      <w:r>
        <w:rPr>
          <w:rFonts w:ascii="Times New Roman" w:hAnsi="Times New Roman" w:cs="Times New Roman"/>
          <w:sz w:val="28"/>
          <w:szCs w:val="28"/>
        </w:rPr>
        <w:t xml:space="preserve"> в гости – уважайте хозяев леса – </w:t>
      </w:r>
      <w:r w:rsidRPr="005869ED">
        <w:rPr>
          <w:rFonts w:ascii="Times New Roman" w:hAnsi="Times New Roman" w:cs="Times New Roman"/>
          <w:sz w:val="28"/>
          <w:szCs w:val="28"/>
        </w:rPr>
        <w:t>растительный и животный лесной народ. На обычную охоту ходят с ружьями, а на грибную охоту – с ножами.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Но перед тем как собирать грибы, мы должны узнать правила сбора грибов: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869ED">
        <w:rPr>
          <w:rFonts w:ascii="Times New Roman" w:hAnsi="Times New Roman" w:cs="Times New Roman"/>
          <w:sz w:val="28"/>
          <w:szCs w:val="28"/>
        </w:rPr>
        <w:t>Грибы можно собирать только со взрослыми, которые хорошо знают лес;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869ED">
        <w:rPr>
          <w:rFonts w:ascii="Times New Roman" w:hAnsi="Times New Roman" w:cs="Times New Roman"/>
          <w:sz w:val="28"/>
          <w:szCs w:val="28"/>
        </w:rPr>
        <w:t>Не срывать, не топтать ядовитые грибы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они нужны многим жителям леса;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869ED">
        <w:rPr>
          <w:rFonts w:ascii="Times New Roman" w:hAnsi="Times New Roman" w:cs="Times New Roman"/>
          <w:sz w:val="28"/>
          <w:szCs w:val="28"/>
        </w:rPr>
        <w:t>Не раскапывать палкой г</w:t>
      </w:r>
      <w:r>
        <w:rPr>
          <w:rFonts w:ascii="Times New Roman" w:hAnsi="Times New Roman" w:cs="Times New Roman"/>
          <w:sz w:val="28"/>
          <w:szCs w:val="28"/>
        </w:rPr>
        <w:t>рибницу—она может высохнуть, не</w:t>
      </w:r>
      <w:r w:rsidRPr="005869ED">
        <w:rPr>
          <w:rFonts w:ascii="Times New Roman" w:hAnsi="Times New Roman" w:cs="Times New Roman"/>
          <w:sz w:val="28"/>
          <w:szCs w:val="28"/>
        </w:rPr>
        <w:t>покрытая листвой;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5869ED">
        <w:rPr>
          <w:rFonts w:ascii="Times New Roman" w:hAnsi="Times New Roman" w:cs="Times New Roman"/>
          <w:sz w:val="28"/>
          <w:szCs w:val="28"/>
        </w:rPr>
        <w:t>Не собирать грибы у проезжей части;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869ED">
        <w:rPr>
          <w:rFonts w:ascii="Times New Roman" w:hAnsi="Times New Roman" w:cs="Times New Roman"/>
          <w:sz w:val="28"/>
          <w:szCs w:val="28"/>
        </w:rPr>
        <w:t>Собирать только известные грибы;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5869ED">
        <w:rPr>
          <w:rFonts w:ascii="Times New Roman" w:hAnsi="Times New Roman" w:cs="Times New Roman"/>
          <w:sz w:val="28"/>
          <w:szCs w:val="28"/>
        </w:rPr>
        <w:t>Не срывать старые и очень маленькие грибы.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5869ED">
        <w:rPr>
          <w:rFonts w:ascii="Times New Roman" w:hAnsi="Times New Roman" w:cs="Times New Roman"/>
          <w:sz w:val="28"/>
          <w:szCs w:val="28"/>
        </w:rPr>
        <w:t xml:space="preserve">Срезать грибы </w:t>
      </w:r>
      <w:r>
        <w:rPr>
          <w:rFonts w:ascii="Times New Roman" w:hAnsi="Times New Roman" w:cs="Times New Roman"/>
          <w:sz w:val="28"/>
          <w:szCs w:val="28"/>
        </w:rPr>
        <w:t xml:space="preserve">аккуратно ножом, а не срывать их - </w:t>
      </w:r>
      <w:r w:rsidRPr="005869ED">
        <w:rPr>
          <w:rFonts w:ascii="Times New Roman" w:hAnsi="Times New Roman" w:cs="Times New Roman"/>
          <w:sz w:val="28"/>
          <w:szCs w:val="28"/>
        </w:rPr>
        <w:t>можно повредить грибницу.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А что такое грибница?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586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затрудняются ответить.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Воспитатель даёт понятие грибницы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Грибы нужно не срывать, а срезать. А для чего? 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5869ED">
        <w:rPr>
          <w:rFonts w:ascii="Times New Roman" w:hAnsi="Times New Roman" w:cs="Times New Roman"/>
          <w:sz w:val="28"/>
          <w:szCs w:val="28"/>
        </w:rPr>
        <w:t xml:space="preserve"> Чтобы не вы</w:t>
      </w:r>
      <w:r>
        <w:rPr>
          <w:rFonts w:ascii="Times New Roman" w:hAnsi="Times New Roman" w:cs="Times New Roman"/>
          <w:sz w:val="28"/>
          <w:szCs w:val="28"/>
        </w:rPr>
        <w:t xml:space="preserve">рвать грибницу – корни грибов. </w:t>
      </w:r>
      <w:r w:rsidRPr="005869ED">
        <w:rPr>
          <w:rFonts w:ascii="Times New Roman" w:hAnsi="Times New Roman" w:cs="Times New Roman"/>
          <w:sz w:val="28"/>
          <w:szCs w:val="28"/>
        </w:rPr>
        <w:t xml:space="preserve">Без грибницы новые грибы не вырастут. 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Верно, грибы нельзя вырывать из земли вместе с грибницей. Погубив грибницу, вы не найдете больше на этом месте грибов. А ведь грибницы некоторых грибов живут сотни лет! Если вы нашли лесной клад - молодой свежий гриб, его нужно срезать ножом</w:t>
      </w:r>
      <w:r>
        <w:rPr>
          <w:rFonts w:ascii="Times New Roman" w:hAnsi="Times New Roman" w:cs="Times New Roman"/>
          <w:sz w:val="28"/>
          <w:szCs w:val="28"/>
        </w:rPr>
        <w:t xml:space="preserve">. А грибницу слегка присыпать </w:t>
      </w:r>
      <w:r w:rsidRPr="005869ED">
        <w:rPr>
          <w:rFonts w:ascii="Times New Roman" w:hAnsi="Times New Roman" w:cs="Times New Roman"/>
          <w:sz w:val="28"/>
          <w:szCs w:val="28"/>
        </w:rPr>
        <w:t>землей, прикрыть листвой или веткой хвои и крепко прижать ладонью, чтобы на следующий год снова вырос гриб. Настоящий грибник, находя хороший гриб, сначала полюбуется им, запомнит, где этот гриб вырос, и только потом осторожно срежет его и положит в лукошко шляпкой вниз. Вот какие подарки преподносит нам лес!</w:t>
      </w:r>
    </w:p>
    <w:p w:rsidR="00190EE9" w:rsidRPr="0052441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</w:t>
      </w:r>
      <w:r w:rsidRPr="005869ED">
        <w:rPr>
          <w:rFonts w:ascii="Times New Roman" w:hAnsi="Times New Roman" w:cs="Times New Roman"/>
          <w:sz w:val="28"/>
          <w:szCs w:val="28"/>
        </w:rPr>
        <w:t xml:space="preserve"> грибники. Тихо пойдем по лесу, вдыхаем свежий запах опавшей листвы </w:t>
      </w:r>
      <w:r w:rsidRPr="00524419">
        <w:rPr>
          <w:rFonts w:ascii="Times New Roman" w:hAnsi="Times New Roman" w:cs="Times New Roman"/>
          <w:i/>
          <w:iCs/>
          <w:sz w:val="28"/>
          <w:szCs w:val="28"/>
          <w:u w:val="single"/>
        </w:rPr>
        <w:t>(дыхательная гимнастика</w:t>
      </w:r>
      <w:r w:rsidRPr="005869ED">
        <w:rPr>
          <w:rFonts w:ascii="Times New Roman" w:hAnsi="Times New Roman" w:cs="Times New Roman"/>
          <w:sz w:val="28"/>
          <w:szCs w:val="28"/>
        </w:rPr>
        <w:t>), собираем грибы. Внимательно смотрим под ноги, поднимаем нижние ветки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69ED">
        <w:rPr>
          <w:rFonts w:ascii="Times New Roman" w:hAnsi="Times New Roman" w:cs="Times New Roman"/>
          <w:sz w:val="28"/>
          <w:szCs w:val="28"/>
        </w:rPr>
        <w:t xml:space="preserve">собирают грибы). </w:t>
      </w:r>
      <w:r w:rsidRPr="00524419">
        <w:rPr>
          <w:rFonts w:ascii="Times New Roman" w:hAnsi="Times New Roman" w:cs="Times New Roman"/>
          <w:i/>
          <w:iCs/>
          <w:sz w:val="28"/>
          <w:szCs w:val="28"/>
        </w:rPr>
        <w:t>Дети встают и ходят по комнате, находя расставленные грибы (муляжи) и складывают в корзину.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419">
        <w:rPr>
          <w:rFonts w:ascii="Times New Roman" w:hAnsi="Times New Roman" w:cs="Times New Roman"/>
          <w:i/>
          <w:iCs/>
          <w:sz w:val="28"/>
          <w:szCs w:val="28"/>
        </w:rPr>
        <w:t>Затем дети садятся на «пен</w:t>
      </w:r>
      <w:r>
        <w:rPr>
          <w:rFonts w:ascii="Times New Roman" w:hAnsi="Times New Roman" w:cs="Times New Roman"/>
          <w:i/>
          <w:iCs/>
          <w:sz w:val="28"/>
          <w:szCs w:val="28"/>
        </w:rPr>
        <w:t>ёчки» (расставленные полукругом).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5869E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можно назвать одним словом</w:t>
      </w:r>
      <w:r w:rsidRPr="005869ED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ED">
        <w:rPr>
          <w:rFonts w:ascii="Times New Roman" w:hAnsi="Times New Roman" w:cs="Times New Roman"/>
          <w:sz w:val="28"/>
          <w:szCs w:val="28"/>
        </w:rPr>
        <w:t xml:space="preserve"> что вы собрали?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Грибы.</w:t>
      </w:r>
    </w:p>
    <w:p w:rsidR="00190EE9" w:rsidRPr="0052441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Рассказ воспитателя о грибах.</w:t>
      </w:r>
      <w:r w:rsidRPr="00524419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 xml:space="preserve">Грибы растут в лесу: на полянках, на опушках, под деревьями, в траве и даже на пнях. У грибов есть шляпка и ножка. </w:t>
      </w:r>
    </w:p>
    <w:p w:rsidR="00190EE9" w:rsidRPr="0052441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Воспитатель вынимает из корзи</w:t>
      </w:r>
      <w:r>
        <w:rPr>
          <w:rFonts w:ascii="Times New Roman" w:hAnsi="Times New Roman" w:cs="Times New Roman"/>
          <w:i/>
          <w:iCs/>
          <w:sz w:val="28"/>
          <w:szCs w:val="28"/>
        </w:rPr>
        <w:t>ны по одному грибу и описывает</w:t>
      </w:r>
      <w:r w:rsidRPr="00524419">
        <w:rPr>
          <w:rFonts w:ascii="Times New Roman" w:hAnsi="Times New Roman" w:cs="Times New Roman"/>
          <w:i/>
          <w:iCs/>
          <w:sz w:val="28"/>
          <w:szCs w:val="28"/>
        </w:rPr>
        <w:t xml:space="preserve"> вместе с ребёнком  внешний вид и особенности строения  (размер, форма и цвет шляпки и ножки, особенности произрастания)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>БЕЛЫЙ ГРИБ</w:t>
      </w:r>
      <w:r w:rsidRPr="005869ED">
        <w:rPr>
          <w:rFonts w:ascii="Times New Roman" w:hAnsi="Times New Roman" w:cs="Times New Roman"/>
          <w:sz w:val="28"/>
          <w:szCs w:val="28"/>
        </w:rPr>
        <w:t xml:space="preserve"> — шляпка коричневая, круглая, ножка толстая.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В глухом бору стоять привык.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 xml:space="preserve">ПОДБЕРЕЗОВИК </w:t>
      </w:r>
      <w:r w:rsidRPr="005869ED">
        <w:rPr>
          <w:rFonts w:ascii="Times New Roman" w:hAnsi="Times New Roman" w:cs="Times New Roman"/>
          <w:sz w:val="28"/>
          <w:szCs w:val="28"/>
        </w:rPr>
        <w:t>— растет в основном под березой, шляпка круглая, ножка тонкая, высокая, шляпка темно-коричневого цвета.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 xml:space="preserve">ПОДОСИНОВИК </w:t>
      </w:r>
      <w:r w:rsidRPr="005869ED">
        <w:rPr>
          <w:rFonts w:ascii="Times New Roman" w:hAnsi="Times New Roman" w:cs="Times New Roman"/>
          <w:sz w:val="28"/>
          <w:szCs w:val="28"/>
        </w:rPr>
        <w:t>— с красной шляпой, ножка высокая.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 xml:space="preserve">ЛИСИЧКИ </w:t>
      </w:r>
      <w:r w:rsidRPr="005869ED">
        <w:rPr>
          <w:rFonts w:ascii="Times New Roman" w:hAnsi="Times New Roman" w:cs="Times New Roman"/>
          <w:sz w:val="28"/>
          <w:szCs w:val="28"/>
        </w:rPr>
        <w:t>— желтого цвета, с невысокой ножкой, шляпка вогнутая.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b/>
          <w:bCs/>
          <w:sz w:val="28"/>
          <w:szCs w:val="28"/>
        </w:rPr>
        <w:t xml:space="preserve">ОПЯТА </w:t>
      </w:r>
      <w:r w:rsidRPr="005869ED">
        <w:rPr>
          <w:rFonts w:ascii="Times New Roman" w:hAnsi="Times New Roman" w:cs="Times New Roman"/>
          <w:sz w:val="28"/>
          <w:szCs w:val="28"/>
        </w:rPr>
        <w:t>— грибы светло-коричневого цвета на тонких ножках с «воротничком», растут «семьями».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Где любят расти опята</w:t>
      </w:r>
      <w:r w:rsidRPr="00524419">
        <w:rPr>
          <w:rFonts w:ascii="Times New Roman" w:hAnsi="Times New Roman" w:cs="Times New Roman"/>
          <w:sz w:val="28"/>
          <w:szCs w:val="28"/>
        </w:rPr>
        <w:t>? (</w:t>
      </w:r>
      <w:r w:rsidRPr="00524419">
        <w:rPr>
          <w:rFonts w:ascii="Times New Roman" w:hAnsi="Times New Roman" w:cs="Times New Roman"/>
          <w:i/>
          <w:iCs/>
          <w:sz w:val="28"/>
          <w:szCs w:val="28"/>
        </w:rPr>
        <w:t>Ответы детей).</w:t>
      </w:r>
      <w:r w:rsidRPr="005869ED">
        <w:rPr>
          <w:rFonts w:ascii="Times New Roman" w:hAnsi="Times New Roman" w:cs="Times New Roman"/>
          <w:sz w:val="28"/>
          <w:szCs w:val="28"/>
        </w:rPr>
        <w:t xml:space="preserve"> Верно, на пеньках. Слово «опенок» происходит от слова «пень». С одного пенька целую корзинку опят можно насобирать.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МАСЛЯТА</w:t>
      </w:r>
      <w:r w:rsidRPr="00E31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869ED">
        <w:rPr>
          <w:rFonts w:ascii="Times New Roman" w:hAnsi="Times New Roman" w:cs="Times New Roman"/>
          <w:sz w:val="28"/>
          <w:szCs w:val="28"/>
        </w:rPr>
        <w:t xml:space="preserve"> Уж до того дружные ребята, что целыми семьями из земли лезут. </w:t>
      </w:r>
      <w:r w:rsidRPr="00E319EF">
        <w:rPr>
          <w:rFonts w:ascii="Times New Roman" w:hAnsi="Times New Roman" w:cs="Times New Roman"/>
          <w:b/>
          <w:bCs/>
          <w:sz w:val="28"/>
          <w:szCs w:val="28"/>
        </w:rPr>
        <w:t xml:space="preserve">Маслята </w:t>
      </w:r>
      <w:r w:rsidRPr="005869ED">
        <w:rPr>
          <w:rFonts w:ascii="Times New Roman" w:hAnsi="Times New Roman" w:cs="Times New Roman"/>
          <w:sz w:val="28"/>
          <w:szCs w:val="28"/>
        </w:rPr>
        <w:t xml:space="preserve">– сосновые детки. Это значит, что расти </w:t>
      </w:r>
      <w:bookmarkStart w:id="0" w:name="_GoBack"/>
      <w:bookmarkEnd w:id="0"/>
      <w:r w:rsidRPr="005869ED">
        <w:rPr>
          <w:rFonts w:ascii="Times New Roman" w:hAnsi="Times New Roman" w:cs="Times New Roman"/>
          <w:sz w:val="28"/>
          <w:szCs w:val="28"/>
        </w:rPr>
        <w:t xml:space="preserve">они любят под какими деревьями? 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Под соснами. 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31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Взгляните, к шляпкам маслят прилипли и травинка и хвоинка. Почему?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аверно потому, что липкие, масля</w:t>
      </w:r>
      <w:r w:rsidRPr="005869ED">
        <w:rPr>
          <w:rFonts w:ascii="Times New Roman" w:hAnsi="Times New Roman" w:cs="Times New Roman"/>
          <w:sz w:val="28"/>
          <w:szCs w:val="28"/>
        </w:rPr>
        <w:t>ные.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Да потому, что шляпка у них блестящая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липкая, как бы маслом смазана. Очень вкусные грибочки маслята.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 xml:space="preserve">Познакомить  детей  с многозначными словами: </w:t>
      </w:r>
      <w:r w:rsidRPr="005869ED">
        <w:rPr>
          <w:rFonts w:ascii="Times New Roman" w:hAnsi="Times New Roman" w:cs="Times New Roman"/>
          <w:sz w:val="28"/>
          <w:szCs w:val="28"/>
        </w:rPr>
        <w:t xml:space="preserve">лисички, шляпка, ножка. </w:t>
      </w:r>
    </w:p>
    <w:p w:rsidR="00190EE9" w:rsidRPr="0052441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Объясните разницу в значениях этих слов. Путем сравнения.</w:t>
      </w:r>
    </w:p>
    <w:p w:rsidR="00190EE9" w:rsidRPr="0052441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Физкультминутка: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Все зверушки на опушке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ищут грузди и волнушки,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белочки скакали, рыжики срывали.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Лисичка бежала, лисички собира</w:t>
      </w:r>
      <w:r>
        <w:rPr>
          <w:rFonts w:ascii="Times New Roman" w:hAnsi="Times New Roman" w:cs="Times New Roman"/>
          <w:i/>
          <w:iCs/>
          <w:sz w:val="28"/>
          <w:szCs w:val="28"/>
        </w:rPr>
        <w:t>ла,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Скакали зайчатки, искали опятки.</w:t>
      </w:r>
    </w:p>
    <w:p w:rsidR="00190EE9" w:rsidRPr="0052441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Медведь проходил, мухомор раздавил.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24419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 xml:space="preserve">Ребята, можно ли есть грибы сразу после того как мы </w:t>
      </w:r>
      <w:r>
        <w:rPr>
          <w:rFonts w:ascii="Times New Roman" w:hAnsi="Times New Roman" w:cs="Times New Roman"/>
          <w:sz w:val="28"/>
          <w:szCs w:val="28"/>
        </w:rPr>
        <w:t>их собрали?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>Ответ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Нет.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E31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Их нужно приготовить, вот и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9ED">
        <w:rPr>
          <w:rFonts w:ascii="Times New Roman" w:hAnsi="Times New Roman" w:cs="Times New Roman"/>
          <w:sz w:val="28"/>
          <w:szCs w:val="28"/>
        </w:rPr>
        <w:t xml:space="preserve"> умеете ли вы готовить грибы.</w:t>
      </w:r>
    </w:p>
    <w:p w:rsidR="00190EE9" w:rsidRPr="000940F4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"Какие грибы" (учимся образовывать отглагольные </w:t>
      </w:r>
      <w:r>
        <w:rPr>
          <w:rFonts w:ascii="Times New Roman" w:hAnsi="Times New Roman" w:cs="Times New Roman"/>
          <w:i/>
          <w:iCs/>
          <w:sz w:val="28"/>
          <w:szCs w:val="28"/>
        </w:rPr>
        <w:t>прилагательные).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-Если грибы сварить, то они будут вареные,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 xml:space="preserve">-а если грибы пожарить, тогда они будут жареные, 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-если засолить, они будут соленые,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- если замариновать,  они будут маринованные,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- засушить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 xml:space="preserve">- сушенные. 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869ED">
        <w:rPr>
          <w:rFonts w:ascii="Times New Roman" w:hAnsi="Times New Roman" w:cs="Times New Roman"/>
          <w:sz w:val="28"/>
          <w:szCs w:val="28"/>
        </w:rPr>
        <w:t xml:space="preserve"> как много грибов мы собрали! Давайте их сосчитаем.</w:t>
      </w:r>
    </w:p>
    <w:p w:rsidR="00190EE9" w:rsidRPr="000940F4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Упражнение "Посчитай" (</w:t>
      </w:r>
      <w:r w:rsidRPr="000940F4">
        <w:rPr>
          <w:rFonts w:ascii="Times New Roman" w:hAnsi="Times New Roman" w:cs="Times New Roman"/>
          <w:i/>
          <w:iCs/>
          <w:sz w:val="28"/>
          <w:szCs w:val="28"/>
        </w:rPr>
        <w:t>на согласование числительных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40F4">
        <w:rPr>
          <w:rFonts w:ascii="Times New Roman" w:hAnsi="Times New Roman" w:cs="Times New Roman"/>
          <w:i/>
          <w:iCs/>
          <w:sz w:val="28"/>
          <w:szCs w:val="28"/>
        </w:rPr>
        <w:t>с существительными)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гриб,</w:t>
      </w:r>
      <w:r w:rsidRPr="005869ED">
        <w:rPr>
          <w:rFonts w:ascii="Times New Roman" w:hAnsi="Times New Roman" w:cs="Times New Roman"/>
          <w:sz w:val="28"/>
          <w:szCs w:val="28"/>
        </w:rPr>
        <w:t xml:space="preserve"> 3 ..., 5 ...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>1 лисичка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9ED">
        <w:rPr>
          <w:rFonts w:ascii="Times New Roman" w:hAnsi="Times New Roman" w:cs="Times New Roman"/>
          <w:sz w:val="28"/>
          <w:szCs w:val="28"/>
        </w:rPr>
        <w:t>3 ..., 5 ...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869ED">
        <w:rPr>
          <w:rFonts w:ascii="Times New Roman" w:hAnsi="Times New Roman" w:cs="Times New Roman"/>
          <w:sz w:val="28"/>
          <w:szCs w:val="28"/>
        </w:rPr>
        <w:t xml:space="preserve">1 опенок, 3 ..., 5 ... </w:t>
      </w:r>
    </w:p>
    <w:p w:rsidR="00190EE9" w:rsidRPr="005869ED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5869ED">
        <w:rPr>
          <w:rFonts w:ascii="Times New Roman" w:hAnsi="Times New Roman" w:cs="Times New Roman"/>
          <w:sz w:val="28"/>
          <w:szCs w:val="28"/>
        </w:rPr>
        <w:t xml:space="preserve"> вот </w:t>
      </w:r>
      <w:r>
        <w:rPr>
          <w:rFonts w:ascii="Times New Roman" w:hAnsi="Times New Roman" w:cs="Times New Roman"/>
          <w:sz w:val="28"/>
          <w:szCs w:val="28"/>
        </w:rPr>
        <w:t>и подошла наша прогулка к концу</w:t>
      </w:r>
      <w:r w:rsidRPr="005869ED">
        <w:rPr>
          <w:rFonts w:ascii="Times New Roman" w:hAnsi="Times New Roman" w:cs="Times New Roman"/>
          <w:sz w:val="28"/>
          <w:szCs w:val="28"/>
        </w:rPr>
        <w:t>, пора возвращать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869ED">
        <w:rPr>
          <w:rFonts w:ascii="Times New Roman" w:hAnsi="Times New Roman" w:cs="Times New Roman"/>
          <w:sz w:val="28"/>
          <w:szCs w:val="28"/>
        </w:rPr>
        <w:t xml:space="preserve"> в детский сад. Прошу вас пройти</w:t>
      </w:r>
      <w:r>
        <w:rPr>
          <w:rFonts w:ascii="Times New Roman" w:hAnsi="Times New Roman" w:cs="Times New Roman"/>
          <w:sz w:val="28"/>
          <w:szCs w:val="28"/>
        </w:rPr>
        <w:t xml:space="preserve"> к автобусу и занять свои места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</w:p>
    <w:p w:rsidR="00190EE9" w:rsidRPr="000940F4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часть.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А во время обратного пути мы с вам</w:t>
      </w:r>
      <w:r>
        <w:rPr>
          <w:rFonts w:ascii="Times New Roman" w:hAnsi="Times New Roman" w:cs="Times New Roman"/>
          <w:sz w:val="28"/>
          <w:szCs w:val="28"/>
        </w:rPr>
        <w:t>и подведём итоги нашей прогулки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5869ED">
        <w:rPr>
          <w:rFonts w:ascii="Times New Roman" w:hAnsi="Times New Roman" w:cs="Times New Roman"/>
          <w:sz w:val="28"/>
          <w:szCs w:val="28"/>
        </w:rPr>
        <w:t>то нового вы узнали? Какие бывают гр</w:t>
      </w:r>
      <w:r>
        <w:rPr>
          <w:rFonts w:ascii="Times New Roman" w:hAnsi="Times New Roman" w:cs="Times New Roman"/>
          <w:sz w:val="28"/>
          <w:szCs w:val="28"/>
        </w:rPr>
        <w:t>ибы? Какие можно собирать грибы</w:t>
      </w:r>
      <w:r w:rsidRPr="005869ED">
        <w:rPr>
          <w:rFonts w:ascii="Times New Roman" w:hAnsi="Times New Roman" w:cs="Times New Roman"/>
          <w:sz w:val="28"/>
          <w:szCs w:val="28"/>
        </w:rPr>
        <w:t>, а какие нельзя?</w:t>
      </w:r>
    </w:p>
    <w:p w:rsidR="00190EE9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190EE9" w:rsidRPr="000940F4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>Дети: Где растут грибы, съедобн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ые и несъедобные, части гриба, </w:t>
      </w:r>
      <w:r w:rsidRPr="000940F4">
        <w:rPr>
          <w:rFonts w:ascii="Times New Roman" w:hAnsi="Times New Roman" w:cs="Times New Roman"/>
          <w:i/>
          <w:iCs/>
          <w:sz w:val="28"/>
          <w:szCs w:val="28"/>
        </w:rPr>
        <w:t xml:space="preserve"> правила сбора грибов. </w:t>
      </w:r>
    </w:p>
    <w:p w:rsidR="00190EE9" w:rsidRPr="000940F4" w:rsidRDefault="00190EE9" w:rsidP="00B943E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0940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F4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А дома я попрошу вас вместе с родителями уточнить, почему нельзя собирать грибы у проезжей части и вблизи фабрик и заводов?</w:t>
      </w:r>
    </w:p>
    <w:p w:rsidR="00190EE9" w:rsidRPr="000940F4" w:rsidRDefault="00190EE9" w:rsidP="00B943E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40F4">
        <w:rPr>
          <w:rFonts w:ascii="Times New Roman" w:hAnsi="Times New Roman" w:cs="Times New Roman"/>
          <w:i/>
          <w:iCs/>
          <w:sz w:val="28"/>
          <w:szCs w:val="28"/>
          <w:u w:val="single"/>
        </w:rPr>
        <w:t>Сюрпризный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F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869ED">
        <w:rPr>
          <w:rFonts w:ascii="Times New Roman" w:hAnsi="Times New Roman" w:cs="Times New Roman"/>
          <w:sz w:val="28"/>
          <w:szCs w:val="28"/>
        </w:rPr>
        <w:t>, мы с в</w:t>
      </w:r>
      <w:r>
        <w:rPr>
          <w:rFonts w:ascii="Times New Roman" w:hAnsi="Times New Roman" w:cs="Times New Roman"/>
          <w:sz w:val="28"/>
          <w:szCs w:val="28"/>
        </w:rPr>
        <w:t xml:space="preserve">ами соблюдали все правила леса </w:t>
      </w:r>
      <w:r w:rsidRPr="005869ED">
        <w:rPr>
          <w:rFonts w:ascii="Times New Roman" w:hAnsi="Times New Roman" w:cs="Times New Roman"/>
          <w:sz w:val="28"/>
          <w:szCs w:val="28"/>
        </w:rPr>
        <w:t xml:space="preserve">и лесные </w:t>
      </w:r>
      <w:r>
        <w:rPr>
          <w:rFonts w:ascii="Times New Roman" w:hAnsi="Times New Roman" w:cs="Times New Roman"/>
          <w:sz w:val="28"/>
          <w:szCs w:val="28"/>
        </w:rPr>
        <w:t>жители решили нас отблагодарить</w:t>
      </w:r>
      <w:r w:rsidRPr="00586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9ED">
        <w:rPr>
          <w:rFonts w:ascii="Times New Roman" w:hAnsi="Times New Roman" w:cs="Times New Roman"/>
          <w:sz w:val="28"/>
          <w:szCs w:val="28"/>
        </w:rPr>
        <w:t>Они передали вам угощения.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940F4">
        <w:rPr>
          <w:rFonts w:ascii="Times New Roman" w:hAnsi="Times New Roman" w:cs="Times New Roman"/>
          <w:i/>
          <w:iCs/>
          <w:sz w:val="28"/>
          <w:szCs w:val="28"/>
        </w:rPr>
        <w:t>етям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раздается угощение -</w:t>
      </w:r>
      <w:r w:rsidRPr="000940F4">
        <w:rPr>
          <w:rFonts w:ascii="Times New Roman" w:hAnsi="Times New Roman" w:cs="Times New Roman"/>
          <w:i/>
          <w:iCs/>
          <w:sz w:val="28"/>
          <w:szCs w:val="28"/>
        </w:rPr>
        <w:t xml:space="preserve"> печенье «Грибочки».</w:t>
      </w:r>
    </w:p>
    <w:sectPr w:rsidR="00190EE9" w:rsidRPr="000940F4" w:rsidSect="0079382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E9" w:rsidRDefault="00190EE9" w:rsidP="00805B6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0EE9" w:rsidRDefault="00190EE9" w:rsidP="00805B6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EE9" w:rsidRDefault="00190EE9" w:rsidP="00500286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0EE9" w:rsidRDefault="00190EE9" w:rsidP="00793821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E9" w:rsidRDefault="00190EE9" w:rsidP="00805B6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0EE9" w:rsidRDefault="00190EE9" w:rsidP="00805B6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6626"/>
    <w:multiLevelType w:val="hybridMultilevel"/>
    <w:tmpl w:val="2BFE2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C20728"/>
    <w:multiLevelType w:val="hybridMultilevel"/>
    <w:tmpl w:val="F342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F3BA5"/>
    <w:multiLevelType w:val="hybridMultilevel"/>
    <w:tmpl w:val="9AA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7B53DA"/>
    <w:multiLevelType w:val="hybridMultilevel"/>
    <w:tmpl w:val="E500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C63D9"/>
    <w:multiLevelType w:val="hybridMultilevel"/>
    <w:tmpl w:val="9ED6E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C27"/>
    <w:rsid w:val="0002756C"/>
    <w:rsid w:val="00031646"/>
    <w:rsid w:val="00031F2B"/>
    <w:rsid w:val="00033609"/>
    <w:rsid w:val="000360AF"/>
    <w:rsid w:val="00053250"/>
    <w:rsid w:val="00072EC4"/>
    <w:rsid w:val="00073F23"/>
    <w:rsid w:val="000905CB"/>
    <w:rsid w:val="00093185"/>
    <w:rsid w:val="000940F4"/>
    <w:rsid w:val="000C5F43"/>
    <w:rsid w:val="000C7F1F"/>
    <w:rsid w:val="000E0102"/>
    <w:rsid w:val="00100227"/>
    <w:rsid w:val="00135980"/>
    <w:rsid w:val="00142C27"/>
    <w:rsid w:val="00186E08"/>
    <w:rsid w:val="00190EE9"/>
    <w:rsid w:val="001B44AE"/>
    <w:rsid w:val="001B643A"/>
    <w:rsid w:val="001D287D"/>
    <w:rsid w:val="002935AA"/>
    <w:rsid w:val="002C635E"/>
    <w:rsid w:val="002C711D"/>
    <w:rsid w:val="002D3E9F"/>
    <w:rsid w:val="00323CFB"/>
    <w:rsid w:val="00330EE7"/>
    <w:rsid w:val="00331490"/>
    <w:rsid w:val="0034270D"/>
    <w:rsid w:val="00350101"/>
    <w:rsid w:val="0035072A"/>
    <w:rsid w:val="00362296"/>
    <w:rsid w:val="003A3FB5"/>
    <w:rsid w:val="003A4790"/>
    <w:rsid w:val="003B324A"/>
    <w:rsid w:val="003C1CA0"/>
    <w:rsid w:val="003E0AE2"/>
    <w:rsid w:val="003E6133"/>
    <w:rsid w:val="00432C62"/>
    <w:rsid w:val="004A76B5"/>
    <w:rsid w:val="004B7E55"/>
    <w:rsid w:val="004E660A"/>
    <w:rsid w:val="00500286"/>
    <w:rsid w:val="00507E38"/>
    <w:rsid w:val="00524419"/>
    <w:rsid w:val="00530384"/>
    <w:rsid w:val="00530C11"/>
    <w:rsid w:val="00531B2B"/>
    <w:rsid w:val="0055097B"/>
    <w:rsid w:val="005869ED"/>
    <w:rsid w:val="005E0A16"/>
    <w:rsid w:val="005E397D"/>
    <w:rsid w:val="005F2DA8"/>
    <w:rsid w:val="005F3DBC"/>
    <w:rsid w:val="005F52FB"/>
    <w:rsid w:val="006440F1"/>
    <w:rsid w:val="00645AFF"/>
    <w:rsid w:val="006746FA"/>
    <w:rsid w:val="006D0E0D"/>
    <w:rsid w:val="006F4523"/>
    <w:rsid w:val="0073311A"/>
    <w:rsid w:val="0077471F"/>
    <w:rsid w:val="007841AA"/>
    <w:rsid w:val="00793821"/>
    <w:rsid w:val="007F51F5"/>
    <w:rsid w:val="00804C62"/>
    <w:rsid w:val="00805B6D"/>
    <w:rsid w:val="0080637C"/>
    <w:rsid w:val="008329ED"/>
    <w:rsid w:val="008435C9"/>
    <w:rsid w:val="00864186"/>
    <w:rsid w:val="008742FB"/>
    <w:rsid w:val="008B449F"/>
    <w:rsid w:val="008B67BB"/>
    <w:rsid w:val="008D5EB6"/>
    <w:rsid w:val="00910E7F"/>
    <w:rsid w:val="009111B8"/>
    <w:rsid w:val="00912C45"/>
    <w:rsid w:val="00914B7A"/>
    <w:rsid w:val="0092068B"/>
    <w:rsid w:val="00924FBF"/>
    <w:rsid w:val="00934936"/>
    <w:rsid w:val="009E369A"/>
    <w:rsid w:val="00A327CD"/>
    <w:rsid w:val="00A32CE7"/>
    <w:rsid w:val="00A7069C"/>
    <w:rsid w:val="00A70829"/>
    <w:rsid w:val="00A83442"/>
    <w:rsid w:val="00A85149"/>
    <w:rsid w:val="00A86C19"/>
    <w:rsid w:val="00A96E4F"/>
    <w:rsid w:val="00AC4C34"/>
    <w:rsid w:val="00AD3C64"/>
    <w:rsid w:val="00AF74C4"/>
    <w:rsid w:val="00B12C25"/>
    <w:rsid w:val="00B2477C"/>
    <w:rsid w:val="00B943E9"/>
    <w:rsid w:val="00BB2FE9"/>
    <w:rsid w:val="00BF043E"/>
    <w:rsid w:val="00BF301F"/>
    <w:rsid w:val="00C16D1D"/>
    <w:rsid w:val="00C70F94"/>
    <w:rsid w:val="00CC6B83"/>
    <w:rsid w:val="00D04160"/>
    <w:rsid w:val="00D14AEA"/>
    <w:rsid w:val="00D15455"/>
    <w:rsid w:val="00D40177"/>
    <w:rsid w:val="00D8428C"/>
    <w:rsid w:val="00D84C29"/>
    <w:rsid w:val="00D96C8C"/>
    <w:rsid w:val="00DD486D"/>
    <w:rsid w:val="00E319EF"/>
    <w:rsid w:val="00E54BB7"/>
    <w:rsid w:val="00E83058"/>
    <w:rsid w:val="00E855D0"/>
    <w:rsid w:val="00EA4019"/>
    <w:rsid w:val="00ED57F4"/>
    <w:rsid w:val="00ED7E12"/>
    <w:rsid w:val="00F10A5F"/>
    <w:rsid w:val="00F17EF3"/>
    <w:rsid w:val="00F4712B"/>
    <w:rsid w:val="00F53005"/>
    <w:rsid w:val="00F561E2"/>
    <w:rsid w:val="00FE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5F4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0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5B6D"/>
  </w:style>
  <w:style w:type="paragraph" w:styleId="Footer">
    <w:name w:val="footer"/>
    <w:basedOn w:val="Normal"/>
    <w:link w:val="FooterChar"/>
    <w:uiPriority w:val="99"/>
    <w:semiHidden/>
    <w:rsid w:val="0080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5B6D"/>
  </w:style>
  <w:style w:type="paragraph" w:styleId="NoSpacing">
    <w:name w:val="No Spacing"/>
    <w:uiPriority w:val="99"/>
    <w:qFormat/>
    <w:rsid w:val="00031F2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793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6</Pages>
  <Words>1554</Words>
  <Characters>8864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«ДЕТСКИЙ САД КОМБИНИРОВАННОГО ВИДА №48»</dc:title>
  <dc:subject/>
  <dc:creator>Пользователь Windows</dc:creator>
  <cp:keywords/>
  <dc:description/>
  <cp:lastModifiedBy>Андрей</cp:lastModifiedBy>
  <cp:revision>11</cp:revision>
  <cp:lastPrinted>2012-10-10T13:06:00Z</cp:lastPrinted>
  <dcterms:created xsi:type="dcterms:W3CDTF">2014-09-09T16:14:00Z</dcterms:created>
  <dcterms:modified xsi:type="dcterms:W3CDTF">2014-09-26T16:39:00Z</dcterms:modified>
</cp:coreProperties>
</file>