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935" w:rsidRPr="00D952DE" w:rsidRDefault="006C6935" w:rsidP="000079DD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952DE">
        <w:rPr>
          <w:rFonts w:ascii="Times New Roman" w:hAnsi="Times New Roman" w:cs="Times New Roman"/>
          <w:color w:val="000000"/>
          <w:sz w:val="28"/>
          <w:szCs w:val="28"/>
        </w:rPr>
        <w:t>Государственное бюджетное дошкольное образовательное учреждение детский сад №67 Приморского района Санкт-Петербурга</w:t>
      </w:r>
    </w:p>
    <w:p w:rsidR="006C6935" w:rsidRPr="00D952DE" w:rsidRDefault="006C6935" w:rsidP="000079DD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C6935" w:rsidRPr="00D952DE" w:rsidRDefault="006C6935" w:rsidP="000079DD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C6935" w:rsidRPr="00D952DE" w:rsidRDefault="006C6935" w:rsidP="000079DD">
      <w:pPr>
        <w:tabs>
          <w:tab w:val="left" w:pos="3897"/>
        </w:tabs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C6935" w:rsidRPr="00D952DE" w:rsidRDefault="006C6935" w:rsidP="000079DD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C6935" w:rsidRPr="00D952DE" w:rsidRDefault="006C6935" w:rsidP="000079DD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C6935" w:rsidRPr="00D952DE" w:rsidRDefault="006C6935" w:rsidP="000079DD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C6935" w:rsidRPr="00D952DE" w:rsidRDefault="006C6935" w:rsidP="000079DD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6C6935" w:rsidRPr="00D952DE" w:rsidRDefault="006C6935" w:rsidP="000079DD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Конспект</w:t>
      </w:r>
      <w:r w:rsidRPr="00D952DE">
        <w:rPr>
          <w:rFonts w:ascii="Times New Roman" w:hAnsi="Times New Roman" w:cs="Times New Roman"/>
          <w:color w:val="000000"/>
          <w:sz w:val="28"/>
          <w:szCs w:val="28"/>
        </w:rPr>
        <w:t xml:space="preserve"> непосредственной образовательно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й деятельности по познавательному и речевому развитию </w:t>
      </w:r>
    </w:p>
    <w:p w:rsidR="006C6935" w:rsidRPr="00D952DE" w:rsidRDefault="006C6935" w:rsidP="000079DD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для детей старшего </w:t>
      </w:r>
      <w:r w:rsidRPr="00D952DE">
        <w:rPr>
          <w:rFonts w:ascii="Times New Roman" w:hAnsi="Times New Roman" w:cs="Times New Roman"/>
          <w:color w:val="000000"/>
          <w:sz w:val="28"/>
          <w:szCs w:val="28"/>
        </w:rPr>
        <w:t>дошкольного возраста</w:t>
      </w:r>
    </w:p>
    <w:p w:rsidR="006C6935" w:rsidRPr="00D952DE" w:rsidRDefault="006C6935" w:rsidP="000079DD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952DE">
        <w:rPr>
          <w:rFonts w:ascii="Times New Roman" w:hAnsi="Times New Roman" w:cs="Times New Roman"/>
          <w:color w:val="000000"/>
          <w:sz w:val="28"/>
          <w:szCs w:val="28"/>
        </w:rPr>
        <w:t>«Лето красное пришло!»</w:t>
      </w:r>
    </w:p>
    <w:p w:rsidR="006C6935" w:rsidRPr="00846498" w:rsidRDefault="006C6935" w:rsidP="000079DD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65955">
        <w:rPr>
          <w:rFonts w:ascii="Times New Roman" w:hAnsi="Times New Roman" w:cs="Times New Roman"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4pt;height:143.25pt">
            <v:imagedata r:id="rId7" o:title=""/>
          </v:shape>
        </w:pict>
      </w:r>
    </w:p>
    <w:p w:rsidR="006C6935" w:rsidRPr="00D952DE" w:rsidRDefault="006C6935" w:rsidP="000079DD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C6935" w:rsidRPr="00D952DE" w:rsidRDefault="006C6935" w:rsidP="000079DD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D952DE">
        <w:rPr>
          <w:rFonts w:ascii="Times New Roman" w:hAnsi="Times New Roman" w:cs="Times New Roman"/>
          <w:color w:val="000000"/>
          <w:sz w:val="28"/>
          <w:szCs w:val="28"/>
        </w:rPr>
        <w:t>Подготовила и провела</w:t>
      </w:r>
    </w:p>
    <w:p w:rsidR="006C6935" w:rsidRPr="00D952DE" w:rsidRDefault="006C6935" w:rsidP="000079DD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D952DE">
        <w:rPr>
          <w:rFonts w:ascii="Times New Roman" w:hAnsi="Times New Roman" w:cs="Times New Roman"/>
          <w:color w:val="000000"/>
          <w:sz w:val="28"/>
          <w:szCs w:val="28"/>
        </w:rPr>
        <w:t>воспитатель Капранова М. Н.</w:t>
      </w:r>
    </w:p>
    <w:p w:rsidR="006C6935" w:rsidRPr="00D952DE" w:rsidRDefault="006C6935" w:rsidP="000079DD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6C6935" w:rsidRPr="00D952DE" w:rsidRDefault="006C6935" w:rsidP="00846498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6C6935" w:rsidRPr="00D952DE" w:rsidRDefault="006C6935" w:rsidP="000079DD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6C6935" w:rsidRPr="00D952DE" w:rsidRDefault="006C6935" w:rsidP="000079DD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952DE">
        <w:rPr>
          <w:rFonts w:ascii="Times New Roman" w:hAnsi="Times New Roman" w:cs="Times New Roman"/>
          <w:color w:val="000000"/>
          <w:sz w:val="28"/>
          <w:szCs w:val="28"/>
        </w:rPr>
        <w:t>Санкт-Петербург</w:t>
      </w:r>
    </w:p>
    <w:p w:rsidR="006C6935" w:rsidRDefault="006C6935" w:rsidP="00846498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952DE">
        <w:rPr>
          <w:rFonts w:ascii="Times New Roman" w:hAnsi="Times New Roman" w:cs="Times New Roman"/>
          <w:color w:val="000000"/>
          <w:sz w:val="28"/>
          <w:szCs w:val="28"/>
        </w:rPr>
        <w:t>2014</w:t>
      </w:r>
    </w:p>
    <w:p w:rsidR="006C6935" w:rsidRPr="00D952DE" w:rsidRDefault="006C6935" w:rsidP="000079D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52DE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Интеграция образовательных областей</w:t>
      </w:r>
      <w:r w:rsidRPr="00D952DE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 w:rsidRPr="00D952DE">
        <w:rPr>
          <w:rFonts w:ascii="Times New Roman" w:hAnsi="Times New Roman" w:cs="Times New Roman"/>
          <w:color w:val="000000"/>
          <w:sz w:val="28"/>
          <w:szCs w:val="28"/>
        </w:rPr>
        <w:t xml:space="preserve"> «Познание», «Коммуникация», «Социализация».</w:t>
      </w:r>
    </w:p>
    <w:p w:rsidR="006C6935" w:rsidRPr="00D952DE" w:rsidRDefault="006C6935" w:rsidP="000079D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52DE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Цель:</w:t>
      </w:r>
      <w:r w:rsidRPr="00D952DE">
        <w:rPr>
          <w:rFonts w:ascii="Times New Roman" w:hAnsi="Times New Roman" w:cs="Times New Roman"/>
          <w:color w:val="000000"/>
          <w:sz w:val="28"/>
          <w:szCs w:val="28"/>
        </w:rPr>
        <w:t xml:space="preserve"> формирование у детей целостного представления о лете.</w:t>
      </w:r>
    </w:p>
    <w:p w:rsidR="006C6935" w:rsidRPr="00D952DE" w:rsidRDefault="006C6935" w:rsidP="000079DD">
      <w:pPr>
        <w:pStyle w:val="NoSpacing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D952DE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Задачи:</w:t>
      </w:r>
    </w:p>
    <w:p w:rsidR="006C6935" w:rsidRPr="00D952DE" w:rsidRDefault="006C6935" w:rsidP="000079DD">
      <w:pPr>
        <w:numPr>
          <w:ilvl w:val="0"/>
          <w:numId w:val="1"/>
        </w:numPr>
        <w:shd w:val="clear" w:color="auto" w:fill="FFFFFF"/>
        <w:spacing w:before="235" w:after="235" w:line="329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952D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развивать представления детей о сезонных изменениях в живой и неживой природе в летний период;</w:t>
      </w:r>
    </w:p>
    <w:p w:rsidR="006C6935" w:rsidRPr="00D952DE" w:rsidRDefault="006C6935" w:rsidP="000079DD">
      <w:pPr>
        <w:numPr>
          <w:ilvl w:val="0"/>
          <w:numId w:val="1"/>
        </w:numPr>
        <w:shd w:val="clear" w:color="auto" w:fill="FFFFFF"/>
        <w:spacing w:before="235" w:after="235" w:line="329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952D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развивать память, мышление, способность правильно и грамотно высказывать свои мысли;</w:t>
      </w:r>
    </w:p>
    <w:p w:rsidR="006C6935" w:rsidRPr="00D952DE" w:rsidRDefault="006C6935" w:rsidP="000079DD">
      <w:pPr>
        <w:numPr>
          <w:ilvl w:val="0"/>
          <w:numId w:val="1"/>
        </w:numPr>
        <w:shd w:val="clear" w:color="auto" w:fill="FFFFFF"/>
        <w:spacing w:before="235" w:after="235" w:line="329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952D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воспитывать культуру поведения в природе в летний период;</w:t>
      </w:r>
    </w:p>
    <w:p w:rsidR="006C6935" w:rsidRPr="00D952DE" w:rsidRDefault="006C6935" w:rsidP="000079DD">
      <w:pPr>
        <w:numPr>
          <w:ilvl w:val="0"/>
          <w:numId w:val="1"/>
        </w:numPr>
        <w:shd w:val="clear" w:color="auto" w:fill="FFFFFF"/>
        <w:spacing w:before="235" w:after="235" w:line="329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952D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научить детей выявлять главные особенности каждого летнего месяца;</w:t>
      </w:r>
    </w:p>
    <w:p w:rsidR="006C6935" w:rsidRPr="00D952DE" w:rsidRDefault="006C6935" w:rsidP="00521285">
      <w:pPr>
        <w:shd w:val="clear" w:color="auto" w:fill="FFFFFF"/>
        <w:spacing w:before="235" w:after="235" w:line="329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952DE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Материал:</w:t>
      </w:r>
      <w:r w:rsidRPr="00D952D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предметные картинки луговых цветов, насекомых, птиц, животных.</w:t>
      </w:r>
    </w:p>
    <w:p w:rsidR="006C6935" w:rsidRPr="00D952DE" w:rsidRDefault="006C6935" w:rsidP="00521285">
      <w:pPr>
        <w:shd w:val="clear" w:color="auto" w:fill="FFFFFF"/>
        <w:spacing w:after="0" w:line="329" w:lineRule="atLeast"/>
        <w:outlineLvl w:val="3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D952DE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Содержание НОД:</w:t>
      </w:r>
    </w:p>
    <w:p w:rsidR="006C6935" w:rsidRPr="00D952DE" w:rsidRDefault="006C6935" w:rsidP="00521285">
      <w:pPr>
        <w:shd w:val="clear" w:color="auto" w:fill="FFFFFF"/>
        <w:spacing w:after="0" w:line="329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952DE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Воспитатель (В.) </w:t>
      </w:r>
      <w:r w:rsidRPr="00D952D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Ребята, здравствуйте! Сегодня у нас с вами будет очень интересный разговор, а загадка поможет вам узнать, о чем мы поговорим:</w:t>
      </w:r>
    </w:p>
    <w:p w:rsidR="006C6935" w:rsidRPr="00D952DE" w:rsidRDefault="006C6935" w:rsidP="00521285">
      <w:pPr>
        <w:shd w:val="clear" w:color="auto" w:fill="FFFFFF"/>
        <w:spacing w:before="235" w:after="235" w:line="329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952D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Я соткано из зноя, несу тепло с собою,</w:t>
      </w:r>
    </w:p>
    <w:p w:rsidR="006C6935" w:rsidRPr="00D952DE" w:rsidRDefault="006C6935" w:rsidP="00521285">
      <w:pPr>
        <w:shd w:val="clear" w:color="auto" w:fill="FFFFFF"/>
        <w:spacing w:before="235" w:after="235" w:line="329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952D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Я реки согреваю, «купайтесь! » — приглашаю.</w:t>
      </w:r>
    </w:p>
    <w:p w:rsidR="006C6935" w:rsidRPr="00D952DE" w:rsidRDefault="006C6935" w:rsidP="00521285">
      <w:pPr>
        <w:shd w:val="clear" w:color="auto" w:fill="FFFFFF"/>
        <w:spacing w:before="235" w:after="235" w:line="329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952D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 любите за это вы все меня, я …</w:t>
      </w:r>
    </w:p>
    <w:p w:rsidR="006C6935" w:rsidRPr="00D952DE" w:rsidRDefault="006C6935" w:rsidP="00521285">
      <w:pPr>
        <w:shd w:val="clear" w:color="auto" w:fill="FFFFFF"/>
        <w:spacing w:before="235" w:after="235" w:line="329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952D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(лето)</w:t>
      </w:r>
    </w:p>
    <w:p w:rsidR="006C6935" w:rsidRPr="00D952DE" w:rsidRDefault="006C6935" w:rsidP="00521285">
      <w:pPr>
        <w:shd w:val="clear" w:color="auto" w:fill="FFFFFF"/>
        <w:spacing w:after="0" w:line="329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952DE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В. </w:t>
      </w:r>
      <w:r w:rsidRPr="00D952D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Вот, наконец, и наступило лето красное! Мы так долго ждали его с вами! Скажите, какие же приметы лета вы знаете? </w:t>
      </w:r>
      <w:r w:rsidRPr="00D952DE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(Ответы детей.)</w:t>
      </w:r>
    </w:p>
    <w:p w:rsidR="006C6935" w:rsidRPr="00D952DE" w:rsidRDefault="006C6935" w:rsidP="00521285">
      <w:pPr>
        <w:shd w:val="clear" w:color="auto" w:fill="FFFFFF"/>
        <w:spacing w:after="0" w:line="329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952DE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В. </w:t>
      </w:r>
      <w:r w:rsidRPr="00D952D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Очень много существует пословиц и поговорок про лето. Как вы думаете, как можно объяснить такие поговорки и пословицы: «Летом заря с зарёй встречаются». (Большой световой день.) «В июне солнце высоко, а с утра до вечера далеко». Почему говорят: летом каждый кустик ночевать пустит? (Потому что летом очень тёплые ночи) </w:t>
      </w:r>
      <w:r w:rsidRPr="00D952DE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(Ответы детей</w:t>
      </w:r>
      <w:r w:rsidRPr="00D952D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6C6935" w:rsidRPr="00D952DE" w:rsidRDefault="006C6935" w:rsidP="00521285">
      <w:pPr>
        <w:shd w:val="clear" w:color="auto" w:fill="FFFFFF"/>
        <w:spacing w:after="0" w:line="329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952DE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В. </w:t>
      </w:r>
      <w:r w:rsidRPr="00D952D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Ребята, а вы слышали когда-нибудь, как месяц июнь называют — «хлеборост». Как вы объясните это название? (</w:t>
      </w:r>
      <w:r w:rsidRPr="00D952DE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Ответы детей</w:t>
      </w:r>
      <w:r w:rsidRPr="00D952D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.)</w:t>
      </w:r>
    </w:p>
    <w:p w:rsidR="006C6935" w:rsidRDefault="006C6935" w:rsidP="00521285">
      <w:pPr>
        <w:shd w:val="clear" w:color="auto" w:fill="FFFFFF"/>
        <w:spacing w:after="0" w:line="329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952DE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В. </w:t>
      </w:r>
      <w:r w:rsidRPr="00D952D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Ещё одно название июня — «изок», по-древнерусски — «кузнечик». А это потому, что одной из примет июня является громкое стрекотание кузнечиков. Видите, сколько интересного можно узнать про летние месяца! А теперь отгадайте загадку:</w:t>
      </w:r>
    </w:p>
    <w:p w:rsidR="006C6935" w:rsidRPr="00D952DE" w:rsidRDefault="006C6935" w:rsidP="00521285">
      <w:pPr>
        <w:shd w:val="clear" w:color="auto" w:fill="FFFFFF"/>
        <w:spacing w:after="0" w:line="329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C6935" w:rsidRPr="00D952DE" w:rsidRDefault="006C6935" w:rsidP="00521285">
      <w:pPr>
        <w:shd w:val="clear" w:color="auto" w:fill="FFFFFF"/>
        <w:spacing w:before="235" w:after="235" w:line="329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952D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Летом снег!</w:t>
      </w:r>
    </w:p>
    <w:p w:rsidR="006C6935" w:rsidRPr="00D952DE" w:rsidRDefault="006C6935" w:rsidP="00521285">
      <w:pPr>
        <w:shd w:val="clear" w:color="auto" w:fill="FFFFFF"/>
        <w:spacing w:before="235" w:after="235" w:line="329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952D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Просто смех.</w:t>
      </w:r>
    </w:p>
    <w:p w:rsidR="006C6935" w:rsidRPr="00D952DE" w:rsidRDefault="006C6935" w:rsidP="00521285">
      <w:pPr>
        <w:shd w:val="clear" w:color="auto" w:fill="FFFFFF"/>
        <w:spacing w:before="235" w:after="235" w:line="329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952D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Снег по городу летает,</w:t>
      </w:r>
    </w:p>
    <w:p w:rsidR="006C6935" w:rsidRPr="00D952DE" w:rsidRDefault="006C6935" w:rsidP="00521285">
      <w:pPr>
        <w:shd w:val="clear" w:color="auto" w:fill="FFFFFF"/>
        <w:spacing w:before="235" w:after="235" w:line="329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952D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Почему же он не тает?</w:t>
      </w:r>
    </w:p>
    <w:p w:rsidR="006C6935" w:rsidRPr="00D952DE" w:rsidRDefault="006C6935" w:rsidP="00521285">
      <w:pPr>
        <w:shd w:val="clear" w:color="auto" w:fill="FFFFFF"/>
        <w:spacing w:before="235" w:after="235" w:line="329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952D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Ребята, что это за снег?</w:t>
      </w:r>
    </w:p>
    <w:p w:rsidR="006C6935" w:rsidRPr="00D952DE" w:rsidRDefault="006C6935" w:rsidP="00521285">
      <w:pPr>
        <w:shd w:val="clear" w:color="auto" w:fill="FFFFFF"/>
        <w:spacing w:before="235" w:after="235" w:line="329" w:lineRule="atLeast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D952DE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(Ответы детей)</w:t>
      </w:r>
    </w:p>
    <w:p w:rsidR="006C6935" w:rsidRPr="00D952DE" w:rsidRDefault="006C6935" w:rsidP="00521285">
      <w:pPr>
        <w:shd w:val="clear" w:color="auto" w:fill="FFFFFF"/>
        <w:spacing w:after="0" w:line="329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952DE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В. </w:t>
      </w:r>
      <w:r w:rsidRPr="00D952D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Правильно. Этот снег — тополиный пух. Так тополь распространяет свои семена.</w:t>
      </w:r>
    </w:p>
    <w:p w:rsidR="006C6935" w:rsidRPr="00D952DE" w:rsidRDefault="006C6935" w:rsidP="00521285">
      <w:pPr>
        <w:shd w:val="clear" w:color="auto" w:fill="FFFFFF"/>
        <w:spacing w:after="0" w:line="329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952DE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В. </w:t>
      </w:r>
      <w:r w:rsidRPr="00D952D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Летом цветёт очень много растений, поэтому июнь в народном календаре называют «разноцвет». А как вы думаете, чем полезны цветы?</w:t>
      </w:r>
    </w:p>
    <w:p w:rsidR="006C6935" w:rsidRPr="00D952DE" w:rsidRDefault="006C6935" w:rsidP="00521285">
      <w:pPr>
        <w:shd w:val="clear" w:color="auto" w:fill="FFFFFF"/>
        <w:spacing w:before="235" w:after="235" w:line="329" w:lineRule="atLeast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D952DE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(Ответы детей)</w:t>
      </w:r>
    </w:p>
    <w:p w:rsidR="006C6935" w:rsidRPr="00D952DE" w:rsidRDefault="006C6935" w:rsidP="00521285">
      <w:pPr>
        <w:shd w:val="clear" w:color="auto" w:fill="FFFFFF"/>
        <w:spacing w:after="0" w:line="329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952DE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В. </w:t>
      </w:r>
      <w:r w:rsidRPr="00D952D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А кто-нибудь из вас ходил на луг? Много ли цветов вы там видели? Можно ли собирать букеты на лугах? Почему? Какие вы знаете лекарственные растения? </w:t>
      </w:r>
      <w:r w:rsidRPr="00D952DE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(Ответы детей.)</w:t>
      </w:r>
    </w:p>
    <w:p w:rsidR="006C6935" w:rsidRPr="00D952DE" w:rsidRDefault="006C6935" w:rsidP="00521285">
      <w:pPr>
        <w:shd w:val="clear" w:color="auto" w:fill="FFFFFF"/>
        <w:spacing w:after="0" w:line="329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952DE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В. </w:t>
      </w:r>
      <w:r w:rsidRPr="00D952D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Послушайте, как в народе называли месяц июль.</w:t>
      </w:r>
    </w:p>
    <w:p w:rsidR="006C6935" w:rsidRPr="00D952DE" w:rsidRDefault="006C6935" w:rsidP="00521285">
      <w:pPr>
        <w:shd w:val="clear" w:color="auto" w:fill="FFFFFF"/>
        <w:spacing w:before="235" w:after="235" w:line="329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952D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Июль — «липец» — цветение липы и время пчёл. А где живут пчёлы?</w:t>
      </w:r>
    </w:p>
    <w:p w:rsidR="006C6935" w:rsidRPr="00D952DE" w:rsidRDefault="006C6935" w:rsidP="00521285">
      <w:pPr>
        <w:shd w:val="clear" w:color="auto" w:fill="FFFFFF"/>
        <w:spacing w:before="235" w:after="235" w:line="329" w:lineRule="atLeast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D952DE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(Ответы детей)</w:t>
      </w:r>
    </w:p>
    <w:p w:rsidR="006C6935" w:rsidRPr="00D952DE" w:rsidRDefault="006C6935" w:rsidP="00521285">
      <w:pPr>
        <w:shd w:val="clear" w:color="auto" w:fill="FFFFFF"/>
        <w:spacing w:after="0" w:line="329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952DE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В. </w:t>
      </w:r>
      <w:r w:rsidRPr="00D952D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Полезные ли это насекомые?</w:t>
      </w:r>
    </w:p>
    <w:p w:rsidR="006C6935" w:rsidRPr="00D952DE" w:rsidRDefault="006C6935" w:rsidP="00521285">
      <w:pPr>
        <w:shd w:val="clear" w:color="auto" w:fill="FFFFFF"/>
        <w:spacing w:after="0" w:line="329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952DE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В. </w:t>
      </w:r>
      <w:r w:rsidRPr="00D952D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 что необходимо знать и помнить при общении с пчёлами? Опасен ли укус пчелы для человека или животного?</w:t>
      </w:r>
    </w:p>
    <w:p w:rsidR="006C6935" w:rsidRPr="00D952DE" w:rsidRDefault="006C6935" w:rsidP="00521285">
      <w:pPr>
        <w:shd w:val="clear" w:color="auto" w:fill="FFFFFF"/>
        <w:spacing w:before="235" w:after="235" w:line="329" w:lineRule="atLeast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D952DE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(Ответы детей)</w:t>
      </w:r>
    </w:p>
    <w:p w:rsidR="006C6935" w:rsidRPr="00D952DE" w:rsidRDefault="006C6935" w:rsidP="00521285">
      <w:pPr>
        <w:shd w:val="clear" w:color="auto" w:fill="FFFFFF"/>
        <w:spacing w:after="0" w:line="329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952DE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В. </w:t>
      </w:r>
      <w:r w:rsidRPr="00D952D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 вспомните, кто из сказочных героев пострадал от незнания правил поведения при встрече с пчёлами? (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Винни</w:t>
      </w:r>
      <w:r w:rsidRPr="00D952D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-Пух.)</w:t>
      </w:r>
    </w:p>
    <w:p w:rsidR="006C6935" w:rsidRPr="00D952DE" w:rsidRDefault="006C6935" w:rsidP="00521285">
      <w:pPr>
        <w:shd w:val="clear" w:color="auto" w:fill="FFFFFF"/>
        <w:spacing w:after="0" w:line="329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952DE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В. </w:t>
      </w:r>
      <w:r w:rsidRPr="00D952D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Июль — время птенцов выводить, на крыло ставить. А что это значит?</w:t>
      </w:r>
    </w:p>
    <w:p w:rsidR="006C6935" w:rsidRPr="00D952DE" w:rsidRDefault="006C6935" w:rsidP="00521285">
      <w:pPr>
        <w:shd w:val="clear" w:color="auto" w:fill="FFFFFF"/>
        <w:spacing w:after="0" w:line="329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952DE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В. </w:t>
      </w:r>
      <w:r w:rsidRPr="00D952D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Расскажите, какие птицы вывели птенцов? Как называются птенцы этих птиц </w:t>
      </w:r>
      <w:r w:rsidRPr="00D952DE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(вывешиваются предметные картинки</w:t>
      </w:r>
      <w:r w:rsidRPr="00D952D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) Чем же кормят своих птенцов разные птицы и как учат их летать?</w:t>
      </w:r>
    </w:p>
    <w:p w:rsidR="006C6935" w:rsidRPr="00D952DE" w:rsidRDefault="006C6935" w:rsidP="00521285">
      <w:pPr>
        <w:shd w:val="clear" w:color="auto" w:fill="FFFFFF"/>
        <w:spacing w:before="235" w:after="235" w:line="329" w:lineRule="atLeast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D952DE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(Ответы детей)</w:t>
      </w:r>
    </w:p>
    <w:p w:rsidR="006C6935" w:rsidRPr="00D952DE" w:rsidRDefault="006C6935" w:rsidP="00521285">
      <w:pPr>
        <w:shd w:val="clear" w:color="auto" w:fill="FFFFFF"/>
        <w:spacing w:after="0" w:line="329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952DE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В. </w:t>
      </w:r>
      <w:r w:rsidRPr="00D952D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июле еще заготавливают сено. А для чего люди это делают? Как же называется место, где косят траву? (</w:t>
      </w:r>
      <w:r w:rsidRPr="00D952DE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Ответы детей)</w:t>
      </w:r>
    </w:p>
    <w:p w:rsidR="006C6935" w:rsidRPr="00D952DE" w:rsidRDefault="006C6935" w:rsidP="00521285">
      <w:pPr>
        <w:shd w:val="clear" w:color="auto" w:fill="FFFFFF"/>
        <w:spacing w:after="0" w:line="329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952DE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В. </w:t>
      </w:r>
      <w:r w:rsidRPr="00D952D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Как называются люди, которые косят траву?</w:t>
      </w:r>
    </w:p>
    <w:p w:rsidR="006C6935" w:rsidRPr="00D952DE" w:rsidRDefault="006C6935" w:rsidP="00521285">
      <w:pPr>
        <w:shd w:val="clear" w:color="auto" w:fill="FFFFFF"/>
        <w:spacing w:before="235" w:after="235" w:line="329" w:lineRule="atLeast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D952DE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(Ответы детей)</w:t>
      </w:r>
    </w:p>
    <w:p w:rsidR="006C6935" w:rsidRPr="00D952DE" w:rsidRDefault="006C6935" w:rsidP="00521285">
      <w:pPr>
        <w:shd w:val="clear" w:color="auto" w:fill="FFFFFF"/>
        <w:spacing w:after="0" w:line="329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952DE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</w:t>
      </w:r>
      <w:r w:rsidRPr="00D952D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 теперь давайте немного отдохнем и поиграем.</w:t>
      </w:r>
    </w:p>
    <w:p w:rsidR="006C6935" w:rsidRPr="00D952DE" w:rsidRDefault="006C6935" w:rsidP="00521285">
      <w:pPr>
        <w:shd w:val="clear" w:color="auto" w:fill="FFFFFF"/>
        <w:spacing w:after="0" w:line="329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952DE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Подвижная игра «Косари»</w:t>
      </w:r>
      <w:r w:rsidRPr="00D952D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C6935" w:rsidRPr="00D952DE" w:rsidRDefault="006C6935" w:rsidP="00521285">
      <w:pPr>
        <w:shd w:val="clear" w:color="auto" w:fill="FFFFFF"/>
        <w:spacing w:before="235" w:after="235" w:line="329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952D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Выбираются 3 водящих – косари, остальные играющие – цветы. Каждый играющий ребенок получает цветную ленту, обозначающую цветок: желтая лента – одуванчик, белая лента – ромашка, синяя – василёк. Ленты закрепляются у детей сзади на поясе. Водящие заранее договариваются, кто какой цветок будет срывать. Играющие произносят текст и имитируют движение: цветы, стоя на месте, раскачиваются, двигают руками-листочками, растут. Косари делают энергичные движения руками в сторону -вперёд и ходят между цветами по полю.</w:t>
      </w:r>
    </w:p>
    <w:p w:rsidR="006C6935" w:rsidRPr="00D952DE" w:rsidRDefault="006C6935" w:rsidP="00521285">
      <w:pPr>
        <w:shd w:val="clear" w:color="auto" w:fill="FFFFFF"/>
        <w:spacing w:after="0" w:line="329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952DE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Слова цветов:</w:t>
      </w:r>
    </w:p>
    <w:p w:rsidR="006C6935" w:rsidRPr="00D952DE" w:rsidRDefault="006C6935" w:rsidP="00521285">
      <w:pPr>
        <w:shd w:val="clear" w:color="auto" w:fill="FFFFFF"/>
        <w:spacing w:before="235" w:after="235" w:line="329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952D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Зелен, зелен луг, всё цветёт вокруг,</w:t>
      </w:r>
    </w:p>
    <w:p w:rsidR="006C6935" w:rsidRPr="00D952DE" w:rsidRDefault="006C6935" w:rsidP="00521285">
      <w:pPr>
        <w:shd w:val="clear" w:color="auto" w:fill="FFFFFF"/>
        <w:spacing w:before="235" w:after="235" w:line="329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952D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 роса блестит, и коса звенит.</w:t>
      </w:r>
    </w:p>
    <w:p w:rsidR="006C6935" w:rsidRPr="00D952DE" w:rsidRDefault="006C6935" w:rsidP="00521285">
      <w:pPr>
        <w:shd w:val="clear" w:color="auto" w:fill="FFFFFF"/>
        <w:spacing w:before="235" w:after="235" w:line="329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952D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Одуванчик, василёк и ромашка здесь растут.</w:t>
      </w:r>
    </w:p>
    <w:p w:rsidR="006C6935" w:rsidRPr="00D952DE" w:rsidRDefault="006C6935" w:rsidP="00521285">
      <w:pPr>
        <w:shd w:val="clear" w:color="auto" w:fill="FFFFFF"/>
        <w:spacing w:after="0" w:line="329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952DE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Слова косарей:</w:t>
      </w:r>
    </w:p>
    <w:p w:rsidR="006C6935" w:rsidRPr="00D952DE" w:rsidRDefault="006C6935" w:rsidP="00521285">
      <w:pPr>
        <w:shd w:val="clear" w:color="auto" w:fill="FFFFFF"/>
        <w:spacing w:before="235" w:after="235" w:line="329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952D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Я косой траву скошу и букетик наберу.</w:t>
      </w:r>
    </w:p>
    <w:p w:rsidR="006C6935" w:rsidRPr="00D952DE" w:rsidRDefault="006C6935" w:rsidP="00521285">
      <w:pPr>
        <w:shd w:val="clear" w:color="auto" w:fill="FFFFFF"/>
        <w:spacing w:before="235" w:after="235" w:line="329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952D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Раз, два, три…</w:t>
      </w:r>
    </w:p>
    <w:p w:rsidR="006C6935" w:rsidRPr="00D952DE" w:rsidRDefault="006C6935" w:rsidP="00521285">
      <w:pPr>
        <w:shd w:val="clear" w:color="auto" w:fill="FFFFFF"/>
        <w:spacing w:before="235" w:after="235" w:line="329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952D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 слова: «Раз, два, три… » - цветы разбегаются, стараясь добежать до условленного места. Косари срывают с убегающих ленточки только своего цвета, так как по договору каждый косарь собирает или только одуванчики, или ромашки, или васильки. Побеждает тот, кто больше сорвал ленточек, соответствующих заданному цветку.</w:t>
      </w:r>
    </w:p>
    <w:p w:rsidR="006C6935" w:rsidRPr="00D952DE" w:rsidRDefault="006C6935" w:rsidP="00521285">
      <w:pPr>
        <w:shd w:val="clear" w:color="auto" w:fill="FFFFFF"/>
        <w:spacing w:after="0" w:line="329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952DE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В. </w:t>
      </w:r>
      <w:r w:rsidRPr="00D952D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Поиграли, а теперь продолжаем наш разговор. Вы знали, что Август называют — «жнивень», «густарь», «разносол», «серпень». Август поднимает птицу на крыло: стаи скворцов первыми с шумом проделывают крутые взлёты и виражи. По утрам и вечерам стайки грачей кричат на гнёздах, а днём — на добыче. В августе лето бежит навстречу осени. Август очень щедрый месяц: на весь год люди запасают хлеб, добывают корма для животных. «У зимы рот велик, августу спать не велит».</w:t>
      </w:r>
    </w:p>
    <w:p w:rsidR="006C6935" w:rsidRPr="00D952DE" w:rsidRDefault="006C6935" w:rsidP="00521285">
      <w:pPr>
        <w:shd w:val="clear" w:color="auto" w:fill="FFFFFF"/>
        <w:spacing w:after="0" w:line="329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952DE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В. </w:t>
      </w:r>
      <w:r w:rsidRPr="00D952D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Что именно заготавливают люди в августе? Какие заготовки делают ваши родители из ягод, фруктов и овощей, грибов? Что надо знать и помнить при сборе ягод и грибов в лесу? (</w:t>
      </w:r>
      <w:r w:rsidRPr="00D952DE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Ответы детей.)</w:t>
      </w:r>
    </w:p>
    <w:p w:rsidR="006C6935" w:rsidRPr="00D952DE" w:rsidRDefault="006C6935" w:rsidP="00521285">
      <w:pPr>
        <w:shd w:val="clear" w:color="auto" w:fill="FFFFFF"/>
        <w:spacing w:after="0" w:line="329" w:lineRule="atLeast"/>
        <w:jc w:val="both"/>
        <w:rPr>
          <w:rFonts w:ascii="Arial" w:hAnsi="Arial" w:cs="Arial"/>
          <w:color w:val="000000"/>
          <w:lang w:eastAsia="ru-RU"/>
        </w:rPr>
      </w:pPr>
      <w:r w:rsidRPr="00D952DE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В. </w:t>
      </w:r>
      <w:r w:rsidRPr="00D952D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Ну вот наш разговор подходит к концу. Надеюсь, что вам было интересно, и вы узнали много нового и вспомнили забытое старое. Отличного летнего настроения вам</w:t>
      </w:r>
      <w:r w:rsidRPr="00D952DE">
        <w:rPr>
          <w:rFonts w:ascii="Arial" w:hAnsi="Arial" w:cs="Arial"/>
          <w:color w:val="000000"/>
          <w:lang w:eastAsia="ru-RU"/>
        </w:rPr>
        <w:t>!</w:t>
      </w:r>
    </w:p>
    <w:sectPr w:rsidR="006C6935" w:rsidRPr="00D952DE" w:rsidSect="00FA6308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6935" w:rsidRDefault="006C6935">
      <w:r>
        <w:separator/>
      </w:r>
    </w:p>
  </w:endnote>
  <w:endnote w:type="continuationSeparator" w:id="0">
    <w:p w:rsidR="006C6935" w:rsidRDefault="006C69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ўа¬»¬¦¬ў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6935" w:rsidRDefault="006C6935" w:rsidP="00500286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6C6935" w:rsidRDefault="006C6935" w:rsidP="00FA6308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6935" w:rsidRDefault="006C6935">
      <w:r>
        <w:separator/>
      </w:r>
    </w:p>
  </w:footnote>
  <w:footnote w:type="continuationSeparator" w:id="0">
    <w:p w:rsidR="006C6935" w:rsidRDefault="006C69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805F72"/>
    <w:multiLevelType w:val="hybridMultilevel"/>
    <w:tmpl w:val="B49406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1285"/>
    <w:rsid w:val="000079DD"/>
    <w:rsid w:val="00112580"/>
    <w:rsid w:val="00127948"/>
    <w:rsid w:val="0020107D"/>
    <w:rsid w:val="00265955"/>
    <w:rsid w:val="002C6A06"/>
    <w:rsid w:val="003769F5"/>
    <w:rsid w:val="003E2020"/>
    <w:rsid w:val="00406CFC"/>
    <w:rsid w:val="00466A07"/>
    <w:rsid w:val="004679B1"/>
    <w:rsid w:val="004A75F4"/>
    <w:rsid w:val="00500286"/>
    <w:rsid w:val="00521285"/>
    <w:rsid w:val="005B3AE0"/>
    <w:rsid w:val="005D0C43"/>
    <w:rsid w:val="006168E2"/>
    <w:rsid w:val="00656DB8"/>
    <w:rsid w:val="00665B1C"/>
    <w:rsid w:val="00692A61"/>
    <w:rsid w:val="006C6935"/>
    <w:rsid w:val="0072724F"/>
    <w:rsid w:val="00846498"/>
    <w:rsid w:val="009B0961"/>
    <w:rsid w:val="009E6AB3"/>
    <w:rsid w:val="009F19E6"/>
    <w:rsid w:val="00A62064"/>
    <w:rsid w:val="00B14CBF"/>
    <w:rsid w:val="00BE3E9C"/>
    <w:rsid w:val="00CA4893"/>
    <w:rsid w:val="00CE3493"/>
    <w:rsid w:val="00D85448"/>
    <w:rsid w:val="00D952DE"/>
    <w:rsid w:val="00E8566E"/>
    <w:rsid w:val="00EF7588"/>
    <w:rsid w:val="00F516E5"/>
    <w:rsid w:val="00FA6308"/>
    <w:rsid w:val="00FB5094"/>
    <w:rsid w:val="00FC22B0"/>
    <w:rsid w:val="00FC62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CBF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5212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eading4">
    <w:name w:val="heading 4"/>
    <w:basedOn w:val="Normal"/>
    <w:link w:val="Heading4Char"/>
    <w:uiPriority w:val="99"/>
    <w:qFormat/>
    <w:rsid w:val="0052128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21285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521285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521285"/>
    <w:rPr>
      <w:b/>
      <w:bCs/>
    </w:rPr>
  </w:style>
  <w:style w:type="paragraph" w:styleId="NormalWeb">
    <w:name w:val="Normal (Web)"/>
    <w:basedOn w:val="Normal"/>
    <w:uiPriority w:val="99"/>
    <w:semiHidden/>
    <w:rsid w:val="005212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521285"/>
  </w:style>
  <w:style w:type="paragraph" w:styleId="NoSpacing">
    <w:name w:val="No Spacing"/>
    <w:uiPriority w:val="99"/>
    <w:qFormat/>
    <w:rsid w:val="000079DD"/>
    <w:rPr>
      <w:rFonts w:eastAsia="Batang" w:cs="Calibri"/>
      <w:lang w:eastAsia="en-US"/>
    </w:rPr>
  </w:style>
  <w:style w:type="paragraph" w:styleId="Footer">
    <w:name w:val="footer"/>
    <w:basedOn w:val="Normal"/>
    <w:link w:val="FooterChar"/>
    <w:uiPriority w:val="99"/>
    <w:rsid w:val="00FA630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65955"/>
    <w:rPr>
      <w:lang w:eastAsia="en-US"/>
    </w:rPr>
  </w:style>
  <w:style w:type="character" w:styleId="PageNumber">
    <w:name w:val="page number"/>
    <w:basedOn w:val="DefaultParagraphFont"/>
    <w:uiPriority w:val="99"/>
    <w:rsid w:val="00FA63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3079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</TotalTime>
  <Pages>4</Pages>
  <Words>782</Words>
  <Characters>4459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Конспект непосредственно-образовательной деятельности в    области «Коммуникация» по развитию речи в старшей группе </dc:title>
  <dc:subject/>
  <dc:creator>samsung</dc:creator>
  <cp:keywords/>
  <dc:description/>
  <cp:lastModifiedBy>Андрей</cp:lastModifiedBy>
  <cp:revision>9</cp:revision>
  <dcterms:created xsi:type="dcterms:W3CDTF">2014-09-09T16:19:00Z</dcterms:created>
  <dcterms:modified xsi:type="dcterms:W3CDTF">2014-09-26T16:40:00Z</dcterms:modified>
</cp:coreProperties>
</file>