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0" w:type="auto"/>
        <w:tblLook w:val="01E0"/>
      </w:tblPr>
      <w:tblGrid>
        <w:gridCol w:w="4785"/>
        <w:gridCol w:w="4786"/>
      </w:tblGrid>
      <w:tr w:rsidR="00C616DB" w:rsidRPr="007C0327" w:rsidTr="00B76BEA">
        <w:tc>
          <w:tcPr>
            <w:tcW w:w="4785" w:type="dxa"/>
          </w:tcPr>
          <w:p w:rsidR="00C616DB" w:rsidRPr="007C0327" w:rsidRDefault="00C616DB" w:rsidP="00B7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Default="00C616DB" w:rsidP="00B7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327">
              <w:rPr>
                <w:rFonts w:ascii="Times New Roman" w:hAnsi="Times New Roman"/>
                <w:sz w:val="28"/>
                <w:szCs w:val="28"/>
              </w:rPr>
              <w:t>Рассмотрено: на заседании Педагогического совета ОГКОУ СКОШ №23</w:t>
            </w:r>
            <w:r w:rsidRPr="007C032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C0327">
              <w:rPr>
                <w:rFonts w:ascii="Times New Roman" w:hAnsi="Times New Roman"/>
                <w:sz w:val="28"/>
                <w:szCs w:val="28"/>
              </w:rPr>
              <w:t xml:space="preserve">  вида</w:t>
            </w:r>
          </w:p>
          <w:p w:rsidR="00C616DB" w:rsidRPr="007C0327" w:rsidRDefault="00C616DB" w:rsidP="00B7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327">
              <w:rPr>
                <w:rFonts w:ascii="Times New Roman" w:hAnsi="Times New Roman"/>
                <w:sz w:val="28"/>
                <w:szCs w:val="28"/>
              </w:rPr>
              <w:t>протокол №_____</w:t>
            </w:r>
          </w:p>
          <w:p w:rsidR="00C616DB" w:rsidRPr="007C0327" w:rsidRDefault="00C616DB" w:rsidP="00B7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327">
              <w:rPr>
                <w:rFonts w:ascii="Times New Roman" w:hAnsi="Times New Roman"/>
                <w:sz w:val="28"/>
                <w:szCs w:val="28"/>
              </w:rPr>
              <w:t xml:space="preserve">от «______»________2014г </w:t>
            </w: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16DB" w:rsidRPr="007C0327" w:rsidRDefault="00C616DB" w:rsidP="00B7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7C032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2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27">
              <w:rPr>
                <w:rFonts w:ascii="Times New Roman" w:hAnsi="Times New Roman"/>
                <w:sz w:val="28"/>
                <w:szCs w:val="28"/>
              </w:rPr>
              <w:t xml:space="preserve">   ________________</w:t>
            </w:r>
          </w:p>
          <w:p w:rsidR="00C616DB" w:rsidRPr="007C0327" w:rsidRDefault="00C616DB" w:rsidP="005E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7C0327">
              <w:rPr>
                <w:rFonts w:ascii="Times New Roman" w:hAnsi="Times New Roman"/>
                <w:sz w:val="28"/>
                <w:szCs w:val="28"/>
              </w:rPr>
              <w:t>И.Н.Дешевых</w:t>
            </w: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27">
              <w:rPr>
                <w:rFonts w:ascii="Times New Roman" w:hAnsi="Times New Roman"/>
                <w:sz w:val="28"/>
                <w:szCs w:val="28"/>
              </w:rPr>
              <w:t xml:space="preserve">    «___»________2014г</w:t>
            </w: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6DB" w:rsidRPr="007C0327" w:rsidRDefault="00C616DB" w:rsidP="00B7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16DB" w:rsidRDefault="00C616DB" w:rsidP="007C0327">
      <w:pPr>
        <w:jc w:val="center"/>
      </w:pPr>
    </w:p>
    <w:p w:rsidR="00C616DB" w:rsidRPr="00B76BEA" w:rsidRDefault="00C616DB" w:rsidP="007C0327">
      <w:pPr>
        <w:jc w:val="center"/>
        <w:rPr>
          <w:rFonts w:ascii="Times New Roman" w:hAnsi="Times New Roman"/>
          <w:b/>
          <w:sz w:val="28"/>
          <w:szCs w:val="28"/>
        </w:rPr>
      </w:pPr>
      <w:r w:rsidRPr="00B76BE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616DB" w:rsidRPr="00B76BEA" w:rsidRDefault="00C616DB" w:rsidP="007C0327">
      <w:pPr>
        <w:jc w:val="center"/>
        <w:rPr>
          <w:rFonts w:ascii="Times New Roman" w:hAnsi="Times New Roman"/>
          <w:b/>
          <w:sz w:val="28"/>
          <w:szCs w:val="28"/>
        </w:rPr>
      </w:pPr>
      <w:r w:rsidRPr="00B76BEA">
        <w:rPr>
          <w:rFonts w:ascii="Times New Roman" w:hAnsi="Times New Roman"/>
          <w:b/>
          <w:sz w:val="28"/>
          <w:szCs w:val="28"/>
        </w:rPr>
        <w:t xml:space="preserve">по предмету «Производственно-трудовое обучение» </w:t>
      </w:r>
    </w:p>
    <w:p w:rsidR="00C616DB" w:rsidRPr="00B76BEA" w:rsidRDefault="00C616DB" w:rsidP="007C0327">
      <w:pPr>
        <w:jc w:val="center"/>
        <w:rPr>
          <w:rFonts w:ascii="Times New Roman" w:hAnsi="Times New Roman"/>
          <w:b/>
          <w:sz w:val="28"/>
          <w:szCs w:val="28"/>
        </w:rPr>
      </w:pPr>
      <w:r w:rsidRPr="00B76BEA">
        <w:rPr>
          <w:rFonts w:ascii="Times New Roman" w:hAnsi="Times New Roman"/>
          <w:b/>
          <w:sz w:val="28"/>
          <w:szCs w:val="28"/>
        </w:rPr>
        <w:t xml:space="preserve">(Образовательная область «Трудовая подготовка») </w:t>
      </w:r>
    </w:p>
    <w:p w:rsidR="00C616DB" w:rsidRPr="00B76BEA" w:rsidRDefault="00C616DB" w:rsidP="007C0327">
      <w:pPr>
        <w:jc w:val="center"/>
        <w:rPr>
          <w:rFonts w:ascii="Times New Roman" w:hAnsi="Times New Roman"/>
          <w:sz w:val="28"/>
          <w:szCs w:val="28"/>
        </w:rPr>
      </w:pPr>
      <w:r w:rsidRPr="00B76BEA">
        <w:rPr>
          <w:rFonts w:ascii="Times New Roman" w:hAnsi="Times New Roman"/>
          <w:b/>
          <w:sz w:val="28"/>
          <w:szCs w:val="28"/>
        </w:rPr>
        <w:t>для учащихся 5 «А» класса на 2014-2015 учебный год</w:t>
      </w:r>
      <w:r w:rsidRPr="00B76BEA">
        <w:rPr>
          <w:rFonts w:ascii="Times New Roman" w:hAnsi="Times New Roman"/>
          <w:sz w:val="28"/>
          <w:szCs w:val="28"/>
        </w:rPr>
        <w:t>.</w:t>
      </w:r>
    </w:p>
    <w:p w:rsidR="00C616DB" w:rsidRPr="00B76BEA" w:rsidRDefault="00C616DB" w:rsidP="007C0327">
      <w:pPr>
        <w:jc w:val="center"/>
        <w:rPr>
          <w:rFonts w:ascii="Times New Roman" w:hAnsi="Times New Roman"/>
          <w:sz w:val="28"/>
          <w:szCs w:val="28"/>
        </w:rPr>
      </w:pPr>
    </w:p>
    <w:p w:rsidR="00C616DB" w:rsidRPr="00B76BEA" w:rsidRDefault="00C616DB" w:rsidP="007C0327">
      <w:pPr>
        <w:jc w:val="center"/>
        <w:rPr>
          <w:rFonts w:ascii="Times New Roman" w:hAnsi="Times New Roman"/>
          <w:sz w:val="28"/>
          <w:szCs w:val="28"/>
        </w:rPr>
      </w:pPr>
    </w:p>
    <w:p w:rsidR="00C616DB" w:rsidRPr="00B76BEA" w:rsidRDefault="00C616DB" w:rsidP="007C0327">
      <w:pPr>
        <w:rPr>
          <w:rFonts w:ascii="Times New Roman" w:hAnsi="Times New Roman"/>
          <w:sz w:val="28"/>
          <w:szCs w:val="28"/>
        </w:rPr>
      </w:pPr>
      <w:r w:rsidRPr="00B76BEA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C616DB" w:rsidRPr="00B76BEA" w:rsidRDefault="00C616DB" w:rsidP="007C0327">
      <w:pPr>
        <w:rPr>
          <w:rFonts w:ascii="Times New Roman" w:hAnsi="Times New Roman"/>
          <w:sz w:val="28"/>
          <w:szCs w:val="28"/>
        </w:rPr>
      </w:pPr>
      <w:r w:rsidRPr="00B76BEA">
        <w:rPr>
          <w:rFonts w:ascii="Times New Roman" w:hAnsi="Times New Roman"/>
          <w:sz w:val="28"/>
          <w:szCs w:val="28"/>
        </w:rPr>
        <w:t>Количество часов за год:  204 часа</w:t>
      </w:r>
    </w:p>
    <w:p w:rsidR="00C616DB" w:rsidRPr="00B76BEA" w:rsidRDefault="00C616DB" w:rsidP="007C0327">
      <w:pPr>
        <w:jc w:val="center"/>
        <w:rPr>
          <w:rFonts w:ascii="Times New Roman" w:hAnsi="Times New Roman"/>
          <w:sz w:val="28"/>
          <w:szCs w:val="28"/>
        </w:rPr>
      </w:pPr>
    </w:p>
    <w:p w:rsidR="00C616DB" w:rsidRPr="00B76BEA" w:rsidRDefault="00C616DB" w:rsidP="007C0327">
      <w:pPr>
        <w:jc w:val="center"/>
        <w:rPr>
          <w:rFonts w:ascii="Times New Roman" w:hAnsi="Times New Roman"/>
          <w:sz w:val="28"/>
          <w:szCs w:val="28"/>
        </w:rPr>
      </w:pPr>
    </w:p>
    <w:p w:rsidR="00C616DB" w:rsidRPr="00B76BEA" w:rsidRDefault="00C616DB" w:rsidP="007C0327">
      <w:pPr>
        <w:jc w:val="center"/>
        <w:rPr>
          <w:rFonts w:ascii="Times New Roman" w:hAnsi="Times New Roman"/>
          <w:sz w:val="28"/>
          <w:szCs w:val="28"/>
        </w:rPr>
      </w:pPr>
    </w:p>
    <w:p w:rsidR="00C616DB" w:rsidRPr="00B76BEA" w:rsidRDefault="00C616DB" w:rsidP="007C0327">
      <w:pPr>
        <w:jc w:val="center"/>
        <w:rPr>
          <w:rFonts w:ascii="Times New Roman" w:hAnsi="Times New Roman"/>
          <w:sz w:val="28"/>
          <w:szCs w:val="28"/>
        </w:rPr>
      </w:pPr>
    </w:p>
    <w:p w:rsidR="00C616DB" w:rsidRPr="00B76BEA" w:rsidRDefault="00C616DB" w:rsidP="007C0327">
      <w:pPr>
        <w:rPr>
          <w:rFonts w:ascii="Times New Roman" w:hAnsi="Times New Roman"/>
          <w:sz w:val="28"/>
          <w:szCs w:val="28"/>
        </w:rPr>
      </w:pPr>
      <w:r w:rsidRPr="00B76BEA">
        <w:rPr>
          <w:rFonts w:ascii="Times New Roman" w:hAnsi="Times New Roman"/>
          <w:sz w:val="28"/>
          <w:szCs w:val="28"/>
        </w:rPr>
        <w:t>Разработчик: Зинина Н. Ю., учитель высшей  квалификационной категории</w:t>
      </w:r>
    </w:p>
    <w:p w:rsidR="00C616DB" w:rsidRDefault="00C616DB" w:rsidP="007C0327">
      <w:pPr>
        <w:jc w:val="center"/>
        <w:rPr>
          <w:sz w:val="28"/>
          <w:szCs w:val="28"/>
        </w:rPr>
      </w:pPr>
    </w:p>
    <w:p w:rsidR="00C616DB" w:rsidRDefault="00C616DB" w:rsidP="007C0327">
      <w:pPr>
        <w:jc w:val="center"/>
        <w:rPr>
          <w:sz w:val="28"/>
          <w:szCs w:val="28"/>
        </w:rPr>
      </w:pPr>
    </w:p>
    <w:p w:rsidR="00C616DB" w:rsidRDefault="00C616DB" w:rsidP="007C0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616DB" w:rsidRPr="003F01EB" w:rsidRDefault="00C616DB" w:rsidP="00B76BE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01EB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01EB">
        <w:rPr>
          <w:rFonts w:ascii="Times New Roman" w:hAnsi="Times New Roman"/>
          <w:bCs/>
          <w:sz w:val="28"/>
          <w:szCs w:val="28"/>
        </w:rPr>
        <w:t xml:space="preserve"> </w:t>
      </w:r>
      <w:r w:rsidRPr="003F01EB">
        <w:rPr>
          <w:rFonts w:ascii="Times New Roman" w:hAnsi="Times New Roman"/>
          <w:b/>
          <w:bCs/>
          <w:sz w:val="28"/>
          <w:szCs w:val="28"/>
        </w:rPr>
        <w:t xml:space="preserve">Нормативные документы и педагогические литературные   источники, используемые в рабочей программе </w:t>
      </w:r>
      <w:r w:rsidRPr="003F01EB">
        <w:rPr>
          <w:rFonts w:ascii="Times New Roman" w:hAnsi="Times New Roman"/>
          <w:b/>
          <w:sz w:val="28"/>
          <w:szCs w:val="28"/>
        </w:rPr>
        <w:t xml:space="preserve">по предмету «профессионально – трудовое обучение» (общеобразовательная область «Трудовая подготовка») 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F01EB">
        <w:rPr>
          <w:rFonts w:ascii="Times New Roman" w:hAnsi="Times New Roman"/>
          <w:b/>
          <w:sz w:val="28"/>
          <w:szCs w:val="28"/>
        </w:rPr>
        <w:t>для учащихся 5 «А» класса на 2014-2015 учебный год.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F01EB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F01EB">
        <w:rPr>
          <w:rFonts w:ascii="Times New Roman" w:hAnsi="Times New Roman"/>
          <w:sz w:val="28"/>
          <w:szCs w:val="28"/>
        </w:rPr>
        <w:t>Федеральный закон от 29 декабря 2012 года № 273 – ФЗ «0б образовании в Российской Федерации».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F01EB">
        <w:rPr>
          <w:rFonts w:ascii="Times New Roman" w:hAnsi="Times New Roman"/>
          <w:sz w:val="28"/>
          <w:szCs w:val="28"/>
        </w:rPr>
        <w:t>Конвенция о правах ребенка.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F01EB">
        <w:rPr>
          <w:rFonts w:ascii="Times New Roman" w:hAnsi="Times New Roman"/>
          <w:sz w:val="28"/>
          <w:szCs w:val="28"/>
        </w:rPr>
        <w:t>Санитарные правила устройства, оборудования, содержания и режима специальных образовательных школ-интернатов для детей, имеющих недостатки в физическом и умственном развитии» СП 4076-86.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F01E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3F01EB">
          <w:rPr>
            <w:rFonts w:ascii="Times New Roman" w:hAnsi="Times New Roman"/>
            <w:sz w:val="28"/>
            <w:szCs w:val="28"/>
          </w:rPr>
          <w:t>2013 г</w:t>
        </w:r>
      </w:smartTag>
      <w:r w:rsidRPr="003F01EB">
        <w:rPr>
          <w:rFonts w:ascii="Times New Roman" w:hAnsi="Times New Roman"/>
          <w:sz w:val="28"/>
          <w:szCs w:val="28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F01E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07 декабря </w:t>
      </w:r>
      <w:smartTag w:uri="urn:schemas-microsoft-com:office:smarttags" w:element="metricconverter">
        <w:smartTagPr>
          <w:attr w:name="ProductID" w:val="2011 г"/>
        </w:smartTagPr>
        <w:r w:rsidRPr="003F01EB">
          <w:rPr>
            <w:rFonts w:ascii="Times New Roman" w:hAnsi="Times New Roman"/>
            <w:sz w:val="28"/>
            <w:szCs w:val="28"/>
          </w:rPr>
          <w:t>2011 г</w:t>
        </w:r>
      </w:smartTag>
      <w:r w:rsidRPr="003F01EB">
        <w:rPr>
          <w:rFonts w:ascii="Times New Roman" w:hAnsi="Times New Roman"/>
          <w:sz w:val="28"/>
          <w:szCs w:val="28"/>
        </w:rPr>
        <w:t xml:space="preserve">. 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2012/2013 учебный год», зарегистрирован Минюстом России 21 февраля </w:t>
      </w:r>
      <w:smartTag w:uri="urn:schemas-microsoft-com:office:smarttags" w:element="metricconverter">
        <w:smartTagPr>
          <w:attr w:name="ProductID" w:val="2012 г"/>
        </w:smartTagPr>
        <w:r w:rsidRPr="003F01EB">
          <w:rPr>
            <w:rFonts w:ascii="Times New Roman" w:hAnsi="Times New Roman"/>
            <w:sz w:val="28"/>
            <w:szCs w:val="28"/>
          </w:rPr>
          <w:t>2012 г</w:t>
        </w:r>
      </w:smartTag>
      <w:r w:rsidRPr="003F01EB">
        <w:rPr>
          <w:rFonts w:ascii="Times New Roman" w:hAnsi="Times New Roman"/>
          <w:sz w:val="28"/>
          <w:szCs w:val="28"/>
        </w:rPr>
        <w:t>., рег. №23290.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F01EB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F01EB">
          <w:rPr>
            <w:rFonts w:ascii="Times New Roman" w:hAnsi="Times New Roman"/>
            <w:sz w:val="28"/>
            <w:szCs w:val="28"/>
          </w:rPr>
          <w:t>2010 г</w:t>
        </w:r>
      </w:smartTag>
      <w:r w:rsidRPr="003F01EB">
        <w:rPr>
          <w:rFonts w:ascii="Times New Roman" w:hAnsi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3F01EB">
          <w:rPr>
            <w:rFonts w:ascii="Times New Roman" w:hAnsi="Times New Roman"/>
            <w:sz w:val="28"/>
            <w:szCs w:val="28"/>
          </w:rPr>
          <w:t>189 г</w:t>
        </w:r>
      </w:smartTag>
      <w:r w:rsidRPr="003F01EB">
        <w:rPr>
          <w:rFonts w:ascii="Times New Roman" w:hAnsi="Times New Roman"/>
          <w:sz w:val="28"/>
          <w:szCs w:val="28"/>
        </w:rPr>
        <w:t xml:space="preserve">. Москвы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зарегистрировано Минюстом России 03 марта </w:t>
      </w:r>
      <w:smartTag w:uri="urn:schemas-microsoft-com:office:smarttags" w:element="metricconverter">
        <w:smartTagPr>
          <w:attr w:name="ProductID" w:val="2011 г"/>
        </w:smartTagPr>
        <w:r w:rsidRPr="003F01EB">
          <w:rPr>
            <w:rFonts w:ascii="Times New Roman" w:hAnsi="Times New Roman"/>
            <w:sz w:val="28"/>
            <w:szCs w:val="28"/>
          </w:rPr>
          <w:t>2011 г</w:t>
        </w:r>
      </w:smartTag>
      <w:r w:rsidRPr="003F01EB">
        <w:rPr>
          <w:rFonts w:ascii="Times New Roman" w:hAnsi="Times New Roman"/>
          <w:sz w:val="28"/>
          <w:szCs w:val="28"/>
        </w:rPr>
        <w:t xml:space="preserve">., рег. №19993, опубликовано 16 марта </w:t>
      </w:r>
      <w:smartTag w:uri="urn:schemas-microsoft-com:office:smarttags" w:element="metricconverter">
        <w:smartTagPr>
          <w:attr w:name="ProductID" w:val="2011 г"/>
        </w:smartTagPr>
        <w:r w:rsidRPr="003F01EB">
          <w:rPr>
            <w:rFonts w:ascii="Times New Roman" w:hAnsi="Times New Roman"/>
            <w:sz w:val="28"/>
            <w:szCs w:val="28"/>
          </w:rPr>
          <w:t>2011 г</w:t>
        </w:r>
      </w:smartTag>
      <w:r w:rsidRPr="003F01EB">
        <w:rPr>
          <w:rFonts w:ascii="Times New Roman" w:hAnsi="Times New Roman"/>
          <w:sz w:val="28"/>
          <w:szCs w:val="28"/>
        </w:rPr>
        <w:t>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3F01EB">
        <w:rPr>
          <w:rFonts w:ascii="Times New Roman" w:hAnsi="Times New Roman"/>
          <w:bCs/>
          <w:sz w:val="28"/>
          <w:szCs w:val="28"/>
        </w:rPr>
        <w:t>Базисный учебный план специальных (коррекционных) общеобразовательных учреждений Российской Федерации, утвержденный приказом Минобразования России от 09.02.1998 № 322.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F01E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07 декабря </w:t>
      </w:r>
      <w:smartTag w:uri="urn:schemas-microsoft-com:office:smarttags" w:element="metricconverter">
        <w:smartTagPr>
          <w:attr w:name="ProductID" w:val="0,7 м"/>
        </w:smartTagPr>
        <w:r w:rsidRPr="003F01EB">
          <w:rPr>
            <w:rFonts w:ascii="Times New Roman" w:hAnsi="Times New Roman"/>
            <w:sz w:val="28"/>
            <w:szCs w:val="28"/>
          </w:rPr>
          <w:t>2011 г</w:t>
        </w:r>
      </w:smartTag>
      <w:r w:rsidRPr="003F01EB">
        <w:rPr>
          <w:rFonts w:ascii="Times New Roman" w:hAnsi="Times New Roman"/>
          <w:sz w:val="28"/>
          <w:szCs w:val="28"/>
        </w:rPr>
        <w:t>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F01EB">
        <w:rPr>
          <w:rFonts w:ascii="Times New Roman" w:hAnsi="Times New Roman"/>
          <w:sz w:val="28"/>
          <w:szCs w:val="28"/>
        </w:rPr>
        <w:t>Федеральная программа развития образования. «Вестник образования».2000, №12.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3F01EB">
        <w:rPr>
          <w:rFonts w:ascii="Times New Roman" w:hAnsi="Times New Roman"/>
          <w:sz w:val="28"/>
          <w:szCs w:val="28"/>
        </w:rPr>
        <w:t>Зверева В.И. Образовательная программа школы: структура, содержание, техноло</w:t>
      </w:r>
      <w:r w:rsidRPr="003F01EB">
        <w:rPr>
          <w:rFonts w:ascii="Times New Roman" w:hAnsi="Times New Roman"/>
          <w:sz w:val="28"/>
          <w:szCs w:val="28"/>
        </w:rPr>
        <w:softHyphen/>
        <w:t>гия развития. - М., 1998.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F01EB">
        <w:rPr>
          <w:rFonts w:ascii="Times New Roman" w:hAnsi="Times New Roman"/>
          <w:sz w:val="28"/>
          <w:szCs w:val="28"/>
        </w:rPr>
        <w:t>О направлении рекомендаций по психолого-педагогической и социальной реабилитации лиц с ограниченными возможностями здоровья в системе образования (Письмо МО и профессионального образования РФ от 9.04.1999г. №27/511-6).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3F01EB">
        <w:rPr>
          <w:rFonts w:ascii="Times New Roman" w:hAnsi="Times New Roman"/>
          <w:sz w:val="28"/>
          <w:szCs w:val="28"/>
        </w:rPr>
        <w:t>О защите конституционных прав на образование и иных социальных прав детей-инвалидов, страдающих умственной отсталостью (Письмо Министерства образования РФ от 24.01.2003г. №01-50-25/32-05)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3F01EB">
        <w:rPr>
          <w:rFonts w:ascii="Times New Roman" w:hAnsi="Times New Roman"/>
          <w:sz w:val="28"/>
          <w:szCs w:val="28"/>
        </w:rPr>
        <w:t>Инструктивное письмо МО и профессионального образования РФ «О специфике деятельности специальных (коррекционных) обра</w:t>
      </w:r>
      <w:r w:rsidRPr="003F01EB">
        <w:rPr>
          <w:rFonts w:ascii="Times New Roman" w:hAnsi="Times New Roman"/>
          <w:sz w:val="28"/>
          <w:szCs w:val="28"/>
        </w:rPr>
        <w:softHyphen/>
        <w:t xml:space="preserve">зовательных учреждений </w:t>
      </w:r>
      <w:r w:rsidRPr="003F01EB">
        <w:rPr>
          <w:rFonts w:ascii="Times New Roman" w:hAnsi="Times New Roman"/>
          <w:sz w:val="28"/>
          <w:szCs w:val="28"/>
          <w:lang w:val="en-US"/>
        </w:rPr>
        <w:t>I</w:t>
      </w:r>
      <w:r w:rsidRPr="003F01EB">
        <w:rPr>
          <w:rFonts w:ascii="Times New Roman" w:hAnsi="Times New Roman"/>
          <w:sz w:val="28"/>
          <w:szCs w:val="28"/>
        </w:rPr>
        <w:t>—</w:t>
      </w:r>
      <w:r w:rsidRPr="003F01EB">
        <w:rPr>
          <w:rFonts w:ascii="Times New Roman" w:hAnsi="Times New Roman"/>
          <w:sz w:val="28"/>
          <w:szCs w:val="28"/>
          <w:lang w:val="en-US"/>
        </w:rPr>
        <w:t>VIII</w:t>
      </w:r>
      <w:r w:rsidRPr="003F01EB">
        <w:rPr>
          <w:rFonts w:ascii="Times New Roman" w:hAnsi="Times New Roman"/>
          <w:sz w:val="28"/>
          <w:szCs w:val="28"/>
        </w:rPr>
        <w:t xml:space="preserve"> видов», № 48 от 04.09.1997 г.</w:t>
      </w:r>
    </w:p>
    <w:p w:rsidR="00C616DB" w:rsidRPr="003F01EB" w:rsidRDefault="00C616DB" w:rsidP="00B76BEA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F01EB">
        <w:rPr>
          <w:rFonts w:ascii="Times New Roman" w:hAnsi="Times New Roman"/>
          <w:sz w:val="28"/>
          <w:szCs w:val="28"/>
        </w:rPr>
        <w:t>3абрамная С. Д. Психолого-педагогическая диагностика ум</w:t>
      </w:r>
      <w:r w:rsidRPr="003F01EB">
        <w:rPr>
          <w:rFonts w:ascii="Times New Roman" w:hAnsi="Times New Roman"/>
          <w:sz w:val="28"/>
          <w:szCs w:val="28"/>
        </w:rPr>
        <w:softHyphen/>
        <w:t>ственного развития детей. — М., 1995.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sz w:val="28"/>
          <w:szCs w:val="28"/>
        </w:rPr>
        <w:t>Важнейшей задачей трудового обучения является формирование у обучающихся необходимого объема профессиональных знаний и общетрудовых умений, а так же воспитание умения учиться – способности самоорганизации с целью решения учебных задач.</w:t>
      </w:r>
      <w:r w:rsidRPr="003F01EB">
        <w:rPr>
          <w:rFonts w:ascii="Times New Roman" w:hAnsi="Times New Roman"/>
          <w:sz w:val="28"/>
          <w:szCs w:val="28"/>
        </w:rPr>
        <w:br/>
        <w:t>Возможность овладения профессией учащимися с ограниченными возможностями здоровья (далее ОВЗ) при изучении предмета «Профессионально-трудовое обучение» во многом зависит от состояния коррекционной работы на уроках трудового обучения. Её основным направлением для учителя служат повышение уровня познавательной активности учащихся и развитие их способностей к осознанной регуляции трудовой деятельности, формирование у учащихся профессиональных знаний и умений. Овладение доступными профессионально-трудовыми навыками станут необходимыми для подготовки учащихся с ОВЗ к дальнейшей социализации. Таким образом, труд является эффективным средством развития личности школьника с ОВЗ.</w:t>
      </w:r>
      <w:r w:rsidRPr="003F01EB">
        <w:rPr>
          <w:rFonts w:ascii="Times New Roman" w:hAnsi="Times New Roman"/>
          <w:sz w:val="28"/>
          <w:szCs w:val="28"/>
        </w:rPr>
        <w:br/>
        <w:t>Рабочая программа по предмету «Профессионально-трудовое обучение» (Общеобразовательная область «Трудовая подготовка»)</w:t>
      </w:r>
      <w:r w:rsidRPr="003F01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01EB">
        <w:rPr>
          <w:rFonts w:ascii="Times New Roman" w:hAnsi="Times New Roman"/>
          <w:sz w:val="28"/>
          <w:szCs w:val="28"/>
        </w:rPr>
        <w:t>составлена на основе программы по слесарному делу для специальных (коррекционных) образовательных учреждений VIII вида, 5-9 классы, под редакцией д.п.н. В.В.Воронковой (авторы коррекционного курса «Слесарное дело»:</w:t>
      </w:r>
      <w:r w:rsidRPr="003F01EB">
        <w:rPr>
          <w:rFonts w:ascii="Times New Roman" w:hAnsi="Times New Roman"/>
          <w:sz w:val="28"/>
          <w:szCs w:val="28"/>
        </w:rPr>
        <w:br/>
        <w:t>С.Л.Мирский, Б.А.Журавлев, Л.С.Иноземцева, Е.А.Ковалева, Г.В.Васенков, А.Ф.Шепетчук, С.В.Бобрешова, Я.Д.Чекайло) – изд.центр ВЛАДОС, 2010.</w:t>
      </w:r>
      <w:r w:rsidRPr="003F01EB">
        <w:rPr>
          <w:rFonts w:ascii="Times New Roman" w:hAnsi="Times New Roman"/>
          <w:sz w:val="28"/>
          <w:szCs w:val="28"/>
        </w:rPr>
        <w:br/>
        <w:t>Для достижения целей обучения и решения поставленных задач используются учебные пособия:Слесарное дело,учебное пособие для учащихся 4 кл.Ю.И.Сагал. – М.:Просвещение,1983г.;Слесарное дело,учебное пособие для учащихся 5-6 кл.В.ГКопелевич,И.ГСпиридонов,Г.П.Буфетов.- М.:Просвещение,1992 г.;Слесарное дело,учебное пособие для учащихся 7-8 кл.И.Г.Спиридонов,Г.П.Буфетов,В.Г.Копелевич – М.:Просвещение,1985 г.;Справочный дидактический материал по слесарному делу,пособие для учащихся 5-9 кл.В.Г.Патракеев,И.В.Патракеев – М.:изд.центр ВЛАДОС,2004 г.;Слесарное дело,тетрадь для самостоятельной работы учащихся. – М.:изд.центр ВЛАДОС,2004г. </w:t>
      </w:r>
      <w:r w:rsidRPr="003F01EB">
        <w:rPr>
          <w:rFonts w:ascii="Times New Roman" w:hAnsi="Times New Roman"/>
          <w:sz w:val="28"/>
          <w:szCs w:val="28"/>
        </w:rPr>
        <w:br/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b/>
          <w:sz w:val="28"/>
          <w:szCs w:val="28"/>
        </w:rPr>
        <w:t>Основные методы и формы работы с учащимися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sz w:val="28"/>
          <w:szCs w:val="28"/>
        </w:rPr>
        <w:tab/>
        <w:t xml:space="preserve">Для правильной и эффективной организации учебно-воспитательного процесса в программе предусмотрены основные методы обучения и формирования теоретических знаний,  практических  приемов, навыков и умений.  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sz w:val="28"/>
          <w:szCs w:val="28"/>
        </w:rPr>
        <w:tab/>
        <w:t>Вербальный метод - это передача и восприятие устной информации:  рассказ, беседа, объяснение, лекция, работа с книгой, справочником, учебником, инструкцией, контрольными карточками.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sz w:val="28"/>
          <w:szCs w:val="28"/>
        </w:rPr>
        <w:tab/>
        <w:t xml:space="preserve">Наглядный метод – это наблюдение натуральных объектов, явлений, процессов: графические изображения (чертежи, технические рисунки, эскизы), образцы, таблицы, стенды, кинофильмы. 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sz w:val="28"/>
          <w:szCs w:val="28"/>
        </w:rPr>
        <w:tab/>
        <w:t>К практическим методам относятся упражнения, решение практических задач, выполнение трудовых заданий, общественно полезный труд (изготовление изделий для хозяйственных нужд школы).</w:t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b/>
          <w:bCs/>
          <w:sz w:val="28"/>
          <w:szCs w:val="28"/>
        </w:rPr>
        <w:t>Цели обучения</w:t>
      </w:r>
      <w:r w:rsidRPr="003F01EB">
        <w:rPr>
          <w:rFonts w:ascii="Times New Roman" w:hAnsi="Times New Roman"/>
          <w:sz w:val="28"/>
          <w:szCs w:val="28"/>
        </w:rPr>
        <w:t> в программе сформулированы как линии развития личности ученика:</w:t>
      </w:r>
      <w:r w:rsidRPr="003F01EB">
        <w:rPr>
          <w:rFonts w:ascii="Times New Roman" w:hAnsi="Times New Roman"/>
          <w:sz w:val="28"/>
          <w:szCs w:val="28"/>
        </w:rPr>
        <w:br/>
        <w:t>- ознакомление обучающихся с трудовыми процессами и содержанием труда в школьной мастерской и на предприятии;</w:t>
      </w:r>
      <w:r w:rsidRPr="003F01EB">
        <w:rPr>
          <w:rFonts w:ascii="Times New Roman" w:hAnsi="Times New Roman"/>
          <w:sz w:val="28"/>
          <w:szCs w:val="28"/>
        </w:rPr>
        <w:br/>
        <w:t>- формирование у обучающихся необходимого объема профессиональных знаний и общетрудовых умений;</w:t>
      </w:r>
      <w:r w:rsidRPr="003F01EB">
        <w:rPr>
          <w:rFonts w:ascii="Times New Roman" w:hAnsi="Times New Roman"/>
          <w:sz w:val="28"/>
          <w:szCs w:val="28"/>
        </w:rPr>
        <w:br/>
        <w:t>- формирование у обучающихся основ умения учиться и способности к организации своей деятельности – умение планировать свою деятельность, осуществлять ее контроль и оценку, взаимодействовать со сверстниками в учебном процессе;</w:t>
      </w:r>
      <w:r w:rsidRPr="003F01EB">
        <w:rPr>
          <w:rFonts w:ascii="Times New Roman" w:hAnsi="Times New Roman"/>
          <w:sz w:val="28"/>
          <w:szCs w:val="28"/>
        </w:rPr>
        <w:br/>
        <w:t>- осуществление профессиональной ориентации с целью подготовки обучающихся к сознательному выбору профессии;</w:t>
      </w:r>
      <w:r w:rsidRPr="003F01EB">
        <w:rPr>
          <w:rFonts w:ascii="Times New Roman" w:hAnsi="Times New Roman"/>
          <w:sz w:val="28"/>
          <w:szCs w:val="28"/>
        </w:rPr>
        <w:br/>
        <w:t>- укрепление физического и духовного здоровья обучающихся.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b/>
          <w:bCs/>
          <w:sz w:val="28"/>
          <w:szCs w:val="28"/>
        </w:rPr>
        <w:t>Задачи обучения</w:t>
      </w:r>
      <w:r w:rsidRPr="003F01EB">
        <w:rPr>
          <w:rFonts w:ascii="Times New Roman" w:hAnsi="Times New Roman"/>
          <w:sz w:val="28"/>
          <w:szCs w:val="28"/>
        </w:rPr>
        <w:t>:</w:t>
      </w:r>
      <w:r w:rsidRPr="003F01EB">
        <w:rPr>
          <w:rFonts w:ascii="Times New Roman" w:hAnsi="Times New Roman"/>
          <w:sz w:val="28"/>
          <w:szCs w:val="28"/>
        </w:rPr>
        <w:br/>
        <w:t>- проводить систематическое изучение динамики развития трудовых способностей обучающихся с ОВЗ;</w:t>
      </w:r>
      <w:r w:rsidRPr="003F01EB">
        <w:rPr>
          <w:rFonts w:ascii="Times New Roman" w:hAnsi="Times New Roman"/>
          <w:sz w:val="28"/>
          <w:szCs w:val="28"/>
        </w:rPr>
        <w:br/>
        <w:t>- умением самостоятельно выполнять трудовые задания;</w:t>
      </w:r>
      <w:r w:rsidRPr="003F01EB">
        <w:rPr>
          <w:rFonts w:ascii="Times New Roman" w:hAnsi="Times New Roman"/>
          <w:sz w:val="28"/>
          <w:szCs w:val="28"/>
        </w:rPr>
        <w:br/>
        <w:t>- работать над коррекцией и развитием личностных качеств обучающихся, </w:t>
      </w:r>
      <w:r w:rsidRPr="003F01EB">
        <w:rPr>
          <w:rFonts w:ascii="Times New Roman" w:hAnsi="Times New Roman"/>
          <w:sz w:val="28"/>
          <w:szCs w:val="28"/>
        </w:rPr>
        <w:br/>
        <w:t>- воспитывать интерес к предмету и умение работать в коллективе;</w:t>
      </w:r>
      <w:r w:rsidRPr="003F01EB">
        <w:rPr>
          <w:rFonts w:ascii="Times New Roman" w:hAnsi="Times New Roman"/>
          <w:sz w:val="28"/>
          <w:szCs w:val="28"/>
        </w:rPr>
        <w:br/>
        <w:t>- сформировать набор предметных и общеучебных умений, необходимых для практической деятельности и в будущей профессии;</w:t>
      </w:r>
      <w:r w:rsidRPr="003F01EB">
        <w:rPr>
          <w:rFonts w:ascii="Times New Roman" w:hAnsi="Times New Roman"/>
          <w:sz w:val="28"/>
          <w:szCs w:val="28"/>
        </w:rPr>
        <w:br/>
        <w:t>- формировать знания о свойствах металлов и умении выбирать способы обработки металлов в зависимости от их свойств. </w:t>
      </w:r>
      <w:r w:rsidRPr="003F01EB">
        <w:rPr>
          <w:rFonts w:ascii="Times New Roman" w:hAnsi="Times New Roman"/>
          <w:sz w:val="28"/>
          <w:szCs w:val="28"/>
        </w:rPr>
        <w:br/>
        <w:t>Наряду с этими задачами решаются специальные задачи, направленные на коррекцию и развитие:</w:t>
      </w:r>
      <w:r w:rsidRPr="003F01EB">
        <w:rPr>
          <w:rFonts w:ascii="Times New Roman" w:hAnsi="Times New Roman"/>
          <w:sz w:val="28"/>
          <w:szCs w:val="28"/>
        </w:rPr>
        <w:br/>
        <w:t>- наглядно-образного мышления;</w:t>
      </w:r>
      <w:r w:rsidRPr="003F01EB">
        <w:rPr>
          <w:rFonts w:ascii="Times New Roman" w:hAnsi="Times New Roman"/>
          <w:sz w:val="28"/>
          <w:szCs w:val="28"/>
        </w:rPr>
        <w:br/>
        <w:t>- зрительного восприятия;</w:t>
      </w:r>
      <w:r w:rsidRPr="003F01EB">
        <w:rPr>
          <w:rFonts w:ascii="Times New Roman" w:hAnsi="Times New Roman"/>
          <w:sz w:val="28"/>
          <w:szCs w:val="28"/>
        </w:rPr>
        <w:br/>
        <w:t>- пространственных представлений и ориентации;</w:t>
      </w:r>
      <w:r w:rsidRPr="003F01EB">
        <w:rPr>
          <w:rFonts w:ascii="Times New Roman" w:hAnsi="Times New Roman"/>
          <w:sz w:val="28"/>
          <w:szCs w:val="28"/>
        </w:rPr>
        <w:br/>
        <w:t>-коррекцию индивидуальных пробелов в знаниях, умениях, навыках.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sz w:val="28"/>
          <w:szCs w:val="28"/>
        </w:rPr>
        <w:br/>
        <w:t>Профессионально – трудовое обучение в специальной (коррекционной) школе VIII вида имеет свою специфику. У обучающихся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головного мозга и регуляции поведения и деятельности, поэтому распределение материала по слесарному делу представлено с учетом возможностей обучающихся.</w:t>
      </w:r>
      <w:r w:rsidRPr="003F01EB">
        <w:rPr>
          <w:rFonts w:ascii="Times New Roman" w:hAnsi="Times New Roman"/>
          <w:sz w:val="28"/>
          <w:szCs w:val="28"/>
        </w:rPr>
        <w:br/>
        <w:t>Программный материал 5-го 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что предусматривает необходимость индивидуального и дифференцированного подхода в обучении. Так как основной задачей специальная (коррекционная) школа VIII 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</w:t>
      </w:r>
      <w:r w:rsidRPr="003F01EB">
        <w:rPr>
          <w:rFonts w:ascii="Times New Roman" w:hAnsi="Times New Roman"/>
          <w:sz w:val="28"/>
          <w:szCs w:val="28"/>
        </w:rPr>
        <w:br/>
        <w:t>В результате освоения программного материала по предмету «Профессионально-трудовое обучение» у учащихся предполагается формирование универсальных учебных действий (личностных, познавательных, регулятивных, коммуникативных), позволяющих достигать предметных, метапредметных и личностных результатов.</w:t>
      </w:r>
      <w:r w:rsidRPr="003F01EB">
        <w:rPr>
          <w:rFonts w:ascii="Times New Roman" w:hAnsi="Times New Roman"/>
          <w:sz w:val="28"/>
          <w:szCs w:val="28"/>
        </w:rPr>
        <w:br/>
        <w:t>Познавательные: в предлагаемой программе по предмету «Профессионально-трудовое обучение» изучаемые материалы становятся основой формирования знаний и умений.</w:t>
      </w:r>
      <w:r w:rsidRPr="003F01EB">
        <w:rPr>
          <w:rFonts w:ascii="Times New Roman" w:hAnsi="Times New Roman"/>
          <w:sz w:val="28"/>
          <w:szCs w:val="28"/>
        </w:rPr>
        <w:br/>
        <w:t>Регулятивные: в процессе работы учащиеся учатся самостоятельно определять цель своей деятельности, планировать её самостоятельно, двигаться по заданному плану, оценивать и корректировать полученные результаты.</w:t>
      </w:r>
      <w:r w:rsidRPr="003F01EB">
        <w:rPr>
          <w:rFonts w:ascii="Times New Roman" w:hAnsi="Times New Roman"/>
          <w:sz w:val="28"/>
          <w:szCs w:val="28"/>
        </w:rPr>
        <w:br/>
        <w:t>Коммуникативные: в процессе изучения предмета учащиеся осуществляют знакомство со всевозможными терминами и понятиями, учатся формулировать вопросы и ответы в ходе выполнения задания.</w:t>
      </w:r>
      <w:r w:rsidRPr="003F01EB">
        <w:rPr>
          <w:rFonts w:ascii="Times New Roman" w:hAnsi="Times New Roman"/>
          <w:sz w:val="28"/>
          <w:szCs w:val="28"/>
        </w:rPr>
        <w:br/>
        <w:t>Личностные, метапредметные и предметные результаты освоения конкретного учебного предмета должны отражать все их виды, предусмотренные программой 5-го класса.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b/>
          <w:bCs/>
          <w:sz w:val="28"/>
          <w:szCs w:val="28"/>
          <w:u w:val="single"/>
        </w:rPr>
        <w:t>Регулятивные УУД</w:t>
      </w:r>
      <w:r w:rsidRPr="003F01EB">
        <w:rPr>
          <w:rFonts w:ascii="Times New Roman" w:hAnsi="Times New Roman"/>
          <w:sz w:val="28"/>
          <w:szCs w:val="28"/>
        </w:rPr>
        <w:br/>
        <w:t>- определять цель деятельности на уроке с помощью учителя;</w:t>
      </w:r>
      <w:r w:rsidRPr="003F01EB">
        <w:rPr>
          <w:rFonts w:ascii="Times New Roman" w:hAnsi="Times New Roman"/>
          <w:sz w:val="28"/>
          <w:szCs w:val="28"/>
        </w:rPr>
        <w:br/>
        <w:t>- учиться совместно с учителем обнаруживать и формулировать учебную проблему;</w:t>
      </w:r>
      <w:r w:rsidRPr="003F01EB">
        <w:rPr>
          <w:rFonts w:ascii="Times New Roman" w:hAnsi="Times New Roman"/>
          <w:sz w:val="28"/>
          <w:szCs w:val="28"/>
        </w:rPr>
        <w:br/>
        <w:t>- учиться планировать учебную деятельность на уроке с помощью учителя;</w:t>
      </w:r>
      <w:r w:rsidRPr="003F01EB">
        <w:rPr>
          <w:rFonts w:ascii="Times New Roman" w:hAnsi="Times New Roman"/>
          <w:sz w:val="28"/>
          <w:szCs w:val="28"/>
        </w:rPr>
        <w:br/>
        <w:t>- работать по предложенному плану, использовать необходимые средства: учебник, простейшие приборы и инструменты.</w:t>
      </w:r>
      <w:r w:rsidRPr="003F01EB">
        <w:rPr>
          <w:rFonts w:ascii="Times New Roman" w:hAnsi="Times New Roman"/>
          <w:sz w:val="28"/>
          <w:szCs w:val="28"/>
        </w:rPr>
        <w:br/>
        <w:t>Средством формирования этих действий служит технология проблемного диалога на этапе изучения нового материала.</w:t>
      </w:r>
      <w:r w:rsidRPr="003F01EB">
        <w:rPr>
          <w:rFonts w:ascii="Times New Roman" w:hAnsi="Times New Roman"/>
          <w:sz w:val="28"/>
          <w:szCs w:val="28"/>
        </w:rPr>
        <w:br/>
        <w:t>- определять успешность выполнения своего задания в диалоге с учителем.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b/>
          <w:bCs/>
          <w:sz w:val="28"/>
          <w:szCs w:val="28"/>
          <w:u w:val="single"/>
        </w:rPr>
        <w:t>Познавательные УУД</w:t>
      </w:r>
      <w:r w:rsidRPr="003F01EB">
        <w:rPr>
          <w:rFonts w:ascii="Times New Roman" w:hAnsi="Times New Roman"/>
          <w:sz w:val="28"/>
          <w:szCs w:val="28"/>
        </w:rPr>
        <w:br/>
        <w:t>- ориентироваться в своей системе знаний: понимать какие нужны знания, информация для решения учебной задачи;</w:t>
      </w:r>
      <w:r w:rsidRPr="003F01EB">
        <w:rPr>
          <w:rFonts w:ascii="Times New Roman" w:hAnsi="Times New Roman"/>
          <w:sz w:val="28"/>
          <w:szCs w:val="28"/>
        </w:rPr>
        <w:br/>
        <w:t>- добывать новые знания, находить необходимую информацию как в учебнике, так и в предложенных учителем других источниках;</w:t>
      </w:r>
      <w:r w:rsidRPr="003F01EB">
        <w:rPr>
          <w:rFonts w:ascii="Times New Roman" w:hAnsi="Times New Roman"/>
          <w:sz w:val="28"/>
          <w:szCs w:val="28"/>
        </w:rPr>
        <w:br/>
        <w:t>- добывать новые знания в разных формах: текст, схемы, иллюстрации и др.;</w:t>
      </w:r>
      <w:r w:rsidRPr="003F01EB">
        <w:rPr>
          <w:rFonts w:ascii="Times New Roman" w:hAnsi="Times New Roman"/>
          <w:sz w:val="28"/>
          <w:szCs w:val="28"/>
        </w:rPr>
        <w:br/>
        <w:t>- перерабатывать полученную информацию: наблюдать и делать самостоятельные выводы;</w:t>
      </w:r>
      <w:r w:rsidRPr="003F01EB">
        <w:rPr>
          <w:rFonts w:ascii="Times New Roman" w:hAnsi="Times New Roman"/>
          <w:sz w:val="28"/>
          <w:szCs w:val="28"/>
        </w:rPr>
        <w:br/>
        <w:t>Средством формирования своих действий служит учебный материал и задания учебника.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b/>
          <w:bCs/>
          <w:sz w:val="28"/>
          <w:szCs w:val="28"/>
          <w:u w:val="single"/>
        </w:rPr>
        <w:t>Коммуникативные УУД</w:t>
      </w:r>
      <w:r w:rsidRPr="003F01EB">
        <w:rPr>
          <w:rFonts w:ascii="Times New Roman" w:hAnsi="Times New Roman"/>
          <w:sz w:val="28"/>
          <w:szCs w:val="28"/>
        </w:rPr>
        <w:br/>
        <w:t>- доносить свою позицию до других людей: оформлять свою мысль в устной и письменной форме;</w:t>
      </w:r>
      <w:r w:rsidRPr="003F01EB">
        <w:rPr>
          <w:rFonts w:ascii="Times New Roman" w:hAnsi="Times New Roman"/>
          <w:sz w:val="28"/>
          <w:szCs w:val="28"/>
        </w:rPr>
        <w:br/>
        <w:t>- слушать и понимать речь других людей;</w:t>
      </w:r>
      <w:r w:rsidRPr="003F01EB">
        <w:rPr>
          <w:rFonts w:ascii="Times New Roman" w:hAnsi="Times New Roman"/>
          <w:sz w:val="28"/>
          <w:szCs w:val="28"/>
        </w:rPr>
        <w:br/>
        <w:t>- вступать в беседу на уроке и в жизни;</w:t>
      </w:r>
      <w:r w:rsidRPr="003F01EB">
        <w:rPr>
          <w:rFonts w:ascii="Times New Roman" w:hAnsi="Times New Roman"/>
          <w:sz w:val="28"/>
          <w:szCs w:val="28"/>
        </w:rPr>
        <w:br/>
        <w:t>- совместно договариваться о правилах общения и поведения в школе и следовать им;</w:t>
      </w:r>
      <w:r w:rsidRPr="003F01EB">
        <w:rPr>
          <w:rFonts w:ascii="Times New Roman" w:hAnsi="Times New Roman"/>
          <w:sz w:val="28"/>
          <w:szCs w:val="28"/>
        </w:rPr>
        <w:br/>
        <w:t>- учиться выполнять разные роли в группе (лидер, исполнитель)</w:t>
      </w:r>
      <w:r w:rsidRPr="003F01EB">
        <w:rPr>
          <w:rFonts w:ascii="Times New Roman" w:hAnsi="Times New Roman"/>
          <w:sz w:val="28"/>
          <w:szCs w:val="28"/>
        </w:rPr>
        <w:br/>
        <w:t>Средством формирования этих действий служит работа в малых группах.</w:t>
      </w:r>
      <w:r w:rsidRPr="003F01EB">
        <w:rPr>
          <w:rFonts w:ascii="Times New Roman" w:hAnsi="Times New Roman"/>
          <w:sz w:val="28"/>
          <w:szCs w:val="28"/>
        </w:rPr>
        <w:br/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b/>
          <w:bCs/>
          <w:sz w:val="28"/>
          <w:szCs w:val="28"/>
        </w:rPr>
        <w:t>Место предмета в учебном плане.</w:t>
      </w:r>
      <w:r w:rsidRPr="003F01EB">
        <w:rPr>
          <w:rFonts w:ascii="Times New Roman" w:hAnsi="Times New Roman"/>
          <w:sz w:val="28"/>
          <w:szCs w:val="28"/>
        </w:rPr>
        <w:br/>
        <w:t>В базисном учебном плане специальных (коррекционных) образовательных учреждений VIII вида, утвержденного приказом Минобразования РФ на изучение предмета «Профессионально-трудовое обучение» в 5-ом классе отводится  204 часа при недельной нагрузке – 6 часов, в том числе 10 часов регионального компонента.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b/>
          <w:bCs/>
          <w:sz w:val="28"/>
          <w:szCs w:val="28"/>
        </w:rPr>
        <w:t>Описание ценностных ориентиров содержания учебного предмета «Профессионально-трудовое обучение»:</w:t>
      </w:r>
      <w:r w:rsidRPr="003F01EB">
        <w:rPr>
          <w:rFonts w:ascii="Times New Roman" w:hAnsi="Times New Roman"/>
          <w:sz w:val="28"/>
          <w:szCs w:val="28"/>
        </w:rPr>
        <w:br/>
        <w:t>- развитие инновационной творческой деятельности обучающихся в процессе решения прикладных учебных задач;</w:t>
      </w:r>
      <w:r w:rsidRPr="003F01EB">
        <w:rPr>
          <w:rFonts w:ascii="Times New Roman" w:hAnsi="Times New Roman"/>
          <w:sz w:val="28"/>
          <w:szCs w:val="28"/>
        </w:rPr>
        <w:br/>
        <w:t>- активное использование знаний, полученных при изучении других учебных предметов;</w:t>
      </w:r>
      <w:r w:rsidRPr="003F01EB">
        <w:rPr>
          <w:rFonts w:ascii="Times New Roman" w:hAnsi="Times New Roman"/>
          <w:sz w:val="28"/>
          <w:szCs w:val="28"/>
        </w:rPr>
        <w:br/>
        <w:t>- формирование представлений о социальных и этических аспектах научно-технического прогресса</w:t>
      </w:r>
      <w:r w:rsidRPr="003F01EB">
        <w:rPr>
          <w:rFonts w:ascii="Times New Roman" w:hAnsi="Times New Roman"/>
          <w:sz w:val="28"/>
          <w:szCs w:val="28"/>
        </w:rPr>
        <w:br/>
        <w:t>- формирование экологического мышления в разных формах деятельности;</w:t>
      </w:r>
      <w:r w:rsidRPr="003F01EB">
        <w:rPr>
          <w:rFonts w:ascii="Times New Roman" w:hAnsi="Times New Roman"/>
          <w:sz w:val="28"/>
          <w:szCs w:val="28"/>
        </w:rPr>
        <w:br/>
        <w:t>- формирование умений при изучении данного предмета;</w:t>
      </w:r>
      <w:r w:rsidRPr="003F01EB">
        <w:rPr>
          <w:rFonts w:ascii="Times New Roman" w:hAnsi="Times New Roman"/>
          <w:sz w:val="28"/>
          <w:szCs w:val="28"/>
        </w:rPr>
        <w:br/>
        <w:t>- осознание роли техники и технологий для прогрессивного развития общества;</w:t>
      </w:r>
      <w:r w:rsidRPr="003F01EB">
        <w:rPr>
          <w:rFonts w:ascii="Times New Roman" w:hAnsi="Times New Roman"/>
          <w:sz w:val="28"/>
          <w:szCs w:val="28"/>
        </w:rPr>
        <w:br/>
        <w:t>- овладение методами решения творческих задач, обеспечение сохранности продуктов труда;</w:t>
      </w:r>
      <w:r w:rsidRPr="003F01EB">
        <w:rPr>
          <w:rFonts w:ascii="Times New Roman" w:hAnsi="Times New Roman"/>
          <w:sz w:val="28"/>
          <w:szCs w:val="28"/>
        </w:rPr>
        <w:br/>
        <w:t>- формирование умений устанавливать взаимосвязь знаний по разным учебным предметам для решения учебных задач;</w:t>
      </w:r>
      <w:r w:rsidRPr="003F01EB">
        <w:rPr>
          <w:rFonts w:ascii="Times New Roman" w:hAnsi="Times New Roman"/>
          <w:sz w:val="28"/>
          <w:szCs w:val="28"/>
        </w:rPr>
        <w:br/>
        <w:t>- формирование представлений о мире профессий, связанных с изучаемыми технологиями, их востребованности на рынке труда.</w:t>
      </w:r>
      <w:r w:rsidRPr="003F01EB">
        <w:rPr>
          <w:rFonts w:ascii="Times New Roman" w:hAnsi="Times New Roman"/>
          <w:sz w:val="28"/>
          <w:szCs w:val="28"/>
        </w:rPr>
        <w:br/>
      </w:r>
    </w:p>
    <w:p w:rsidR="00C616DB" w:rsidRPr="003F01EB" w:rsidRDefault="00C616DB" w:rsidP="003F01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01EB">
        <w:rPr>
          <w:rFonts w:ascii="Times New Roman" w:hAnsi="Times New Roman"/>
          <w:b/>
          <w:bCs/>
          <w:sz w:val="28"/>
          <w:szCs w:val="28"/>
        </w:rPr>
        <w:t>Личностные,   метапредметные и предметные результаты обучения.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b/>
          <w:bCs/>
          <w:sz w:val="28"/>
          <w:szCs w:val="28"/>
        </w:rPr>
        <w:t>Личностные результаты обучения.</w:t>
      </w:r>
      <w:r w:rsidRPr="003F01EB">
        <w:rPr>
          <w:rFonts w:ascii="Times New Roman" w:hAnsi="Times New Roman"/>
          <w:sz w:val="28"/>
          <w:szCs w:val="28"/>
        </w:rPr>
        <w:br/>
        <w:t>- проявление познавательных интересов и активности в данной деятельности;</w:t>
      </w:r>
      <w:r w:rsidRPr="003F01EB">
        <w:rPr>
          <w:rFonts w:ascii="Times New Roman" w:hAnsi="Times New Roman"/>
          <w:sz w:val="28"/>
          <w:szCs w:val="28"/>
        </w:rPr>
        <w:br/>
        <w:t>- выражение желания учиться и трудиться в промышленном производстве для удовлетворения текущих и перспективных потребностей;</w:t>
      </w:r>
      <w:r w:rsidRPr="003F01EB">
        <w:rPr>
          <w:rFonts w:ascii="Times New Roman" w:hAnsi="Times New Roman"/>
          <w:sz w:val="28"/>
          <w:szCs w:val="28"/>
        </w:rPr>
        <w:br/>
        <w:t>- развитие трудолюбия и ответственности за качество своей деятельности;</w:t>
      </w:r>
      <w:r w:rsidRPr="003F01EB">
        <w:rPr>
          <w:rFonts w:ascii="Times New Roman" w:hAnsi="Times New Roman"/>
          <w:sz w:val="28"/>
          <w:szCs w:val="28"/>
        </w:rPr>
        <w:br/>
        <w:t>- осознание необходимости общественно полезного труда,как условия безопасной и эффективной социализации;</w:t>
      </w:r>
      <w:r w:rsidRPr="003F01EB">
        <w:rPr>
          <w:rFonts w:ascii="Times New Roman" w:hAnsi="Times New Roman"/>
          <w:sz w:val="28"/>
          <w:szCs w:val="28"/>
        </w:rPr>
        <w:br/>
        <w:t>- бережное отношение к природным и хозяйственным ресурсам;</w:t>
      </w:r>
      <w:r w:rsidRPr="003F01EB">
        <w:rPr>
          <w:rFonts w:ascii="Times New Roman" w:hAnsi="Times New Roman"/>
          <w:sz w:val="28"/>
          <w:szCs w:val="28"/>
        </w:rPr>
        <w:br/>
      </w:r>
      <w:r w:rsidRPr="003F01EB">
        <w:rPr>
          <w:rFonts w:ascii="Times New Roman" w:hAnsi="Times New Roman"/>
          <w:b/>
          <w:bCs/>
          <w:sz w:val="28"/>
          <w:szCs w:val="28"/>
        </w:rPr>
        <w:t>Метапредметные результаты.</w:t>
      </w:r>
      <w:r w:rsidRPr="003F01EB">
        <w:rPr>
          <w:rFonts w:ascii="Times New Roman" w:hAnsi="Times New Roman"/>
          <w:sz w:val="28"/>
          <w:szCs w:val="28"/>
        </w:rPr>
        <w:br/>
        <w:t>- самостоятельное выполнение различных творческих работ по созданию изделий;</w:t>
      </w:r>
      <w:r w:rsidRPr="003F01EB">
        <w:rPr>
          <w:rFonts w:ascii="Times New Roman" w:hAnsi="Times New Roman"/>
          <w:sz w:val="28"/>
          <w:szCs w:val="28"/>
        </w:rPr>
        <w:br/>
        <w:t>- выбор для решения познавательных задач различных источников информации(словари, энциклопедии);</w:t>
      </w:r>
      <w:r w:rsidRPr="003F01EB">
        <w:rPr>
          <w:rFonts w:ascii="Times New Roman" w:hAnsi="Times New Roman"/>
          <w:sz w:val="28"/>
          <w:szCs w:val="28"/>
        </w:rPr>
        <w:br/>
        <w:t>- согласование и координация совместной познавательно-трудовой деятельности с другими участниками;</w:t>
      </w:r>
      <w:r w:rsidRPr="003F01EB">
        <w:rPr>
          <w:rFonts w:ascii="Times New Roman" w:hAnsi="Times New Roman"/>
          <w:sz w:val="28"/>
          <w:szCs w:val="28"/>
        </w:rPr>
        <w:br/>
        <w:t>- объективное оценивание вклада своей трудовой деятельности в решении общих задач коллектива;</w:t>
      </w:r>
      <w:r w:rsidRPr="003F01EB">
        <w:rPr>
          <w:rFonts w:ascii="Times New Roman" w:hAnsi="Times New Roman"/>
          <w:sz w:val="28"/>
          <w:szCs w:val="28"/>
        </w:rPr>
        <w:br/>
        <w:t>- соблюдение норм и правил культуры труда в соответствии с технологической культурой производства;</w:t>
      </w:r>
      <w:r w:rsidRPr="003F01EB">
        <w:rPr>
          <w:rFonts w:ascii="Times New Roman" w:hAnsi="Times New Roman"/>
          <w:sz w:val="28"/>
          <w:szCs w:val="28"/>
        </w:rPr>
        <w:br/>
        <w:t>- соблюдение норм и правил безопасности познавательно трудовой деятельности.</w:t>
      </w:r>
      <w:r w:rsidRPr="003F01EB">
        <w:rPr>
          <w:rFonts w:ascii="Times New Roman" w:hAnsi="Times New Roman"/>
          <w:sz w:val="28"/>
          <w:szCs w:val="28"/>
        </w:rPr>
        <w:br/>
      </w:r>
    </w:p>
    <w:p w:rsidR="00C616DB" w:rsidRDefault="00C616DB" w:rsidP="003F01E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F01EB">
        <w:rPr>
          <w:rFonts w:ascii="Times New Roman" w:hAnsi="Times New Roman"/>
          <w:b/>
          <w:bCs/>
          <w:sz w:val="28"/>
          <w:szCs w:val="28"/>
        </w:rPr>
        <w:t>Организационно-педагогические условия реализации рабочей</w:t>
      </w:r>
      <w:r w:rsidRPr="007C4BB0">
        <w:rPr>
          <w:rFonts w:ascii="Times New Roman" w:hAnsi="Times New Roman"/>
          <w:b/>
          <w:bCs/>
          <w:sz w:val="28"/>
          <w:szCs w:val="28"/>
        </w:rPr>
        <w:t xml:space="preserve"> программы по предмету «Профессионально-трудовое обучение» (образовательная область «Трудовая подготовка») для учащихся 5 «А» класса ОГКОУ СКОШ № 23 </w:t>
      </w:r>
      <w:r w:rsidRPr="007C4BB0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7C4BB0">
        <w:rPr>
          <w:rFonts w:ascii="Times New Roman" w:hAnsi="Times New Roman"/>
          <w:b/>
          <w:bCs/>
          <w:sz w:val="28"/>
          <w:szCs w:val="28"/>
        </w:rPr>
        <w:t xml:space="preserve"> вида.</w:t>
      </w:r>
    </w:p>
    <w:p w:rsidR="00C616DB" w:rsidRPr="007C4BB0" w:rsidRDefault="00C616DB" w:rsidP="003F01E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7C4BB0">
        <w:rPr>
          <w:rFonts w:ascii="Times New Roman" w:hAnsi="Times New Roman"/>
          <w:bCs/>
          <w:i/>
          <w:sz w:val="28"/>
          <w:szCs w:val="28"/>
        </w:rPr>
        <w:t>Нормативные условия: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C4BB0">
        <w:rPr>
          <w:rFonts w:ascii="Times New Roman" w:hAnsi="Times New Roman"/>
          <w:bCs/>
          <w:sz w:val="28"/>
          <w:szCs w:val="28"/>
        </w:rPr>
        <w:t>- количество часов в неделю – 6 часов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C4BB0">
        <w:rPr>
          <w:rFonts w:ascii="Times New Roman" w:hAnsi="Times New Roman"/>
          <w:bCs/>
          <w:sz w:val="28"/>
          <w:szCs w:val="28"/>
        </w:rPr>
        <w:t xml:space="preserve">- продолжительность урока –40 минут 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C4BB0">
        <w:rPr>
          <w:rFonts w:ascii="Times New Roman" w:hAnsi="Times New Roman"/>
          <w:bCs/>
          <w:sz w:val="28"/>
          <w:szCs w:val="28"/>
        </w:rPr>
        <w:t>- наполняемость класса до 6 учащихся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C4BB0">
        <w:rPr>
          <w:rFonts w:ascii="Times New Roman" w:hAnsi="Times New Roman"/>
          <w:bCs/>
          <w:sz w:val="28"/>
          <w:szCs w:val="28"/>
        </w:rPr>
        <w:t>- продолжительность учебного года– 34 учебные недели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BB0">
        <w:rPr>
          <w:rFonts w:ascii="Times New Roman" w:hAnsi="Times New Roman"/>
          <w:sz w:val="28"/>
          <w:szCs w:val="28"/>
        </w:rPr>
        <w:t xml:space="preserve"> В течении урока (после 15 -20 минут работы) проводятся динамические паузы продолжительностью 1-3 минуты.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7C4BB0">
        <w:rPr>
          <w:rFonts w:ascii="Times New Roman" w:hAnsi="Times New Roman"/>
          <w:bCs/>
          <w:sz w:val="28"/>
          <w:szCs w:val="28"/>
        </w:rPr>
        <w:t xml:space="preserve"> </w:t>
      </w:r>
      <w:r w:rsidRPr="007C4BB0">
        <w:rPr>
          <w:rFonts w:ascii="Times New Roman" w:hAnsi="Times New Roman"/>
          <w:bCs/>
          <w:i/>
          <w:sz w:val="28"/>
          <w:szCs w:val="28"/>
        </w:rPr>
        <w:t>Организационные условия: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BB0">
        <w:rPr>
          <w:rFonts w:ascii="Times New Roman" w:hAnsi="Times New Roman"/>
          <w:bCs/>
          <w:sz w:val="28"/>
          <w:szCs w:val="28"/>
        </w:rPr>
        <w:t>Формы организации обучения:</w:t>
      </w:r>
      <w:r w:rsidRPr="007C4BB0">
        <w:rPr>
          <w:rFonts w:ascii="Times New Roman" w:hAnsi="Times New Roman"/>
          <w:bCs/>
          <w:sz w:val="28"/>
          <w:szCs w:val="28"/>
        </w:rPr>
        <w:tab/>
      </w:r>
      <w:r w:rsidRPr="007C4BB0">
        <w:rPr>
          <w:rFonts w:ascii="Times New Roman" w:hAnsi="Times New Roman"/>
          <w:sz w:val="28"/>
          <w:szCs w:val="28"/>
        </w:rPr>
        <w:tab/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BB0">
        <w:rPr>
          <w:rFonts w:ascii="Times New Roman" w:hAnsi="Times New Roman"/>
          <w:sz w:val="28"/>
          <w:szCs w:val="28"/>
        </w:rPr>
        <w:t xml:space="preserve"> - классно-урочная система,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BB0">
        <w:rPr>
          <w:rFonts w:ascii="Times New Roman" w:hAnsi="Times New Roman"/>
          <w:sz w:val="28"/>
          <w:szCs w:val="28"/>
        </w:rPr>
        <w:t>-практические работы,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BB0">
        <w:rPr>
          <w:rFonts w:ascii="Times New Roman" w:hAnsi="Times New Roman"/>
          <w:sz w:val="28"/>
          <w:szCs w:val="28"/>
        </w:rPr>
        <w:t>- индивидуальные консультации.</w:t>
      </w:r>
    </w:p>
    <w:p w:rsidR="00C616DB" w:rsidRPr="007C4BB0" w:rsidRDefault="00C616DB" w:rsidP="007C4BB0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7C4BB0">
        <w:rPr>
          <w:rFonts w:ascii="Times New Roman" w:hAnsi="Times New Roman"/>
          <w:bCs/>
          <w:i/>
          <w:sz w:val="28"/>
          <w:szCs w:val="28"/>
        </w:rPr>
        <w:t>Состав учащихся:</w:t>
      </w:r>
    </w:p>
    <w:p w:rsidR="00C616DB" w:rsidRPr="00AC77F4" w:rsidRDefault="00C616DB" w:rsidP="00AC77F4">
      <w:pPr>
        <w:spacing w:after="0" w:line="360" w:lineRule="auto"/>
        <w:rPr>
          <w:bCs/>
        </w:rPr>
      </w:pPr>
    </w:p>
    <w:tbl>
      <w:tblPr>
        <w:tblW w:w="8364" w:type="dxa"/>
        <w:tblInd w:w="108" w:type="dxa"/>
        <w:tblLayout w:type="fixed"/>
        <w:tblLook w:val="00A0"/>
      </w:tblPr>
      <w:tblGrid>
        <w:gridCol w:w="709"/>
        <w:gridCol w:w="2416"/>
        <w:gridCol w:w="1553"/>
        <w:gridCol w:w="3686"/>
      </w:tblGrid>
      <w:tr w:rsidR="00C616DB" w:rsidRPr="0066239F" w:rsidTr="009C15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C616DB" w:rsidRPr="0066239F" w:rsidTr="009C15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66239F" w:rsidTr="009C15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66239F" w:rsidTr="009C15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66239F" w:rsidTr="009C15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66239F" w:rsidTr="009C15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3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66239F" w:rsidTr="009C15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480071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B" w:rsidRPr="0066239F" w:rsidRDefault="00C616DB" w:rsidP="0066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6DB" w:rsidRPr="00AC77F4" w:rsidRDefault="00C616DB" w:rsidP="00AC77F4">
      <w:pPr>
        <w:spacing w:after="0" w:line="360" w:lineRule="auto"/>
        <w:rPr>
          <w:bCs/>
        </w:rPr>
      </w:pPr>
    </w:p>
    <w:p w:rsidR="00C616DB" w:rsidRPr="0066239F" w:rsidRDefault="00C616DB" w:rsidP="0066239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6239F">
        <w:rPr>
          <w:rFonts w:ascii="Times New Roman" w:hAnsi="Times New Roman"/>
          <w:bCs/>
          <w:sz w:val="28"/>
          <w:szCs w:val="28"/>
        </w:rPr>
        <w:t xml:space="preserve">Контингент учащихся 5 «А» класса составляет: 5 человек в возрасте от 11 до 12 лет.  </w:t>
      </w:r>
    </w:p>
    <w:p w:rsidR="00C616DB" w:rsidRPr="009C285E" w:rsidRDefault="00C616DB" w:rsidP="009C285E">
      <w:pPr>
        <w:tabs>
          <w:tab w:val="left" w:pos="12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285E">
        <w:rPr>
          <w:rFonts w:ascii="Times New Roman" w:hAnsi="Times New Roman"/>
          <w:b/>
          <w:sz w:val="28"/>
          <w:szCs w:val="28"/>
        </w:rPr>
        <w:t>Учебно – методический комплекс.</w:t>
      </w:r>
    </w:p>
    <w:tbl>
      <w:tblPr>
        <w:tblpPr w:leftFromText="180" w:rightFromText="180" w:vertAnchor="text" w:horzAnchor="margin" w:tblpXSpec="center" w:tblpY="179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420"/>
        <w:gridCol w:w="3420"/>
        <w:gridCol w:w="3420"/>
      </w:tblGrid>
      <w:tr w:rsidR="00C616DB" w:rsidRPr="009C285E" w:rsidTr="00B3284F">
        <w:tc>
          <w:tcPr>
            <w:tcW w:w="3420" w:type="dxa"/>
          </w:tcPr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 xml:space="preserve">Предмет в соответствии 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>с учебным планом</w:t>
            </w:r>
          </w:p>
        </w:tc>
        <w:tc>
          <w:tcPr>
            <w:tcW w:w="3420" w:type="dxa"/>
          </w:tcPr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420" w:type="dxa"/>
          </w:tcPr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</w:tr>
      <w:tr w:rsidR="00C616DB" w:rsidRPr="009C285E" w:rsidTr="00B3284F">
        <w:tc>
          <w:tcPr>
            <w:tcW w:w="3420" w:type="dxa"/>
          </w:tcPr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>Профессионально трудовое обучение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>Програм</w:t>
            </w:r>
            <w:bookmarkStart w:id="0" w:name="_GoBack"/>
            <w:bookmarkEnd w:id="0"/>
            <w:r w:rsidRPr="009C285E">
              <w:rPr>
                <w:rFonts w:ascii="Times New Roman" w:hAnsi="Times New Roman"/>
                <w:sz w:val="24"/>
                <w:szCs w:val="24"/>
              </w:rPr>
              <w:t xml:space="preserve">мы специальных (коррекционных) общеобразовательных учреждений </w:t>
            </w:r>
            <w:r w:rsidRPr="009C285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C285E">
              <w:rPr>
                <w:rFonts w:ascii="Times New Roman" w:hAnsi="Times New Roman"/>
                <w:sz w:val="24"/>
                <w:szCs w:val="24"/>
              </w:rPr>
              <w:t xml:space="preserve"> вида 5-9 классы, сборник 1-2-М.: Гуманит. изд. Центр ВЛАДОС, 2000г.   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общеобразовательных учреждений </w:t>
            </w:r>
            <w:r w:rsidRPr="009C285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C285E">
              <w:rPr>
                <w:rFonts w:ascii="Times New Roman" w:hAnsi="Times New Roman"/>
                <w:sz w:val="24"/>
                <w:szCs w:val="24"/>
              </w:rPr>
              <w:t xml:space="preserve"> вида 5-9 классы,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>Москва «Просвещение» 2003г.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 xml:space="preserve">Копелевич В.Г. и др. </w:t>
            </w:r>
            <w:r w:rsidRPr="009C285E">
              <w:rPr>
                <w:rFonts w:ascii="Times New Roman" w:hAnsi="Times New Roman"/>
                <w:b/>
                <w:sz w:val="24"/>
                <w:szCs w:val="24"/>
              </w:rPr>
              <w:t>Слесарное дело</w:t>
            </w:r>
            <w:r w:rsidRPr="009C285E">
              <w:rPr>
                <w:rFonts w:ascii="Times New Roman" w:hAnsi="Times New Roman"/>
                <w:sz w:val="24"/>
                <w:szCs w:val="24"/>
              </w:rPr>
              <w:t>,5-6кл.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 xml:space="preserve"> М., «Просвещение»,1988г.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 xml:space="preserve">Патрекеев В.Г. </w:t>
            </w:r>
            <w:r w:rsidRPr="009C285E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 по слесарному делу</w:t>
            </w:r>
            <w:r w:rsidRPr="009C28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>5-9кл. М., «Владос»,2003г.</w:t>
            </w: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9C285E" w:rsidRDefault="00C616DB" w:rsidP="00B3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85E">
              <w:rPr>
                <w:rFonts w:ascii="Times New Roman" w:hAnsi="Times New Roman"/>
                <w:sz w:val="24"/>
                <w:szCs w:val="24"/>
              </w:rPr>
              <w:t xml:space="preserve">Копелевич В.Г. </w:t>
            </w:r>
            <w:r w:rsidRPr="009C285E">
              <w:rPr>
                <w:rFonts w:ascii="Times New Roman" w:hAnsi="Times New Roman"/>
                <w:b/>
                <w:sz w:val="24"/>
                <w:szCs w:val="24"/>
              </w:rPr>
              <w:t>Слесарное дело</w:t>
            </w:r>
            <w:r w:rsidRPr="009C285E">
              <w:rPr>
                <w:rFonts w:ascii="Times New Roman" w:hAnsi="Times New Roman"/>
                <w:sz w:val="24"/>
                <w:szCs w:val="24"/>
              </w:rPr>
              <w:t>, 7-8кл. М., «Просвещение»,1981г.</w:t>
            </w:r>
          </w:p>
        </w:tc>
      </w:tr>
    </w:tbl>
    <w:p w:rsidR="00C616DB" w:rsidRPr="009C285E" w:rsidRDefault="00C616DB" w:rsidP="009C285E">
      <w:pPr>
        <w:pStyle w:val="BodyText2"/>
        <w:spacing w:after="0" w:line="240" w:lineRule="auto"/>
      </w:pPr>
      <w:r w:rsidRPr="009C285E">
        <w:t xml:space="preserve"> </w:t>
      </w:r>
    </w:p>
    <w:p w:rsidR="00C616DB" w:rsidRDefault="00C616DB" w:rsidP="00AC77F4">
      <w:pPr>
        <w:spacing w:after="0" w:line="360" w:lineRule="auto"/>
        <w:rPr>
          <w:bCs/>
        </w:rPr>
      </w:pPr>
    </w:p>
    <w:p w:rsidR="00C616DB" w:rsidRPr="004E108D" w:rsidRDefault="00C616DB" w:rsidP="004E108D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E108D">
        <w:rPr>
          <w:rFonts w:ascii="Times New Roman" w:hAnsi="Times New Roman"/>
          <w:b/>
          <w:bCs/>
          <w:color w:val="000000"/>
          <w:sz w:val="28"/>
          <w:szCs w:val="28"/>
        </w:rPr>
        <w:t>Компетентностный подход к содержанию образования.                      «Содержание элементарной грамотности»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735"/>
      </w:tblGrid>
      <w:tr w:rsidR="00C616DB" w:rsidRPr="00B3284F" w:rsidTr="004E108D">
        <w:trPr>
          <w:trHeight w:hRule="exact" w:val="73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16DB" w:rsidRPr="00B3284F" w:rsidRDefault="00C616DB" w:rsidP="00B3284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284F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бразовательная область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16DB" w:rsidRPr="00B3284F" w:rsidRDefault="00C616DB" w:rsidP="00B3284F">
            <w:pPr>
              <w:shd w:val="clear" w:color="auto" w:fill="FFFFFF"/>
              <w:snapToGrid w:val="0"/>
              <w:spacing w:after="0" w:line="240" w:lineRule="auto"/>
              <w:ind w:firstLine="1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3284F">
              <w:rPr>
                <w:rFonts w:ascii="Times New Roman" w:hAnsi="Times New Roman"/>
                <w:color w:val="000000"/>
                <w:sz w:val="24"/>
                <w:szCs w:val="24"/>
              </w:rPr>
              <w:t>одержание элементарной грамотности</w:t>
            </w:r>
          </w:p>
          <w:p w:rsidR="00C616DB" w:rsidRPr="00B3284F" w:rsidRDefault="00C616DB" w:rsidP="00B3284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616DB" w:rsidRPr="00B3284F" w:rsidTr="00B3284F">
        <w:trPr>
          <w:trHeight w:hRule="exact" w:val="288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16DB" w:rsidRPr="00B3284F" w:rsidRDefault="00C616DB" w:rsidP="00B3284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8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Трудовая подготовка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6DB" w:rsidRPr="00B3284F" w:rsidRDefault="00C616DB" w:rsidP="00B3284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28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1. Приобретение начальных представлений о свойствах материалов, </w:t>
            </w:r>
            <w:r w:rsidRPr="00B3284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способах их обработки.</w:t>
            </w:r>
          </w:p>
          <w:p w:rsidR="00C616DB" w:rsidRPr="00B3284F" w:rsidRDefault="00C616DB" w:rsidP="00B3284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284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2. Техническая грамотность (использование бытовой техники). </w:t>
            </w:r>
          </w:p>
          <w:p w:rsidR="00C616DB" w:rsidRPr="00B3284F" w:rsidRDefault="00C616DB" w:rsidP="00B3284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3284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 Приобретение элементарных общетрудовых умений и навыков вла</w:t>
            </w:r>
            <w:r w:rsidRPr="00B3284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B3284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дения ручными инструментами, ухода за растениями и домашними жи</w:t>
            </w:r>
            <w:r w:rsidRPr="00B3284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3284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вотными. </w:t>
            </w:r>
          </w:p>
          <w:p w:rsidR="00C616DB" w:rsidRPr="00B3284F" w:rsidRDefault="00C616DB" w:rsidP="00B3284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32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Овладение практическими действиями по изготовлению изделий с </w:t>
            </w:r>
            <w:r w:rsidRPr="00B3284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использованием технологической документации (инструкционных карт, технических рисунков, схем, простых чертежей и эскизов). </w:t>
            </w:r>
          </w:p>
          <w:p w:rsidR="00C616DB" w:rsidRPr="00B3284F" w:rsidRDefault="00C616DB" w:rsidP="00B3284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8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Приобретение основных навыков самообслуживания, поведения в </w:t>
            </w:r>
            <w:r w:rsidRPr="00B328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трудовом коллективе, безопасных приемов работы.</w:t>
            </w:r>
          </w:p>
        </w:tc>
      </w:tr>
    </w:tbl>
    <w:p w:rsidR="00C616DB" w:rsidRPr="00AC77F4" w:rsidRDefault="00C616DB" w:rsidP="00AC77F4">
      <w:pPr>
        <w:spacing w:after="0" w:line="360" w:lineRule="auto"/>
        <w:rPr>
          <w:bCs/>
        </w:rPr>
      </w:pPr>
    </w:p>
    <w:p w:rsidR="00C616DB" w:rsidRDefault="00C616DB" w:rsidP="00AC77F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91F91">
        <w:rPr>
          <w:rFonts w:ascii="Times New Roman" w:hAnsi="Times New Roman"/>
          <w:b/>
          <w:bCs/>
          <w:sz w:val="28"/>
          <w:szCs w:val="28"/>
        </w:rPr>
        <w:t>Формы аттестации, контроля и учета достижений учащихся.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91F91">
        <w:rPr>
          <w:rFonts w:ascii="Times New Roman" w:hAnsi="Times New Roman"/>
          <w:bCs/>
          <w:sz w:val="28"/>
          <w:szCs w:val="28"/>
        </w:rPr>
        <w:t>Обязательные формы итогового контроля осуществляются в соответствии с Уставом ОГКОУ СКОШ № 23</w:t>
      </w:r>
      <w:r w:rsidRPr="00391F91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391F91">
        <w:rPr>
          <w:rFonts w:ascii="Times New Roman" w:hAnsi="Times New Roman"/>
          <w:bCs/>
          <w:sz w:val="28"/>
          <w:szCs w:val="28"/>
        </w:rPr>
        <w:t xml:space="preserve"> вида, Положением о промежуточной  и итоговой аттестации учащихся.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91F91">
        <w:rPr>
          <w:rFonts w:ascii="Times New Roman" w:hAnsi="Times New Roman"/>
          <w:bCs/>
          <w:sz w:val="28"/>
          <w:szCs w:val="28"/>
        </w:rPr>
        <w:t>Знания учащихся оцениваются по пятибалльной системе.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F91">
        <w:rPr>
          <w:rFonts w:ascii="Times New Roman" w:hAnsi="Times New Roman"/>
          <w:bCs/>
          <w:sz w:val="28"/>
          <w:szCs w:val="28"/>
        </w:rPr>
        <w:t xml:space="preserve">  </w:t>
      </w:r>
      <w:r w:rsidRPr="00391F91">
        <w:rPr>
          <w:rFonts w:ascii="Times New Roman" w:hAnsi="Times New Roman"/>
          <w:sz w:val="28"/>
          <w:szCs w:val="28"/>
        </w:rPr>
        <w:t>Выполнение учащимися требований образовательного стандарта: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F91">
        <w:rPr>
          <w:rFonts w:ascii="Times New Roman" w:hAnsi="Times New Roman"/>
          <w:sz w:val="28"/>
          <w:szCs w:val="28"/>
        </w:rPr>
        <w:t>-текущая успеваемость;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F91">
        <w:rPr>
          <w:rFonts w:ascii="Times New Roman" w:hAnsi="Times New Roman"/>
          <w:sz w:val="28"/>
          <w:szCs w:val="28"/>
        </w:rPr>
        <w:t>-аттестация по итогам учебных четвертей и учебного года (содержание и формы определены в рабочей  программе).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F91">
        <w:rPr>
          <w:rFonts w:ascii="Times New Roman" w:hAnsi="Times New Roman"/>
          <w:sz w:val="28"/>
          <w:szCs w:val="28"/>
        </w:rPr>
        <w:t>Личные достижения учащихся: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F91">
        <w:rPr>
          <w:rFonts w:ascii="Times New Roman" w:hAnsi="Times New Roman"/>
          <w:sz w:val="28"/>
          <w:szCs w:val="28"/>
        </w:rPr>
        <w:t>-участие в олимпиадах;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F91">
        <w:rPr>
          <w:rFonts w:ascii="Times New Roman" w:hAnsi="Times New Roman"/>
          <w:sz w:val="28"/>
          <w:szCs w:val="28"/>
        </w:rPr>
        <w:t>-конкурсы, праздники;</w:t>
      </w:r>
    </w:p>
    <w:p w:rsidR="00C616DB" w:rsidRPr="00391F91" w:rsidRDefault="00C616DB" w:rsidP="00AC77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F91">
        <w:rPr>
          <w:rFonts w:ascii="Times New Roman" w:hAnsi="Times New Roman"/>
          <w:sz w:val="28"/>
          <w:szCs w:val="28"/>
        </w:rPr>
        <w:t>-фестивали.</w:t>
      </w:r>
    </w:p>
    <w:p w:rsidR="00C616DB" w:rsidRPr="00AC77F4" w:rsidRDefault="00C616DB" w:rsidP="00AC77F4">
      <w:pPr>
        <w:spacing w:after="0" w:line="360" w:lineRule="auto"/>
        <w:rPr>
          <w:bCs/>
        </w:rPr>
      </w:pPr>
    </w:p>
    <w:p w:rsidR="00C616DB" w:rsidRPr="004F59A0" w:rsidRDefault="00C616DB" w:rsidP="004F59A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F59A0">
        <w:rPr>
          <w:rFonts w:ascii="Times New Roman" w:hAnsi="Times New Roman"/>
          <w:b/>
          <w:bCs/>
          <w:sz w:val="28"/>
          <w:szCs w:val="28"/>
        </w:rPr>
        <w:t>Учет достижений учащихся:</w:t>
      </w:r>
    </w:p>
    <w:p w:rsidR="00C616DB" w:rsidRPr="004F59A0" w:rsidRDefault="00C616DB" w:rsidP="004F59A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F59A0">
        <w:rPr>
          <w:rFonts w:ascii="Times New Roman" w:hAnsi="Times New Roman"/>
          <w:bCs/>
          <w:sz w:val="28"/>
          <w:szCs w:val="28"/>
        </w:rPr>
        <w:t>- грамоты за призовые места, занятые в школьных, городских, областных фестивалях и конкурсах.</w:t>
      </w:r>
    </w:p>
    <w:p w:rsidR="00C616DB" w:rsidRPr="004F59A0" w:rsidRDefault="00C616DB" w:rsidP="004F59A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F59A0">
        <w:rPr>
          <w:rFonts w:ascii="Times New Roman" w:hAnsi="Times New Roman"/>
          <w:bCs/>
          <w:sz w:val="28"/>
          <w:szCs w:val="28"/>
        </w:rPr>
        <w:t>- дипломы за участие в городских, областных, региональных фестивалях и конкурсах.</w:t>
      </w:r>
    </w:p>
    <w:p w:rsidR="00C616DB" w:rsidRDefault="00C616DB" w:rsidP="00B9576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77060">
        <w:br/>
      </w:r>
      <w:r w:rsidRPr="007C4BB0">
        <w:rPr>
          <w:rFonts w:ascii="Times New Roman" w:hAnsi="Times New Roman"/>
          <w:b/>
          <w:bCs/>
          <w:sz w:val="28"/>
          <w:szCs w:val="28"/>
        </w:rPr>
        <w:t>Планируемые результаты обучения.</w:t>
      </w:r>
      <w:r w:rsidRPr="007C4BB0">
        <w:rPr>
          <w:rFonts w:ascii="Times New Roman" w:hAnsi="Times New Roman"/>
          <w:sz w:val="28"/>
          <w:szCs w:val="28"/>
        </w:rPr>
        <w:br/>
      </w:r>
      <w:r w:rsidRPr="007C4BB0">
        <w:rPr>
          <w:rFonts w:ascii="Times New Roman" w:hAnsi="Times New Roman"/>
          <w:sz w:val="28"/>
          <w:szCs w:val="28"/>
        </w:rPr>
        <w:br/>
      </w:r>
      <w:r w:rsidRPr="007C4BB0">
        <w:rPr>
          <w:rFonts w:ascii="Times New Roman" w:hAnsi="Times New Roman"/>
          <w:b/>
          <w:bCs/>
          <w:sz w:val="28"/>
          <w:szCs w:val="28"/>
        </w:rPr>
        <w:t>Обучающиеся должны знать:</w:t>
      </w:r>
      <w:r w:rsidRPr="007C4BB0">
        <w:rPr>
          <w:rFonts w:ascii="Times New Roman" w:hAnsi="Times New Roman"/>
          <w:sz w:val="28"/>
          <w:szCs w:val="28"/>
        </w:rPr>
        <w:br/>
        <w:t>- свойства мягкой и стальной проволоки, ее применение в изделиях;</w:t>
      </w:r>
      <w:r w:rsidRPr="007C4BB0">
        <w:rPr>
          <w:rFonts w:ascii="Times New Roman" w:hAnsi="Times New Roman"/>
          <w:sz w:val="28"/>
          <w:szCs w:val="28"/>
        </w:rPr>
        <w:br/>
        <w:t>- инструменты и приспособления для работы с проволокой, их устройство, назначение и правила безопасной работы сними;</w:t>
      </w:r>
      <w:r w:rsidRPr="007C4BB0">
        <w:rPr>
          <w:rFonts w:ascii="Times New Roman" w:hAnsi="Times New Roman"/>
          <w:sz w:val="28"/>
          <w:szCs w:val="28"/>
        </w:rPr>
        <w:br/>
        <w:t>- свойства и применение жести, инструменты и приспособления для работы с жестью, правила безопасной работы при ее разрезании;</w:t>
      </w:r>
      <w:r w:rsidRPr="007C4BB0">
        <w:rPr>
          <w:rFonts w:ascii="Times New Roman" w:hAnsi="Times New Roman"/>
          <w:sz w:val="28"/>
          <w:szCs w:val="28"/>
        </w:rPr>
        <w:br/>
        <w:t>- назначение разметки, разметочные инструменты;</w:t>
      </w:r>
      <w:r w:rsidRPr="007C4BB0">
        <w:rPr>
          <w:rFonts w:ascii="Times New Roman" w:hAnsi="Times New Roman"/>
          <w:sz w:val="28"/>
          <w:szCs w:val="28"/>
        </w:rPr>
        <w:br/>
        <w:t>- назначение опиливания, виды напильников;</w:t>
      </w:r>
      <w:r w:rsidRPr="007C4BB0">
        <w:rPr>
          <w:rFonts w:ascii="Times New Roman" w:hAnsi="Times New Roman"/>
          <w:sz w:val="28"/>
          <w:szCs w:val="28"/>
        </w:rPr>
        <w:br/>
        <w:t>- назначение отделки деталей;</w:t>
      </w:r>
      <w:r w:rsidRPr="007C4BB0">
        <w:rPr>
          <w:rFonts w:ascii="Times New Roman" w:hAnsi="Times New Roman"/>
          <w:sz w:val="28"/>
          <w:szCs w:val="28"/>
        </w:rPr>
        <w:br/>
        <w:t>- устройство сверлильного станка, правила безопасной работы при сверлении;</w:t>
      </w:r>
      <w:r w:rsidRPr="007C4BB0">
        <w:rPr>
          <w:rFonts w:ascii="Times New Roman" w:hAnsi="Times New Roman"/>
          <w:sz w:val="28"/>
          <w:szCs w:val="28"/>
        </w:rPr>
        <w:br/>
        <w:t>- назначение клепки, ее применение, инструменты для клепки;</w:t>
      </w:r>
      <w:r w:rsidRPr="007C4BB0">
        <w:rPr>
          <w:rFonts w:ascii="Times New Roman" w:hAnsi="Times New Roman"/>
          <w:sz w:val="28"/>
          <w:szCs w:val="28"/>
        </w:rPr>
        <w:br/>
        <w:t>- понятие упругость металла, инструменты и приспособления для гибки и правки металла.</w:t>
      </w:r>
      <w:r w:rsidRPr="007C4BB0">
        <w:rPr>
          <w:rFonts w:ascii="Times New Roman" w:hAnsi="Times New Roman"/>
          <w:sz w:val="28"/>
          <w:szCs w:val="28"/>
        </w:rPr>
        <w:br/>
      </w:r>
      <w:r w:rsidRPr="007C4BB0">
        <w:rPr>
          <w:rFonts w:ascii="Times New Roman" w:hAnsi="Times New Roman"/>
          <w:b/>
          <w:bCs/>
          <w:sz w:val="28"/>
          <w:szCs w:val="28"/>
        </w:rPr>
        <w:t>Обучающиеся должны уметь в деятельности:</w:t>
      </w:r>
      <w:r w:rsidRPr="007C4BB0">
        <w:rPr>
          <w:rFonts w:ascii="Times New Roman" w:hAnsi="Times New Roman"/>
          <w:sz w:val="28"/>
          <w:szCs w:val="28"/>
        </w:rPr>
        <w:br/>
        <w:t>- работать молотком, остро- и плоскогубцами, оправкой для сгибания проволоки;</w:t>
      </w:r>
      <w:r w:rsidRPr="007C4BB0">
        <w:rPr>
          <w:rFonts w:ascii="Times New Roman" w:hAnsi="Times New Roman"/>
          <w:sz w:val="28"/>
          <w:szCs w:val="28"/>
        </w:rPr>
        <w:br/>
        <w:t>- ориентироваться по образцу и чертежу изделия;</w:t>
      </w:r>
      <w:r w:rsidRPr="007C4BB0">
        <w:rPr>
          <w:rFonts w:ascii="Times New Roman" w:hAnsi="Times New Roman"/>
          <w:sz w:val="28"/>
          <w:szCs w:val="28"/>
        </w:rPr>
        <w:br/>
        <w:t>- размечать детали, работать плоским напильником,</w:t>
      </w:r>
      <w:r w:rsidRPr="007C4BB0">
        <w:rPr>
          <w:rFonts w:ascii="Times New Roman" w:hAnsi="Times New Roman"/>
          <w:sz w:val="28"/>
          <w:szCs w:val="28"/>
        </w:rPr>
        <w:br/>
        <w:t>- работать шлифовальной шкуркой;</w:t>
      </w:r>
      <w:r w:rsidRPr="007C4BB0">
        <w:rPr>
          <w:rFonts w:ascii="Times New Roman" w:hAnsi="Times New Roman"/>
          <w:sz w:val="28"/>
          <w:szCs w:val="28"/>
        </w:rPr>
        <w:br/>
        <w:t>- работать на сверлильном станке;</w:t>
      </w:r>
      <w:r w:rsidRPr="007C4BB0">
        <w:rPr>
          <w:rFonts w:ascii="Times New Roman" w:hAnsi="Times New Roman"/>
          <w:sz w:val="28"/>
          <w:szCs w:val="28"/>
        </w:rPr>
        <w:br/>
        <w:t>- соединять детали с помощью заклепок;</w:t>
      </w:r>
      <w:r w:rsidRPr="007C4BB0">
        <w:rPr>
          <w:rFonts w:ascii="Times New Roman" w:hAnsi="Times New Roman"/>
          <w:sz w:val="28"/>
          <w:szCs w:val="28"/>
        </w:rPr>
        <w:br/>
        <w:t>- работать слесарными ножницами, киянкой.</w:t>
      </w:r>
      <w:r w:rsidRPr="007C4BB0">
        <w:rPr>
          <w:rFonts w:ascii="Times New Roman" w:hAnsi="Times New Roman"/>
          <w:sz w:val="28"/>
          <w:szCs w:val="28"/>
        </w:rPr>
        <w:br/>
      </w:r>
      <w:r w:rsidRPr="007C4BB0">
        <w:rPr>
          <w:rFonts w:ascii="Times New Roman" w:hAnsi="Times New Roman"/>
          <w:sz w:val="28"/>
          <w:szCs w:val="28"/>
        </w:rPr>
        <w:br/>
      </w:r>
    </w:p>
    <w:p w:rsidR="00C616DB" w:rsidRPr="00475EF7" w:rsidRDefault="00C616DB" w:rsidP="00B957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95769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 «Производственно-трудовое обучение» (Образовательная область «Трудовая подготовка»).</w:t>
      </w:r>
      <w:r w:rsidRPr="00B95769">
        <w:rPr>
          <w:rFonts w:ascii="Times New Roman" w:hAnsi="Times New Roman"/>
          <w:sz w:val="28"/>
          <w:szCs w:val="28"/>
        </w:rPr>
        <w:br/>
      </w:r>
      <w:r w:rsidRPr="00B95769">
        <w:rPr>
          <w:rFonts w:ascii="Times New Roman" w:hAnsi="Times New Roman"/>
          <w:sz w:val="28"/>
          <w:szCs w:val="28"/>
        </w:rPr>
        <w:br/>
        <w:t>Программа предмета состоит из следующих разделов: «Работа с проволокой», «Опиливание», «Отделка изделия», «Сверление», «Соединение деталей заклепками», «Работа с тонким листовым металлом», «Правка и гибка металла», «Плоскостная разметка», «Резание металла ножовкой», «Выполнение изделий по технологической карте».</w:t>
      </w:r>
      <w:r w:rsidRPr="00B95769">
        <w:rPr>
          <w:rFonts w:ascii="Times New Roman" w:hAnsi="Times New Roman"/>
          <w:sz w:val="28"/>
          <w:szCs w:val="28"/>
        </w:rPr>
        <w:br/>
        <w:t>Данный курс по предмету «Производственно-трудовое обучение» создан с учетом личностного, деятельного,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 позволяющих применять эти знания для решения практических жизненных задач. Процесс производственно трудового обучения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слесарному делу носит практическую направленность и тесно связано с другими учебными предметами, жизнью, готовит учащихся к овладению профессионально-трудовыми знаниями и навыками, учит использованию этих знаний в нестандартных ситуациях.</w:t>
      </w:r>
      <w:r w:rsidRPr="00577060">
        <w:br/>
      </w:r>
      <w:r w:rsidRPr="00577060">
        <w:br/>
      </w:r>
      <w:r w:rsidRPr="00475EF7">
        <w:rPr>
          <w:rFonts w:ascii="Times New Roman" w:hAnsi="Times New Roman"/>
          <w:b/>
          <w:bCs/>
          <w:sz w:val="28"/>
          <w:szCs w:val="28"/>
        </w:rPr>
        <w:t>Предметные результаты обучения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475EF7">
        <w:rPr>
          <w:rFonts w:ascii="Times New Roman" w:hAnsi="Times New Roman"/>
          <w:b/>
          <w:bCs/>
          <w:sz w:val="28"/>
          <w:szCs w:val="28"/>
        </w:rPr>
        <w:t>Нормы оценок теоретических знаний.</w:t>
      </w:r>
      <w:r>
        <w:rPr>
          <w:rFonts w:ascii="Times New Roman" w:hAnsi="Times New Roman"/>
          <w:sz w:val="28"/>
          <w:szCs w:val="28"/>
        </w:rPr>
        <w:br/>
      </w:r>
      <w:r w:rsidRPr="00475EF7">
        <w:rPr>
          <w:rFonts w:ascii="Times New Roman" w:hAnsi="Times New Roman"/>
          <w:sz w:val="28"/>
          <w:szCs w:val="28"/>
        </w:rPr>
        <w:t>При устном ответе обучающиеся должны использовать технический язык, правильно п</w:t>
      </w:r>
      <w:r>
        <w:rPr>
          <w:rFonts w:ascii="Times New Roman" w:hAnsi="Times New Roman"/>
          <w:sz w:val="28"/>
          <w:szCs w:val="28"/>
        </w:rPr>
        <w:t>рименять и произносить термины</w:t>
      </w:r>
      <w:r>
        <w:rPr>
          <w:rFonts w:ascii="Times New Roman" w:hAnsi="Times New Roman"/>
          <w:sz w:val="28"/>
          <w:szCs w:val="28"/>
        </w:rPr>
        <w:br/>
      </w:r>
      <w:r w:rsidRPr="00475EF7">
        <w:rPr>
          <w:rFonts w:ascii="Times New Roman" w:hAnsi="Times New Roman"/>
          <w:sz w:val="28"/>
          <w:szCs w:val="28"/>
        </w:rPr>
        <w:t>Отметка «5» ставится, если ученик: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Полностью усвоил учебный материал;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Умеет изложить его своими словами;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Самостоятельно подтверждает ответ конкретными примерами;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Правильно и обстоятельно отвечает на дополнительные вопросы учителя;</w:t>
      </w:r>
    </w:p>
    <w:p w:rsidR="00C616DB" w:rsidRPr="00475EF7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Отметка «4» ставится, если ученик: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В основном усвоил учебный материал;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Допускает незначительные ошибки при его изложении своими словами;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Подтверждает ответ конкретными примерами;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Правильно отвечает на дополнительные вопросы учителя</w:t>
      </w:r>
    </w:p>
    <w:p w:rsidR="00C616DB" w:rsidRPr="00475EF7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Отметка «3» ставится, если ученик: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 усвоил существенную часть учебного материала;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Допускает значительные ошибки при его изложении своими словами;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Затрудняется подтвердить ответ конкретными примерами;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 всегда и (или) неполно отвечает на дополнительные вопросы учителя</w:t>
      </w:r>
    </w:p>
    <w:p w:rsidR="00C616DB" w:rsidRPr="00475EF7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Отметка «2» ставится, если ученик: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Практически не усвоил учебный материал;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 может изложить его своими словами;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 может подтвердить ответ конкретными примерами;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 отвечает на большинство дополнительных вопросов учителя</w:t>
      </w:r>
    </w:p>
    <w:p w:rsidR="00C616DB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b/>
          <w:bCs/>
          <w:sz w:val="28"/>
          <w:szCs w:val="28"/>
        </w:rPr>
        <w:t>Нормы оценок практических работ.</w:t>
      </w:r>
    </w:p>
    <w:p w:rsidR="00C616DB" w:rsidRPr="00475EF7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Учитель выставляет обучающимся отметки за выполнение практической работы, учитывая результаты наблюдения за процессом их труда, качество изготовленного изделия (детал</w:t>
      </w:r>
      <w:r>
        <w:rPr>
          <w:rFonts w:ascii="Times New Roman" w:hAnsi="Times New Roman"/>
          <w:sz w:val="28"/>
          <w:szCs w:val="28"/>
        </w:rPr>
        <w:t>и) и затраты рабочего времени.</w:t>
      </w:r>
      <w:r>
        <w:rPr>
          <w:rFonts w:ascii="Times New Roman" w:hAnsi="Times New Roman"/>
          <w:sz w:val="28"/>
          <w:szCs w:val="28"/>
        </w:rPr>
        <w:br/>
      </w:r>
      <w:r w:rsidRPr="00475EF7">
        <w:rPr>
          <w:rFonts w:ascii="Times New Roman" w:hAnsi="Times New Roman"/>
          <w:sz w:val="28"/>
          <w:szCs w:val="28"/>
        </w:rPr>
        <w:t>Отметка «5» ставится, если учеником: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Правильно выполнялись приемы труда, работа выполнялась самостоятельно и творчески;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Изделие изготовлено с учетом установленных требований;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Полностью соблюдались правила техники безопасности;</w:t>
      </w:r>
    </w:p>
    <w:p w:rsidR="00C616DB" w:rsidRPr="00475EF7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Отметка «4» ставится, если учеником: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В основном правильно выполняются приемы труда;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Работа выполнялась самостоятельно;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Норма времени выполнена или не выполнена не более чем на 10%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Изделие изготовлено с незначительными отклонениями;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Полностью соблюдались правила техники безопасности.</w:t>
      </w:r>
    </w:p>
    <w:p w:rsidR="00C616DB" w:rsidRPr="00475EF7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Отметка «3» ставится, если учеником: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Допущены недостатки в планировании труда и организации рабочего места;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Отдельные приемы труда выполнялись неправильно;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Была продемонстрирована низкая самостоятельность в работе;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Норма времени не выполнена не более чем на 25%;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Изделие изготовлено с нарушением отдельных требований;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 полностью соблюдались правила техники безопасности</w:t>
      </w:r>
    </w:p>
    <w:p w:rsidR="00C616DB" w:rsidRPr="00475EF7" w:rsidRDefault="00C616DB" w:rsidP="00475E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Отметка «2» ставится, если учеником: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Допущены существенные недостатки в планировании труда и организации рабочего места;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Неправильно выполнялись многие приемы труда;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Самостоятельность в работе практически не проявлена;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Норма времени не выполнена свыше 25%;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Изделие изготовлено со значительными нарушениями требований;</w:t>
      </w:r>
    </w:p>
    <w:p w:rsidR="00C616DB" w:rsidRPr="00475EF7" w:rsidRDefault="00C616DB" w:rsidP="007C4BB0">
      <w:pPr>
        <w:spacing w:after="0" w:line="360" w:lineRule="auto"/>
        <w:ind w:left="-360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t>Не соблюдались многие правила техники безопасности.</w:t>
      </w:r>
    </w:p>
    <w:p w:rsidR="00C616DB" w:rsidRDefault="00C616DB" w:rsidP="00E25E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5EF7"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  <w:r w:rsidRPr="00E25EC9"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br/>
        <w:t>Освещенность, микроклимат кабинета слесарного дела соответствует СанПиНам 2.4.2</w:t>
      </w:r>
      <w:r>
        <w:rPr>
          <w:rFonts w:ascii="Times New Roman" w:hAnsi="Times New Roman"/>
          <w:sz w:val="28"/>
          <w:szCs w:val="28"/>
        </w:rPr>
        <w:t>.2821-10 № 189 от 29.12.2010.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 xml:space="preserve">Мастерские слесарного дела имеют площадь из расчета </w:t>
      </w:r>
      <w:r>
        <w:rPr>
          <w:rFonts w:ascii="Times New Roman" w:hAnsi="Times New Roman"/>
          <w:sz w:val="28"/>
          <w:szCs w:val="28"/>
        </w:rPr>
        <w:t>6,0 кв.м. на 1 рабочее место.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>Размещение в мастерских оборудования осуществлено с учетом создания благоприятных условий для зрительной работы и сохра</w:t>
      </w:r>
      <w:r>
        <w:rPr>
          <w:rFonts w:ascii="Times New Roman" w:hAnsi="Times New Roman"/>
          <w:sz w:val="28"/>
          <w:szCs w:val="28"/>
        </w:rPr>
        <w:t>нения правильной рабочей позы.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 xml:space="preserve">Расстояние между рядами одноместных верстаков – 1,0 </w:t>
      </w:r>
      <w:r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>Тиски крепятся к верстакам на ра</w:t>
      </w:r>
      <w:r>
        <w:rPr>
          <w:rFonts w:ascii="Times New Roman" w:hAnsi="Times New Roman"/>
          <w:sz w:val="28"/>
          <w:szCs w:val="28"/>
        </w:rPr>
        <w:t>сстоянии 0,9 м между их осями.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>Слесарные верстаки оснащены предохран</w:t>
      </w:r>
      <w:r>
        <w:rPr>
          <w:rFonts w:ascii="Times New Roman" w:hAnsi="Times New Roman"/>
          <w:sz w:val="28"/>
          <w:szCs w:val="28"/>
        </w:rPr>
        <w:t>ительной сеткой высотой 0,7 м.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>Сверлильные, точильные и другие станки установлены на специальном фундаменте и оборудованы предохранительными стеклами и</w:t>
      </w:r>
      <w:r>
        <w:rPr>
          <w:rFonts w:ascii="Times New Roman" w:hAnsi="Times New Roman"/>
          <w:sz w:val="28"/>
          <w:szCs w:val="28"/>
        </w:rPr>
        <w:t xml:space="preserve"> местным освещением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>Слесарные верстаки соответствуют росту обучающихся и</w:t>
      </w:r>
      <w:r>
        <w:rPr>
          <w:rFonts w:ascii="Times New Roman" w:hAnsi="Times New Roman"/>
          <w:sz w:val="28"/>
          <w:szCs w:val="28"/>
        </w:rPr>
        <w:t xml:space="preserve"> оснащены подставками для ног.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>Размеры инструментов, используемые для слесарных работ, соответствуют возрасту</w:t>
      </w:r>
      <w:r>
        <w:rPr>
          <w:rFonts w:ascii="Times New Roman" w:hAnsi="Times New Roman"/>
          <w:sz w:val="28"/>
          <w:szCs w:val="28"/>
        </w:rPr>
        <w:t xml:space="preserve"> и росту обучающихся.</w:t>
      </w:r>
      <w:r>
        <w:rPr>
          <w:rFonts w:ascii="Times New Roman" w:hAnsi="Times New Roman"/>
          <w:sz w:val="28"/>
          <w:szCs w:val="28"/>
        </w:rPr>
        <w:br/>
        <w:t>Классная  доска</w:t>
      </w:r>
      <w:r w:rsidRPr="00E25EC9">
        <w:rPr>
          <w:rFonts w:ascii="Times New Roman" w:hAnsi="Times New Roman"/>
          <w:sz w:val="28"/>
          <w:szCs w:val="28"/>
        </w:rPr>
        <w:t xml:space="preserve"> (с </w:t>
      </w:r>
      <w:r>
        <w:rPr>
          <w:rFonts w:ascii="Times New Roman" w:hAnsi="Times New Roman"/>
          <w:sz w:val="28"/>
          <w:szCs w:val="28"/>
        </w:rPr>
        <w:t xml:space="preserve">использованием мела) изготовлена </w:t>
      </w:r>
      <w:r w:rsidRPr="00E25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материала, имеющего </w:t>
      </w:r>
      <w:r w:rsidRPr="00E25EC9">
        <w:rPr>
          <w:rFonts w:ascii="Times New Roman" w:hAnsi="Times New Roman"/>
          <w:sz w:val="28"/>
          <w:szCs w:val="28"/>
        </w:rPr>
        <w:t xml:space="preserve"> высокую адгезию с материалами, используемыми для письма, хорошо очищаются влажной губкой, износостойкие, имеют темно-зеленый цвет и анти</w:t>
      </w:r>
      <w:r>
        <w:rPr>
          <w:rFonts w:ascii="Times New Roman" w:hAnsi="Times New Roman"/>
          <w:sz w:val="28"/>
          <w:szCs w:val="28"/>
        </w:rPr>
        <w:t>бликовое покрытие. </w:t>
      </w:r>
      <w:r>
        <w:rPr>
          <w:rFonts w:ascii="Times New Roman" w:hAnsi="Times New Roman"/>
          <w:sz w:val="28"/>
          <w:szCs w:val="28"/>
        </w:rPr>
        <w:br/>
        <w:t xml:space="preserve">    Классная  доска имеет лоток </w:t>
      </w:r>
      <w:r w:rsidRPr="00E25EC9">
        <w:rPr>
          <w:rFonts w:ascii="Times New Roman" w:hAnsi="Times New Roman"/>
          <w:sz w:val="28"/>
          <w:szCs w:val="28"/>
        </w:rPr>
        <w:t xml:space="preserve"> для задержания меловой пыли, хранения мела, тряпки, держателя </w:t>
      </w:r>
      <w:r>
        <w:rPr>
          <w:rFonts w:ascii="Times New Roman" w:hAnsi="Times New Roman"/>
          <w:sz w:val="28"/>
          <w:szCs w:val="28"/>
        </w:rPr>
        <w:t>для чертежных принадлежностей.</w:t>
      </w:r>
      <w:r>
        <w:rPr>
          <w:rFonts w:ascii="Times New Roman" w:hAnsi="Times New Roman"/>
          <w:sz w:val="28"/>
          <w:szCs w:val="28"/>
        </w:rPr>
        <w:br/>
      </w:r>
      <w:r w:rsidRPr="00E25EC9">
        <w:rPr>
          <w:rFonts w:ascii="Times New Roman" w:hAnsi="Times New Roman"/>
          <w:sz w:val="28"/>
          <w:szCs w:val="28"/>
        </w:rPr>
        <w:t>В кабинете система общего освещения обеспечивается потолочными светильниками. Предусматривается люминесцентное освещение с использованием ламп по спектру светоизлучения: белый, те</w:t>
      </w:r>
      <w:r>
        <w:rPr>
          <w:rFonts w:ascii="Times New Roman" w:hAnsi="Times New Roman"/>
          <w:sz w:val="28"/>
          <w:szCs w:val="28"/>
        </w:rPr>
        <w:t>пло-белый, естественно-белый.</w:t>
      </w:r>
    </w:p>
    <w:p w:rsidR="00C616DB" w:rsidRPr="005D405D" w:rsidRDefault="00C616DB" w:rsidP="00E25EC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5D405D">
        <w:rPr>
          <w:rFonts w:ascii="Times New Roman" w:hAnsi="Times New Roman"/>
          <w:b/>
          <w:sz w:val="28"/>
          <w:szCs w:val="28"/>
        </w:rPr>
        <w:t>Материально-техническое и методическое обеспечение предмета «Производственно-трудовое обучение».</w:t>
      </w:r>
    </w:p>
    <w:p w:rsidR="00C616DB" w:rsidRPr="00E25EC9" w:rsidRDefault="00C616DB" w:rsidP="00E25E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7162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16"/>
        <w:gridCol w:w="6446"/>
      </w:tblGrid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Наименование оборудования, инструментов, наглядных пособий, раздаточного материала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Верстак универсальный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Тиски слесарные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Разметочная плита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Станок сверлильный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Станок токарный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Электроточило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Станок фрезерный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Комбинированный станок для заточки инструмента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Молоток слесарный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Штангенциркуль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Ножницы по металлу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Ножовка слесарная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Напильники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Сверла</w:t>
            </w:r>
          </w:p>
        </w:tc>
      </w:tr>
      <w:tr w:rsidR="00C616DB" w:rsidRPr="004E108D" w:rsidTr="004E108D">
        <w:trPr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Резьбонарезной набор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Плашка с плашкодержателем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Метчик с воротком</w:t>
            </w:r>
          </w:p>
        </w:tc>
      </w:tr>
      <w:tr w:rsidR="00C616DB" w:rsidRPr="004E108D" w:rsidTr="004E108D">
        <w:trPr>
          <w:trHeight w:val="210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Зубило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Кернер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Транспортир</w:t>
            </w:r>
          </w:p>
        </w:tc>
      </w:tr>
      <w:tr w:rsidR="00C616DB" w:rsidRPr="004E108D" w:rsidTr="004E108D">
        <w:trPr>
          <w:trHeight w:val="210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Кусачки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Пассатижи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Отвертка</w:t>
            </w:r>
          </w:p>
        </w:tc>
      </w:tr>
      <w:tr w:rsidR="00C616DB" w:rsidRPr="004E108D" w:rsidTr="004E108D">
        <w:trPr>
          <w:trHeight w:val="210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Ключ гаечный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Чертилка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Угольник</w:t>
            </w:r>
          </w:p>
        </w:tc>
      </w:tr>
      <w:tr w:rsidR="00C616DB" w:rsidRPr="004E108D" w:rsidTr="004E108D">
        <w:trPr>
          <w:trHeight w:val="210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Линейка измерительная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Циркуль разметочный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Резцы токарные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Киянка</w:t>
            </w:r>
          </w:p>
        </w:tc>
      </w:tr>
      <w:tr w:rsidR="00C616DB" w:rsidRPr="004E108D" w:rsidTr="004E108D">
        <w:trPr>
          <w:trHeight w:val="210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Оправка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Коллекция «Металлы и сплавы»</w:t>
            </w:r>
          </w:p>
        </w:tc>
      </w:tr>
      <w:tr w:rsidR="00C616DB" w:rsidRPr="004E108D" w:rsidTr="004E108D">
        <w:trPr>
          <w:trHeight w:val="210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Плакаты по темам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</w:tr>
      <w:tr w:rsidR="00C616DB" w:rsidRPr="004E108D" w:rsidTr="004E108D">
        <w:trPr>
          <w:trHeight w:val="19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Карточки – задания</w:t>
            </w:r>
          </w:p>
        </w:tc>
      </w:tr>
      <w:tr w:rsidR="00C616DB" w:rsidRPr="004E108D" w:rsidTr="004E108D">
        <w:trPr>
          <w:trHeight w:val="226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Учебные пособия:</w:t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  <w:t>- Слесарное дело,для уч-ся 4 кл.</w:t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  <w:t>- Слесарное дело,для уч-ся 5-6 кл.</w:t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  <w:t>- Слесарное дело.для уч-ся 7-8 кл</w:t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  <w:t>- Справочный дидактический материал по </w:t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  <w:t>Слесарному делу,для уч-ся 5-9 классов</w:t>
            </w:r>
          </w:p>
        </w:tc>
      </w:tr>
      <w:tr w:rsidR="00C616DB" w:rsidRPr="004E108D" w:rsidTr="004E108D">
        <w:trPr>
          <w:trHeight w:val="615"/>
          <w:tblCellSpacing w:w="0" w:type="dxa"/>
        </w:trPr>
        <w:tc>
          <w:tcPr>
            <w:tcW w:w="679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483" w:type="dxa"/>
          </w:tcPr>
          <w:p w:rsidR="00C616DB" w:rsidRPr="004E108D" w:rsidRDefault="00C616DB" w:rsidP="00FF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8D">
              <w:rPr>
                <w:rFonts w:ascii="Times New Roman" w:hAnsi="Times New Roman"/>
                <w:sz w:val="24"/>
                <w:szCs w:val="24"/>
              </w:rPr>
              <w:t>Тетрадь для самостоятельной работы учащихся по</w:t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</w:r>
            <w:r w:rsidRPr="004E108D">
              <w:rPr>
                <w:rFonts w:ascii="Times New Roman" w:hAnsi="Times New Roman"/>
                <w:sz w:val="24"/>
                <w:szCs w:val="24"/>
              </w:rPr>
              <w:br/>
              <w:t>Слесарному делу</w:t>
            </w:r>
          </w:p>
        </w:tc>
      </w:tr>
    </w:tbl>
    <w:p w:rsidR="00C616DB" w:rsidRPr="00F65B40" w:rsidRDefault="00C616DB" w:rsidP="00F65B4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br/>
      </w:r>
      <w:r w:rsidRPr="00F65B40">
        <w:rPr>
          <w:rFonts w:ascii="Times New Roman" w:hAnsi="Times New Roman"/>
          <w:b/>
          <w:bCs/>
          <w:sz w:val="28"/>
          <w:szCs w:val="28"/>
        </w:rPr>
        <w:t>Содержание работы по образовательной области «Трудовая подготовка»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65B40">
        <w:rPr>
          <w:rFonts w:ascii="Times New Roman" w:hAnsi="Times New Roman"/>
          <w:b/>
          <w:bCs/>
          <w:sz w:val="28"/>
          <w:szCs w:val="28"/>
        </w:rPr>
        <w:t xml:space="preserve"> ( предмет «Производственно-трудовое обучение»)</w:t>
      </w:r>
      <w:r>
        <w:rPr>
          <w:rFonts w:ascii="Times New Roman" w:hAnsi="Times New Roman"/>
          <w:b/>
          <w:bCs/>
          <w:sz w:val="28"/>
          <w:szCs w:val="28"/>
        </w:rPr>
        <w:t xml:space="preserve"> в 5- ом «А» классе</w:t>
      </w:r>
      <w:r w:rsidRPr="00F65B40">
        <w:rPr>
          <w:rFonts w:ascii="Times New Roman" w:hAnsi="Times New Roman"/>
          <w:b/>
          <w:bCs/>
          <w:sz w:val="28"/>
          <w:szCs w:val="28"/>
        </w:rPr>
        <w:t>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65B40">
        <w:rPr>
          <w:rFonts w:ascii="Times New Roman" w:hAnsi="Times New Roman"/>
          <w:bCs/>
          <w:sz w:val="28"/>
          <w:szCs w:val="28"/>
        </w:rPr>
        <w:t xml:space="preserve"> четверть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i/>
          <w:iCs/>
          <w:sz w:val="28"/>
          <w:szCs w:val="28"/>
        </w:rPr>
        <w:t>Вводное занятие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Задачи обучения и план работы на четверть. Правила техники безопасности при работе в слесарной мастерской.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Работа с проволокой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Изделия. </w:t>
      </w:r>
      <w:r w:rsidRPr="00F65B40">
        <w:rPr>
          <w:rFonts w:ascii="Times New Roman" w:hAnsi="Times New Roman"/>
          <w:sz w:val="28"/>
          <w:szCs w:val="28"/>
        </w:rPr>
        <w:t>Цепь из мягкой проволоки, кольца (2—3 оборота). Простейшая головоломка. Модели куба и бруса. Отвертка.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Алюминиевая и медная проволока, применение в изделиях, свойства (хорошо гнется, легко откусыва</w:t>
      </w:r>
      <w:r w:rsidRPr="00F65B40">
        <w:rPr>
          <w:rFonts w:ascii="Times New Roman" w:hAnsi="Times New Roman"/>
          <w:sz w:val="28"/>
          <w:szCs w:val="28"/>
        </w:rPr>
        <w:softHyphen/>
        <w:t>ется острогубцами (кусачками), не ржавеет). Стальная проволока: применение в изделиях; свойства (упруга, прочна, не ржавеет). Сто</w:t>
      </w:r>
      <w:r w:rsidRPr="00F65B40">
        <w:rPr>
          <w:rFonts w:ascii="Times New Roman" w:hAnsi="Times New Roman"/>
          <w:sz w:val="28"/>
          <w:szCs w:val="28"/>
        </w:rPr>
        <w:softHyphen/>
        <w:t>имость проволоки из разных металлов. Инструменты и приспособ</w:t>
      </w:r>
      <w:r w:rsidRPr="00F65B40">
        <w:rPr>
          <w:rFonts w:ascii="Times New Roman" w:hAnsi="Times New Roman"/>
          <w:sz w:val="28"/>
          <w:szCs w:val="28"/>
        </w:rPr>
        <w:softHyphen/>
        <w:t>ления: линейка металлическая, острогубцы, плоскогубцы, оправка для изгибания проволоки: устройство, назначение. Миллиметр как основная мера длины в слесарном деле. Правила хранения инстру</w:t>
      </w:r>
      <w:r w:rsidRPr="00F65B40">
        <w:rPr>
          <w:rFonts w:ascii="Times New Roman" w:hAnsi="Times New Roman"/>
          <w:sz w:val="28"/>
          <w:szCs w:val="28"/>
        </w:rPr>
        <w:softHyphen/>
        <w:t>ментов и материалов. Правила безопасности при работе с остро- и плоскогубцами. Правила поведения в слесарной мастерской.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Умение. </w:t>
      </w:r>
      <w:r w:rsidRPr="00F65B40">
        <w:rPr>
          <w:rFonts w:ascii="Times New Roman" w:hAnsi="Times New Roman"/>
          <w:sz w:val="28"/>
          <w:szCs w:val="28"/>
        </w:rPr>
        <w:t>Работа молотком, остро- и плоскогубцами, оправкой для сгибания проволоки.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Разметка длины заготовки по линейке. Откусывание проволоки острогубцами. Навивание спирали. Изги</w:t>
      </w:r>
      <w:r w:rsidRPr="00F65B40">
        <w:rPr>
          <w:rFonts w:ascii="Times New Roman" w:hAnsi="Times New Roman"/>
          <w:sz w:val="28"/>
          <w:szCs w:val="28"/>
        </w:rPr>
        <w:softHyphen/>
        <w:t>бание проволоки плоскогубцами. Правка алюминиевой и медной проволоки путем протаскивания вокруг гладкого стержня. Соеди</w:t>
      </w:r>
      <w:r w:rsidRPr="00F65B40">
        <w:rPr>
          <w:rFonts w:ascii="Times New Roman" w:hAnsi="Times New Roman"/>
          <w:sz w:val="28"/>
          <w:szCs w:val="28"/>
        </w:rPr>
        <w:softHyphen/>
        <w:t>нение концов проволоки скручиванием. Правка стальной проволо</w:t>
      </w:r>
      <w:r w:rsidRPr="00F65B40">
        <w:rPr>
          <w:rFonts w:ascii="Times New Roman" w:hAnsi="Times New Roman"/>
          <w:sz w:val="28"/>
          <w:szCs w:val="28"/>
        </w:rPr>
        <w:softHyphen/>
        <w:t>ки молотком. Изгибание проволоки на оправке. Расплющивание и опиливание концов заготовки для отвертки.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Работа с жестью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Изделие. </w:t>
      </w:r>
      <w:r w:rsidRPr="00F65B40">
        <w:rPr>
          <w:rFonts w:ascii="Times New Roman" w:hAnsi="Times New Roman"/>
          <w:sz w:val="28"/>
          <w:szCs w:val="28"/>
        </w:rPr>
        <w:t>Коробочка квадратной формы. Коробочка с бортами, клапанами и отогнутыми кромками.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Черная и белая жесть: применение, свойства (режется ножницами, сгибается; белая жесть, кроме того, не ржавеет). Инструменты и приспособления: чертилка, ручные ножницы по металлу, киянка, напильник плоский личной, тиски слесарные (губки, рукоятка). Правила безопасности при разметке и резании тонкого листового металла. Технические требования к ка</w:t>
      </w:r>
      <w:r w:rsidRPr="00F65B40">
        <w:rPr>
          <w:rFonts w:ascii="Times New Roman" w:hAnsi="Times New Roman"/>
          <w:sz w:val="28"/>
          <w:szCs w:val="28"/>
        </w:rPr>
        <w:softHyphen/>
        <w:t>честву изделий.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Умение. </w:t>
      </w:r>
      <w:r w:rsidRPr="00F65B40">
        <w:rPr>
          <w:rFonts w:ascii="Times New Roman" w:hAnsi="Times New Roman"/>
          <w:sz w:val="28"/>
          <w:szCs w:val="28"/>
        </w:rPr>
        <w:t>Ориентировка по образцу и чертежу изделия.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Изготовление коробочки. Разметка раз</w:t>
      </w:r>
      <w:r w:rsidRPr="00F65B40">
        <w:rPr>
          <w:rFonts w:ascii="Times New Roman" w:hAnsi="Times New Roman"/>
          <w:sz w:val="28"/>
          <w:szCs w:val="28"/>
        </w:rPr>
        <w:softHyphen/>
        <w:t>вертки коробочки по чертежу на прямоугольной заготовке. Сгиба ние бортов на оправке (длина оправки соответствует стороне коро</w:t>
      </w:r>
      <w:r w:rsidRPr="00F65B40">
        <w:rPr>
          <w:rFonts w:ascii="Times New Roman" w:hAnsi="Times New Roman"/>
          <w:sz w:val="28"/>
          <w:szCs w:val="28"/>
        </w:rPr>
        <w:softHyphen/>
        <w:t>бочки). Притупление острых кромок личным напильником. Размет</w:t>
      </w:r>
      <w:r w:rsidRPr="00F65B40">
        <w:rPr>
          <w:rFonts w:ascii="Times New Roman" w:hAnsi="Times New Roman"/>
          <w:sz w:val="28"/>
          <w:szCs w:val="28"/>
        </w:rPr>
        <w:softHyphen/>
        <w:t>ка коробочки с бортами по шаблону.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Самостоятельная работа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Подвеска для картин и плакатов на картонной основе. (Состо</w:t>
      </w:r>
      <w:r w:rsidRPr="00F65B40">
        <w:rPr>
          <w:rFonts w:ascii="Times New Roman" w:hAnsi="Times New Roman"/>
          <w:sz w:val="28"/>
          <w:szCs w:val="28"/>
        </w:rPr>
        <w:softHyphen/>
        <w:t>ит из согнутой вдвое прямоугольной жестяной пластины и прово</w:t>
      </w:r>
      <w:r w:rsidRPr="00F65B40">
        <w:rPr>
          <w:rFonts w:ascii="Times New Roman" w:hAnsi="Times New Roman"/>
          <w:sz w:val="28"/>
          <w:szCs w:val="28"/>
        </w:rPr>
        <w:softHyphen/>
        <w:t>лочного кольца. Разметка развертки пластины по чертежу. Ори</w:t>
      </w:r>
      <w:r w:rsidRPr="00F65B40">
        <w:rPr>
          <w:rFonts w:ascii="Times New Roman" w:hAnsi="Times New Roman"/>
          <w:sz w:val="28"/>
          <w:szCs w:val="28"/>
        </w:rPr>
        <w:softHyphen/>
        <w:t>ентировка в задании — по образцу, увеличенному макету и рисун</w:t>
      </w:r>
      <w:r w:rsidRPr="00F65B40">
        <w:rPr>
          <w:rFonts w:ascii="Times New Roman" w:hAnsi="Times New Roman"/>
          <w:sz w:val="28"/>
          <w:szCs w:val="28"/>
        </w:rPr>
        <w:softHyphen/>
        <w:t>ку изделия.)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65B40">
        <w:rPr>
          <w:rFonts w:ascii="Times New Roman" w:hAnsi="Times New Roman"/>
          <w:bCs/>
          <w:sz w:val="28"/>
          <w:szCs w:val="28"/>
        </w:rPr>
        <w:t xml:space="preserve"> четверть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i/>
          <w:iCs/>
          <w:sz w:val="28"/>
          <w:szCs w:val="28"/>
        </w:rPr>
        <w:t>Вводное занятие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План работы на четверть. Правила техники безопасности в мас</w:t>
      </w:r>
      <w:r w:rsidRPr="00F65B40">
        <w:rPr>
          <w:rFonts w:ascii="Times New Roman" w:hAnsi="Times New Roman"/>
          <w:sz w:val="28"/>
          <w:szCs w:val="28"/>
        </w:rPr>
        <w:softHyphen/>
        <w:t>терской.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Разметка и обработка детали прямоугольной формы по заданным размерам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Изделия. </w:t>
      </w:r>
      <w:r w:rsidRPr="00F65B40">
        <w:rPr>
          <w:rFonts w:ascii="Times New Roman" w:hAnsi="Times New Roman"/>
          <w:sz w:val="28"/>
          <w:szCs w:val="28"/>
        </w:rPr>
        <w:t>Пластины прямоугольной формы толщиной 1,5 мм (подкладки под резцы к токарному станку). Предохранительные (накладные) губки из стали толщиной 1,5 мм к тискам (развертка выполняется в виде прямоугольника 100 х 60 мм со срезанными углами.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Дополнительное изделие. </w:t>
      </w:r>
      <w:r w:rsidRPr="00F65B40">
        <w:rPr>
          <w:rFonts w:ascii="Times New Roman" w:hAnsi="Times New Roman"/>
          <w:sz w:val="28"/>
          <w:szCs w:val="28"/>
        </w:rPr>
        <w:t>Молоточек детский с одним скосом и круглым отверстием (выполняется из стали квадратного профи</w:t>
      </w:r>
      <w:r w:rsidRPr="00F65B40">
        <w:rPr>
          <w:rFonts w:ascii="Times New Roman" w:hAnsi="Times New Roman"/>
          <w:sz w:val="28"/>
          <w:szCs w:val="28"/>
        </w:rPr>
        <w:softHyphen/>
        <w:t>ля 16 х 16 мм).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Назначение разметки. Чертеж и тех</w:t>
      </w:r>
      <w:r w:rsidRPr="00F65B40">
        <w:rPr>
          <w:rFonts w:ascii="Times New Roman" w:hAnsi="Times New Roman"/>
          <w:sz w:val="28"/>
          <w:szCs w:val="28"/>
        </w:rPr>
        <w:softHyphen/>
        <w:t xml:space="preserve">нический рисунок детали. Понятие </w:t>
      </w:r>
      <w:r w:rsidRPr="00F65B40">
        <w:rPr>
          <w:rFonts w:ascii="Times New Roman" w:hAnsi="Times New Roman"/>
          <w:i/>
          <w:iCs/>
          <w:sz w:val="28"/>
          <w:szCs w:val="28"/>
        </w:rPr>
        <w:t xml:space="preserve">припуск на обработку </w:t>
      </w:r>
      <w:r w:rsidRPr="00F65B40">
        <w:rPr>
          <w:rFonts w:ascii="Times New Roman" w:hAnsi="Times New Roman"/>
          <w:sz w:val="28"/>
          <w:szCs w:val="28"/>
        </w:rPr>
        <w:t xml:space="preserve">и </w:t>
      </w:r>
      <w:r w:rsidRPr="00F65B40">
        <w:rPr>
          <w:rFonts w:ascii="Times New Roman" w:hAnsi="Times New Roman"/>
          <w:i/>
          <w:iCs/>
          <w:sz w:val="28"/>
          <w:szCs w:val="28"/>
        </w:rPr>
        <w:t xml:space="preserve">базовая кромка. </w:t>
      </w:r>
      <w:r w:rsidRPr="00F65B40">
        <w:rPr>
          <w:rFonts w:ascii="Times New Roman" w:hAnsi="Times New Roman"/>
          <w:sz w:val="28"/>
          <w:szCs w:val="28"/>
        </w:rPr>
        <w:t>Разметка: инструмент (измерительная линейка, чертилка, кернер, разметочный молоток, угольник с полкой, разметочная пли</w:t>
      </w:r>
      <w:r w:rsidRPr="00F65B40">
        <w:rPr>
          <w:rFonts w:ascii="Times New Roman" w:hAnsi="Times New Roman"/>
          <w:sz w:val="28"/>
          <w:szCs w:val="28"/>
        </w:rPr>
        <w:softHyphen/>
        <w:t>та), последовательность, правила безопасности. Опиливание: назна</w:t>
      </w:r>
      <w:r w:rsidRPr="00F65B40">
        <w:rPr>
          <w:rFonts w:ascii="Times New Roman" w:hAnsi="Times New Roman"/>
          <w:sz w:val="28"/>
          <w:szCs w:val="28"/>
        </w:rPr>
        <w:softHyphen/>
        <w:t>чение, типичные ошибки (горб, завал, выемка, перекос), правила безопасности. Держание напильника, рабочая поза, организация движений. Высота опиливаемой поверхности от уровня губок тис</w:t>
      </w:r>
      <w:r w:rsidRPr="00F65B40">
        <w:rPr>
          <w:rFonts w:ascii="Times New Roman" w:hAnsi="Times New Roman"/>
          <w:sz w:val="28"/>
          <w:szCs w:val="28"/>
        </w:rPr>
        <w:softHyphen/>
        <w:t>ков. Плоский напильник: виды (драчевый, личной), устройство, пра</w:t>
      </w:r>
      <w:r w:rsidRPr="00F65B40">
        <w:rPr>
          <w:rFonts w:ascii="Times New Roman" w:hAnsi="Times New Roman"/>
          <w:sz w:val="28"/>
          <w:szCs w:val="28"/>
        </w:rPr>
        <w:softHyphen/>
        <w:t>вила бережного обращения. Поверочная линейка и угольник, уст</w:t>
      </w:r>
      <w:r w:rsidRPr="00F65B40">
        <w:rPr>
          <w:rFonts w:ascii="Times New Roman" w:hAnsi="Times New Roman"/>
          <w:sz w:val="28"/>
          <w:szCs w:val="28"/>
        </w:rPr>
        <w:softHyphen/>
        <w:t>ройство, применение.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Умение. Разметка детали, работа плоским напильником.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Разметка детали по линейке от базовой кромки и от вспомога</w:t>
      </w:r>
      <w:r w:rsidRPr="00F65B40">
        <w:rPr>
          <w:rFonts w:ascii="Times New Roman" w:hAnsi="Times New Roman"/>
          <w:sz w:val="28"/>
          <w:szCs w:val="28"/>
        </w:rPr>
        <w:softHyphen/>
        <w:t>тельной риски. Прочерчивание параллельных рисок с помощью угольника с полкой. Последовательная разметка прямоугольника. Кернение рисок..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Организация рабочего места для опиливания. Проверка пра</w:t>
      </w:r>
      <w:r w:rsidRPr="00F65B40">
        <w:rPr>
          <w:rFonts w:ascii="Times New Roman" w:hAnsi="Times New Roman"/>
          <w:sz w:val="28"/>
          <w:szCs w:val="28"/>
        </w:rPr>
        <w:softHyphen/>
        <w:t>вильности установки тисков по росту работающего. Закрепление детали в тисках. Опиливание с контролем по разметке, линейке и угольнику. Притупление острых углов деталей. Контроль опилен</w:t>
      </w:r>
      <w:r w:rsidRPr="00F65B40">
        <w:rPr>
          <w:rFonts w:ascii="Times New Roman" w:hAnsi="Times New Roman"/>
          <w:sz w:val="28"/>
          <w:szCs w:val="28"/>
        </w:rPr>
        <w:softHyphen/>
        <w:t>ной кромки линейкой на просвет. Применение накладных губок тисков.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Упражнения. </w:t>
      </w:r>
      <w:r w:rsidRPr="00F65B40">
        <w:rPr>
          <w:rFonts w:ascii="Times New Roman" w:hAnsi="Times New Roman"/>
          <w:sz w:val="28"/>
          <w:szCs w:val="28"/>
        </w:rPr>
        <w:t>Разметка детали по линейке. Прочерчивание ри</w:t>
      </w:r>
      <w:r w:rsidRPr="00F65B40">
        <w:rPr>
          <w:rFonts w:ascii="Times New Roman" w:hAnsi="Times New Roman"/>
          <w:sz w:val="28"/>
          <w:szCs w:val="28"/>
        </w:rPr>
        <w:softHyphen/>
        <w:t>сок. Опиливание деревянных брусков, ограниченных металличес</w:t>
      </w:r>
      <w:r w:rsidRPr="00F65B40">
        <w:rPr>
          <w:rFonts w:ascii="Times New Roman" w:hAnsi="Times New Roman"/>
          <w:sz w:val="28"/>
          <w:szCs w:val="28"/>
        </w:rPr>
        <w:softHyphen/>
        <w:t>кими пластинками, и металлических брусков. При возможности использование приспособления для обучения опиливанию (зерка</w:t>
      </w:r>
      <w:r w:rsidRPr="00F65B40">
        <w:rPr>
          <w:rFonts w:ascii="Times New Roman" w:hAnsi="Times New Roman"/>
          <w:sz w:val="28"/>
          <w:szCs w:val="28"/>
        </w:rPr>
        <w:softHyphen/>
        <w:t>ло на торце напильника или контрольные валики).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Организация рабочего места для раз</w:t>
      </w:r>
      <w:r w:rsidRPr="00F65B40">
        <w:rPr>
          <w:rFonts w:ascii="Times New Roman" w:hAnsi="Times New Roman"/>
          <w:sz w:val="28"/>
          <w:szCs w:val="28"/>
        </w:rPr>
        <w:softHyphen/>
        <w:t>метки. Определение пригодности заготовки: выявление дефектов, установление размеров. Подготовка поверхности заготовки для разметки.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Отделка изделия личным напильником и шлифовальной шкуркой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Изделия. </w:t>
      </w:r>
      <w:r w:rsidRPr="00F65B40">
        <w:rPr>
          <w:rFonts w:ascii="Times New Roman" w:hAnsi="Times New Roman"/>
          <w:sz w:val="28"/>
          <w:szCs w:val="28"/>
        </w:rPr>
        <w:t>Ранее выполненные.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Назначение отделки деталей. Особен</w:t>
      </w:r>
      <w:r w:rsidRPr="00F65B40">
        <w:rPr>
          <w:rFonts w:ascii="Times New Roman" w:hAnsi="Times New Roman"/>
          <w:sz w:val="28"/>
          <w:szCs w:val="28"/>
        </w:rPr>
        <w:softHyphen/>
        <w:t>ности работы личным и драчевым напильниками. Причина и след</w:t>
      </w:r>
      <w:r w:rsidRPr="00F65B40">
        <w:rPr>
          <w:rFonts w:ascii="Times New Roman" w:hAnsi="Times New Roman"/>
          <w:sz w:val="28"/>
          <w:szCs w:val="28"/>
        </w:rPr>
        <w:softHyphen/>
        <w:t>ствие забивания насечки плоского напильника стружкой. Шлифо</w:t>
      </w:r>
      <w:r w:rsidRPr="00F65B40">
        <w:rPr>
          <w:rFonts w:ascii="Times New Roman" w:hAnsi="Times New Roman"/>
          <w:sz w:val="28"/>
          <w:szCs w:val="28"/>
        </w:rPr>
        <w:softHyphen/>
        <w:t>вальная шкурка: назначение, виды (по зернистости и типу абразив</w:t>
      </w:r>
      <w:r w:rsidRPr="00F65B40">
        <w:rPr>
          <w:rFonts w:ascii="Times New Roman" w:hAnsi="Times New Roman"/>
          <w:sz w:val="28"/>
          <w:szCs w:val="28"/>
        </w:rPr>
        <w:softHyphen/>
        <w:t>ного зерна), правила безопасной работы. Разница в качестве обработки поверхности детали личным напильником и шлифоваль</w:t>
      </w:r>
      <w:r w:rsidRPr="00F65B40">
        <w:rPr>
          <w:rFonts w:ascii="Times New Roman" w:hAnsi="Times New Roman"/>
          <w:sz w:val="28"/>
          <w:szCs w:val="28"/>
        </w:rPr>
        <w:softHyphen/>
        <w:t>ной шкуркой. Стальные щетки для чистки напильника. Правила безопасности при работе напильником.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Умение. Работа шлифовальной шкуркой.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Крепление детали в тисках с наклад</w:t>
      </w:r>
      <w:r w:rsidRPr="00F65B40">
        <w:rPr>
          <w:rFonts w:ascii="Times New Roman" w:hAnsi="Times New Roman"/>
          <w:sz w:val="28"/>
          <w:szCs w:val="28"/>
        </w:rPr>
        <w:softHyphen/>
        <w:t>ными губками, на деревянном бруске для отделки. Отделка лич</w:t>
      </w:r>
      <w:r w:rsidRPr="00F65B40">
        <w:rPr>
          <w:rFonts w:ascii="Times New Roman" w:hAnsi="Times New Roman"/>
          <w:sz w:val="28"/>
          <w:szCs w:val="28"/>
        </w:rPr>
        <w:softHyphen/>
        <w:t>ным напильником плоских поверхностей. Очистка насечки лич</w:t>
      </w:r>
      <w:r w:rsidRPr="00F65B40">
        <w:rPr>
          <w:rFonts w:ascii="Times New Roman" w:hAnsi="Times New Roman"/>
          <w:sz w:val="28"/>
          <w:szCs w:val="28"/>
        </w:rPr>
        <w:softHyphen/>
        <w:t>ного напильника. Шлифовка шкуркой, закрепленной на деревян</w:t>
      </w:r>
      <w:r w:rsidRPr="00F65B40">
        <w:rPr>
          <w:rFonts w:ascii="Times New Roman" w:hAnsi="Times New Roman"/>
          <w:sz w:val="28"/>
          <w:szCs w:val="28"/>
        </w:rPr>
        <w:softHyphen/>
        <w:t>ном бруске.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Практическое повторение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Виды работы. </w:t>
      </w:r>
      <w:r w:rsidRPr="00F65B40">
        <w:rPr>
          <w:rFonts w:ascii="Times New Roman" w:hAnsi="Times New Roman"/>
          <w:sz w:val="28"/>
          <w:szCs w:val="28"/>
        </w:rPr>
        <w:t>Изготовление из листовой стали толщиной 3 мм клиньев крепежных для молотков, клина для удаления сверла из шпинделя сверлильного станка, костылей стенных (разметка по шаблону).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Самостоятельная работа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Изготовление из стали толщиной 3 мм линеек для работы с кар</w:t>
      </w:r>
      <w:r w:rsidRPr="00F65B40">
        <w:rPr>
          <w:rFonts w:ascii="Times New Roman" w:hAnsi="Times New Roman"/>
          <w:sz w:val="28"/>
          <w:szCs w:val="28"/>
        </w:rPr>
        <w:softHyphen/>
        <w:t>тоном на уроках труда в младших классах.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F65B40">
        <w:rPr>
          <w:rFonts w:ascii="Times New Roman" w:hAnsi="Times New Roman"/>
          <w:bCs/>
          <w:sz w:val="28"/>
          <w:szCs w:val="28"/>
        </w:rPr>
        <w:t xml:space="preserve"> четверть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i/>
          <w:iCs/>
          <w:sz w:val="28"/>
          <w:szCs w:val="28"/>
        </w:rPr>
        <w:t>Вводное занятие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План работы на четверть. Правила техники безопасности.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Опиливание плоской детали выпуклой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и вогнутой формы с разметкой по шаблону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Изделия. </w:t>
      </w:r>
      <w:r w:rsidRPr="00F65B40">
        <w:rPr>
          <w:rFonts w:ascii="Times New Roman" w:hAnsi="Times New Roman"/>
          <w:sz w:val="28"/>
          <w:szCs w:val="28"/>
        </w:rPr>
        <w:t>Вешалка (основание с отверстиями выполняется вме</w:t>
      </w:r>
      <w:r w:rsidRPr="00F65B40">
        <w:rPr>
          <w:rFonts w:ascii="Times New Roman" w:hAnsi="Times New Roman"/>
          <w:sz w:val="28"/>
          <w:szCs w:val="28"/>
        </w:rPr>
        <w:softHyphen/>
        <w:t>сте с крючком вешалки из стали толщиной 2—2,5 мм. После отдел</w:t>
      </w:r>
      <w:r w:rsidRPr="00F65B40">
        <w:rPr>
          <w:rFonts w:ascii="Times New Roman" w:hAnsi="Times New Roman"/>
          <w:sz w:val="28"/>
          <w:szCs w:val="28"/>
        </w:rPr>
        <w:softHyphen/>
        <w:t>ки поверхности крючок загибают</w:t>
      </w:r>
      <w:r>
        <w:rPr>
          <w:rFonts w:ascii="Times New Roman" w:hAnsi="Times New Roman"/>
          <w:sz w:val="28"/>
          <w:szCs w:val="28"/>
        </w:rPr>
        <w:t xml:space="preserve"> в приспособлении). Детали к ме</w:t>
      </w:r>
      <w:r w:rsidRPr="00F65B40">
        <w:rPr>
          <w:rFonts w:ascii="Times New Roman" w:hAnsi="Times New Roman"/>
          <w:sz w:val="28"/>
          <w:szCs w:val="28"/>
        </w:rPr>
        <w:t>таллоконструктору.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Выпуклая и вогнутая формы кромки детали. Разметочные шаблоны. Приспособления для крепления шаблона на заготовке: ручные тиски, струбцина. Понятие об испра</w:t>
      </w:r>
      <w:r w:rsidRPr="00F65B40">
        <w:rPr>
          <w:rFonts w:ascii="Times New Roman" w:hAnsi="Times New Roman"/>
          <w:sz w:val="28"/>
          <w:szCs w:val="28"/>
        </w:rPr>
        <w:softHyphen/>
        <w:t>вимом и неисправимом дефектах изготовления.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Упражнения. </w:t>
      </w:r>
      <w:r w:rsidRPr="00F65B40">
        <w:rPr>
          <w:rFonts w:ascii="Times New Roman" w:hAnsi="Times New Roman"/>
          <w:sz w:val="28"/>
          <w:szCs w:val="28"/>
        </w:rPr>
        <w:t>Проведение рисок по криволинейному шаблону де</w:t>
      </w:r>
      <w:r w:rsidRPr="00F65B40">
        <w:rPr>
          <w:rFonts w:ascii="Times New Roman" w:hAnsi="Times New Roman"/>
          <w:sz w:val="28"/>
          <w:szCs w:val="28"/>
        </w:rPr>
        <w:softHyphen/>
        <w:t>тали. Накернивание контура, имеющего закругленные участки. Зак</w:t>
      </w:r>
      <w:r w:rsidRPr="00F65B40">
        <w:rPr>
          <w:rFonts w:ascii="Times New Roman" w:hAnsi="Times New Roman"/>
          <w:sz w:val="28"/>
          <w:szCs w:val="28"/>
        </w:rPr>
        <w:softHyphen/>
        <w:t>ругление выпуклого контура поперечным и продольным опиливанием.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Определение пригодности заготовки. Выбор места крепления шаблона на заготовку с учетом экономного расходования материала. Приемы крепления шаблона к заготовке. Проведение риски по шаблону. Разметка центров отверстий. Выбор напильника, соответствующего профилю скругления. Обработка вы</w:t>
      </w:r>
      <w:r w:rsidRPr="00F65B40">
        <w:rPr>
          <w:rFonts w:ascii="Times New Roman" w:hAnsi="Times New Roman"/>
          <w:sz w:val="28"/>
          <w:szCs w:val="28"/>
        </w:rPr>
        <w:softHyphen/>
        <w:t>пуклых частей детали поперечным и продольным опиливанием. На</w:t>
      </w:r>
      <w:r w:rsidRPr="00F65B40">
        <w:rPr>
          <w:rFonts w:ascii="Times New Roman" w:hAnsi="Times New Roman"/>
          <w:sz w:val="28"/>
          <w:szCs w:val="28"/>
        </w:rPr>
        <w:softHyphen/>
        <w:t>ведение продольного штриха на кромке детали. Опиливание вогну</w:t>
      </w:r>
      <w:r w:rsidRPr="00F65B40">
        <w:rPr>
          <w:rFonts w:ascii="Times New Roman" w:hAnsi="Times New Roman"/>
          <w:sz w:val="28"/>
          <w:szCs w:val="28"/>
        </w:rPr>
        <w:softHyphen/>
        <w:t>того профиля. Притупление острых углов на вогнутых и выпуклых участках.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Сверление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Объекты работы. </w:t>
      </w:r>
      <w:r w:rsidRPr="00F65B40">
        <w:rPr>
          <w:rFonts w:ascii="Times New Roman" w:hAnsi="Times New Roman"/>
          <w:sz w:val="28"/>
          <w:szCs w:val="28"/>
        </w:rPr>
        <w:t>Ранее выполненные изделия.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Назначение операции сверления. Ос</w:t>
      </w:r>
      <w:r w:rsidRPr="00F65B40">
        <w:rPr>
          <w:rFonts w:ascii="Times New Roman" w:hAnsi="Times New Roman"/>
          <w:sz w:val="28"/>
          <w:szCs w:val="28"/>
        </w:rPr>
        <w:softHyphen/>
        <w:t>новные части настольного сверлильного станка. Основные элемен</w:t>
      </w:r>
      <w:r w:rsidRPr="00F65B40">
        <w:rPr>
          <w:rFonts w:ascii="Times New Roman" w:hAnsi="Times New Roman"/>
          <w:sz w:val="28"/>
          <w:szCs w:val="28"/>
        </w:rPr>
        <w:softHyphen/>
        <w:t>ты спирального сверла, рабочая часть и хвостик. Типичные причины поломки сверла при работе. Правила безопасности при сверлении. Машинные (станочные) тиски. Устройство, приемы закрепления детали. Правила уборки сверлильного станка.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Умение. Работа на сверлильном станке.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Установка сверлильного патрона в шпин</w:t>
      </w:r>
      <w:r w:rsidRPr="00F65B40">
        <w:rPr>
          <w:rFonts w:ascii="Times New Roman" w:hAnsi="Times New Roman"/>
          <w:sz w:val="28"/>
          <w:szCs w:val="28"/>
        </w:rPr>
        <w:softHyphen/>
        <w:t>деле станка, закрепление сверла в патроне и плоской детали в ма</w:t>
      </w:r>
      <w:r w:rsidRPr="00F65B40">
        <w:rPr>
          <w:rFonts w:ascii="Times New Roman" w:hAnsi="Times New Roman"/>
          <w:sz w:val="28"/>
          <w:szCs w:val="28"/>
        </w:rPr>
        <w:softHyphen/>
        <w:t>шинных тисках. Сверление детали, закрепленной в ручных тисках. Проверка сверления. Удаление сверлильного патрона из шпинделя станка. Сверление сквозного отверстия в детали, закрепленной в машинных тисках. Уборка станка и приспособлений после работы.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Соединение деталей заклепками с потайными головками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Изделия. </w:t>
      </w:r>
      <w:r w:rsidRPr="00F65B40">
        <w:rPr>
          <w:rFonts w:ascii="Times New Roman" w:hAnsi="Times New Roman"/>
          <w:sz w:val="28"/>
          <w:szCs w:val="28"/>
        </w:rPr>
        <w:t>Вешалка-кронштейн (основание — пластинка из ста</w:t>
      </w:r>
      <w:r w:rsidRPr="00F65B40">
        <w:rPr>
          <w:rFonts w:ascii="Times New Roman" w:hAnsi="Times New Roman"/>
          <w:sz w:val="28"/>
          <w:szCs w:val="28"/>
        </w:rPr>
        <w:softHyphen/>
        <w:t>ли толщиной 3 мм, стержень из стали толщиной 8 мм). Подставка для горячей посуды из полос. Ручка столярной детской ножовки по дереву (две дюралюминиевые пластины, соединенные заклепками).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Дополнительное изделие. </w:t>
      </w:r>
      <w:r w:rsidRPr="00F65B40">
        <w:rPr>
          <w:rFonts w:ascii="Times New Roman" w:hAnsi="Times New Roman"/>
          <w:sz w:val="28"/>
          <w:szCs w:val="28"/>
        </w:rPr>
        <w:t>Подставка для утюга (выполняется из полос, имеет форму подошвы утюга).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Свойство металла («пластичность»).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Клепка: назначение, применение, инструменты, способы, после</w:t>
      </w:r>
      <w:r w:rsidRPr="00F65B40">
        <w:rPr>
          <w:rFonts w:ascii="Times New Roman" w:hAnsi="Times New Roman"/>
          <w:sz w:val="28"/>
          <w:szCs w:val="28"/>
        </w:rPr>
        <w:softHyphen/>
        <w:t>довательность операций, виды брака, правила безопасности при вы</w:t>
      </w:r>
      <w:r w:rsidRPr="00F65B40">
        <w:rPr>
          <w:rFonts w:ascii="Times New Roman" w:hAnsi="Times New Roman"/>
          <w:sz w:val="28"/>
          <w:szCs w:val="28"/>
        </w:rPr>
        <w:softHyphen/>
        <w:t>полнении. Виды заклепки (с потайной и полукруглой головками). За</w:t>
      </w:r>
      <w:r w:rsidRPr="00F65B40">
        <w:rPr>
          <w:rFonts w:ascii="Times New Roman" w:hAnsi="Times New Roman"/>
          <w:sz w:val="28"/>
          <w:szCs w:val="28"/>
        </w:rPr>
        <w:softHyphen/>
        <w:t>висимость прочности заклепочного соединения от качества заклепки.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Умение. </w:t>
      </w:r>
      <w:r w:rsidRPr="00F65B40">
        <w:rPr>
          <w:rFonts w:ascii="Times New Roman" w:hAnsi="Times New Roman"/>
          <w:sz w:val="28"/>
          <w:szCs w:val="28"/>
        </w:rPr>
        <w:t>Соединение деталей с помощью клепки.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Подб</w:t>
      </w:r>
      <w:r>
        <w:rPr>
          <w:rFonts w:ascii="Times New Roman" w:hAnsi="Times New Roman"/>
          <w:sz w:val="28"/>
          <w:szCs w:val="28"/>
        </w:rPr>
        <w:t>ор инструментов для клепки. Зен</w:t>
      </w:r>
      <w:r w:rsidRPr="00F65B40">
        <w:rPr>
          <w:rFonts w:ascii="Times New Roman" w:hAnsi="Times New Roman"/>
          <w:sz w:val="28"/>
          <w:szCs w:val="28"/>
        </w:rPr>
        <w:t>кование отверстий для головок заклепки. Закрепление заготовок в тисках. Осадка. Расклепывание.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Практическое повторение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Виды работы. </w:t>
      </w:r>
      <w:r w:rsidRPr="00F65B40">
        <w:rPr>
          <w:rFonts w:ascii="Times New Roman" w:hAnsi="Times New Roman"/>
          <w:sz w:val="28"/>
          <w:szCs w:val="28"/>
        </w:rPr>
        <w:t>Обработка планки для крепления тележки у мо</w:t>
      </w:r>
      <w:r w:rsidRPr="00F65B40">
        <w:rPr>
          <w:rFonts w:ascii="Times New Roman" w:hAnsi="Times New Roman"/>
          <w:sz w:val="28"/>
          <w:szCs w:val="28"/>
        </w:rPr>
        <w:softHyphen/>
        <w:t>дели автомобиля. (Концы планок шириной 18—20 мм из стали тол</w:t>
      </w:r>
      <w:r w:rsidRPr="00F65B40">
        <w:rPr>
          <w:rFonts w:ascii="Times New Roman" w:hAnsi="Times New Roman"/>
          <w:sz w:val="28"/>
          <w:szCs w:val="28"/>
        </w:rPr>
        <w:softHyphen/>
        <w:t>щиной 2 мм закругляют, сверлят отверстия для оси колесной пары и загибают под прямым углом.) Изготовление ушка для висячего замка с вогнутыми сторонами (разметка по шаблону, одновремен</w:t>
      </w:r>
      <w:r w:rsidRPr="00F65B40">
        <w:rPr>
          <w:rFonts w:ascii="Times New Roman" w:hAnsi="Times New Roman"/>
          <w:sz w:val="28"/>
          <w:szCs w:val="28"/>
        </w:rPr>
        <w:softHyphen/>
        <w:t>ное опиливание пары изделий).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Самостоятельная работа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Изготовление шайбы из листовой стали толщиной 3 мм. Наруж</w:t>
      </w:r>
      <w:r w:rsidRPr="00F65B40">
        <w:rPr>
          <w:rFonts w:ascii="Times New Roman" w:hAnsi="Times New Roman"/>
          <w:sz w:val="28"/>
          <w:szCs w:val="28"/>
        </w:rPr>
        <w:softHyphen/>
        <w:t>ный диаметр 28—30 мм, внутренний — 10—12. Разметка по шабло</w:t>
      </w:r>
      <w:r w:rsidRPr="00F65B40">
        <w:rPr>
          <w:rFonts w:ascii="Times New Roman" w:hAnsi="Times New Roman"/>
          <w:sz w:val="28"/>
          <w:szCs w:val="28"/>
        </w:rPr>
        <w:softHyphen/>
        <w:t>ну. Ориентировка в задании по чертежу и образцу.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F65B40">
        <w:rPr>
          <w:rFonts w:ascii="Times New Roman" w:hAnsi="Times New Roman"/>
          <w:bCs/>
          <w:sz w:val="28"/>
          <w:szCs w:val="28"/>
        </w:rPr>
        <w:t xml:space="preserve"> четверть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i/>
          <w:iCs/>
          <w:sz w:val="28"/>
          <w:szCs w:val="28"/>
        </w:rPr>
        <w:t>Вводное занятие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План работы на четверть. Правила техники безопасности.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Работа с тонколистовым металлом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Изделия. </w:t>
      </w:r>
      <w:r w:rsidRPr="00F65B40">
        <w:rPr>
          <w:rFonts w:ascii="Times New Roman" w:hAnsi="Times New Roman"/>
          <w:sz w:val="28"/>
          <w:szCs w:val="28"/>
        </w:rPr>
        <w:t>Крепежные угольники. Поддон для цветочных гор</w:t>
      </w:r>
      <w:r w:rsidRPr="00F65B40">
        <w:rPr>
          <w:rFonts w:ascii="Times New Roman" w:hAnsi="Times New Roman"/>
          <w:sz w:val="28"/>
          <w:szCs w:val="28"/>
        </w:rPr>
        <w:softHyphen/>
        <w:t>шков.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sz w:val="28"/>
          <w:szCs w:val="28"/>
        </w:rPr>
        <w:t>Кровельная сталь: виды (черная, оцин</w:t>
      </w:r>
      <w:r w:rsidRPr="00F65B40">
        <w:rPr>
          <w:rFonts w:ascii="Times New Roman" w:hAnsi="Times New Roman"/>
          <w:sz w:val="28"/>
          <w:szCs w:val="28"/>
        </w:rPr>
        <w:softHyphen/>
        <w:t>кованная), свойства, применение. Жесть: виды (черная, белая), свой</w:t>
      </w:r>
      <w:r w:rsidRPr="00F65B40">
        <w:rPr>
          <w:rFonts w:ascii="Times New Roman" w:hAnsi="Times New Roman"/>
          <w:sz w:val="28"/>
          <w:szCs w:val="28"/>
        </w:rPr>
        <w:softHyphen/>
        <w:t>ства, применение. Способы предохранения листовой стали от ржав</w:t>
      </w:r>
      <w:r w:rsidRPr="00F65B40">
        <w:rPr>
          <w:rFonts w:ascii="Times New Roman" w:hAnsi="Times New Roman"/>
          <w:sz w:val="28"/>
          <w:szCs w:val="28"/>
        </w:rPr>
        <w:softHyphen/>
        <w:t xml:space="preserve">ления. Ножницы для разрезания </w:t>
      </w:r>
      <w:r>
        <w:rPr>
          <w:rFonts w:ascii="Times New Roman" w:hAnsi="Times New Roman"/>
          <w:sz w:val="28"/>
          <w:szCs w:val="28"/>
        </w:rPr>
        <w:t>металла: виды, назначение, приё</w:t>
      </w:r>
      <w:r w:rsidRPr="00F65B40">
        <w:rPr>
          <w:rFonts w:ascii="Times New Roman" w:hAnsi="Times New Roman"/>
          <w:sz w:val="28"/>
          <w:szCs w:val="28"/>
        </w:rPr>
        <w:t>мы работы, наладка, заточка, правила безопасности. Деревянный молоток (киянка): назначение (обработка кровельной стали и жес</w:t>
      </w:r>
      <w:r w:rsidRPr="00F65B40">
        <w:rPr>
          <w:rFonts w:ascii="Times New Roman" w:hAnsi="Times New Roman"/>
          <w:sz w:val="28"/>
          <w:szCs w:val="28"/>
        </w:rPr>
        <w:softHyphen/>
        <w:t>ти), приемы работы, виды брака при работе с кровельной сталью и жестью. Правила безопасной работы с тонким листовым металлом. Окраска металла эмалью: назначение, инструменты, приемы, тех</w:t>
      </w:r>
      <w:r w:rsidRPr="00F65B40">
        <w:rPr>
          <w:rFonts w:ascii="Times New Roman" w:hAnsi="Times New Roman"/>
          <w:sz w:val="28"/>
          <w:szCs w:val="28"/>
        </w:rPr>
        <w:softHyphen/>
        <w:t>ника безопасности.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Умение. </w:t>
      </w:r>
      <w:r w:rsidRPr="00F65B40">
        <w:rPr>
          <w:rFonts w:ascii="Times New Roman" w:hAnsi="Times New Roman"/>
          <w:sz w:val="28"/>
          <w:szCs w:val="28"/>
        </w:rPr>
        <w:t>Работа слесарными ножницами, киянкой, окраска ме</w:t>
      </w:r>
      <w:r w:rsidRPr="00F65B40">
        <w:rPr>
          <w:rFonts w:ascii="Times New Roman" w:hAnsi="Times New Roman"/>
          <w:sz w:val="28"/>
          <w:szCs w:val="28"/>
        </w:rPr>
        <w:softHyphen/>
        <w:t>талла.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Упражнения. Правка кровельной стали (размер листа постепен</w:t>
      </w:r>
      <w:r w:rsidRPr="00F65B40">
        <w:rPr>
          <w:rFonts w:ascii="Times New Roman" w:hAnsi="Times New Roman"/>
          <w:sz w:val="28"/>
          <w:szCs w:val="28"/>
        </w:rPr>
        <w:softHyphen/>
        <w:t>но увеличивают до 500 х 500 мм). Резание металла по прямым ли</w:t>
      </w:r>
      <w:r w:rsidRPr="00F65B40">
        <w:rPr>
          <w:rFonts w:ascii="Times New Roman" w:hAnsi="Times New Roman"/>
          <w:sz w:val="28"/>
          <w:szCs w:val="28"/>
        </w:rPr>
        <w:softHyphen/>
        <w:t>ниям (ножницы закрепляются в тисках). Резание металла по кри</w:t>
      </w:r>
      <w:r w:rsidRPr="00F65B40">
        <w:rPr>
          <w:rFonts w:ascii="Times New Roman" w:hAnsi="Times New Roman"/>
          <w:sz w:val="28"/>
          <w:szCs w:val="28"/>
        </w:rPr>
        <w:softHyphen/>
        <w:t>вой. Загибание кромок. Определение правильной наладки и заточ</w:t>
      </w:r>
      <w:r w:rsidRPr="00F65B40">
        <w:rPr>
          <w:rFonts w:ascii="Times New Roman" w:hAnsi="Times New Roman"/>
          <w:sz w:val="28"/>
          <w:szCs w:val="28"/>
        </w:rPr>
        <w:softHyphen/>
        <w:t>ки ножниц.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Правка тонкого листового металла ки</w:t>
      </w:r>
      <w:r w:rsidRPr="00F65B40">
        <w:rPr>
          <w:rFonts w:ascii="Times New Roman" w:hAnsi="Times New Roman"/>
          <w:sz w:val="28"/>
          <w:szCs w:val="28"/>
        </w:rPr>
        <w:softHyphen/>
        <w:t>янкой на плите. Разметка развертки от кромки или вспомогатель</w:t>
      </w:r>
      <w:r w:rsidRPr="00F65B40">
        <w:rPr>
          <w:rFonts w:ascii="Times New Roman" w:hAnsi="Times New Roman"/>
          <w:sz w:val="28"/>
          <w:szCs w:val="28"/>
        </w:rPr>
        <w:softHyphen/>
        <w:t>ной риски. Пометка линий разреза. Последовательное вырезание развертки изделия ручными и стуловыми ножницами по прямым и кривым линиям. Загибание кромок углов коробочки. Окраска изде</w:t>
      </w:r>
      <w:r w:rsidRPr="00F65B40">
        <w:rPr>
          <w:rFonts w:ascii="Times New Roman" w:hAnsi="Times New Roman"/>
          <w:sz w:val="28"/>
          <w:szCs w:val="28"/>
        </w:rPr>
        <w:softHyphen/>
        <w:t>лий эмалевой краской с помощью кисти.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>Правка и гибка металла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Изделия. </w:t>
      </w:r>
      <w:r w:rsidRPr="00F65B40">
        <w:rPr>
          <w:rFonts w:ascii="Times New Roman" w:hAnsi="Times New Roman"/>
          <w:sz w:val="28"/>
          <w:szCs w:val="28"/>
        </w:rPr>
        <w:t>Чертилка (гибка кольца в приспособлении). Крючок для бытовой вешалки (плечиков) или для удаления металлической стружки. Скобы П-образные и полукруглые (гибка в тисках на оп</w:t>
      </w:r>
      <w:r w:rsidRPr="00F65B40">
        <w:rPr>
          <w:rFonts w:ascii="Times New Roman" w:hAnsi="Times New Roman"/>
          <w:sz w:val="28"/>
          <w:szCs w:val="28"/>
        </w:rPr>
        <w:softHyphen/>
        <w:t>равках; материал: проволока и полоса). Ручка оконная.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- Дополнительное изделие. </w:t>
      </w:r>
      <w:r w:rsidRPr="00F65B40">
        <w:rPr>
          <w:rFonts w:ascii="Times New Roman" w:hAnsi="Times New Roman"/>
          <w:sz w:val="28"/>
          <w:szCs w:val="28"/>
        </w:rPr>
        <w:t>Рамка садовой ножовки из полосы сечением 30 х 4 мм).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Теоретические сведения. </w:t>
      </w:r>
      <w:r w:rsidRPr="00F65B40">
        <w:rPr>
          <w:rFonts w:ascii="Times New Roman" w:hAnsi="Times New Roman"/>
          <w:i/>
          <w:iCs/>
          <w:sz w:val="28"/>
          <w:szCs w:val="28"/>
        </w:rPr>
        <w:t xml:space="preserve">Понятие упругость металла. </w:t>
      </w:r>
      <w:r w:rsidRPr="00F65B40">
        <w:rPr>
          <w:rFonts w:ascii="Times New Roman" w:hAnsi="Times New Roman"/>
          <w:sz w:val="28"/>
          <w:szCs w:val="28"/>
        </w:rPr>
        <w:t>Виды из</w:t>
      </w:r>
      <w:r w:rsidRPr="00F65B40">
        <w:rPr>
          <w:rFonts w:ascii="Times New Roman" w:hAnsi="Times New Roman"/>
          <w:sz w:val="28"/>
          <w:szCs w:val="28"/>
        </w:rPr>
        <w:softHyphen/>
        <w:t>гиба полосового металла: по плоскости, по узкой грани, винтовой. Инструменты и приспособления для гибки и правки металла: моло</w:t>
      </w:r>
      <w:r w:rsidRPr="00F65B40">
        <w:rPr>
          <w:rFonts w:ascii="Times New Roman" w:hAnsi="Times New Roman"/>
          <w:sz w:val="28"/>
          <w:szCs w:val="28"/>
        </w:rPr>
        <w:softHyphen/>
        <w:t>ток с незакаленным бойком, киянка, наковальня, плита, ручной пресс, призмы, оправки. Правила безопасной работы при правке и гибке.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Практические работы. </w:t>
      </w:r>
      <w:r w:rsidRPr="00F65B40">
        <w:rPr>
          <w:rFonts w:ascii="Times New Roman" w:hAnsi="Times New Roman"/>
          <w:sz w:val="28"/>
          <w:szCs w:val="28"/>
        </w:rPr>
        <w:t>Правка толстой проволоки и прутков на плите. Проверка правки на глаз. Правка полосового металла, изогну</w:t>
      </w:r>
      <w:r w:rsidRPr="00F65B40">
        <w:rPr>
          <w:rFonts w:ascii="Times New Roman" w:hAnsi="Times New Roman"/>
          <w:sz w:val="28"/>
          <w:szCs w:val="28"/>
        </w:rPr>
        <w:softHyphen/>
        <w:t>того по плоскости на плите. Правка пластинки шириной до 150 х 200 мм из листового металла толщиной 1,5—2,0 мм. Правка полосового ме</w:t>
      </w:r>
      <w:r w:rsidRPr="00F65B40">
        <w:rPr>
          <w:rFonts w:ascii="Times New Roman" w:hAnsi="Times New Roman"/>
          <w:sz w:val="28"/>
          <w:szCs w:val="28"/>
        </w:rPr>
        <w:softHyphen/>
        <w:t>талла с винтовым изгибом способом обратного разворота. Предотвра</w:t>
      </w:r>
      <w:r w:rsidRPr="00F65B40">
        <w:rPr>
          <w:rFonts w:ascii="Times New Roman" w:hAnsi="Times New Roman"/>
          <w:sz w:val="28"/>
          <w:szCs w:val="28"/>
        </w:rPr>
        <w:softHyphen/>
        <w:t>щение дефектов при правке. Контроль правки по линейке и на глаз.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Выполнение канавки по месту сгиба. Сгибание кольца на стерж</w:t>
      </w:r>
      <w:r w:rsidRPr="00F65B40">
        <w:rPr>
          <w:rFonts w:ascii="Times New Roman" w:hAnsi="Times New Roman"/>
          <w:sz w:val="28"/>
          <w:szCs w:val="28"/>
        </w:rPr>
        <w:softHyphen/>
        <w:t>не в приспособлении. Сгибание стальных скоб толщиной 1,5—2,0 мм на оправках, в тисках. Сгибание полос из стали толщиной до 5 мм и пластинок. Проверка правильности и контрольных размеров гибки по образцу и угольнику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Практическое повторение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bCs/>
          <w:sz w:val="28"/>
          <w:szCs w:val="28"/>
        </w:rPr>
        <w:t xml:space="preserve">Виды работы. </w:t>
      </w:r>
      <w:r w:rsidRPr="00F65B40">
        <w:rPr>
          <w:rFonts w:ascii="Times New Roman" w:hAnsi="Times New Roman"/>
          <w:sz w:val="28"/>
          <w:szCs w:val="28"/>
        </w:rPr>
        <w:t>Изготовление совка для мусора из кровельной стали.</w:t>
      </w:r>
    </w:p>
    <w:p w:rsidR="00C616DB" w:rsidRPr="00F65B40" w:rsidRDefault="00C616DB" w:rsidP="00F65B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Контрольная работа</w:t>
      </w:r>
    </w:p>
    <w:p w:rsidR="00C616DB" w:rsidRDefault="00C616DB" w:rsidP="001A31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5B40">
        <w:rPr>
          <w:rFonts w:ascii="Times New Roman" w:hAnsi="Times New Roman"/>
          <w:sz w:val="28"/>
          <w:szCs w:val="28"/>
        </w:rPr>
        <w:t>Изготовление угольников крепежных для столярных изделий из стали 2 мм (отрабатывается развертка 120 х 20 мм. После сверления отверстия пластины загибают в тисках под прямым углом). Изго</w:t>
      </w:r>
      <w:r w:rsidRPr="00F65B40">
        <w:rPr>
          <w:rFonts w:ascii="Times New Roman" w:hAnsi="Times New Roman"/>
          <w:sz w:val="28"/>
          <w:szCs w:val="28"/>
        </w:rPr>
        <w:softHyphen/>
        <w:t>товление молоточка детского с двумя скосами.</w:t>
      </w:r>
    </w:p>
    <w:p w:rsidR="00C616DB" w:rsidRDefault="00C616DB" w:rsidP="00A21A3A">
      <w:pPr>
        <w:rPr>
          <w:rFonts w:ascii="Times New Roman" w:hAnsi="Times New Roman"/>
          <w:b/>
          <w:sz w:val="28"/>
          <w:szCs w:val="28"/>
        </w:rPr>
      </w:pPr>
    </w:p>
    <w:p w:rsidR="00C616DB" w:rsidRPr="00342117" w:rsidRDefault="00C616DB" w:rsidP="00A21A3A">
      <w:pPr>
        <w:rPr>
          <w:rFonts w:ascii="Times New Roman" w:hAnsi="Times New Roman"/>
          <w:b/>
          <w:sz w:val="28"/>
          <w:szCs w:val="28"/>
        </w:rPr>
      </w:pPr>
      <w:r w:rsidRPr="00342117">
        <w:rPr>
          <w:rFonts w:ascii="Times New Roman" w:hAnsi="Times New Roman"/>
          <w:b/>
          <w:sz w:val="28"/>
          <w:szCs w:val="28"/>
        </w:rPr>
        <w:t>Учебно-тематический план предмета «Производственно-трудовое обучение» (Образовательная область «Трудовая подготовка»)</w:t>
      </w:r>
      <w:r>
        <w:rPr>
          <w:rFonts w:ascii="Times New Roman" w:hAnsi="Times New Roman"/>
          <w:b/>
          <w:sz w:val="28"/>
          <w:szCs w:val="28"/>
        </w:rPr>
        <w:t>.</w:t>
      </w:r>
      <w:r w:rsidRPr="0034211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05"/>
        <w:gridCol w:w="567"/>
        <w:gridCol w:w="567"/>
        <w:gridCol w:w="567"/>
        <w:gridCol w:w="567"/>
      </w:tblGrid>
      <w:tr w:rsidR="00C616DB" w:rsidRPr="00342117" w:rsidTr="00342117">
        <w:trPr>
          <w:trHeight w:val="302"/>
        </w:trPr>
        <w:tc>
          <w:tcPr>
            <w:tcW w:w="540" w:type="dxa"/>
            <w:vMerge w:val="restart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268" w:type="dxa"/>
            <w:gridSpan w:val="4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616DB" w:rsidRPr="00342117" w:rsidTr="00342117">
        <w:trPr>
          <w:trHeight w:val="277"/>
        </w:trPr>
        <w:tc>
          <w:tcPr>
            <w:tcW w:w="540" w:type="dxa"/>
            <w:vMerge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C616DB" w:rsidRPr="00342117" w:rsidTr="00342117">
        <w:trPr>
          <w:trHeight w:val="270"/>
        </w:trPr>
        <w:tc>
          <w:tcPr>
            <w:tcW w:w="540" w:type="dxa"/>
            <w:vMerge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Вводное занятие . План работы на четверть.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и поведения в мастерской. 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Тестовый входной контроль.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117">
              <w:rPr>
                <w:rFonts w:ascii="Times New Roman" w:hAnsi="Times New Roman"/>
                <w:b/>
                <w:sz w:val="24"/>
                <w:szCs w:val="24"/>
              </w:rPr>
              <w:t>Работа с проволокой.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Алюминиевая и медная проволока, применение  в изделиях, свойства. Стоимость.</w:t>
            </w:r>
          </w:p>
        </w:tc>
        <w:tc>
          <w:tcPr>
            <w:tcW w:w="567" w:type="dxa"/>
          </w:tcPr>
          <w:p w:rsidR="00C616DB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Стальная проволока: применение в изделиях, свойства, стоимость.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Инструменты и приспособления: линейка металлическая, острогубцы, плоскогубцы, оправка для изгибания проволоки: устройство, назначение.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Миллиметр как основная мера длины в слесарном деле.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Правила хранения инструментов и материалов. Правила безопасной работы с остро- и плоскогубцами.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Разметка длины заготовки по линейке. Откусывание проволоки острогубцами.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Правка алюминиевой и медной проволоки путём протаскивания вокруг гладкого стержня.  Правка стальной проволоки молотком.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Соединение концов проволоки скручиванием. Изгибание проволоки по оправке.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Расплющивание и опиливание концов заготовки для отвёртки.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Изготовление цепи из мягкой проволоки.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Изготовление модели куба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Изготовление отвёртки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117">
              <w:rPr>
                <w:rFonts w:ascii="Times New Roman" w:hAnsi="Times New Roman"/>
                <w:b/>
                <w:sz w:val="24"/>
                <w:szCs w:val="24"/>
              </w:rPr>
              <w:t>Работа с жестью.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Чёрная и белая жесть: применение, свойства.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Инструменты и приспособления: чертилка, ручные ножницы по металлу, киянка, напильник, тиски слесарные.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Правила безопасности при разметке и резании тонкого листового металла. Технические требования к качеству изделий.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Разметка развёртки коробочки по чертежу на прямоугольной заготовке.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Сгибание бортов по оправке.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Притупление острых кромок личным напильником.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Самостоятельная работа №1 «Изготовление подвески для картин и плакатов на картонной основе»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Анализ самостоятельной работы. Работа над ошибками.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Подведение итогов работы в 1-ой четверти.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Вводное занятие . План работы на четверть.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и поведения в мастерской. 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Тестовый входной контроль.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117">
              <w:rPr>
                <w:rFonts w:ascii="Times New Roman" w:hAnsi="Times New Roman"/>
                <w:b/>
                <w:sz w:val="24"/>
                <w:szCs w:val="24"/>
              </w:rPr>
              <w:t>Разметка и обработка детали прямоугольной формы по заданным размерам.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Назначение разметки. Чертёж и технический рисунок детали.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Понятие припуск на обработку и базовая кромка.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Инструмент для разметки.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Разметка детали по линейке и от вспомогательной риски.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Опиливание: назначение, типичные ошибки, правила безопасности.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Организация рабочего места для опиливания. Закрепление детали в тисках.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Плоский напильник :виды, устройство, правила бережного обращения.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Опиливание с контролем по линейке, разметке и угольнику.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117">
              <w:rPr>
                <w:rFonts w:ascii="Times New Roman" w:hAnsi="Times New Roman"/>
                <w:b/>
                <w:sz w:val="24"/>
                <w:szCs w:val="24"/>
              </w:rPr>
              <w:t xml:space="preserve">Отделка изделия личным напильником и шлифовальной шкуркой. 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Назначение отделки деталей.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Шлифовальная шкурка: назначение, иды, правила безопасной работы.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Стальные щётки для чистки напильника.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Крепление детали в тисках с накладными губками на деревянном бруске для отделки.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Отделка личным напильником плоских поверхностей.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Очистка насечки личного напильника.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Шлифовка шкуркой, закреплённой на деревянном бруске.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117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повторение.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Изготовление из листовой стали толщиной 3 мм клина крепёжного для молотка.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Самостоятельная работа №2  «Изготовление из стали толщиной 3 мм линейки для работы с картоном на уроках труда в младших классах»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Анализ самостоятельной работы. Работа над ошибками.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Подведение итогов работы во 2-ой четверти.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Вводное занятие . План работы на четверть.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и поведения в мастерской. 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Тестовый входной контроль.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Опиливание плоской детали выпуклой и вогнутой формы с разметкой по шаблону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Сверление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Соединение деталей заклёпками с потайными головками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Самостоятельная работа №3 «Изготовление шайбы из листовой стали »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Анализ самостоятельной работы. Работа над ошибками.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Подведение итогов работы в 3-ей четверти.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Вводное занятие . План работы на четверть.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и поведения в мастерской. </w:t>
            </w:r>
          </w:p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Тестовый входной контроль.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117">
              <w:rPr>
                <w:rFonts w:ascii="Times New Roman" w:hAnsi="Times New Roman"/>
                <w:b/>
                <w:sz w:val="24"/>
                <w:szCs w:val="24"/>
              </w:rPr>
              <w:t>Работа с тонколистовым металлом.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117">
              <w:rPr>
                <w:rFonts w:ascii="Times New Roman" w:hAnsi="Times New Roman"/>
                <w:b/>
                <w:sz w:val="24"/>
                <w:szCs w:val="24"/>
              </w:rPr>
              <w:t>Правка и гибка металла.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Самостоятельная работа №4  «Изготовление угольника крепёжного для столярных изделий из стали 2 мм »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Анализ самостоятельной работы. Работа над ошибками.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Подведение итогов работы в 4-ей четверти и за год.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6DB" w:rsidRPr="00342117" w:rsidTr="00342117">
        <w:tc>
          <w:tcPr>
            <w:tcW w:w="540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117">
              <w:rPr>
                <w:rFonts w:ascii="Times New Roman" w:hAnsi="Times New Roman"/>
                <w:sz w:val="24"/>
                <w:szCs w:val="24"/>
              </w:rPr>
              <w:t>Итого часов: 204 часа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34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C616DB" w:rsidRPr="00342117" w:rsidRDefault="00C616DB" w:rsidP="0034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C616DB" w:rsidRDefault="00C616DB" w:rsidP="00577060"/>
    <w:p w:rsidR="00C616DB" w:rsidRPr="000E7BA9" w:rsidRDefault="00C616DB" w:rsidP="000E7BA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E7BA9">
        <w:rPr>
          <w:rFonts w:ascii="Times New Roman" w:hAnsi="Times New Roman"/>
          <w:b/>
          <w:bCs/>
          <w:sz w:val="28"/>
          <w:szCs w:val="28"/>
        </w:rPr>
        <w:t>Контрольно-измерительные материалы по оцениванию знаний, умений и навыков учащихся</w:t>
      </w:r>
    </w:p>
    <w:p w:rsidR="00C616DB" w:rsidRPr="000E7BA9" w:rsidRDefault="00C616DB" w:rsidP="000E7BA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C616DB" w:rsidRPr="000E7BA9" w:rsidRDefault="00C616DB" w:rsidP="000E7BA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E7BA9">
        <w:rPr>
          <w:rFonts w:ascii="Times New Roman" w:hAnsi="Times New Roman"/>
          <w:bCs/>
          <w:sz w:val="28"/>
          <w:szCs w:val="28"/>
        </w:rPr>
        <w:t>Контроль и оценка знаний, умений и навыков учащихся – важнейшая часть учебно-воспитательного процесса.</w:t>
      </w:r>
    </w:p>
    <w:p w:rsidR="00C616DB" w:rsidRPr="000E7BA9" w:rsidRDefault="00C616DB" w:rsidP="000E7BA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E7BA9">
        <w:rPr>
          <w:rFonts w:ascii="Times New Roman" w:hAnsi="Times New Roman"/>
          <w:bCs/>
          <w:sz w:val="28"/>
          <w:szCs w:val="28"/>
        </w:rPr>
        <w:t>Методами проверки могут служить: устный опрос, письменные контрольные и практический работы, программированные задания, тесты.</w:t>
      </w:r>
    </w:p>
    <w:p w:rsidR="00C616DB" w:rsidRDefault="00C616DB" w:rsidP="000E7BA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E7BA9">
        <w:rPr>
          <w:rFonts w:ascii="Times New Roman" w:hAnsi="Times New Roman"/>
          <w:bCs/>
          <w:sz w:val="28"/>
          <w:szCs w:val="28"/>
        </w:rPr>
        <w:t>Аттестация учащихся проводится в конце каждой четверти по всем разделам программы в различных формах (устный или письменный зачёт, самостоятельная работа, практическая работа, контрольная работа). Для уменьшения объёма проверяемых знаний, умений и навыков можно проводить проверку по каждой теме в отдельности.</w:t>
      </w:r>
    </w:p>
    <w:p w:rsidR="00C616DB" w:rsidRPr="000E7BA9" w:rsidRDefault="00C616DB" w:rsidP="000E7BA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0"/>
        <w:gridCol w:w="1723"/>
      </w:tblGrid>
      <w:tr w:rsidR="00C616DB" w:rsidRPr="005D405D" w:rsidTr="00EE281C">
        <w:tc>
          <w:tcPr>
            <w:tcW w:w="648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723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616DB" w:rsidRPr="005D405D" w:rsidTr="00EE281C">
        <w:tc>
          <w:tcPr>
            <w:tcW w:w="648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Самостоятельная работа №1 «Изготовление подвески для картин и плакатов на картонной основе».</w:t>
            </w:r>
          </w:p>
        </w:tc>
        <w:tc>
          <w:tcPr>
            <w:tcW w:w="1723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16DB" w:rsidRPr="005D405D" w:rsidTr="00EE281C">
        <w:tc>
          <w:tcPr>
            <w:tcW w:w="648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Самостоятельная работа №2  «Изготовление из стали толщиной 3 мм линейки для работы с картоном на уроках труда в младших классах».</w:t>
            </w:r>
          </w:p>
        </w:tc>
        <w:tc>
          <w:tcPr>
            <w:tcW w:w="1723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16DB" w:rsidRPr="005D405D" w:rsidTr="00EE281C">
        <w:tc>
          <w:tcPr>
            <w:tcW w:w="648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Самостоятельная работа №3 «Изготовление шайбы из листовой стали ».</w:t>
            </w:r>
          </w:p>
        </w:tc>
        <w:tc>
          <w:tcPr>
            <w:tcW w:w="1723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16DB" w:rsidRPr="005D405D" w:rsidTr="00EE281C">
        <w:tc>
          <w:tcPr>
            <w:tcW w:w="648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Самостоятельная работа №4  «Изготовление угольника крепёжного для столярных изделий из стали 2 мм ».</w:t>
            </w:r>
          </w:p>
        </w:tc>
        <w:tc>
          <w:tcPr>
            <w:tcW w:w="1723" w:type="dxa"/>
          </w:tcPr>
          <w:p w:rsidR="00C616DB" w:rsidRPr="00EE281C" w:rsidRDefault="00C616DB" w:rsidP="00EE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616DB" w:rsidRDefault="00C616DB" w:rsidP="000E7BA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16DB" w:rsidRPr="000E7BA9" w:rsidRDefault="00C616DB" w:rsidP="000E7BA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16DB" w:rsidRDefault="00C616DB" w:rsidP="000E7BA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16DB" w:rsidRDefault="00C616DB" w:rsidP="00361477">
      <w:pPr>
        <w:rPr>
          <w:bCs/>
          <w:u w:val="single"/>
          <w:lang w:val="en-US"/>
        </w:rPr>
      </w:pPr>
    </w:p>
    <w:p w:rsidR="00C616DB" w:rsidRPr="00227B5F" w:rsidRDefault="00C616DB" w:rsidP="00361477">
      <w:pPr>
        <w:rPr>
          <w:bCs/>
          <w:u w:val="single"/>
          <w:lang w:val="en-US"/>
        </w:rPr>
      </w:pPr>
    </w:p>
    <w:p w:rsidR="00C616DB" w:rsidRDefault="00C616DB" w:rsidP="00361477">
      <w:pPr>
        <w:rPr>
          <w:bCs/>
          <w:u w:val="single"/>
        </w:rPr>
      </w:pPr>
    </w:p>
    <w:p w:rsidR="00C616DB" w:rsidRPr="001626D6" w:rsidRDefault="00C616DB" w:rsidP="001626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6D6">
        <w:rPr>
          <w:rFonts w:ascii="Times New Roman" w:hAnsi="Times New Roman"/>
          <w:b/>
          <w:sz w:val="28"/>
          <w:szCs w:val="28"/>
        </w:rPr>
        <w:t>Литература.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>1. Федеральный закон от 29 декабря 2012 года № 273 – ФЗ «0б образовании в Российской Федерации».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 xml:space="preserve">2.Примерные программы по учебным предметам.Технология.5-9 классы:проект.-М.:Просвещение,2010 – 96 с. 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 xml:space="preserve">3.Программа специальных(коррекционных)образовательных учреждений </w:t>
      </w:r>
      <w:r w:rsidRPr="001626D6">
        <w:rPr>
          <w:rFonts w:ascii="Times New Roman" w:hAnsi="Times New Roman"/>
          <w:sz w:val="28"/>
          <w:szCs w:val="28"/>
          <w:lang w:val="en-US"/>
        </w:rPr>
        <w:t>VIII</w:t>
      </w:r>
      <w:r w:rsidRPr="001626D6">
        <w:rPr>
          <w:rFonts w:ascii="Times New Roman" w:hAnsi="Times New Roman"/>
          <w:sz w:val="28"/>
          <w:szCs w:val="28"/>
        </w:rPr>
        <w:t xml:space="preserve"> вида,5-9 классы,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6D6">
        <w:rPr>
          <w:rFonts w:ascii="Times New Roman" w:hAnsi="Times New Roman"/>
          <w:sz w:val="28"/>
          <w:szCs w:val="28"/>
        </w:rPr>
        <w:t>под редакцией В.В.Воронковой. М.:Гуманит. Изд.центр ВЛАДОС,2010 г.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>4.Постановление Главного санитарного врача РФ от 29.12.2010 №189 г.Москва «Об утверждении СанПин 2.4.2.2821-10 «Санитарно- эпидемилогические требования в образовательных учреждениях».РГ – Федеральный выпуск №5430 от 16 марта 2011 года.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>5. Специальный Федеральный государственный образовательный стандарт основного общего образования.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>6.Общий курс слесарного дела. Издание 4-е, переработанное и дополненное. Л., «Машиностроение», 1973 г.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>7.Преподавание слесарного дела в специальных (коррекционных) общеобразовательных учреждениях 8 вида. М. Владос 2003г.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>8.Преподавание слесарного дела во вспомогательной школе.   М. Просвещение 1991г.</w:t>
      </w:r>
    </w:p>
    <w:p w:rsidR="00C616DB" w:rsidRPr="001626D6" w:rsidRDefault="00C616DB" w:rsidP="001626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26D6">
        <w:rPr>
          <w:rFonts w:ascii="Times New Roman" w:hAnsi="Times New Roman"/>
          <w:sz w:val="28"/>
          <w:szCs w:val="28"/>
        </w:rPr>
        <w:t>9.Справочный дидактический материал по слесарному делу. М.: Гуманит.изд.центр ВЛАДОС, 2003г.</w:t>
      </w:r>
    </w:p>
    <w:sectPr w:rsidR="00C616DB" w:rsidRPr="001626D6" w:rsidSect="00A3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E61A6"/>
    <w:multiLevelType w:val="hybridMultilevel"/>
    <w:tmpl w:val="FB9C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B6E1A"/>
    <w:multiLevelType w:val="hybridMultilevel"/>
    <w:tmpl w:val="25385A68"/>
    <w:lvl w:ilvl="0" w:tplc="139A5A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B6C08"/>
    <w:multiLevelType w:val="multilevel"/>
    <w:tmpl w:val="6484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65FC6"/>
    <w:multiLevelType w:val="multilevel"/>
    <w:tmpl w:val="F0F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C007E"/>
    <w:multiLevelType w:val="hybridMultilevel"/>
    <w:tmpl w:val="FA9E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7024A"/>
    <w:multiLevelType w:val="hybridMultilevel"/>
    <w:tmpl w:val="E1CA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5359C"/>
    <w:multiLevelType w:val="multilevel"/>
    <w:tmpl w:val="D44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F1367"/>
    <w:multiLevelType w:val="multilevel"/>
    <w:tmpl w:val="063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305EC"/>
    <w:multiLevelType w:val="hybridMultilevel"/>
    <w:tmpl w:val="D6FC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40F3D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69652051"/>
    <w:multiLevelType w:val="hybridMultilevel"/>
    <w:tmpl w:val="78BC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C53856"/>
    <w:multiLevelType w:val="hybridMultilevel"/>
    <w:tmpl w:val="F8C4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97F69"/>
    <w:multiLevelType w:val="multilevel"/>
    <w:tmpl w:val="829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67F29"/>
    <w:multiLevelType w:val="multilevel"/>
    <w:tmpl w:val="2FC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7BA7"/>
    <w:multiLevelType w:val="multilevel"/>
    <w:tmpl w:val="35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86C71"/>
    <w:multiLevelType w:val="multilevel"/>
    <w:tmpl w:val="F34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1774E"/>
    <w:multiLevelType w:val="hybridMultilevel"/>
    <w:tmpl w:val="90F6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5"/>
  </w:num>
  <w:num w:numId="5">
    <w:abstractNumId w:val="16"/>
  </w:num>
  <w:num w:numId="6">
    <w:abstractNumId w:val="14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  <w:num w:numId="14">
    <w:abstractNumId w:val="17"/>
  </w:num>
  <w:num w:numId="15">
    <w:abstractNumId w:val="5"/>
  </w:num>
  <w:num w:numId="16">
    <w:abstractNumId w:val="0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F62"/>
    <w:rsid w:val="000D04A7"/>
    <w:rsid w:val="000D23C6"/>
    <w:rsid w:val="000E7BA9"/>
    <w:rsid w:val="00162241"/>
    <w:rsid w:val="001626D6"/>
    <w:rsid w:val="001A311C"/>
    <w:rsid w:val="001D7182"/>
    <w:rsid w:val="001E61A9"/>
    <w:rsid w:val="001F30A1"/>
    <w:rsid w:val="00227B5F"/>
    <w:rsid w:val="002B2C25"/>
    <w:rsid w:val="00342117"/>
    <w:rsid w:val="00361477"/>
    <w:rsid w:val="003750D9"/>
    <w:rsid w:val="00391F91"/>
    <w:rsid w:val="003B3120"/>
    <w:rsid w:val="003F01EB"/>
    <w:rsid w:val="003F367F"/>
    <w:rsid w:val="00474C7C"/>
    <w:rsid w:val="00475EF7"/>
    <w:rsid w:val="00480071"/>
    <w:rsid w:val="004E108D"/>
    <w:rsid w:val="004F59A0"/>
    <w:rsid w:val="004F78B7"/>
    <w:rsid w:val="0057325B"/>
    <w:rsid w:val="00577060"/>
    <w:rsid w:val="005A21A0"/>
    <w:rsid w:val="005B7E8B"/>
    <w:rsid w:val="005D405D"/>
    <w:rsid w:val="005D4303"/>
    <w:rsid w:val="005E2FA1"/>
    <w:rsid w:val="00602BEC"/>
    <w:rsid w:val="00617B1E"/>
    <w:rsid w:val="00646797"/>
    <w:rsid w:val="00653C52"/>
    <w:rsid w:val="0066239F"/>
    <w:rsid w:val="00674067"/>
    <w:rsid w:val="00675AAF"/>
    <w:rsid w:val="00705A55"/>
    <w:rsid w:val="007A5AB8"/>
    <w:rsid w:val="007C0327"/>
    <w:rsid w:val="007C4BB0"/>
    <w:rsid w:val="007C6EDA"/>
    <w:rsid w:val="007D3786"/>
    <w:rsid w:val="007F1253"/>
    <w:rsid w:val="007F2AB1"/>
    <w:rsid w:val="00837DAC"/>
    <w:rsid w:val="00931FCD"/>
    <w:rsid w:val="00986844"/>
    <w:rsid w:val="009A17D6"/>
    <w:rsid w:val="009B58C8"/>
    <w:rsid w:val="009C156C"/>
    <w:rsid w:val="009C285E"/>
    <w:rsid w:val="009C2E64"/>
    <w:rsid w:val="00A04ECC"/>
    <w:rsid w:val="00A15B1F"/>
    <w:rsid w:val="00A16100"/>
    <w:rsid w:val="00A21A3A"/>
    <w:rsid w:val="00A34429"/>
    <w:rsid w:val="00A36379"/>
    <w:rsid w:val="00AC77F4"/>
    <w:rsid w:val="00AE450E"/>
    <w:rsid w:val="00B3284F"/>
    <w:rsid w:val="00B450FC"/>
    <w:rsid w:val="00B6174C"/>
    <w:rsid w:val="00B62845"/>
    <w:rsid w:val="00B76BEA"/>
    <w:rsid w:val="00B95769"/>
    <w:rsid w:val="00B973AC"/>
    <w:rsid w:val="00C0155B"/>
    <w:rsid w:val="00C30A7D"/>
    <w:rsid w:val="00C616DB"/>
    <w:rsid w:val="00C75781"/>
    <w:rsid w:val="00CD4DF3"/>
    <w:rsid w:val="00D14255"/>
    <w:rsid w:val="00D50F62"/>
    <w:rsid w:val="00D635A1"/>
    <w:rsid w:val="00D90E19"/>
    <w:rsid w:val="00E25EC9"/>
    <w:rsid w:val="00E552B4"/>
    <w:rsid w:val="00E86D27"/>
    <w:rsid w:val="00EB3561"/>
    <w:rsid w:val="00EB6969"/>
    <w:rsid w:val="00EC0FA5"/>
    <w:rsid w:val="00EC6B9F"/>
    <w:rsid w:val="00ED5841"/>
    <w:rsid w:val="00EE281C"/>
    <w:rsid w:val="00F0287E"/>
    <w:rsid w:val="00F65B40"/>
    <w:rsid w:val="00F66500"/>
    <w:rsid w:val="00FF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iPriority w:val="99"/>
    <w:rsid w:val="00AE450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14255"/>
    <w:rPr>
      <w:rFonts w:cs="Times New Roman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AE450E"/>
    <w:rPr>
      <w:rFonts w:cs="Times New Roman"/>
      <w:sz w:val="24"/>
      <w:szCs w:val="24"/>
      <w:lang w:val="ru-RU" w:eastAsia="ar-SA" w:bidi="ar-SA"/>
    </w:rPr>
  </w:style>
  <w:style w:type="table" w:styleId="TableGrid">
    <w:name w:val="Table Grid"/>
    <w:basedOn w:val="TableNormal"/>
    <w:uiPriority w:val="99"/>
    <w:locked/>
    <w:rsid w:val="005D405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0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B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30</Pages>
  <Words>6595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root</cp:lastModifiedBy>
  <cp:revision>55</cp:revision>
  <cp:lastPrinted>2014-09-09T18:41:00Z</cp:lastPrinted>
  <dcterms:created xsi:type="dcterms:W3CDTF">2014-09-05T11:00:00Z</dcterms:created>
  <dcterms:modified xsi:type="dcterms:W3CDTF">2014-09-29T12:17:00Z</dcterms:modified>
</cp:coreProperties>
</file>